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3A5B" w14:textId="1E0FD258" w:rsidR="00D665F5" w:rsidRDefault="0026055B" w:rsidP="00D665F5">
      <w:pPr>
        <w:spacing w:after="240"/>
        <w:jc w:val="right"/>
        <w:rPr>
          <w:sz w:val="22"/>
          <w:szCs w:val="22"/>
        </w:rPr>
      </w:pPr>
      <w:r w:rsidRPr="0026055B">
        <w:rPr>
          <w:sz w:val="22"/>
          <w:szCs w:val="22"/>
        </w:rPr>
        <w:t>Rawicz</w:t>
      </w:r>
      <w:r w:rsidR="004F74FA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4F74FA">
        <w:rPr>
          <w:sz w:val="22"/>
          <w:szCs w:val="22"/>
        </w:rPr>
        <w:t xml:space="preserve"> 17 listopada 2021 r.</w:t>
      </w:r>
    </w:p>
    <w:p w14:paraId="00208A2E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7B61C75F" w14:textId="77777777" w:rsidR="00D665F5" w:rsidRPr="00D91931" w:rsidRDefault="0026055B" w:rsidP="00577BC6">
      <w:pPr>
        <w:spacing w:after="40"/>
        <w:rPr>
          <w:b/>
          <w:bCs/>
          <w:sz w:val="22"/>
          <w:szCs w:val="22"/>
        </w:rPr>
      </w:pPr>
      <w:r w:rsidRPr="0026055B">
        <w:rPr>
          <w:b/>
          <w:bCs/>
          <w:sz w:val="22"/>
          <w:szCs w:val="22"/>
        </w:rPr>
        <w:t>Powiatowe Centrum Usług Wspólnych w Rawiczu</w:t>
      </w:r>
    </w:p>
    <w:p w14:paraId="712A7E59" w14:textId="77777777" w:rsidR="00D665F5" w:rsidRPr="00BD5546" w:rsidRDefault="0026055B" w:rsidP="00D665F5">
      <w:pPr>
        <w:rPr>
          <w:sz w:val="22"/>
          <w:szCs w:val="22"/>
        </w:rPr>
      </w:pPr>
      <w:r w:rsidRPr="0026055B">
        <w:rPr>
          <w:sz w:val="22"/>
          <w:szCs w:val="22"/>
        </w:rPr>
        <w:t>ul. Mikołaja Kopernika</w:t>
      </w:r>
      <w:r w:rsidR="00D665F5" w:rsidRPr="00BD5546">
        <w:rPr>
          <w:sz w:val="22"/>
          <w:szCs w:val="22"/>
        </w:rPr>
        <w:t xml:space="preserve"> </w:t>
      </w:r>
      <w:r w:rsidRPr="0026055B">
        <w:rPr>
          <w:sz w:val="22"/>
          <w:szCs w:val="22"/>
        </w:rPr>
        <w:t>4</w:t>
      </w:r>
    </w:p>
    <w:p w14:paraId="063E07B5" w14:textId="77777777" w:rsidR="00D665F5" w:rsidRPr="00BD5546" w:rsidRDefault="0026055B" w:rsidP="00D665F5">
      <w:pPr>
        <w:rPr>
          <w:sz w:val="22"/>
          <w:szCs w:val="22"/>
        </w:rPr>
      </w:pPr>
      <w:r w:rsidRPr="0026055B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26055B">
        <w:rPr>
          <w:sz w:val="22"/>
          <w:szCs w:val="22"/>
        </w:rPr>
        <w:t>Rawicz</w:t>
      </w:r>
    </w:p>
    <w:p w14:paraId="460123CC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4C7292B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57832B37" w14:textId="40CBC23C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6055B" w:rsidRPr="0026055B">
        <w:rPr>
          <w:b/>
          <w:sz w:val="22"/>
          <w:szCs w:val="22"/>
        </w:rPr>
        <w:t>PCUW.261.3.23.2021</w:t>
      </w:r>
      <w:r w:rsidR="00A80738">
        <w:rPr>
          <w:sz w:val="24"/>
        </w:rPr>
        <w:tab/>
        <w:t xml:space="preserve"> </w:t>
      </w:r>
    </w:p>
    <w:p w14:paraId="5E1DB99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3565C32D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BFD6FB7" w14:textId="0D28CE2D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7A40B4" w14:textId="7A11279B" w:rsidR="00151B83" w:rsidRDefault="00151B83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F296D00" w14:textId="77777777" w:rsidR="00151B83" w:rsidRDefault="00151B83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4B37534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53A42ECC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5CA418F5" w14:textId="271EC305" w:rsidR="00C659E2" w:rsidRPr="00577BC6" w:rsidRDefault="00C659E2" w:rsidP="004F74FA">
      <w:pPr>
        <w:spacing w:before="120" w:after="120"/>
        <w:ind w:left="1410" w:hanging="141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>Dotyczy</w:t>
      </w:r>
      <w:r w:rsidR="004F74FA">
        <w:rPr>
          <w:bCs/>
          <w:sz w:val="22"/>
          <w:szCs w:val="22"/>
        </w:rPr>
        <w:t>:</w:t>
      </w:r>
      <w:r w:rsidR="004F74FA">
        <w:rPr>
          <w:bCs/>
          <w:sz w:val="22"/>
          <w:szCs w:val="22"/>
        </w:rPr>
        <w:tab/>
      </w:r>
      <w:r w:rsidRPr="00577BC6">
        <w:rPr>
          <w:sz w:val="22"/>
          <w:szCs w:val="22"/>
        </w:rPr>
        <w:t>postępowania o udzielenie zamówienia publicznego prowadzonego w trybie</w:t>
      </w:r>
      <w:r w:rsidR="0026055B" w:rsidRPr="0026055B">
        <w:rPr>
          <w:sz w:val="22"/>
          <w:szCs w:val="22"/>
        </w:rPr>
        <w:t xml:space="preserve"> podstawowy</w:t>
      </w:r>
      <w:r w:rsidR="004F74FA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</w:t>
      </w:r>
      <w:r w:rsidR="004F74FA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: </w:t>
      </w:r>
    </w:p>
    <w:p w14:paraId="1E5E4878" w14:textId="70CB14A9" w:rsidR="00A80738" w:rsidRPr="00577BC6" w:rsidRDefault="0026055B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26055B">
        <w:rPr>
          <w:b/>
          <w:sz w:val="22"/>
          <w:szCs w:val="22"/>
        </w:rPr>
        <w:t xml:space="preserve">Świadczenie usługi ochrony i </w:t>
      </w:r>
      <w:r w:rsidR="004F74FA" w:rsidRPr="0026055B">
        <w:rPr>
          <w:b/>
          <w:sz w:val="22"/>
          <w:szCs w:val="22"/>
        </w:rPr>
        <w:t>dozoru</w:t>
      </w:r>
      <w:r w:rsidRPr="0026055B">
        <w:rPr>
          <w:b/>
          <w:sz w:val="22"/>
          <w:szCs w:val="22"/>
        </w:rPr>
        <w:t xml:space="preserve"> mienia wraz z paleniem w piecu CO w obiektach </w:t>
      </w:r>
      <w:r w:rsidR="004F74FA" w:rsidRPr="0026055B">
        <w:rPr>
          <w:b/>
          <w:sz w:val="22"/>
          <w:szCs w:val="22"/>
        </w:rPr>
        <w:t>Powiatowego</w:t>
      </w:r>
      <w:r w:rsidRPr="0026055B">
        <w:rPr>
          <w:b/>
          <w:sz w:val="22"/>
          <w:szCs w:val="22"/>
        </w:rPr>
        <w:t xml:space="preserve"> Zarządu Dróg w Rawiczu w 2022 roku.</w:t>
      </w:r>
    </w:p>
    <w:p w14:paraId="336B2504" w14:textId="3944CAE6" w:rsidR="00A80738" w:rsidRDefault="00D665F5" w:rsidP="004F74FA">
      <w:pPr>
        <w:spacing w:before="120" w:line="276" w:lineRule="auto"/>
        <w:ind w:firstLine="708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</w:t>
      </w:r>
      <w:r w:rsidR="004F74FA">
        <w:rPr>
          <w:sz w:val="22"/>
          <w:szCs w:val="22"/>
        </w:rPr>
        <w:t xml:space="preserve"> – </w:t>
      </w:r>
      <w:r w:rsidR="004F74FA" w:rsidRPr="004F74FA">
        <w:rPr>
          <w:b/>
          <w:bCs/>
          <w:sz w:val="22"/>
          <w:szCs w:val="22"/>
        </w:rPr>
        <w:t>Powiatowe Centrum Usług Wspólnych w Rawiczu</w:t>
      </w:r>
      <w:r w:rsidR="004F74FA">
        <w:rPr>
          <w:sz w:val="22"/>
          <w:szCs w:val="22"/>
        </w:rPr>
        <w:t>,</w:t>
      </w:r>
      <w:r w:rsidRPr="00577BC6">
        <w:rPr>
          <w:sz w:val="22"/>
          <w:szCs w:val="22"/>
        </w:rPr>
        <w:t xml:space="preserve">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26055B" w:rsidRPr="0026055B">
        <w:rPr>
          <w:sz w:val="22"/>
          <w:szCs w:val="22"/>
        </w:rPr>
        <w:t>(</w:t>
      </w:r>
      <w:r w:rsidR="004F74FA">
        <w:rPr>
          <w:sz w:val="22"/>
          <w:szCs w:val="22"/>
        </w:rPr>
        <w:t xml:space="preserve">tj. </w:t>
      </w:r>
      <w:r w:rsidR="0026055B" w:rsidRPr="0026055B">
        <w:rPr>
          <w:sz w:val="22"/>
          <w:szCs w:val="22"/>
        </w:rPr>
        <w:t>Dz.U.</w:t>
      </w:r>
      <w:r w:rsidR="004F74FA">
        <w:rPr>
          <w:sz w:val="22"/>
          <w:szCs w:val="22"/>
        </w:rPr>
        <w:t xml:space="preserve"> z 2021 r.</w:t>
      </w:r>
      <w:r w:rsidR="0026055B" w:rsidRPr="0026055B">
        <w:rPr>
          <w:sz w:val="22"/>
          <w:szCs w:val="22"/>
        </w:rPr>
        <w:t xml:space="preserve"> poz. </w:t>
      </w:r>
      <w:r w:rsidR="004F74FA">
        <w:rPr>
          <w:sz w:val="22"/>
          <w:szCs w:val="22"/>
        </w:rPr>
        <w:t>1129</w:t>
      </w:r>
      <w:r w:rsidR="0026055B" w:rsidRPr="0026055B">
        <w:rPr>
          <w:sz w:val="22"/>
          <w:szCs w:val="22"/>
        </w:rPr>
        <w:t xml:space="preserve">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4F74FA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mającego miejsce</w:t>
      </w:r>
      <w:r w:rsidR="00FF4AB1" w:rsidRPr="00577BC6">
        <w:rPr>
          <w:sz w:val="22"/>
          <w:szCs w:val="22"/>
        </w:rPr>
        <w:t xml:space="preserve"> w dniu </w:t>
      </w:r>
      <w:r w:rsidR="0026055B" w:rsidRPr="0026055B">
        <w:rPr>
          <w:sz w:val="22"/>
          <w:szCs w:val="22"/>
        </w:rPr>
        <w:t>17</w:t>
      </w:r>
      <w:r w:rsidR="004F74FA">
        <w:rPr>
          <w:sz w:val="22"/>
          <w:szCs w:val="22"/>
        </w:rPr>
        <w:t xml:space="preserve"> listopada </w:t>
      </w:r>
      <w:r w:rsidR="0026055B" w:rsidRPr="0026055B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26055B" w:rsidRPr="0026055B">
        <w:rPr>
          <w:sz w:val="22"/>
          <w:szCs w:val="22"/>
        </w:rPr>
        <w:t>08</w:t>
      </w:r>
      <w:r w:rsidR="0026055B" w:rsidRPr="004F74FA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 xml:space="preserve">, </w:t>
      </w:r>
      <w:r w:rsidR="004F74FA">
        <w:rPr>
          <w:sz w:val="22"/>
          <w:szCs w:val="22"/>
        </w:rPr>
        <w:t xml:space="preserve">podczas którego </w:t>
      </w:r>
      <w:r w:rsidRPr="00577BC6">
        <w:rPr>
          <w:sz w:val="22"/>
          <w:szCs w:val="22"/>
        </w:rPr>
        <w:t xml:space="preserve">otwarte zostały oferty następujących </w:t>
      </w:r>
      <w:r w:rsidR="004F74FA">
        <w:rPr>
          <w:sz w:val="22"/>
          <w:szCs w:val="22"/>
        </w:rPr>
        <w:t>W</w:t>
      </w:r>
      <w:r w:rsidRPr="00577BC6">
        <w:rPr>
          <w:sz w:val="22"/>
          <w:szCs w:val="22"/>
        </w:rPr>
        <w:t>ykonawców:</w:t>
      </w:r>
    </w:p>
    <w:p w14:paraId="1F28A54F" w14:textId="77777777" w:rsidR="004F74FA" w:rsidRPr="00577BC6" w:rsidRDefault="004F74FA" w:rsidP="004F74FA">
      <w:pPr>
        <w:spacing w:before="120"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4F07E491" w14:textId="77777777" w:rsidTr="004F74F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77D6CE" w14:textId="77777777" w:rsidR="00D665F5" w:rsidRPr="004F74FA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4F74FA">
              <w:rPr>
                <w:b/>
                <w:bCs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787A33" w14:textId="77777777" w:rsidR="00D665F5" w:rsidRPr="004F74FA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4F74FA">
              <w:rPr>
                <w:b/>
                <w:bCs/>
              </w:rPr>
              <w:t>Nazwa</w:t>
            </w:r>
            <w:r w:rsidR="003F57CD" w:rsidRPr="004F74FA">
              <w:rPr>
                <w:b/>
                <w:bCs/>
              </w:rPr>
              <w:t xml:space="preserve"> </w:t>
            </w:r>
            <w:r w:rsidRPr="004F74FA">
              <w:rPr>
                <w:b/>
                <w:bCs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4B671" w14:textId="77777777" w:rsidR="00D665F5" w:rsidRPr="004F74FA" w:rsidRDefault="00D665F5" w:rsidP="003F57CD">
            <w:pPr>
              <w:spacing w:before="120" w:after="120"/>
              <w:jc w:val="center"/>
              <w:rPr>
                <w:b/>
                <w:bCs/>
              </w:rPr>
            </w:pPr>
            <w:r w:rsidRPr="004F74FA">
              <w:rPr>
                <w:b/>
                <w:bCs/>
              </w:rPr>
              <w:t>Cena oferty</w:t>
            </w:r>
          </w:p>
        </w:tc>
      </w:tr>
      <w:tr w:rsidR="0026055B" w:rsidRPr="00493F8C" w14:paraId="7F5CB9F3" w14:textId="77777777" w:rsidTr="004F74F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D87A02" w14:textId="77777777" w:rsidR="0026055B" w:rsidRPr="00490DC0" w:rsidRDefault="0026055B" w:rsidP="00B104F4">
            <w:pPr>
              <w:spacing w:before="120" w:after="120"/>
              <w:jc w:val="center"/>
            </w:pPr>
            <w:r w:rsidRPr="0026055B">
              <w:t>1</w:t>
            </w:r>
          </w:p>
        </w:tc>
        <w:tc>
          <w:tcPr>
            <w:tcW w:w="5244" w:type="dxa"/>
            <w:shd w:val="clear" w:color="auto" w:fill="auto"/>
          </w:tcPr>
          <w:p w14:paraId="17CD9378" w14:textId="77777777" w:rsidR="0026055B" w:rsidRPr="00490DC0" w:rsidRDefault="0026055B" w:rsidP="004F74FA">
            <w:pPr>
              <w:spacing w:before="40"/>
              <w:jc w:val="center"/>
            </w:pPr>
            <w:r w:rsidRPr="0026055B">
              <w:t>TOM SERVICE Spółka z ograniczoną odpowiedzialnością</w:t>
            </w:r>
          </w:p>
          <w:p w14:paraId="449F1612" w14:textId="3F86AC39" w:rsidR="0026055B" w:rsidRPr="00490DC0" w:rsidRDefault="004F74FA" w:rsidP="004F74FA">
            <w:pPr>
              <w:jc w:val="center"/>
            </w:pPr>
            <w:r>
              <w:t xml:space="preserve">ul. </w:t>
            </w:r>
            <w:r w:rsidR="0026055B" w:rsidRPr="0026055B">
              <w:t>Barlickiego</w:t>
            </w:r>
            <w:r w:rsidR="0026055B" w:rsidRPr="00490DC0">
              <w:t xml:space="preserve"> </w:t>
            </w:r>
            <w:r w:rsidR="0026055B" w:rsidRPr="0026055B">
              <w:t>5/6</w:t>
            </w:r>
          </w:p>
          <w:p w14:paraId="261E8236" w14:textId="77777777" w:rsidR="0026055B" w:rsidRPr="00490DC0" w:rsidRDefault="0026055B" w:rsidP="004F74FA">
            <w:pPr>
              <w:spacing w:after="40"/>
              <w:jc w:val="center"/>
            </w:pPr>
            <w:r w:rsidRPr="0026055B">
              <w:t>50-324</w:t>
            </w:r>
            <w:r w:rsidRPr="00490DC0">
              <w:t xml:space="preserve"> </w:t>
            </w:r>
            <w:r w:rsidRPr="0026055B"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762B01" w14:textId="27F00F46" w:rsidR="0026055B" w:rsidRPr="00490DC0" w:rsidRDefault="0026055B" w:rsidP="004F74FA">
            <w:pPr>
              <w:spacing w:before="120" w:after="120"/>
              <w:jc w:val="center"/>
            </w:pPr>
            <w:r w:rsidRPr="0026055B">
              <w:t>146</w:t>
            </w:r>
            <w:r w:rsidR="004F74FA">
              <w:t> </w:t>
            </w:r>
            <w:r w:rsidRPr="0026055B">
              <w:t>409</w:t>
            </w:r>
            <w:r w:rsidR="004F74FA">
              <w:t>,</w:t>
            </w:r>
            <w:r w:rsidRPr="0026055B">
              <w:t>28 zł</w:t>
            </w:r>
          </w:p>
        </w:tc>
      </w:tr>
      <w:tr w:rsidR="0026055B" w:rsidRPr="00493F8C" w14:paraId="2DD082C8" w14:textId="77777777" w:rsidTr="004F74F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569165" w14:textId="77777777" w:rsidR="0026055B" w:rsidRPr="00490DC0" w:rsidRDefault="0026055B" w:rsidP="00B104F4">
            <w:pPr>
              <w:spacing w:before="120" w:after="120"/>
              <w:jc w:val="center"/>
            </w:pPr>
            <w:r w:rsidRPr="0026055B">
              <w:t>2</w:t>
            </w:r>
          </w:p>
        </w:tc>
        <w:tc>
          <w:tcPr>
            <w:tcW w:w="5244" w:type="dxa"/>
            <w:shd w:val="clear" w:color="auto" w:fill="auto"/>
          </w:tcPr>
          <w:p w14:paraId="4B149BBE" w14:textId="73FB962D" w:rsidR="0026055B" w:rsidRPr="00490DC0" w:rsidRDefault="002B63AF" w:rsidP="004F74FA">
            <w:pPr>
              <w:spacing w:before="40"/>
              <w:jc w:val="center"/>
            </w:pPr>
            <w:r>
              <w:t xml:space="preserve">Konsorcjum: </w:t>
            </w:r>
            <w:r w:rsidR="0026055B" w:rsidRPr="0026055B">
              <w:t xml:space="preserve">Holding HUNTERS </w:t>
            </w:r>
            <w:r w:rsidR="004F74FA">
              <w:t>S</w:t>
            </w:r>
            <w:r w:rsidR="0026055B" w:rsidRPr="0026055B">
              <w:t xml:space="preserve">p. z o.o. </w:t>
            </w:r>
            <w:r w:rsidR="004F74FA">
              <w:t>S</w:t>
            </w:r>
            <w:r w:rsidR="0026055B" w:rsidRPr="0026055B">
              <w:t>p.k.</w:t>
            </w:r>
          </w:p>
          <w:p w14:paraId="70A7AFDF" w14:textId="13823588" w:rsidR="0026055B" w:rsidRPr="00490DC0" w:rsidRDefault="002B63AF" w:rsidP="004F74FA">
            <w:pPr>
              <w:jc w:val="center"/>
            </w:pPr>
            <w:r>
              <w:t xml:space="preserve">ul. </w:t>
            </w:r>
            <w:r w:rsidR="0026055B" w:rsidRPr="0026055B">
              <w:t>Bukowska</w:t>
            </w:r>
            <w:r w:rsidR="0026055B" w:rsidRPr="00490DC0">
              <w:t xml:space="preserve"> </w:t>
            </w:r>
            <w:r w:rsidR="0026055B" w:rsidRPr="0026055B">
              <w:t>114</w:t>
            </w:r>
          </w:p>
          <w:p w14:paraId="13A94F5A" w14:textId="77777777" w:rsidR="0026055B" w:rsidRDefault="0026055B" w:rsidP="004F74FA">
            <w:pPr>
              <w:spacing w:after="40"/>
              <w:jc w:val="center"/>
            </w:pPr>
            <w:r w:rsidRPr="0026055B">
              <w:t>62-070</w:t>
            </w:r>
            <w:r w:rsidRPr="00490DC0">
              <w:t xml:space="preserve"> </w:t>
            </w:r>
            <w:r w:rsidRPr="0026055B">
              <w:t>Dąbrowa</w:t>
            </w:r>
            <w:r w:rsidR="002B63AF">
              <w:t>;</w:t>
            </w:r>
          </w:p>
          <w:p w14:paraId="7D28A75D" w14:textId="71A90D79" w:rsidR="002B63AF" w:rsidRDefault="002B63AF" w:rsidP="004F74FA">
            <w:pPr>
              <w:spacing w:after="40"/>
              <w:jc w:val="center"/>
            </w:pPr>
            <w:r>
              <w:t xml:space="preserve">BLUE HUNTERS Sp. z o.o., Sp. </w:t>
            </w:r>
            <w:r w:rsidR="00C02957">
              <w:t>k</w:t>
            </w:r>
            <w:r>
              <w:t>.</w:t>
            </w:r>
            <w:r>
              <w:br/>
              <w:t>Al. Jerozolimskie 151/4U</w:t>
            </w:r>
            <w:r>
              <w:br/>
              <w:t>02-326 Warszawa</w:t>
            </w:r>
          </w:p>
          <w:p w14:paraId="6C12F4C5" w14:textId="36E2254C" w:rsidR="002B63AF" w:rsidRPr="00490DC0" w:rsidRDefault="00C02957" w:rsidP="004F74FA">
            <w:pPr>
              <w:spacing w:after="40"/>
              <w:jc w:val="center"/>
            </w:pPr>
            <w:r>
              <w:t>GREEN HUNTERS Sp. z o.o., Sp. k.</w:t>
            </w:r>
            <w:r>
              <w:br/>
              <w:t>Al. Jerozolimskie 151/4U</w:t>
            </w:r>
            <w:r>
              <w:br/>
              <w:t>02-326 Warszawa</w:t>
            </w:r>
            <w:r>
              <w:br/>
              <w:t>HUNTERS OCHRONA PLUS Sp. z o.o.</w:t>
            </w:r>
            <w:r>
              <w:br/>
              <w:t>ul. Sulejowska 45</w:t>
            </w:r>
            <w:r>
              <w:br/>
              <w:t>97-300 Piotrków Trybunalski</w:t>
            </w:r>
            <w:r>
              <w:br/>
              <w:t>HUNTERS24 Sp. z o.o., Sp. k.</w:t>
            </w:r>
            <w:r>
              <w:br/>
              <w:t>ul. Bukowska 114</w:t>
            </w:r>
            <w:r>
              <w:br/>
              <w:t>62-065 Grodzisk Wlkp.</w:t>
            </w:r>
            <w:r>
              <w:br/>
              <w:t>HUMAN HUNTERS Sp. z o.o., Sp. k.</w:t>
            </w:r>
            <w:r>
              <w:br/>
              <w:t>Al. Jerozolimskie 151/4U</w:t>
            </w:r>
            <w:r>
              <w:br/>
              <w:t>02-326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452606" w14:textId="113F9796" w:rsidR="0026055B" w:rsidRPr="00490DC0" w:rsidRDefault="0026055B" w:rsidP="004F74FA">
            <w:pPr>
              <w:spacing w:before="120" w:after="120"/>
              <w:jc w:val="center"/>
            </w:pPr>
            <w:r w:rsidRPr="0026055B">
              <w:t>186</w:t>
            </w:r>
            <w:r w:rsidR="002B63AF">
              <w:t> </w:t>
            </w:r>
            <w:r w:rsidRPr="0026055B">
              <w:t>824</w:t>
            </w:r>
            <w:r w:rsidR="002B63AF">
              <w:t>,</w:t>
            </w:r>
            <w:r w:rsidRPr="0026055B">
              <w:t>79 zł</w:t>
            </w:r>
          </w:p>
        </w:tc>
      </w:tr>
      <w:tr w:rsidR="0026055B" w:rsidRPr="00493F8C" w14:paraId="3F055F91" w14:textId="77777777" w:rsidTr="004F74FA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335FAE3" w14:textId="77777777" w:rsidR="0026055B" w:rsidRPr="00490DC0" w:rsidRDefault="0026055B" w:rsidP="00B104F4">
            <w:pPr>
              <w:spacing w:before="120" w:after="120"/>
              <w:jc w:val="center"/>
            </w:pPr>
            <w:r w:rsidRPr="0026055B">
              <w:lastRenderedPageBreak/>
              <w:t>3</w:t>
            </w:r>
          </w:p>
        </w:tc>
        <w:tc>
          <w:tcPr>
            <w:tcW w:w="5244" w:type="dxa"/>
            <w:shd w:val="clear" w:color="auto" w:fill="auto"/>
          </w:tcPr>
          <w:p w14:paraId="38E6B433" w14:textId="77777777" w:rsidR="0026055B" w:rsidRPr="00490DC0" w:rsidRDefault="0026055B" w:rsidP="004F74FA">
            <w:pPr>
              <w:spacing w:before="40"/>
              <w:jc w:val="center"/>
            </w:pPr>
            <w:r w:rsidRPr="0026055B">
              <w:t>ORION NEXT SP.  Z.O.O.</w:t>
            </w:r>
          </w:p>
          <w:p w14:paraId="059BEB49" w14:textId="76E716F4" w:rsidR="0026055B" w:rsidRPr="00490DC0" w:rsidRDefault="00C02957" w:rsidP="004F74FA">
            <w:pPr>
              <w:jc w:val="center"/>
            </w:pPr>
            <w:r>
              <w:t xml:space="preserve">ul. </w:t>
            </w:r>
            <w:r w:rsidR="0026055B" w:rsidRPr="0026055B">
              <w:t>Jana Ostroroga</w:t>
            </w:r>
            <w:r w:rsidR="0026055B" w:rsidRPr="00490DC0">
              <w:t xml:space="preserve"> </w:t>
            </w:r>
            <w:r w:rsidR="0026055B" w:rsidRPr="0026055B">
              <w:t>34</w:t>
            </w:r>
          </w:p>
          <w:p w14:paraId="499E126E" w14:textId="77777777" w:rsidR="0026055B" w:rsidRPr="00490DC0" w:rsidRDefault="0026055B" w:rsidP="004F74FA">
            <w:pPr>
              <w:spacing w:after="40"/>
              <w:jc w:val="center"/>
            </w:pPr>
            <w:r w:rsidRPr="0026055B">
              <w:t>52-421</w:t>
            </w:r>
            <w:r w:rsidRPr="00490DC0">
              <w:t xml:space="preserve"> </w:t>
            </w:r>
            <w:r w:rsidRPr="0026055B"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35E7AB" w14:textId="10AE636C" w:rsidR="0026055B" w:rsidRPr="00490DC0" w:rsidRDefault="0026055B" w:rsidP="004F74FA">
            <w:pPr>
              <w:spacing w:before="120" w:after="120"/>
              <w:jc w:val="center"/>
            </w:pPr>
            <w:r w:rsidRPr="0026055B">
              <w:t>146</w:t>
            </w:r>
            <w:r w:rsidR="00151B83">
              <w:t> </w:t>
            </w:r>
            <w:r w:rsidRPr="0026055B">
              <w:t>064</w:t>
            </w:r>
            <w:r w:rsidR="00151B83">
              <w:t>,</w:t>
            </w:r>
            <w:r w:rsidRPr="0026055B">
              <w:t>59 zł</w:t>
            </w:r>
          </w:p>
        </w:tc>
      </w:tr>
    </w:tbl>
    <w:p w14:paraId="4C300C5A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6A56A7E4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0BDE22F8" w14:textId="738215AD" w:rsidR="00C236D3" w:rsidRDefault="00151B83" w:rsidP="00151B83">
      <w:pPr>
        <w:ind w:left="2124"/>
        <w:jc w:val="center"/>
      </w:pPr>
      <w:r>
        <w:t xml:space="preserve">Dyrektor </w:t>
      </w:r>
      <w:r>
        <w:br/>
        <w:t xml:space="preserve">Powiatowego Centrum Usług </w:t>
      </w:r>
      <w:r>
        <w:br/>
        <w:t>Wspólnych w Rawiczu</w:t>
      </w:r>
      <w:r>
        <w:br/>
      </w:r>
      <w:r>
        <w:br/>
        <w:t>(-) Urszula Stefaniak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4ED5" w14:textId="77777777" w:rsidR="00167C0D" w:rsidRDefault="00167C0D">
      <w:r>
        <w:separator/>
      </w:r>
    </w:p>
  </w:endnote>
  <w:endnote w:type="continuationSeparator" w:id="0">
    <w:p w14:paraId="731F319D" w14:textId="77777777" w:rsidR="00167C0D" w:rsidRDefault="0016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24C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43F2B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B5D7" w14:textId="706B853C" w:rsidR="009F189D" w:rsidRDefault="00187144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C04FA0" wp14:editId="0296DB6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B0F8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CDAE500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A43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19BF380" w14:textId="77777777" w:rsidR="009F189D" w:rsidRDefault="009F189D">
    <w:pPr>
      <w:pStyle w:val="Stopka"/>
      <w:tabs>
        <w:tab w:val="clear" w:pos="4536"/>
      </w:tabs>
      <w:jc w:val="center"/>
    </w:pPr>
  </w:p>
  <w:p w14:paraId="56D9271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5935" w14:textId="77777777" w:rsidR="00167C0D" w:rsidRDefault="00167C0D">
      <w:r>
        <w:separator/>
      </w:r>
    </w:p>
  </w:footnote>
  <w:footnote w:type="continuationSeparator" w:id="0">
    <w:p w14:paraId="672012AA" w14:textId="77777777" w:rsidR="00167C0D" w:rsidRDefault="0016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E034" w14:textId="77777777" w:rsidR="0026055B" w:rsidRDefault="002605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6587" w14:textId="77777777" w:rsidR="0026055B" w:rsidRDefault="002605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8688" w14:textId="77777777" w:rsidR="0026055B" w:rsidRDefault="002605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2E"/>
    <w:rsid w:val="00007727"/>
    <w:rsid w:val="00017720"/>
    <w:rsid w:val="00035488"/>
    <w:rsid w:val="000D7F25"/>
    <w:rsid w:val="000E00E5"/>
    <w:rsid w:val="001146A4"/>
    <w:rsid w:val="00151B83"/>
    <w:rsid w:val="00167C0D"/>
    <w:rsid w:val="00173B20"/>
    <w:rsid w:val="00187144"/>
    <w:rsid w:val="001C69FF"/>
    <w:rsid w:val="0023318D"/>
    <w:rsid w:val="0026055B"/>
    <w:rsid w:val="002B63AF"/>
    <w:rsid w:val="003B6B36"/>
    <w:rsid w:val="003D72FD"/>
    <w:rsid w:val="003F57CD"/>
    <w:rsid w:val="00423179"/>
    <w:rsid w:val="00490DC0"/>
    <w:rsid w:val="00493F8C"/>
    <w:rsid w:val="004C7E9B"/>
    <w:rsid w:val="004F74FA"/>
    <w:rsid w:val="00577BC6"/>
    <w:rsid w:val="00601802"/>
    <w:rsid w:val="0069085C"/>
    <w:rsid w:val="00843263"/>
    <w:rsid w:val="00861E75"/>
    <w:rsid w:val="009D19BD"/>
    <w:rsid w:val="009F189D"/>
    <w:rsid w:val="00A80738"/>
    <w:rsid w:val="00AA2E2E"/>
    <w:rsid w:val="00C02957"/>
    <w:rsid w:val="00C236D3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9E2CF"/>
  <w15:chartTrackingRefBased/>
  <w15:docId w15:val="{60520D04-553B-4CC9-A8F2-E7213D87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2021-11-17T09:03:00Z</dcterms:created>
  <dcterms:modified xsi:type="dcterms:W3CDTF">2021-11-17T09:03:00Z</dcterms:modified>
</cp:coreProperties>
</file>