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2641" w14:textId="77777777" w:rsidR="007735B9" w:rsidRDefault="00775FC9" w:rsidP="007735B9">
      <w:pPr>
        <w:spacing w:after="240"/>
        <w:jc w:val="right"/>
        <w:rPr>
          <w:sz w:val="22"/>
          <w:szCs w:val="22"/>
        </w:rPr>
      </w:pPr>
      <w:bookmarkStart w:id="0" w:name="_Hlk52197885"/>
      <w:r w:rsidRPr="00775FC9">
        <w:rPr>
          <w:sz w:val="22"/>
          <w:szCs w:val="22"/>
        </w:rPr>
        <w:t>Rawicz</w:t>
      </w:r>
      <w:r w:rsidR="007735B9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7735B9">
        <w:rPr>
          <w:sz w:val="22"/>
          <w:szCs w:val="22"/>
        </w:rPr>
        <w:t xml:space="preserve"> 2 grudnia 2021 r.</w:t>
      </w:r>
    </w:p>
    <w:p w14:paraId="661EF2B0" w14:textId="0457E4C1" w:rsidR="00D665F5" w:rsidRPr="007735B9" w:rsidRDefault="00775FC9" w:rsidP="007735B9">
      <w:pPr>
        <w:spacing w:after="240"/>
        <w:rPr>
          <w:sz w:val="22"/>
          <w:szCs w:val="22"/>
        </w:rPr>
      </w:pPr>
      <w:r w:rsidRPr="00775FC9">
        <w:rPr>
          <w:b/>
          <w:bCs/>
          <w:sz w:val="22"/>
          <w:szCs w:val="22"/>
        </w:rPr>
        <w:t>Powiatowe Centrum Usług Wspólnych w Rawiczu</w:t>
      </w:r>
      <w:r w:rsidR="007735B9">
        <w:rPr>
          <w:sz w:val="22"/>
          <w:szCs w:val="22"/>
        </w:rPr>
        <w:br/>
      </w:r>
      <w:r w:rsidRPr="00775FC9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775FC9">
        <w:rPr>
          <w:sz w:val="22"/>
          <w:szCs w:val="22"/>
        </w:rPr>
        <w:t>4</w:t>
      </w:r>
      <w:r w:rsidR="007735B9">
        <w:rPr>
          <w:sz w:val="22"/>
          <w:szCs w:val="22"/>
        </w:rPr>
        <w:br/>
      </w:r>
      <w:r w:rsidRPr="00775FC9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775FC9">
        <w:rPr>
          <w:sz w:val="22"/>
          <w:szCs w:val="22"/>
        </w:rPr>
        <w:t>Rawicz</w:t>
      </w:r>
    </w:p>
    <w:p w14:paraId="01731AA4" w14:textId="3AEF5FBC" w:rsidR="00A80738" w:rsidRDefault="00D665F5" w:rsidP="007735B9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775FC9" w:rsidRPr="00775FC9">
        <w:rPr>
          <w:b/>
          <w:sz w:val="22"/>
          <w:szCs w:val="22"/>
        </w:rPr>
        <w:t>PCUW.261.3.26.2021</w:t>
      </w:r>
      <w:r w:rsidR="00A80738">
        <w:rPr>
          <w:sz w:val="24"/>
        </w:rPr>
        <w:tab/>
        <w:t xml:space="preserve"> </w:t>
      </w:r>
    </w:p>
    <w:p w14:paraId="37D1C7D1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072DF43A" w14:textId="77777777" w:rsidR="00AE314A" w:rsidRDefault="00AE314A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</w:p>
    <w:p w14:paraId="05EB6649" w14:textId="7E89CA9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32BFB6CB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FD44D07" w14:textId="49F757B8" w:rsidR="00C659E2" w:rsidRPr="00577BC6" w:rsidRDefault="00C659E2" w:rsidP="007735B9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7735B9">
        <w:rPr>
          <w:bCs/>
          <w:sz w:val="22"/>
          <w:szCs w:val="22"/>
        </w:rPr>
        <w:t>:</w:t>
      </w:r>
      <w:r w:rsidR="007735B9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775FC9" w:rsidRPr="00775FC9">
        <w:rPr>
          <w:sz w:val="22"/>
          <w:szCs w:val="22"/>
        </w:rPr>
        <w:t xml:space="preserve"> podstawowy</w:t>
      </w:r>
      <w:r w:rsidR="007735B9">
        <w:rPr>
          <w:sz w:val="22"/>
          <w:szCs w:val="22"/>
        </w:rPr>
        <w:t>m bez negocjacji,</w:t>
      </w:r>
      <w:r w:rsidRPr="00577BC6">
        <w:rPr>
          <w:sz w:val="22"/>
          <w:szCs w:val="22"/>
        </w:rPr>
        <w:t xml:space="preserve"> na</w:t>
      </w:r>
      <w:r w:rsidR="007735B9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0E9C0A18" w14:textId="30ED1565" w:rsidR="00A80738" w:rsidRPr="00577BC6" w:rsidRDefault="00775FC9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775FC9">
        <w:rPr>
          <w:b/>
          <w:sz w:val="22"/>
          <w:szCs w:val="22"/>
        </w:rPr>
        <w:t>Sukcesywne dostawy żywności dla Domu Pomocy Społecznej w Pakówce</w:t>
      </w:r>
      <w:r w:rsidR="007735B9">
        <w:rPr>
          <w:b/>
          <w:sz w:val="22"/>
          <w:szCs w:val="22"/>
        </w:rPr>
        <w:t>.</w:t>
      </w:r>
    </w:p>
    <w:p w14:paraId="7F0AF05D" w14:textId="291E2E9B" w:rsidR="00A80738" w:rsidRDefault="00D665F5" w:rsidP="007735B9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7735B9">
        <w:rPr>
          <w:sz w:val="22"/>
          <w:szCs w:val="22"/>
        </w:rPr>
        <w:t xml:space="preserve"> – </w:t>
      </w:r>
      <w:r w:rsidR="007735B9" w:rsidRPr="007735B9">
        <w:rPr>
          <w:b/>
          <w:bCs/>
          <w:sz w:val="22"/>
          <w:szCs w:val="22"/>
        </w:rPr>
        <w:t>Powiatowe Centrum Usług Wspólnych w Rawiczu</w:t>
      </w:r>
      <w:r w:rsidRPr="00577BC6">
        <w:rPr>
          <w:sz w:val="22"/>
          <w:szCs w:val="22"/>
        </w:rPr>
        <w:t>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775FC9" w:rsidRPr="00775FC9">
        <w:rPr>
          <w:sz w:val="22"/>
          <w:szCs w:val="22"/>
        </w:rPr>
        <w:t>(</w:t>
      </w:r>
      <w:r w:rsidR="007735B9">
        <w:rPr>
          <w:sz w:val="22"/>
          <w:szCs w:val="22"/>
        </w:rPr>
        <w:t xml:space="preserve">tj. </w:t>
      </w:r>
      <w:r w:rsidR="00775FC9" w:rsidRPr="00775FC9">
        <w:rPr>
          <w:sz w:val="22"/>
          <w:szCs w:val="22"/>
        </w:rPr>
        <w:t xml:space="preserve">Dz.U. </w:t>
      </w:r>
      <w:r w:rsidR="007735B9">
        <w:rPr>
          <w:sz w:val="22"/>
          <w:szCs w:val="22"/>
        </w:rPr>
        <w:t xml:space="preserve">z 2021 r. </w:t>
      </w:r>
      <w:r w:rsidR="00775FC9" w:rsidRPr="00775FC9">
        <w:rPr>
          <w:sz w:val="22"/>
          <w:szCs w:val="22"/>
        </w:rPr>
        <w:t xml:space="preserve">poz. </w:t>
      </w:r>
      <w:r w:rsidR="007735B9">
        <w:rPr>
          <w:sz w:val="22"/>
          <w:szCs w:val="22"/>
        </w:rPr>
        <w:t>1129</w:t>
      </w:r>
      <w:r w:rsidR="00775FC9" w:rsidRPr="00775FC9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</w:t>
      </w:r>
      <w:r w:rsidR="007735B9">
        <w:rPr>
          <w:sz w:val="22"/>
          <w:szCs w:val="22"/>
        </w:rPr>
        <w:t>t</w:t>
      </w:r>
      <w:r w:rsidRPr="00577BC6">
        <w:rPr>
          <w:sz w:val="22"/>
          <w:szCs w:val="22"/>
        </w:rPr>
        <w:t>, mającego miejsce</w:t>
      </w:r>
      <w:r w:rsidR="00FF4AB1" w:rsidRPr="00577BC6">
        <w:rPr>
          <w:sz w:val="22"/>
          <w:szCs w:val="22"/>
        </w:rPr>
        <w:t xml:space="preserve"> w dniu </w:t>
      </w:r>
      <w:r w:rsidR="00775FC9" w:rsidRPr="00775FC9">
        <w:rPr>
          <w:sz w:val="22"/>
          <w:szCs w:val="22"/>
        </w:rPr>
        <w:t>02</w:t>
      </w:r>
      <w:r w:rsidR="007735B9">
        <w:rPr>
          <w:sz w:val="22"/>
          <w:szCs w:val="22"/>
        </w:rPr>
        <w:t xml:space="preserve"> grudnia </w:t>
      </w:r>
      <w:r w:rsidR="00775FC9" w:rsidRPr="00775FC9">
        <w:rPr>
          <w:sz w:val="22"/>
          <w:szCs w:val="22"/>
        </w:rPr>
        <w:t>2021</w:t>
      </w:r>
      <w:r w:rsidR="007735B9">
        <w:rPr>
          <w:sz w:val="22"/>
          <w:szCs w:val="22"/>
        </w:rPr>
        <w:t xml:space="preserve"> r.</w:t>
      </w:r>
      <w:r w:rsidR="00FF4AB1" w:rsidRPr="00577BC6">
        <w:rPr>
          <w:sz w:val="22"/>
          <w:szCs w:val="22"/>
        </w:rPr>
        <w:t xml:space="preserve"> o godz. </w:t>
      </w:r>
      <w:r w:rsidR="00775FC9" w:rsidRPr="00775FC9">
        <w:rPr>
          <w:sz w:val="22"/>
          <w:szCs w:val="22"/>
        </w:rPr>
        <w:t>08</w:t>
      </w:r>
      <w:r w:rsidR="00775FC9" w:rsidRPr="007735B9">
        <w:rPr>
          <w:sz w:val="22"/>
          <w:szCs w:val="22"/>
          <w:vertAlign w:val="superscript"/>
        </w:rPr>
        <w:t>30</w:t>
      </w:r>
      <w:r w:rsidR="007735B9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 xml:space="preserve">, </w:t>
      </w:r>
      <w:r w:rsidR="007735B9">
        <w:rPr>
          <w:sz w:val="22"/>
          <w:szCs w:val="22"/>
        </w:rPr>
        <w:t xml:space="preserve">podczas którego </w:t>
      </w:r>
      <w:r w:rsidRPr="00577BC6">
        <w:rPr>
          <w:sz w:val="22"/>
          <w:szCs w:val="22"/>
        </w:rPr>
        <w:t xml:space="preserve">otwarte zostały oferty następujących </w:t>
      </w:r>
      <w:r w:rsidR="007735B9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p w14:paraId="749F381B" w14:textId="77777777" w:rsidR="007735B9" w:rsidRDefault="007735B9" w:rsidP="007735B9">
      <w:pPr>
        <w:spacing w:before="120" w:line="276" w:lineRule="auto"/>
        <w:ind w:firstLine="708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28F0D4F9" w14:textId="77777777" w:rsidTr="00B743E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B425FB" w14:textId="77777777" w:rsidR="006B27ED" w:rsidRPr="00AE314A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21F44F" w14:textId="77777777" w:rsidR="006B27ED" w:rsidRPr="00AE314A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Nr</w:t>
            </w:r>
            <w:r w:rsidR="00C82837" w:rsidRPr="00AE314A">
              <w:rPr>
                <w:b/>
                <w:bCs/>
              </w:rPr>
              <w:t xml:space="preserve"> </w:t>
            </w:r>
            <w:r w:rsidRPr="00AE314A">
              <w:rPr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CA66AA4" w14:textId="77777777" w:rsidR="006B27ED" w:rsidRPr="00AE314A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55FDA8" w14:textId="77777777" w:rsidR="006B27ED" w:rsidRPr="00AE314A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Cena oferty</w:t>
            </w:r>
          </w:p>
        </w:tc>
      </w:tr>
      <w:tr w:rsidR="00B743E0" w:rsidRPr="00075CD0" w14:paraId="733E2C4D" w14:textId="77777777" w:rsidTr="00B743E0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18773C3" w14:textId="77777777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1</w:t>
            </w:r>
          </w:p>
          <w:p w14:paraId="3A271E1D" w14:textId="74021318" w:rsidR="00B743E0" w:rsidRPr="00AE314A" w:rsidRDefault="00B743E0" w:rsidP="00B743E0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BB0738" w14:textId="77777777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31448E72" w14:textId="77777777" w:rsidR="00B743E0" w:rsidRDefault="00B743E0" w:rsidP="00B743E0">
            <w:pPr>
              <w:spacing w:before="40"/>
              <w:jc w:val="center"/>
            </w:pPr>
          </w:p>
          <w:p w14:paraId="21E679A3" w14:textId="77777777" w:rsidR="00B743E0" w:rsidRDefault="00B743E0" w:rsidP="00B743E0">
            <w:pPr>
              <w:spacing w:before="40"/>
              <w:jc w:val="center"/>
            </w:pPr>
          </w:p>
          <w:p w14:paraId="6710AA29" w14:textId="2E197692" w:rsidR="00B743E0" w:rsidRPr="00AE314A" w:rsidRDefault="00B743E0" w:rsidP="00B743E0">
            <w:pPr>
              <w:spacing w:before="4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Paweł Kaczan Zakład Handlu i Usług Kama</w:t>
            </w:r>
          </w:p>
          <w:p w14:paraId="055CD74A" w14:textId="7B115DAE" w:rsidR="00B743E0" w:rsidRPr="00CB5EDB" w:rsidRDefault="00B743E0" w:rsidP="00B743E0">
            <w:pPr>
              <w:jc w:val="center"/>
            </w:pPr>
            <w:r w:rsidRPr="00775FC9">
              <w:t>Łaszczyn</w:t>
            </w:r>
            <w:r w:rsidRPr="00CB5EDB">
              <w:t xml:space="preserve"> </w:t>
            </w:r>
            <w:r w:rsidRPr="00775FC9">
              <w:t>25a</w:t>
            </w:r>
          </w:p>
          <w:p w14:paraId="43AEF7B0" w14:textId="77777777" w:rsidR="00B743E0" w:rsidRPr="00CB5EDB" w:rsidRDefault="00B743E0" w:rsidP="00B743E0">
            <w:pPr>
              <w:spacing w:after="120"/>
              <w:jc w:val="center"/>
            </w:pPr>
            <w:r w:rsidRPr="00775FC9">
              <w:t>63-900</w:t>
            </w:r>
            <w:r w:rsidRPr="00CB5EDB">
              <w:t xml:space="preserve"> </w:t>
            </w:r>
            <w:r w:rsidRPr="00775FC9">
              <w:t>Rawicz</w:t>
            </w:r>
          </w:p>
          <w:p w14:paraId="55BBF70A" w14:textId="3845AE12" w:rsidR="00B743E0" w:rsidRPr="00CB5EDB" w:rsidRDefault="00B743E0" w:rsidP="00B743E0">
            <w:pPr>
              <w:spacing w:after="12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012D93" w14:textId="37D35213" w:rsidR="00B743E0" w:rsidRPr="00CB5EDB" w:rsidRDefault="00B743E0" w:rsidP="00425152">
            <w:pPr>
              <w:spacing w:before="120" w:after="120"/>
              <w:jc w:val="center"/>
            </w:pPr>
            <w:r w:rsidRPr="00775FC9">
              <w:t>96</w:t>
            </w:r>
            <w:r w:rsidR="007231CB">
              <w:t> </w:t>
            </w:r>
            <w:r w:rsidRPr="00775FC9">
              <w:t>085</w:t>
            </w:r>
            <w:r w:rsidR="007231CB">
              <w:t>,</w:t>
            </w:r>
            <w:r w:rsidRPr="00775FC9">
              <w:t>00 zł</w:t>
            </w:r>
          </w:p>
        </w:tc>
      </w:tr>
      <w:tr w:rsidR="00B743E0" w:rsidRPr="00075CD0" w14:paraId="05A072E0" w14:textId="77777777" w:rsidTr="00B743E0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3368640" w14:textId="00095827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C91DE4" w14:textId="77777777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2</w:t>
            </w:r>
          </w:p>
        </w:tc>
        <w:tc>
          <w:tcPr>
            <w:tcW w:w="4110" w:type="dxa"/>
            <w:vMerge/>
            <w:shd w:val="clear" w:color="auto" w:fill="auto"/>
          </w:tcPr>
          <w:p w14:paraId="7A94CBCD" w14:textId="3F2D309E" w:rsidR="00B743E0" w:rsidRPr="00CB5EDB" w:rsidRDefault="00B743E0" w:rsidP="00B743E0">
            <w:pPr>
              <w:spacing w:after="12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5B7B92" w14:textId="506C0D81" w:rsidR="00B743E0" w:rsidRPr="00CB5EDB" w:rsidRDefault="00B743E0" w:rsidP="00425152">
            <w:pPr>
              <w:spacing w:before="120" w:after="120"/>
              <w:jc w:val="center"/>
            </w:pPr>
            <w:r w:rsidRPr="00775FC9">
              <w:t>73</w:t>
            </w:r>
            <w:r w:rsidR="007231CB">
              <w:t> </w:t>
            </w:r>
            <w:r w:rsidRPr="00775FC9">
              <w:t>573</w:t>
            </w:r>
            <w:r w:rsidR="007231CB">
              <w:t>,</w:t>
            </w:r>
            <w:r w:rsidRPr="00775FC9">
              <w:t>25 zł</w:t>
            </w:r>
          </w:p>
        </w:tc>
      </w:tr>
      <w:tr w:rsidR="00B743E0" w:rsidRPr="00075CD0" w14:paraId="003F3202" w14:textId="77777777" w:rsidTr="00B743E0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7639EE3" w14:textId="19F047EA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D36E6A" w14:textId="77777777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56C2FCF8" w14:textId="409A4B6F" w:rsidR="00B743E0" w:rsidRPr="00CB5EDB" w:rsidRDefault="00B743E0" w:rsidP="00B743E0">
            <w:pPr>
              <w:spacing w:after="12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6F91F6" w14:textId="0878BF4D" w:rsidR="00B743E0" w:rsidRPr="00CB5EDB" w:rsidRDefault="00B743E0" w:rsidP="00425152">
            <w:pPr>
              <w:spacing w:before="120" w:after="120"/>
              <w:jc w:val="center"/>
            </w:pPr>
            <w:r w:rsidRPr="00775FC9">
              <w:t>15</w:t>
            </w:r>
            <w:r w:rsidR="007231CB">
              <w:t> </w:t>
            </w:r>
            <w:r w:rsidRPr="00775FC9">
              <w:t>939</w:t>
            </w:r>
            <w:r w:rsidR="007231CB">
              <w:t>,</w:t>
            </w:r>
            <w:r w:rsidRPr="00775FC9">
              <w:t>00 zł</w:t>
            </w:r>
          </w:p>
        </w:tc>
      </w:tr>
      <w:tr w:rsidR="00B743E0" w:rsidRPr="00075CD0" w14:paraId="661419C0" w14:textId="77777777" w:rsidTr="00B743E0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36E2D94" w14:textId="76EDAFCD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D738C0" w14:textId="77777777" w:rsidR="00B743E0" w:rsidRPr="00AE314A" w:rsidRDefault="00B743E0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8</w:t>
            </w:r>
          </w:p>
        </w:tc>
        <w:tc>
          <w:tcPr>
            <w:tcW w:w="4110" w:type="dxa"/>
            <w:vMerge/>
            <w:shd w:val="clear" w:color="auto" w:fill="auto"/>
          </w:tcPr>
          <w:p w14:paraId="54435B4F" w14:textId="6CA9CDCD" w:rsidR="00B743E0" w:rsidRPr="00CB5EDB" w:rsidRDefault="00B743E0" w:rsidP="00B743E0">
            <w:pPr>
              <w:spacing w:after="12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12C4C9" w14:textId="0630F361" w:rsidR="00B743E0" w:rsidRPr="00CB5EDB" w:rsidRDefault="00B743E0" w:rsidP="00425152">
            <w:pPr>
              <w:spacing w:before="120" w:after="120"/>
              <w:jc w:val="center"/>
            </w:pPr>
            <w:r w:rsidRPr="00775FC9">
              <w:t>19</w:t>
            </w:r>
            <w:r w:rsidR="007231CB">
              <w:t> </w:t>
            </w:r>
            <w:r w:rsidRPr="00775FC9">
              <w:t>530</w:t>
            </w:r>
            <w:r w:rsidR="007231CB">
              <w:t>,</w:t>
            </w:r>
            <w:r w:rsidR="002C6ADC">
              <w:t>67</w:t>
            </w:r>
            <w:r w:rsidRPr="00775FC9">
              <w:t xml:space="preserve"> zł</w:t>
            </w:r>
          </w:p>
        </w:tc>
      </w:tr>
      <w:tr w:rsidR="00775FC9" w:rsidRPr="00075CD0" w14:paraId="58D2800F" w14:textId="77777777" w:rsidTr="00B743E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2CC693" w14:textId="77777777" w:rsidR="00775FC9" w:rsidRPr="00AE314A" w:rsidRDefault="00775FC9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CAB77D" w14:textId="77777777" w:rsidR="00775FC9" w:rsidRPr="00AE314A" w:rsidRDefault="00775FC9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7EE1832" w14:textId="77777777" w:rsidR="00775FC9" w:rsidRPr="00AE314A" w:rsidRDefault="00775FC9" w:rsidP="00B743E0">
            <w:pPr>
              <w:spacing w:before="4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Spółdzielnia Mleczarska MLEKOVITA</w:t>
            </w:r>
          </w:p>
          <w:p w14:paraId="2422EB37" w14:textId="52F09E9A" w:rsidR="00775FC9" w:rsidRPr="00CB5EDB" w:rsidRDefault="00AE314A" w:rsidP="00B743E0">
            <w:pPr>
              <w:jc w:val="center"/>
            </w:pPr>
            <w:r>
              <w:t xml:space="preserve">ul. </w:t>
            </w:r>
            <w:r w:rsidR="00775FC9" w:rsidRPr="00775FC9">
              <w:t>Ludowa</w:t>
            </w:r>
            <w:r w:rsidR="00775FC9" w:rsidRPr="00CB5EDB">
              <w:t xml:space="preserve"> </w:t>
            </w:r>
            <w:r w:rsidR="00775FC9" w:rsidRPr="00775FC9">
              <w:t>122</w:t>
            </w:r>
          </w:p>
          <w:p w14:paraId="6AA66788" w14:textId="77777777" w:rsidR="00775FC9" w:rsidRPr="00CB5EDB" w:rsidRDefault="00775FC9" w:rsidP="00B743E0">
            <w:pPr>
              <w:spacing w:after="120"/>
              <w:jc w:val="center"/>
            </w:pPr>
            <w:r w:rsidRPr="00775FC9">
              <w:t>18-200</w:t>
            </w:r>
            <w:r w:rsidRPr="00CB5EDB">
              <w:t xml:space="preserve"> </w:t>
            </w:r>
            <w:r w:rsidRPr="00775FC9">
              <w:t>Wysokie Mazowieckie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EC259" w14:textId="7612FEE9" w:rsidR="00775FC9" w:rsidRPr="00CB5EDB" w:rsidRDefault="00775FC9" w:rsidP="00425152">
            <w:pPr>
              <w:spacing w:before="120" w:after="120"/>
              <w:jc w:val="center"/>
            </w:pPr>
            <w:r w:rsidRPr="00775FC9">
              <w:t>62</w:t>
            </w:r>
            <w:r w:rsidR="007231CB">
              <w:t> </w:t>
            </w:r>
            <w:r w:rsidRPr="00775FC9">
              <w:t>746</w:t>
            </w:r>
            <w:r w:rsidR="007231CB">
              <w:t>,</w:t>
            </w:r>
            <w:r w:rsidRPr="00775FC9">
              <w:t>58 zł</w:t>
            </w:r>
          </w:p>
        </w:tc>
      </w:tr>
      <w:tr w:rsidR="00775FC9" w:rsidRPr="00075CD0" w14:paraId="7F52183A" w14:textId="77777777" w:rsidTr="00B743E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87B457" w14:textId="77777777" w:rsidR="00775FC9" w:rsidRPr="00AE314A" w:rsidRDefault="00775FC9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1E2EDE" w14:textId="77777777" w:rsidR="00775FC9" w:rsidRPr="00AE314A" w:rsidRDefault="00775FC9" w:rsidP="00425152">
            <w:pPr>
              <w:spacing w:before="120" w:after="12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3BF8DC81" w14:textId="02D12614" w:rsidR="00775FC9" w:rsidRPr="00AE314A" w:rsidRDefault="00775FC9" w:rsidP="00B743E0">
            <w:pPr>
              <w:spacing w:before="40"/>
              <w:jc w:val="center"/>
              <w:rPr>
                <w:b/>
                <w:bCs/>
              </w:rPr>
            </w:pPr>
            <w:r w:rsidRPr="00AE314A">
              <w:rPr>
                <w:b/>
                <w:bCs/>
              </w:rPr>
              <w:t xml:space="preserve">PPHU </w:t>
            </w:r>
            <w:r w:rsidR="00AE314A">
              <w:rPr>
                <w:b/>
                <w:bCs/>
              </w:rPr>
              <w:t>„</w:t>
            </w:r>
            <w:r w:rsidRPr="00AE314A">
              <w:rPr>
                <w:b/>
                <w:bCs/>
              </w:rPr>
              <w:t>JOHN</w:t>
            </w:r>
            <w:r w:rsidR="00AE314A">
              <w:rPr>
                <w:b/>
                <w:bCs/>
              </w:rPr>
              <w:t>”</w:t>
            </w:r>
            <w:r w:rsidRPr="00AE314A">
              <w:rPr>
                <w:b/>
                <w:bCs/>
              </w:rPr>
              <w:t xml:space="preserve"> Paweł John</w:t>
            </w:r>
          </w:p>
          <w:p w14:paraId="5530233E" w14:textId="39A64230" w:rsidR="00775FC9" w:rsidRPr="00CB5EDB" w:rsidRDefault="00AE314A" w:rsidP="00B743E0">
            <w:pPr>
              <w:jc w:val="center"/>
            </w:pPr>
            <w:r>
              <w:t xml:space="preserve">ul. </w:t>
            </w:r>
            <w:r w:rsidR="00775FC9" w:rsidRPr="00775FC9">
              <w:t>Źródlana</w:t>
            </w:r>
            <w:r w:rsidR="00775FC9" w:rsidRPr="00CB5EDB">
              <w:t xml:space="preserve"> </w:t>
            </w:r>
            <w:r w:rsidR="00775FC9" w:rsidRPr="00775FC9">
              <w:t>5</w:t>
            </w:r>
          </w:p>
          <w:p w14:paraId="32C4EE52" w14:textId="77777777" w:rsidR="00775FC9" w:rsidRPr="00CB5EDB" w:rsidRDefault="00775FC9" w:rsidP="00B743E0">
            <w:pPr>
              <w:spacing w:after="120"/>
              <w:jc w:val="center"/>
            </w:pPr>
            <w:r w:rsidRPr="00775FC9">
              <w:t>64-140</w:t>
            </w:r>
            <w:r w:rsidRPr="00CB5EDB">
              <w:t xml:space="preserve"> </w:t>
            </w:r>
            <w:r w:rsidRPr="00775FC9">
              <w:t>Włoszakowice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F78FBD" w14:textId="60B19666" w:rsidR="00775FC9" w:rsidRPr="00CB5EDB" w:rsidRDefault="00775FC9" w:rsidP="00425152">
            <w:pPr>
              <w:spacing w:before="120" w:after="120"/>
              <w:jc w:val="center"/>
            </w:pPr>
            <w:r w:rsidRPr="00775FC9">
              <w:t>93</w:t>
            </w:r>
            <w:r w:rsidR="007231CB">
              <w:t> </w:t>
            </w:r>
            <w:r w:rsidRPr="00775FC9">
              <w:t>826</w:t>
            </w:r>
            <w:r w:rsidR="007231CB">
              <w:t>,</w:t>
            </w:r>
            <w:r w:rsidRPr="00775FC9">
              <w:t>13 zł</w:t>
            </w:r>
          </w:p>
        </w:tc>
      </w:tr>
      <w:bookmarkEnd w:id="0"/>
    </w:tbl>
    <w:p w14:paraId="2662A90E" w14:textId="6177F595" w:rsidR="00C236D3" w:rsidRDefault="00C236D3" w:rsidP="00AE314A">
      <w:pPr>
        <w:rPr>
          <w:sz w:val="22"/>
          <w:szCs w:val="22"/>
        </w:rPr>
      </w:pPr>
    </w:p>
    <w:p w14:paraId="52154F1D" w14:textId="1688DA4A" w:rsidR="00AE314A" w:rsidRDefault="00AE314A" w:rsidP="00AE314A">
      <w:pPr>
        <w:rPr>
          <w:sz w:val="22"/>
          <w:szCs w:val="22"/>
        </w:rPr>
      </w:pPr>
    </w:p>
    <w:p w14:paraId="39F5002C" w14:textId="77777777" w:rsidR="00AE314A" w:rsidRDefault="00AE314A" w:rsidP="00AE314A">
      <w:pPr>
        <w:ind w:left="2832"/>
        <w:jc w:val="center"/>
        <w:rPr>
          <w:sz w:val="18"/>
          <w:szCs w:val="18"/>
        </w:rPr>
      </w:pPr>
    </w:p>
    <w:p w14:paraId="34659416" w14:textId="77777777" w:rsidR="00AE314A" w:rsidRDefault="00AE314A" w:rsidP="00AE314A">
      <w:pPr>
        <w:ind w:left="2832"/>
        <w:jc w:val="center"/>
        <w:rPr>
          <w:sz w:val="18"/>
          <w:szCs w:val="18"/>
        </w:rPr>
      </w:pPr>
    </w:p>
    <w:p w14:paraId="1B2AF8B1" w14:textId="071464A4" w:rsidR="00AE314A" w:rsidRPr="00AE314A" w:rsidRDefault="00AE314A" w:rsidP="00AE314A">
      <w:pPr>
        <w:ind w:left="2832"/>
        <w:jc w:val="center"/>
        <w:rPr>
          <w:sz w:val="18"/>
          <w:szCs w:val="18"/>
        </w:rPr>
      </w:pPr>
      <w:r w:rsidRPr="00AE314A">
        <w:rPr>
          <w:sz w:val="18"/>
          <w:szCs w:val="18"/>
        </w:rPr>
        <w:t>Dyrektor</w:t>
      </w:r>
      <w:r w:rsidRPr="00AE314A">
        <w:rPr>
          <w:sz w:val="18"/>
          <w:szCs w:val="18"/>
        </w:rPr>
        <w:br/>
        <w:t>Powiatowego Centrum Usług</w:t>
      </w:r>
      <w:r w:rsidRPr="00AE314A">
        <w:rPr>
          <w:sz w:val="18"/>
          <w:szCs w:val="18"/>
        </w:rPr>
        <w:br/>
        <w:t>Wspólnych w Rawiczu</w:t>
      </w:r>
      <w:r w:rsidRPr="00AE314A">
        <w:rPr>
          <w:sz w:val="18"/>
          <w:szCs w:val="18"/>
        </w:rPr>
        <w:br/>
      </w:r>
      <w:r w:rsidRPr="00AE314A">
        <w:rPr>
          <w:sz w:val="18"/>
          <w:szCs w:val="18"/>
        </w:rPr>
        <w:br/>
        <w:t>(-) Urszula Stefaniak</w:t>
      </w:r>
    </w:p>
    <w:sectPr w:rsidR="00AE314A" w:rsidRPr="00AE3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978E" w14:textId="77777777" w:rsidR="007A18EA" w:rsidRDefault="007A18EA">
      <w:r>
        <w:separator/>
      </w:r>
    </w:p>
  </w:endnote>
  <w:endnote w:type="continuationSeparator" w:id="0">
    <w:p w14:paraId="297415FE" w14:textId="77777777" w:rsidR="007A18EA" w:rsidRDefault="007A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080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FFAE9D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700C" w14:textId="7D6BC93C" w:rsidR="009F189D" w:rsidRDefault="0034285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D24071" wp14:editId="05FAB12D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6F74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F10676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B23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5352C7" w14:textId="77777777" w:rsidR="009F189D" w:rsidRDefault="009F189D">
    <w:pPr>
      <w:pStyle w:val="Stopka"/>
      <w:tabs>
        <w:tab w:val="clear" w:pos="4536"/>
      </w:tabs>
      <w:jc w:val="center"/>
    </w:pPr>
  </w:p>
  <w:p w14:paraId="5B9B669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62B2" w14:textId="77777777" w:rsidR="007A18EA" w:rsidRDefault="007A18EA">
      <w:r>
        <w:separator/>
      </w:r>
    </w:p>
  </w:footnote>
  <w:footnote w:type="continuationSeparator" w:id="0">
    <w:p w14:paraId="7EADA447" w14:textId="77777777" w:rsidR="007A18EA" w:rsidRDefault="007A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E271" w14:textId="77777777" w:rsidR="00775FC9" w:rsidRDefault="00775F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6946" w14:textId="77777777" w:rsidR="00775FC9" w:rsidRDefault="00775F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04C6" w14:textId="77777777" w:rsidR="00775FC9" w:rsidRDefault="00775F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90"/>
    <w:rsid w:val="00007727"/>
    <w:rsid w:val="00017720"/>
    <w:rsid w:val="00035488"/>
    <w:rsid w:val="000D7F25"/>
    <w:rsid w:val="000E00E5"/>
    <w:rsid w:val="00173B20"/>
    <w:rsid w:val="001C69FF"/>
    <w:rsid w:val="0023318D"/>
    <w:rsid w:val="002C6ADC"/>
    <w:rsid w:val="00342856"/>
    <w:rsid w:val="003D72FD"/>
    <w:rsid w:val="00423179"/>
    <w:rsid w:val="00490DC0"/>
    <w:rsid w:val="00493F8C"/>
    <w:rsid w:val="004C7E9B"/>
    <w:rsid w:val="005614F2"/>
    <w:rsid w:val="00577BC6"/>
    <w:rsid w:val="00654590"/>
    <w:rsid w:val="0069085C"/>
    <w:rsid w:val="006B27ED"/>
    <w:rsid w:val="007231CB"/>
    <w:rsid w:val="007735B9"/>
    <w:rsid w:val="00775FC9"/>
    <w:rsid w:val="007A18EA"/>
    <w:rsid w:val="00843263"/>
    <w:rsid w:val="00861E75"/>
    <w:rsid w:val="009D19BD"/>
    <w:rsid w:val="009F189D"/>
    <w:rsid w:val="00A80738"/>
    <w:rsid w:val="00AE314A"/>
    <w:rsid w:val="00B743E0"/>
    <w:rsid w:val="00C236D3"/>
    <w:rsid w:val="00C659E2"/>
    <w:rsid w:val="00C82837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204A2"/>
  <w15:chartTrackingRefBased/>
  <w15:docId w15:val="{D4324D12-EB46-4F2C-AA0C-ECBB5032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2021-12-02T09:42:00Z</dcterms:created>
  <dcterms:modified xsi:type="dcterms:W3CDTF">2021-12-02T09:42:00Z</dcterms:modified>
</cp:coreProperties>
</file>