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E609" w14:textId="22853E7E" w:rsidR="00FB7F50" w:rsidRPr="002245BE" w:rsidRDefault="00EA39D7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EA39D7">
        <w:rPr>
          <w:sz w:val="22"/>
          <w:szCs w:val="22"/>
        </w:rPr>
        <w:t>Rawicz</w:t>
      </w:r>
      <w:r w:rsidR="00447179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447179">
        <w:rPr>
          <w:sz w:val="22"/>
          <w:szCs w:val="22"/>
        </w:rPr>
        <w:t xml:space="preserve"> 14 grudnia 2021 r.</w:t>
      </w:r>
    </w:p>
    <w:p w14:paraId="3105A4F0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40955178" w14:textId="77777777" w:rsidR="00FB7F50" w:rsidRPr="002245BE" w:rsidRDefault="00EA39D7" w:rsidP="00FB7F50">
      <w:pPr>
        <w:spacing w:after="40"/>
        <w:rPr>
          <w:b/>
          <w:bCs/>
          <w:sz w:val="22"/>
          <w:szCs w:val="22"/>
        </w:rPr>
      </w:pPr>
      <w:r w:rsidRPr="00EA39D7">
        <w:rPr>
          <w:b/>
          <w:bCs/>
          <w:sz w:val="22"/>
          <w:szCs w:val="22"/>
        </w:rPr>
        <w:t>Powiatowe Centrum Usług Wspólnych w Rawiczu</w:t>
      </w:r>
    </w:p>
    <w:p w14:paraId="3B6350F8" w14:textId="77777777" w:rsidR="00FB7F50" w:rsidRPr="002245BE" w:rsidRDefault="00EA39D7" w:rsidP="00FB7F50">
      <w:pPr>
        <w:rPr>
          <w:sz w:val="22"/>
          <w:szCs w:val="22"/>
        </w:rPr>
      </w:pPr>
      <w:r w:rsidRPr="00EA39D7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EA39D7">
        <w:rPr>
          <w:sz w:val="22"/>
          <w:szCs w:val="22"/>
        </w:rPr>
        <w:t>4</w:t>
      </w:r>
    </w:p>
    <w:p w14:paraId="6C2614E8" w14:textId="77777777" w:rsidR="00FB7F50" w:rsidRPr="002245BE" w:rsidRDefault="00EA39D7" w:rsidP="00FB7F50">
      <w:pPr>
        <w:rPr>
          <w:sz w:val="22"/>
          <w:szCs w:val="22"/>
        </w:rPr>
      </w:pPr>
      <w:r w:rsidRPr="00EA39D7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EA39D7">
        <w:rPr>
          <w:sz w:val="22"/>
          <w:szCs w:val="22"/>
        </w:rPr>
        <w:t>Rawicz</w:t>
      </w:r>
    </w:p>
    <w:p w14:paraId="770AF1FB" w14:textId="00E56256" w:rsidR="00447179" w:rsidRPr="00447179" w:rsidRDefault="00447179" w:rsidP="00447179">
      <w:pPr>
        <w:pStyle w:val="Nagwek1"/>
        <w:spacing w:before="600"/>
        <w:jc w:val="left"/>
        <w:rPr>
          <w:b w:val="0"/>
          <w:sz w:val="28"/>
        </w:rPr>
      </w:pPr>
      <w:r w:rsidRPr="00447179">
        <w:rPr>
          <w:b w:val="0"/>
          <w:sz w:val="22"/>
          <w:szCs w:val="22"/>
        </w:rPr>
        <w:t xml:space="preserve">Znak sprawy: </w:t>
      </w:r>
      <w:r w:rsidRPr="00447179">
        <w:rPr>
          <w:bCs/>
          <w:sz w:val="22"/>
          <w:szCs w:val="22"/>
        </w:rPr>
        <w:t>PCUW.261.3.26.2021</w:t>
      </w:r>
    </w:p>
    <w:p w14:paraId="09A27192" w14:textId="77777777" w:rsidR="005F504B" w:rsidRDefault="005F504B">
      <w:pPr>
        <w:pStyle w:val="Nagwek1"/>
        <w:spacing w:before="600"/>
        <w:rPr>
          <w:sz w:val="28"/>
        </w:rPr>
      </w:pPr>
    </w:p>
    <w:p w14:paraId="7F5E49C5" w14:textId="2B4B7A60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F411782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EA39D7" w:rsidRPr="00607F9B" w14:paraId="72FE70D0" w14:textId="77777777" w:rsidTr="00813D6D">
        <w:trPr>
          <w:trHeight w:val="638"/>
        </w:trPr>
        <w:tc>
          <w:tcPr>
            <w:tcW w:w="959" w:type="dxa"/>
            <w:shd w:val="clear" w:color="auto" w:fill="auto"/>
          </w:tcPr>
          <w:p w14:paraId="5F2FB1B6" w14:textId="77777777" w:rsidR="00EA39D7" w:rsidRPr="00607F9B" w:rsidRDefault="00EA39D7" w:rsidP="00813D6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3C18B01" w14:textId="384C4CE4" w:rsidR="00EA39D7" w:rsidRPr="00607F9B" w:rsidRDefault="00EA39D7" w:rsidP="00813D6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EA39D7">
              <w:rPr>
                <w:sz w:val="22"/>
                <w:szCs w:val="22"/>
              </w:rPr>
              <w:t xml:space="preserve"> podstawowy</w:t>
            </w:r>
            <w:r w:rsidR="00447179">
              <w:rPr>
                <w:sz w:val="22"/>
                <w:szCs w:val="22"/>
              </w:rPr>
              <w:t>m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447179" w:rsidRPr="00447179">
              <w:rPr>
                <w:bCs/>
                <w:sz w:val="22"/>
                <w:szCs w:val="22"/>
              </w:rPr>
              <w:t>bez negocjacji</w:t>
            </w:r>
            <w:r w:rsidR="00447179">
              <w:rPr>
                <w:bCs/>
                <w:sz w:val="22"/>
                <w:szCs w:val="22"/>
              </w:rPr>
              <w:t>,</w:t>
            </w:r>
            <w:r w:rsidR="00447179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447179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EA39D7">
              <w:rPr>
                <w:b/>
                <w:bCs/>
                <w:sz w:val="22"/>
                <w:szCs w:val="22"/>
              </w:rPr>
              <w:t xml:space="preserve">Sukcesywne dostawy żywności dla Domu Pomocy Społecznej </w:t>
            </w:r>
            <w:r w:rsidR="00447179">
              <w:rPr>
                <w:b/>
                <w:bCs/>
                <w:sz w:val="22"/>
                <w:szCs w:val="22"/>
              </w:rPr>
              <w:br/>
            </w:r>
            <w:r w:rsidRPr="00EA39D7">
              <w:rPr>
                <w:b/>
                <w:bCs/>
                <w:sz w:val="22"/>
                <w:szCs w:val="22"/>
              </w:rPr>
              <w:t>w Pakówce</w:t>
            </w:r>
            <w:r w:rsidR="00447179">
              <w:rPr>
                <w:b/>
                <w:bCs/>
                <w:sz w:val="22"/>
                <w:szCs w:val="22"/>
              </w:rPr>
              <w:t xml:space="preserve"> – dla części I, II, IV, VII i VIII</w:t>
            </w:r>
          </w:p>
        </w:tc>
      </w:tr>
    </w:tbl>
    <w:p w14:paraId="263AD865" w14:textId="07591556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sz w:val="22"/>
          <w:szCs w:val="22"/>
        </w:rPr>
      </w:pPr>
      <w:r w:rsidRPr="009B2352">
        <w:rPr>
          <w:sz w:val="22"/>
          <w:szCs w:val="22"/>
        </w:rPr>
        <w:t>Zamawiający</w:t>
      </w:r>
      <w:r w:rsidR="00447179">
        <w:rPr>
          <w:sz w:val="22"/>
          <w:szCs w:val="22"/>
        </w:rPr>
        <w:t xml:space="preserve"> - </w:t>
      </w:r>
      <w:r w:rsidR="00EA39D7" w:rsidRPr="00EA39D7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447179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EA39D7" w:rsidRPr="00EA39D7">
        <w:rPr>
          <w:sz w:val="22"/>
          <w:szCs w:val="22"/>
        </w:rPr>
        <w:t>(</w:t>
      </w:r>
      <w:r w:rsidR="00447179">
        <w:rPr>
          <w:sz w:val="22"/>
          <w:szCs w:val="22"/>
        </w:rPr>
        <w:t xml:space="preserve">tj. </w:t>
      </w:r>
      <w:r w:rsidR="00EA39D7" w:rsidRPr="00EA39D7">
        <w:rPr>
          <w:sz w:val="22"/>
          <w:szCs w:val="22"/>
        </w:rPr>
        <w:t xml:space="preserve">Dz.U. </w:t>
      </w:r>
      <w:r w:rsidR="00447179">
        <w:rPr>
          <w:sz w:val="22"/>
          <w:szCs w:val="22"/>
        </w:rPr>
        <w:t xml:space="preserve">z 2021 r. </w:t>
      </w:r>
      <w:r w:rsidR="00EA39D7" w:rsidRPr="00EA39D7">
        <w:rPr>
          <w:sz w:val="22"/>
          <w:szCs w:val="22"/>
        </w:rPr>
        <w:t xml:space="preserve">poz. </w:t>
      </w:r>
      <w:r w:rsidR="00447179">
        <w:rPr>
          <w:sz w:val="22"/>
          <w:szCs w:val="22"/>
        </w:rPr>
        <w:t>1129</w:t>
      </w:r>
      <w:r w:rsidR="00EA39D7" w:rsidRPr="00EA39D7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>, zwanej dalej „</w:t>
      </w:r>
      <w:r w:rsidRPr="00447179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447179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447179">
        <w:rPr>
          <w:sz w:val="22"/>
          <w:szCs w:val="22"/>
        </w:rPr>
        <w:t>e</w:t>
      </w:r>
      <w:r w:rsidR="00D26ED6">
        <w:rPr>
          <w:sz w:val="22"/>
          <w:szCs w:val="22"/>
        </w:rPr>
        <w:t xml:space="preserve"> wybran</w:t>
      </w:r>
      <w:r w:rsidR="00447179">
        <w:rPr>
          <w:sz w:val="22"/>
          <w:szCs w:val="22"/>
        </w:rPr>
        <w:t>e</w:t>
      </w:r>
      <w:r w:rsidR="00D26ED6">
        <w:rPr>
          <w:sz w:val="22"/>
          <w:szCs w:val="22"/>
        </w:rPr>
        <w:t xml:space="preserve"> został</w:t>
      </w:r>
      <w:r w:rsidR="00447179">
        <w:rPr>
          <w:sz w:val="22"/>
          <w:szCs w:val="22"/>
        </w:rPr>
        <w:t>y</w:t>
      </w:r>
      <w:r w:rsidR="00D26ED6">
        <w:rPr>
          <w:sz w:val="22"/>
          <w:szCs w:val="22"/>
        </w:rPr>
        <w:t xml:space="preserve">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447179">
        <w:rPr>
          <w:sz w:val="22"/>
          <w:szCs w:val="22"/>
        </w:rPr>
        <w:t>y Wykonawców</w:t>
      </w:r>
      <w:r w:rsidR="00D26ED6">
        <w:rPr>
          <w:sz w:val="22"/>
          <w:szCs w:val="22"/>
        </w:rPr>
        <w:t>:</w:t>
      </w:r>
    </w:p>
    <w:p w14:paraId="7F9448CC" w14:textId="77777777" w:rsidR="005F504B" w:rsidRDefault="005F504B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F504B" w14:paraId="79429328" w14:textId="77777777" w:rsidTr="00813D6D">
        <w:trPr>
          <w:cantSplit/>
        </w:trPr>
        <w:tc>
          <w:tcPr>
            <w:tcW w:w="9498" w:type="dxa"/>
          </w:tcPr>
          <w:p w14:paraId="0FE35496" w14:textId="77777777" w:rsidR="005F504B" w:rsidRPr="00D26ED6" w:rsidRDefault="005F504B" w:rsidP="00813D6D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392E91">
              <w:rPr>
                <w:b/>
                <w:sz w:val="22"/>
                <w:szCs w:val="22"/>
              </w:rPr>
              <w:t>Paweł Kaczan Zakład Handlu i Usług Kama</w:t>
            </w:r>
          </w:p>
          <w:p w14:paraId="1F30C0E2" w14:textId="77777777" w:rsidR="005F504B" w:rsidRPr="009F0E5C" w:rsidRDefault="005F504B" w:rsidP="00813D6D">
            <w:pPr>
              <w:jc w:val="center"/>
              <w:rPr>
                <w:bCs/>
                <w:sz w:val="22"/>
                <w:szCs w:val="22"/>
              </w:rPr>
            </w:pPr>
            <w:r w:rsidRPr="00392E91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92E91">
              <w:rPr>
                <w:bCs/>
                <w:sz w:val="22"/>
                <w:szCs w:val="22"/>
              </w:rPr>
              <w:t>25a</w:t>
            </w:r>
          </w:p>
          <w:p w14:paraId="2C644F08" w14:textId="77777777" w:rsidR="005F504B" w:rsidRDefault="005F504B" w:rsidP="00813D6D">
            <w:pPr>
              <w:jc w:val="center"/>
              <w:rPr>
                <w:bCs/>
                <w:sz w:val="22"/>
                <w:szCs w:val="22"/>
              </w:rPr>
            </w:pPr>
            <w:r w:rsidRPr="00392E91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92E91">
              <w:rPr>
                <w:bCs/>
                <w:sz w:val="22"/>
                <w:szCs w:val="22"/>
              </w:rPr>
              <w:t>Rawicz</w:t>
            </w:r>
          </w:p>
          <w:p w14:paraId="1F38B0D6" w14:textId="77777777" w:rsidR="005F504B" w:rsidRPr="000B44B1" w:rsidRDefault="005F504B" w:rsidP="00813D6D">
            <w:pPr>
              <w:jc w:val="center"/>
              <w:rPr>
                <w:bCs/>
                <w:sz w:val="22"/>
                <w:szCs w:val="22"/>
              </w:rPr>
            </w:pPr>
          </w:p>
          <w:p w14:paraId="5CE4CDCB" w14:textId="77777777" w:rsidR="005F504B" w:rsidRDefault="005F504B" w:rsidP="00813D6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realizację </w:t>
            </w:r>
            <w:r w:rsidRPr="00853A43">
              <w:rPr>
                <w:b/>
                <w:bCs/>
                <w:sz w:val="22"/>
                <w:szCs w:val="22"/>
              </w:rPr>
              <w:t>Części I zadania - Artykuły spożywcze</w:t>
            </w:r>
          </w:p>
          <w:p w14:paraId="50B7CC99" w14:textId="77777777" w:rsidR="005F504B" w:rsidRPr="00211A34" w:rsidRDefault="005F504B" w:rsidP="00813D6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392E91">
              <w:rPr>
                <w:b/>
                <w:sz w:val="22"/>
                <w:szCs w:val="22"/>
              </w:rPr>
              <w:t>96</w:t>
            </w:r>
            <w:r>
              <w:rPr>
                <w:b/>
                <w:sz w:val="22"/>
                <w:szCs w:val="22"/>
              </w:rPr>
              <w:t> </w:t>
            </w:r>
            <w:r w:rsidRPr="00392E91">
              <w:rPr>
                <w:b/>
                <w:sz w:val="22"/>
                <w:szCs w:val="22"/>
              </w:rPr>
              <w:t>083</w:t>
            </w:r>
            <w:r>
              <w:rPr>
                <w:b/>
                <w:sz w:val="22"/>
                <w:szCs w:val="22"/>
              </w:rPr>
              <w:t>,</w:t>
            </w:r>
            <w:r w:rsidRPr="00392E91">
              <w:rPr>
                <w:b/>
                <w:sz w:val="22"/>
                <w:szCs w:val="22"/>
              </w:rPr>
              <w:t>78 zł</w:t>
            </w:r>
          </w:p>
          <w:p w14:paraId="3630D9FB" w14:textId="77777777" w:rsidR="005F504B" w:rsidRDefault="005F504B" w:rsidP="00813D6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B274834" w14:textId="77777777" w:rsidR="005F504B" w:rsidRPr="00D26ED6" w:rsidRDefault="005F504B" w:rsidP="00813D6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ww. Wykonawcy jest ofertą najkorzystniejszą cenowo, spełniającą wymagania określone przez Zamawiającego w dokumentach zamówienia, oraz nie podlegającą odrzuceniu.</w:t>
            </w:r>
          </w:p>
          <w:p w14:paraId="7D09BA72" w14:textId="77777777" w:rsidR="005F504B" w:rsidRPr="005F504B" w:rsidRDefault="005F504B" w:rsidP="00813D6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</w:p>
        </w:tc>
      </w:tr>
      <w:tr w:rsidR="005F504B" w14:paraId="59CA52F5" w14:textId="77777777" w:rsidTr="00813D6D">
        <w:trPr>
          <w:cantSplit/>
        </w:trPr>
        <w:tc>
          <w:tcPr>
            <w:tcW w:w="9498" w:type="dxa"/>
          </w:tcPr>
          <w:p w14:paraId="0A146D88" w14:textId="77777777" w:rsidR="005F504B" w:rsidRPr="00D26ED6" w:rsidRDefault="005F504B" w:rsidP="00813D6D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392E91">
              <w:rPr>
                <w:b/>
                <w:sz w:val="22"/>
                <w:szCs w:val="22"/>
              </w:rPr>
              <w:lastRenderedPageBreak/>
              <w:t>Paweł Kaczan Zakład Handlu i Usług Kama</w:t>
            </w:r>
          </w:p>
          <w:p w14:paraId="4CBAA198" w14:textId="77777777" w:rsidR="005F504B" w:rsidRPr="009F0E5C" w:rsidRDefault="005F504B" w:rsidP="00813D6D">
            <w:pPr>
              <w:jc w:val="center"/>
              <w:rPr>
                <w:bCs/>
                <w:sz w:val="22"/>
                <w:szCs w:val="22"/>
              </w:rPr>
            </w:pPr>
            <w:r w:rsidRPr="00392E91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92E91">
              <w:rPr>
                <w:bCs/>
                <w:sz w:val="22"/>
                <w:szCs w:val="22"/>
              </w:rPr>
              <w:t>25a</w:t>
            </w:r>
          </w:p>
          <w:p w14:paraId="2ED61DFC" w14:textId="77777777" w:rsidR="005F504B" w:rsidRPr="009F0E5C" w:rsidRDefault="005F504B" w:rsidP="00813D6D">
            <w:pPr>
              <w:jc w:val="center"/>
              <w:rPr>
                <w:bCs/>
                <w:sz w:val="22"/>
                <w:szCs w:val="22"/>
              </w:rPr>
            </w:pPr>
            <w:r w:rsidRPr="00392E91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92E91">
              <w:rPr>
                <w:bCs/>
                <w:sz w:val="22"/>
                <w:szCs w:val="22"/>
              </w:rPr>
              <w:t>Rawicz</w:t>
            </w:r>
          </w:p>
          <w:p w14:paraId="67491740" w14:textId="77777777" w:rsidR="005F504B" w:rsidRDefault="005F504B" w:rsidP="00813D6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7A0DCFC2" w14:textId="77777777" w:rsidR="005F504B" w:rsidRDefault="005F504B" w:rsidP="00813D6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realizację </w:t>
            </w:r>
            <w:r w:rsidRPr="00853A43">
              <w:rPr>
                <w:b/>
                <w:bCs/>
                <w:sz w:val="22"/>
                <w:szCs w:val="22"/>
              </w:rPr>
              <w:t>Częś</w:t>
            </w:r>
            <w:r>
              <w:rPr>
                <w:b/>
                <w:bCs/>
                <w:sz w:val="22"/>
                <w:szCs w:val="22"/>
              </w:rPr>
              <w:t>ci</w:t>
            </w:r>
            <w:r w:rsidRPr="00853A43">
              <w:rPr>
                <w:b/>
                <w:bCs/>
                <w:sz w:val="22"/>
                <w:szCs w:val="22"/>
              </w:rPr>
              <w:t xml:space="preserve"> II zadania - Nabiał</w:t>
            </w:r>
          </w:p>
          <w:p w14:paraId="7EE839B0" w14:textId="77777777" w:rsidR="005F504B" w:rsidRPr="00211A34" w:rsidRDefault="005F504B" w:rsidP="00813D6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392E91">
              <w:rPr>
                <w:b/>
                <w:sz w:val="22"/>
                <w:szCs w:val="22"/>
              </w:rPr>
              <w:t>73</w:t>
            </w:r>
            <w:r>
              <w:rPr>
                <w:b/>
                <w:sz w:val="22"/>
                <w:szCs w:val="22"/>
              </w:rPr>
              <w:t> </w:t>
            </w:r>
            <w:r w:rsidRPr="00392E91">
              <w:rPr>
                <w:b/>
                <w:sz w:val="22"/>
                <w:szCs w:val="22"/>
              </w:rPr>
              <w:t>573</w:t>
            </w:r>
            <w:r>
              <w:rPr>
                <w:b/>
                <w:sz w:val="22"/>
                <w:szCs w:val="22"/>
              </w:rPr>
              <w:t>,</w:t>
            </w:r>
            <w:r w:rsidRPr="00392E91">
              <w:rPr>
                <w:b/>
                <w:sz w:val="22"/>
                <w:szCs w:val="22"/>
              </w:rPr>
              <w:t>07 zł</w:t>
            </w:r>
          </w:p>
          <w:p w14:paraId="2DFA0AA7" w14:textId="77777777" w:rsidR="005F504B" w:rsidRDefault="005F504B" w:rsidP="00813D6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C7769EE" w14:textId="77777777" w:rsidR="005F504B" w:rsidRPr="00D26ED6" w:rsidRDefault="005F504B" w:rsidP="00813D6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Oferta ww. Wykonawcy jest ofertą spełniającą wymagania określone przez Zamawiającego </w:t>
            </w:r>
            <w:r>
              <w:rPr>
                <w:color w:val="000000"/>
                <w:sz w:val="22"/>
                <w:szCs w:val="22"/>
              </w:rPr>
              <w:br/>
              <w:t>w dokumentach zamówienia, oraz nie podlegającą odrzuceniu.</w:t>
            </w:r>
          </w:p>
          <w:p w14:paraId="3C27B151" w14:textId="77777777" w:rsidR="005F504B" w:rsidRPr="005F504B" w:rsidRDefault="005F504B" w:rsidP="00813D6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</w:p>
        </w:tc>
      </w:tr>
      <w:tr w:rsidR="005F504B" w14:paraId="2CBEA171" w14:textId="77777777" w:rsidTr="00813D6D">
        <w:trPr>
          <w:cantSplit/>
        </w:trPr>
        <w:tc>
          <w:tcPr>
            <w:tcW w:w="9498" w:type="dxa"/>
          </w:tcPr>
          <w:p w14:paraId="41DD5560" w14:textId="77777777" w:rsidR="005F504B" w:rsidRPr="00D26ED6" w:rsidRDefault="005F504B" w:rsidP="00813D6D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392E91">
              <w:rPr>
                <w:b/>
                <w:sz w:val="22"/>
                <w:szCs w:val="22"/>
              </w:rPr>
              <w:t xml:space="preserve">PPHU </w:t>
            </w:r>
            <w:r>
              <w:rPr>
                <w:b/>
                <w:sz w:val="22"/>
                <w:szCs w:val="22"/>
              </w:rPr>
              <w:t>„</w:t>
            </w:r>
            <w:r w:rsidRPr="00392E91">
              <w:rPr>
                <w:b/>
                <w:sz w:val="22"/>
                <w:szCs w:val="22"/>
              </w:rPr>
              <w:t>JOHN" Paweł John</w:t>
            </w:r>
          </w:p>
          <w:p w14:paraId="63210B94" w14:textId="77777777" w:rsidR="005F504B" w:rsidRPr="009F0E5C" w:rsidRDefault="005F504B" w:rsidP="00813D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392E91">
              <w:rPr>
                <w:bCs/>
                <w:sz w:val="22"/>
                <w:szCs w:val="22"/>
              </w:rPr>
              <w:t>Źródlana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92E91">
              <w:rPr>
                <w:bCs/>
                <w:sz w:val="22"/>
                <w:szCs w:val="22"/>
              </w:rPr>
              <w:t>5</w:t>
            </w:r>
          </w:p>
          <w:p w14:paraId="05C62674" w14:textId="77777777" w:rsidR="005F504B" w:rsidRDefault="005F504B" w:rsidP="00813D6D">
            <w:pPr>
              <w:jc w:val="center"/>
              <w:rPr>
                <w:bCs/>
                <w:sz w:val="22"/>
                <w:szCs w:val="22"/>
              </w:rPr>
            </w:pPr>
            <w:r w:rsidRPr="00392E91">
              <w:rPr>
                <w:bCs/>
                <w:sz w:val="22"/>
                <w:szCs w:val="22"/>
              </w:rPr>
              <w:t>64-140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92E91">
              <w:rPr>
                <w:bCs/>
                <w:sz w:val="22"/>
                <w:szCs w:val="22"/>
              </w:rPr>
              <w:t>Włoszakowice</w:t>
            </w:r>
          </w:p>
          <w:p w14:paraId="1DBDE305" w14:textId="77777777" w:rsidR="005F504B" w:rsidRPr="009F0E5C" w:rsidRDefault="005F504B" w:rsidP="00813D6D">
            <w:pPr>
              <w:jc w:val="center"/>
              <w:rPr>
                <w:bCs/>
                <w:sz w:val="22"/>
                <w:szCs w:val="22"/>
              </w:rPr>
            </w:pPr>
          </w:p>
          <w:p w14:paraId="18BAF71C" w14:textId="77777777" w:rsidR="005F504B" w:rsidRDefault="005F504B" w:rsidP="00813D6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realizację</w:t>
            </w:r>
            <w:r w:rsidRPr="00211A34">
              <w:rPr>
                <w:sz w:val="22"/>
                <w:szCs w:val="22"/>
              </w:rPr>
              <w:t xml:space="preserve"> </w:t>
            </w:r>
            <w:r w:rsidRPr="00BB74A2">
              <w:rPr>
                <w:b/>
                <w:bCs/>
                <w:sz w:val="22"/>
                <w:szCs w:val="22"/>
              </w:rPr>
              <w:t>Części IV zadania - Mięso i wędliny</w:t>
            </w:r>
          </w:p>
          <w:p w14:paraId="57A69ACD" w14:textId="77777777" w:rsidR="005F504B" w:rsidRPr="00211A34" w:rsidRDefault="005F504B" w:rsidP="00813D6D">
            <w:pPr>
              <w:spacing w:before="40" w:after="40" w:line="276" w:lineRule="auto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392E91">
              <w:rPr>
                <w:b/>
                <w:sz w:val="22"/>
                <w:szCs w:val="22"/>
              </w:rPr>
              <w:t>93</w:t>
            </w:r>
            <w:r>
              <w:rPr>
                <w:b/>
                <w:sz w:val="22"/>
                <w:szCs w:val="22"/>
              </w:rPr>
              <w:t> </w:t>
            </w:r>
            <w:r w:rsidRPr="00392E91">
              <w:rPr>
                <w:b/>
                <w:sz w:val="22"/>
                <w:szCs w:val="22"/>
              </w:rPr>
              <w:t>835</w:t>
            </w:r>
            <w:r>
              <w:rPr>
                <w:b/>
                <w:sz w:val="22"/>
                <w:szCs w:val="22"/>
              </w:rPr>
              <w:t>,</w:t>
            </w:r>
            <w:r w:rsidRPr="00392E91">
              <w:rPr>
                <w:b/>
                <w:sz w:val="22"/>
                <w:szCs w:val="22"/>
              </w:rPr>
              <w:t>88 zł</w:t>
            </w:r>
          </w:p>
          <w:p w14:paraId="2D8D9C11" w14:textId="77777777" w:rsidR="005F504B" w:rsidRDefault="005F504B" w:rsidP="00813D6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CA8F9BD" w14:textId="77777777" w:rsidR="005F504B" w:rsidRPr="00D26ED6" w:rsidRDefault="005F504B" w:rsidP="00813D6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ww. Wykonawcy jest ofertą najkorzystniejszą cenowo, spełniającą wymagania określone przez Zamawiającego w dokumentach zamówienia, oraz nie podlegającą odrzuceniu.</w:t>
            </w:r>
          </w:p>
          <w:p w14:paraId="69819F06" w14:textId="77777777" w:rsidR="005F504B" w:rsidRPr="005F504B" w:rsidRDefault="005F504B" w:rsidP="00813D6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</w:p>
        </w:tc>
      </w:tr>
      <w:tr w:rsidR="005F504B" w14:paraId="0F2D763B" w14:textId="77777777" w:rsidTr="00813D6D">
        <w:trPr>
          <w:cantSplit/>
        </w:trPr>
        <w:tc>
          <w:tcPr>
            <w:tcW w:w="9498" w:type="dxa"/>
          </w:tcPr>
          <w:p w14:paraId="284433FC" w14:textId="77777777" w:rsidR="005F504B" w:rsidRPr="00D26ED6" w:rsidRDefault="005F504B" w:rsidP="00813D6D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392E91">
              <w:rPr>
                <w:b/>
                <w:sz w:val="22"/>
                <w:szCs w:val="22"/>
              </w:rPr>
              <w:t>Paweł Kaczan Zakład Handlu i Usług Kama</w:t>
            </w:r>
          </w:p>
          <w:p w14:paraId="5B8B0C68" w14:textId="77777777" w:rsidR="005F504B" w:rsidRPr="009F0E5C" w:rsidRDefault="005F504B" w:rsidP="00813D6D">
            <w:pPr>
              <w:jc w:val="center"/>
              <w:rPr>
                <w:bCs/>
                <w:sz w:val="22"/>
                <w:szCs w:val="22"/>
              </w:rPr>
            </w:pPr>
            <w:r w:rsidRPr="00392E91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92E91">
              <w:rPr>
                <w:bCs/>
                <w:sz w:val="22"/>
                <w:szCs w:val="22"/>
              </w:rPr>
              <w:t>25a</w:t>
            </w:r>
          </w:p>
          <w:p w14:paraId="0067E506" w14:textId="77777777" w:rsidR="005F504B" w:rsidRDefault="005F504B" w:rsidP="00813D6D">
            <w:pPr>
              <w:jc w:val="center"/>
              <w:rPr>
                <w:bCs/>
                <w:sz w:val="22"/>
                <w:szCs w:val="22"/>
              </w:rPr>
            </w:pPr>
            <w:r w:rsidRPr="00392E91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92E91">
              <w:rPr>
                <w:bCs/>
                <w:sz w:val="22"/>
                <w:szCs w:val="22"/>
              </w:rPr>
              <w:t>Rawicz</w:t>
            </w:r>
          </w:p>
          <w:p w14:paraId="2CC9D898" w14:textId="77777777" w:rsidR="005F504B" w:rsidRPr="009F0E5C" w:rsidRDefault="005F504B" w:rsidP="00813D6D">
            <w:pPr>
              <w:jc w:val="center"/>
              <w:rPr>
                <w:bCs/>
                <w:sz w:val="22"/>
                <w:szCs w:val="22"/>
              </w:rPr>
            </w:pPr>
          </w:p>
          <w:p w14:paraId="568708A6" w14:textId="77777777" w:rsidR="005F504B" w:rsidRDefault="005F504B" w:rsidP="00813D6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realizację </w:t>
            </w:r>
            <w:r w:rsidRPr="00E25E2D">
              <w:rPr>
                <w:b/>
                <w:bCs/>
                <w:sz w:val="22"/>
                <w:szCs w:val="22"/>
              </w:rPr>
              <w:t>Części VII zadania - Jajka</w:t>
            </w:r>
          </w:p>
          <w:p w14:paraId="1563B0D5" w14:textId="77777777" w:rsidR="005F504B" w:rsidRPr="00211A34" w:rsidRDefault="005F504B" w:rsidP="00813D6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392E91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 </w:t>
            </w:r>
            <w:r w:rsidRPr="00392E91">
              <w:rPr>
                <w:b/>
                <w:sz w:val="22"/>
                <w:szCs w:val="22"/>
              </w:rPr>
              <w:t>939</w:t>
            </w:r>
            <w:r>
              <w:rPr>
                <w:b/>
                <w:sz w:val="22"/>
                <w:szCs w:val="22"/>
              </w:rPr>
              <w:t>,</w:t>
            </w:r>
            <w:r w:rsidRPr="00392E91">
              <w:rPr>
                <w:b/>
                <w:sz w:val="22"/>
                <w:szCs w:val="22"/>
              </w:rPr>
              <w:t>00 zł</w:t>
            </w:r>
          </w:p>
          <w:p w14:paraId="2C839DC4" w14:textId="77777777" w:rsidR="005F504B" w:rsidRDefault="005F504B" w:rsidP="00813D6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0483F7E" w14:textId="77777777" w:rsidR="005F504B" w:rsidRPr="00D26ED6" w:rsidRDefault="005F504B" w:rsidP="00813D6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ww. Wykonawcy jest ofertą najkorzystniejszą cenowo, spełniającą wymagania określone przez Zamawiającego w dokumentach zamówienia, oraz nie podlegającą odrzuceniu.</w:t>
            </w:r>
          </w:p>
          <w:p w14:paraId="7EB8B610" w14:textId="77777777" w:rsidR="005F504B" w:rsidRPr="005F504B" w:rsidRDefault="005F504B" w:rsidP="00813D6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</w:p>
        </w:tc>
      </w:tr>
      <w:tr w:rsidR="005F504B" w14:paraId="0692E732" w14:textId="77777777" w:rsidTr="00813D6D">
        <w:trPr>
          <w:cantSplit/>
        </w:trPr>
        <w:tc>
          <w:tcPr>
            <w:tcW w:w="9498" w:type="dxa"/>
          </w:tcPr>
          <w:p w14:paraId="5E1D76FF" w14:textId="77777777" w:rsidR="005F504B" w:rsidRPr="00D26ED6" w:rsidRDefault="005F504B" w:rsidP="00813D6D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392E91">
              <w:rPr>
                <w:b/>
                <w:sz w:val="22"/>
                <w:szCs w:val="22"/>
              </w:rPr>
              <w:t>Paweł Kaczan Zakład Handlu i Usług Kama</w:t>
            </w:r>
          </w:p>
          <w:p w14:paraId="2B6AEC01" w14:textId="77777777" w:rsidR="005F504B" w:rsidRPr="009F0E5C" w:rsidRDefault="005F504B" w:rsidP="00813D6D">
            <w:pPr>
              <w:jc w:val="center"/>
              <w:rPr>
                <w:bCs/>
                <w:sz w:val="22"/>
                <w:szCs w:val="22"/>
              </w:rPr>
            </w:pPr>
            <w:r w:rsidRPr="00392E91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92E91">
              <w:rPr>
                <w:bCs/>
                <w:sz w:val="22"/>
                <w:szCs w:val="22"/>
              </w:rPr>
              <w:t>25a</w:t>
            </w:r>
          </w:p>
          <w:p w14:paraId="3FECB443" w14:textId="77777777" w:rsidR="005F504B" w:rsidRDefault="005F504B" w:rsidP="00813D6D">
            <w:pPr>
              <w:jc w:val="center"/>
              <w:rPr>
                <w:bCs/>
                <w:sz w:val="22"/>
                <w:szCs w:val="22"/>
              </w:rPr>
            </w:pPr>
            <w:r w:rsidRPr="00392E91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92E91">
              <w:rPr>
                <w:bCs/>
                <w:sz w:val="22"/>
                <w:szCs w:val="22"/>
              </w:rPr>
              <w:t>Rawicz</w:t>
            </w:r>
          </w:p>
          <w:p w14:paraId="76CC3645" w14:textId="77777777" w:rsidR="005F504B" w:rsidRPr="009F0E5C" w:rsidRDefault="005F504B" w:rsidP="00813D6D">
            <w:pPr>
              <w:jc w:val="center"/>
              <w:rPr>
                <w:bCs/>
                <w:sz w:val="22"/>
                <w:szCs w:val="22"/>
              </w:rPr>
            </w:pPr>
          </w:p>
          <w:p w14:paraId="134ADD4B" w14:textId="77777777" w:rsidR="005F504B" w:rsidRDefault="005F504B" w:rsidP="00813D6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realizację </w:t>
            </w:r>
            <w:r w:rsidRPr="00E25E2D">
              <w:rPr>
                <w:b/>
                <w:bCs/>
                <w:sz w:val="22"/>
                <w:szCs w:val="22"/>
              </w:rPr>
              <w:t>Części VII</w:t>
            </w:r>
            <w:r>
              <w:rPr>
                <w:b/>
                <w:bCs/>
                <w:sz w:val="22"/>
                <w:szCs w:val="22"/>
              </w:rPr>
              <w:t>I</w:t>
            </w:r>
            <w:r w:rsidRPr="00E25E2D">
              <w:rPr>
                <w:b/>
                <w:bCs/>
                <w:sz w:val="22"/>
                <w:szCs w:val="22"/>
              </w:rPr>
              <w:t xml:space="preserve"> zadania - </w:t>
            </w:r>
            <w:r>
              <w:rPr>
                <w:b/>
                <w:bCs/>
                <w:sz w:val="22"/>
                <w:szCs w:val="22"/>
              </w:rPr>
              <w:t>Ryby</w:t>
            </w:r>
          </w:p>
          <w:p w14:paraId="3A185333" w14:textId="77777777" w:rsidR="005F504B" w:rsidRPr="00211A34" w:rsidRDefault="005F504B" w:rsidP="00813D6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392E9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9 530,71</w:t>
            </w:r>
            <w:r w:rsidRPr="00392E91">
              <w:rPr>
                <w:b/>
                <w:sz w:val="22"/>
                <w:szCs w:val="22"/>
              </w:rPr>
              <w:t xml:space="preserve"> zł</w:t>
            </w:r>
          </w:p>
          <w:p w14:paraId="523C93E8" w14:textId="77777777" w:rsidR="005F504B" w:rsidRDefault="005F504B" w:rsidP="00813D6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90316F3" w14:textId="77777777" w:rsidR="005F504B" w:rsidRPr="00D26ED6" w:rsidRDefault="005F504B" w:rsidP="00813D6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ww. Wykonawcy jest ofertą najkorzystniejszą cenowo, spełniającą wymagania określone przez Zamawiającego w dokumentach zamówienia, oraz nie podlegającą odrzuceniu.</w:t>
            </w:r>
          </w:p>
          <w:p w14:paraId="06946928" w14:textId="77777777" w:rsidR="005F504B" w:rsidRPr="00392E91" w:rsidRDefault="005F504B" w:rsidP="00813D6D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7C32FD3" w14:textId="37EBA676" w:rsidR="005F504B" w:rsidRDefault="005F504B" w:rsidP="005F504B">
      <w:pPr>
        <w:spacing w:before="240" w:after="120"/>
        <w:jc w:val="both"/>
        <w:rPr>
          <w:color w:val="000000"/>
          <w:sz w:val="22"/>
          <w:szCs w:val="22"/>
        </w:rPr>
      </w:pPr>
    </w:p>
    <w:p w14:paraId="665DCE16" w14:textId="77777777" w:rsidR="005F504B" w:rsidRDefault="005F504B" w:rsidP="005F504B">
      <w:pPr>
        <w:spacing w:before="240" w:after="120"/>
        <w:jc w:val="both"/>
        <w:rPr>
          <w:color w:val="000000"/>
          <w:sz w:val="22"/>
          <w:szCs w:val="22"/>
        </w:rPr>
      </w:pPr>
    </w:p>
    <w:p w14:paraId="460EAA70" w14:textId="77777777" w:rsidR="005F504B" w:rsidRPr="00756CDA" w:rsidRDefault="005F504B" w:rsidP="005F504B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5F504B" w:rsidRPr="00834EF4" w14:paraId="01E19104" w14:textId="77777777" w:rsidTr="005F504B">
        <w:tc>
          <w:tcPr>
            <w:tcW w:w="2169" w:type="dxa"/>
            <w:shd w:val="clear" w:color="auto" w:fill="D9D9D9"/>
          </w:tcPr>
          <w:p w14:paraId="3BAD5D09" w14:textId="77777777" w:rsidR="005F504B" w:rsidRPr="00211A34" w:rsidRDefault="005F504B" w:rsidP="00813D6D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D9D9D9"/>
          </w:tcPr>
          <w:p w14:paraId="04D6EDA7" w14:textId="77777777" w:rsidR="005F504B" w:rsidRPr="00211A34" w:rsidRDefault="005F504B" w:rsidP="00813D6D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D9D9D9"/>
          </w:tcPr>
          <w:p w14:paraId="6B5A7FE6" w14:textId="77777777" w:rsidR="005F504B" w:rsidRDefault="005F504B" w:rsidP="00813D6D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  <w:p w14:paraId="4467C8CE" w14:textId="69BCC56B" w:rsidR="005F504B" w:rsidRPr="00211A34" w:rsidRDefault="005F504B" w:rsidP="00813D6D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pkt = 1%</w:t>
            </w:r>
          </w:p>
        </w:tc>
        <w:tc>
          <w:tcPr>
            <w:tcW w:w="1560" w:type="dxa"/>
            <w:shd w:val="clear" w:color="auto" w:fill="D9D9D9"/>
          </w:tcPr>
          <w:p w14:paraId="5C8F55F5" w14:textId="77777777" w:rsidR="005F504B" w:rsidRPr="00211A34" w:rsidRDefault="005F504B" w:rsidP="00813D6D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5F504B" w:rsidRPr="00834EF4" w14:paraId="7A914570" w14:textId="77777777" w:rsidTr="00813D6D">
        <w:tc>
          <w:tcPr>
            <w:tcW w:w="2169" w:type="dxa"/>
            <w:shd w:val="clear" w:color="auto" w:fill="auto"/>
          </w:tcPr>
          <w:p w14:paraId="45850757" w14:textId="77777777" w:rsidR="005F504B" w:rsidRPr="00211A34" w:rsidRDefault="005F504B" w:rsidP="00813D6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92E91">
              <w:rPr>
                <w:sz w:val="20"/>
                <w:szCs w:val="20"/>
              </w:rPr>
              <w:t>Część I - Artykuły spożywcze</w:t>
            </w:r>
          </w:p>
        </w:tc>
        <w:tc>
          <w:tcPr>
            <w:tcW w:w="2793" w:type="dxa"/>
            <w:shd w:val="clear" w:color="auto" w:fill="auto"/>
          </w:tcPr>
          <w:p w14:paraId="1B7779FD" w14:textId="77777777" w:rsidR="005F504B" w:rsidRPr="00211A34" w:rsidRDefault="005F504B" w:rsidP="00813D6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92E91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518FA02C" w14:textId="77777777" w:rsidR="005F504B" w:rsidRPr="00211A34" w:rsidRDefault="005F504B" w:rsidP="00813D6D">
            <w:pPr>
              <w:jc w:val="center"/>
              <w:rPr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92E91">
              <w:rPr>
                <w:sz w:val="20"/>
                <w:szCs w:val="20"/>
              </w:rPr>
              <w:t>25a</w:t>
            </w:r>
          </w:p>
          <w:p w14:paraId="0E0099D8" w14:textId="77777777" w:rsidR="005F504B" w:rsidRPr="00211A34" w:rsidRDefault="005F504B" w:rsidP="00813D6D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92E91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481AAF7C" w14:textId="77777777" w:rsidR="005F504B" w:rsidRPr="00392E91" w:rsidRDefault="005F504B" w:rsidP="00813D6D">
            <w:pPr>
              <w:spacing w:before="40" w:after="40"/>
              <w:rPr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1 - Cena - 60.00</w:t>
            </w:r>
          </w:p>
          <w:p w14:paraId="42CB14D8" w14:textId="77777777" w:rsidR="005F504B" w:rsidRPr="00211A34" w:rsidRDefault="005F504B" w:rsidP="00813D6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2 - Realizacja zamówienia dodatkowego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EB726C" w14:textId="77777777" w:rsidR="005F504B" w:rsidRPr="00211A34" w:rsidRDefault="005F504B" w:rsidP="00813D6D">
            <w:pPr>
              <w:jc w:val="center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 xml:space="preserve">  100,00</w:t>
            </w:r>
          </w:p>
        </w:tc>
      </w:tr>
      <w:tr w:rsidR="005F504B" w:rsidRPr="00834EF4" w14:paraId="11502099" w14:textId="77777777" w:rsidTr="00813D6D">
        <w:tc>
          <w:tcPr>
            <w:tcW w:w="2169" w:type="dxa"/>
            <w:shd w:val="clear" w:color="auto" w:fill="auto"/>
          </w:tcPr>
          <w:p w14:paraId="3221E056" w14:textId="77777777" w:rsidR="005F504B" w:rsidRPr="00211A34" w:rsidRDefault="005F504B" w:rsidP="00813D6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92E91">
              <w:rPr>
                <w:sz w:val="20"/>
                <w:szCs w:val="20"/>
              </w:rPr>
              <w:t>Część II - Nabiał</w:t>
            </w:r>
          </w:p>
        </w:tc>
        <w:tc>
          <w:tcPr>
            <w:tcW w:w="2793" w:type="dxa"/>
            <w:shd w:val="clear" w:color="auto" w:fill="auto"/>
          </w:tcPr>
          <w:p w14:paraId="58A80674" w14:textId="77777777" w:rsidR="005F504B" w:rsidRPr="00211A34" w:rsidRDefault="005F504B" w:rsidP="00813D6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92E91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410C675B" w14:textId="77777777" w:rsidR="005F504B" w:rsidRPr="00211A34" w:rsidRDefault="005F504B" w:rsidP="00813D6D">
            <w:pPr>
              <w:jc w:val="center"/>
              <w:rPr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92E91">
              <w:rPr>
                <w:sz w:val="20"/>
                <w:szCs w:val="20"/>
              </w:rPr>
              <w:t>25a</w:t>
            </w:r>
          </w:p>
          <w:p w14:paraId="13E5F863" w14:textId="77777777" w:rsidR="005F504B" w:rsidRPr="00211A34" w:rsidRDefault="005F504B" w:rsidP="00813D6D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92E91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787697C6" w14:textId="77777777" w:rsidR="005F504B" w:rsidRPr="00392E91" w:rsidRDefault="005F504B" w:rsidP="00813D6D">
            <w:pPr>
              <w:spacing w:before="40" w:after="40"/>
              <w:rPr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1 - Cena - 51.17</w:t>
            </w:r>
          </w:p>
          <w:p w14:paraId="78A96E67" w14:textId="77777777" w:rsidR="005F504B" w:rsidRPr="00211A34" w:rsidRDefault="005F504B" w:rsidP="00813D6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2 - Realizacja zamówienia dodatkowego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FD5FC7" w14:textId="77777777" w:rsidR="005F504B" w:rsidRPr="00211A34" w:rsidRDefault="005F504B" w:rsidP="00813D6D">
            <w:pPr>
              <w:jc w:val="center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 xml:space="preserve">  91,17</w:t>
            </w:r>
          </w:p>
        </w:tc>
      </w:tr>
      <w:tr w:rsidR="005F504B" w:rsidRPr="00834EF4" w14:paraId="03A8F408" w14:textId="77777777" w:rsidTr="00813D6D">
        <w:tc>
          <w:tcPr>
            <w:tcW w:w="2169" w:type="dxa"/>
            <w:shd w:val="clear" w:color="auto" w:fill="auto"/>
          </w:tcPr>
          <w:p w14:paraId="49FF561D" w14:textId="77777777" w:rsidR="005F504B" w:rsidRPr="00211A34" w:rsidRDefault="005F504B" w:rsidP="00813D6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92E91">
              <w:rPr>
                <w:sz w:val="20"/>
                <w:szCs w:val="20"/>
              </w:rPr>
              <w:t>Część II - Nabiał</w:t>
            </w:r>
          </w:p>
        </w:tc>
        <w:tc>
          <w:tcPr>
            <w:tcW w:w="2793" w:type="dxa"/>
            <w:shd w:val="clear" w:color="auto" w:fill="auto"/>
          </w:tcPr>
          <w:p w14:paraId="639769C7" w14:textId="77777777" w:rsidR="005F504B" w:rsidRPr="00211A34" w:rsidRDefault="005F504B" w:rsidP="00813D6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92E91">
              <w:rPr>
                <w:b/>
                <w:bCs/>
                <w:sz w:val="20"/>
                <w:szCs w:val="20"/>
              </w:rPr>
              <w:t>Spółdzielnia Mleczarska MLEKOVITA</w:t>
            </w:r>
          </w:p>
          <w:p w14:paraId="42C1EFED" w14:textId="77777777" w:rsidR="005F504B" w:rsidRPr="00211A34" w:rsidRDefault="005F504B" w:rsidP="00813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392E91">
              <w:rPr>
                <w:sz w:val="20"/>
                <w:szCs w:val="20"/>
              </w:rPr>
              <w:t>Ludowa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92E91">
              <w:rPr>
                <w:sz w:val="20"/>
                <w:szCs w:val="20"/>
              </w:rPr>
              <w:t>122</w:t>
            </w:r>
          </w:p>
          <w:p w14:paraId="251E41DF" w14:textId="77777777" w:rsidR="005F504B" w:rsidRPr="00211A34" w:rsidRDefault="005F504B" w:rsidP="00813D6D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18-200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92E91">
              <w:rPr>
                <w:sz w:val="20"/>
                <w:szCs w:val="20"/>
              </w:rPr>
              <w:t>Wysokie Mazowieckie</w:t>
            </w:r>
          </w:p>
        </w:tc>
        <w:tc>
          <w:tcPr>
            <w:tcW w:w="2976" w:type="dxa"/>
            <w:shd w:val="clear" w:color="auto" w:fill="auto"/>
          </w:tcPr>
          <w:p w14:paraId="14D1DBA2" w14:textId="77777777" w:rsidR="005F504B" w:rsidRPr="00392E91" w:rsidRDefault="005F504B" w:rsidP="00813D6D">
            <w:pPr>
              <w:spacing w:before="40" w:after="40"/>
              <w:rPr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1 - Cena - 60.00</w:t>
            </w:r>
          </w:p>
          <w:p w14:paraId="51E3A49A" w14:textId="77777777" w:rsidR="005F504B" w:rsidRPr="00211A34" w:rsidRDefault="005F504B" w:rsidP="00813D6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2 - Realizacja zamówienia dodatkowego 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2E7E1D" w14:textId="77777777" w:rsidR="005F504B" w:rsidRPr="00211A34" w:rsidRDefault="005F504B" w:rsidP="00813D6D">
            <w:pPr>
              <w:jc w:val="center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 xml:space="preserve">  60,00</w:t>
            </w:r>
          </w:p>
        </w:tc>
      </w:tr>
      <w:tr w:rsidR="005F504B" w:rsidRPr="00834EF4" w14:paraId="4133E8AD" w14:textId="77777777" w:rsidTr="00813D6D">
        <w:tc>
          <w:tcPr>
            <w:tcW w:w="2169" w:type="dxa"/>
            <w:shd w:val="clear" w:color="auto" w:fill="auto"/>
          </w:tcPr>
          <w:p w14:paraId="03A6940D" w14:textId="77777777" w:rsidR="005F504B" w:rsidRPr="00211A34" w:rsidRDefault="005F504B" w:rsidP="00813D6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92E91">
              <w:rPr>
                <w:sz w:val="20"/>
                <w:szCs w:val="20"/>
              </w:rPr>
              <w:t xml:space="preserve">Część IV - </w:t>
            </w:r>
            <w:r>
              <w:rPr>
                <w:sz w:val="20"/>
                <w:szCs w:val="20"/>
              </w:rPr>
              <w:t>M</w:t>
            </w:r>
            <w:r w:rsidRPr="00392E91">
              <w:rPr>
                <w:sz w:val="20"/>
                <w:szCs w:val="20"/>
              </w:rPr>
              <w:t xml:space="preserve">ięso </w:t>
            </w:r>
            <w:r>
              <w:rPr>
                <w:sz w:val="20"/>
                <w:szCs w:val="20"/>
              </w:rPr>
              <w:br/>
            </w:r>
            <w:r w:rsidRPr="00392E91">
              <w:rPr>
                <w:sz w:val="20"/>
                <w:szCs w:val="20"/>
              </w:rPr>
              <w:t>i wędliny</w:t>
            </w:r>
          </w:p>
        </w:tc>
        <w:tc>
          <w:tcPr>
            <w:tcW w:w="2793" w:type="dxa"/>
            <w:shd w:val="clear" w:color="auto" w:fill="auto"/>
          </w:tcPr>
          <w:p w14:paraId="288A7298" w14:textId="77777777" w:rsidR="005F504B" w:rsidRPr="00211A34" w:rsidRDefault="005F504B" w:rsidP="00813D6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92E91">
              <w:rPr>
                <w:b/>
                <w:bCs/>
                <w:sz w:val="20"/>
                <w:szCs w:val="20"/>
              </w:rPr>
              <w:t>PPHU "JOHN" Paweł John</w:t>
            </w:r>
          </w:p>
          <w:p w14:paraId="625AE9B7" w14:textId="77777777" w:rsidR="005F504B" w:rsidRPr="00211A34" w:rsidRDefault="005F504B" w:rsidP="00813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392E91">
              <w:rPr>
                <w:sz w:val="20"/>
                <w:szCs w:val="20"/>
              </w:rPr>
              <w:t>Źródlana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92E91">
              <w:rPr>
                <w:sz w:val="20"/>
                <w:szCs w:val="20"/>
              </w:rPr>
              <w:t>5</w:t>
            </w:r>
          </w:p>
          <w:p w14:paraId="54C4E9AC" w14:textId="77777777" w:rsidR="005F504B" w:rsidRPr="00211A34" w:rsidRDefault="005F504B" w:rsidP="00813D6D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64-140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92E91">
              <w:rPr>
                <w:sz w:val="20"/>
                <w:szCs w:val="20"/>
              </w:rPr>
              <w:t>Włoszakowice</w:t>
            </w:r>
          </w:p>
        </w:tc>
        <w:tc>
          <w:tcPr>
            <w:tcW w:w="2976" w:type="dxa"/>
            <w:shd w:val="clear" w:color="auto" w:fill="auto"/>
          </w:tcPr>
          <w:p w14:paraId="21453D4F" w14:textId="77777777" w:rsidR="005F504B" w:rsidRPr="00392E91" w:rsidRDefault="005F504B" w:rsidP="00813D6D">
            <w:pPr>
              <w:spacing w:before="40" w:after="40"/>
              <w:rPr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1 - Cena - 60.00</w:t>
            </w:r>
          </w:p>
          <w:p w14:paraId="784DC0A9" w14:textId="77777777" w:rsidR="005F504B" w:rsidRPr="00211A34" w:rsidRDefault="005F504B" w:rsidP="00813D6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2 - Realizacja zamówienia dodatkowego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E4FFBD" w14:textId="77777777" w:rsidR="005F504B" w:rsidRPr="00211A34" w:rsidRDefault="005F504B" w:rsidP="00813D6D">
            <w:pPr>
              <w:jc w:val="center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 xml:space="preserve">  100,00</w:t>
            </w:r>
          </w:p>
        </w:tc>
      </w:tr>
      <w:tr w:rsidR="005F504B" w:rsidRPr="00834EF4" w14:paraId="0C8822FB" w14:textId="77777777" w:rsidTr="00813D6D">
        <w:tc>
          <w:tcPr>
            <w:tcW w:w="2169" w:type="dxa"/>
            <w:shd w:val="clear" w:color="auto" w:fill="auto"/>
          </w:tcPr>
          <w:p w14:paraId="7F7207B7" w14:textId="77777777" w:rsidR="005F504B" w:rsidRPr="00211A34" w:rsidRDefault="005F504B" w:rsidP="00813D6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7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92E91">
              <w:rPr>
                <w:sz w:val="20"/>
                <w:szCs w:val="20"/>
              </w:rPr>
              <w:t>Część VII - Jajka</w:t>
            </w:r>
          </w:p>
        </w:tc>
        <w:tc>
          <w:tcPr>
            <w:tcW w:w="2793" w:type="dxa"/>
            <w:shd w:val="clear" w:color="auto" w:fill="auto"/>
          </w:tcPr>
          <w:p w14:paraId="549EF3A3" w14:textId="77777777" w:rsidR="005F504B" w:rsidRPr="00211A34" w:rsidRDefault="005F504B" w:rsidP="00813D6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92E91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70F58D4D" w14:textId="77777777" w:rsidR="005F504B" w:rsidRPr="00211A34" w:rsidRDefault="005F504B" w:rsidP="00813D6D">
            <w:pPr>
              <w:jc w:val="center"/>
              <w:rPr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92E91">
              <w:rPr>
                <w:sz w:val="20"/>
                <w:szCs w:val="20"/>
              </w:rPr>
              <w:t>25a</w:t>
            </w:r>
          </w:p>
          <w:p w14:paraId="173AC20E" w14:textId="77777777" w:rsidR="005F504B" w:rsidRPr="00211A34" w:rsidRDefault="005F504B" w:rsidP="00813D6D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92E91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443348F6" w14:textId="77777777" w:rsidR="005F504B" w:rsidRPr="00392E91" w:rsidRDefault="005F504B" w:rsidP="00813D6D">
            <w:pPr>
              <w:spacing w:before="40" w:after="40"/>
              <w:rPr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1 - Cena - 60.00</w:t>
            </w:r>
          </w:p>
          <w:p w14:paraId="7E82CFD8" w14:textId="77777777" w:rsidR="005F504B" w:rsidRPr="00211A34" w:rsidRDefault="005F504B" w:rsidP="00813D6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2 - Realizacja zamówienia dodatkowego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6C806F" w14:textId="77777777" w:rsidR="005F504B" w:rsidRPr="00211A34" w:rsidRDefault="005F504B" w:rsidP="00813D6D">
            <w:pPr>
              <w:jc w:val="center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 xml:space="preserve">  100,00</w:t>
            </w:r>
          </w:p>
        </w:tc>
      </w:tr>
      <w:tr w:rsidR="005F504B" w:rsidRPr="00834EF4" w14:paraId="63F67309" w14:textId="77777777" w:rsidTr="00813D6D">
        <w:tc>
          <w:tcPr>
            <w:tcW w:w="2169" w:type="dxa"/>
            <w:shd w:val="clear" w:color="auto" w:fill="auto"/>
          </w:tcPr>
          <w:p w14:paraId="5DB2A603" w14:textId="77777777" w:rsidR="005F504B" w:rsidRPr="00211A34" w:rsidRDefault="005F504B" w:rsidP="00813D6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8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92E91">
              <w:rPr>
                <w:sz w:val="20"/>
                <w:szCs w:val="20"/>
              </w:rPr>
              <w:t>Część VIII - Ryby</w:t>
            </w:r>
          </w:p>
        </w:tc>
        <w:tc>
          <w:tcPr>
            <w:tcW w:w="2793" w:type="dxa"/>
            <w:shd w:val="clear" w:color="auto" w:fill="auto"/>
          </w:tcPr>
          <w:p w14:paraId="2997AF16" w14:textId="77777777" w:rsidR="005F504B" w:rsidRPr="00211A34" w:rsidRDefault="005F504B" w:rsidP="00813D6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92E91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3B24AB58" w14:textId="77777777" w:rsidR="005F504B" w:rsidRPr="00211A34" w:rsidRDefault="005F504B" w:rsidP="00813D6D">
            <w:pPr>
              <w:jc w:val="center"/>
              <w:rPr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92E91">
              <w:rPr>
                <w:sz w:val="20"/>
                <w:szCs w:val="20"/>
              </w:rPr>
              <w:t>25a</w:t>
            </w:r>
          </w:p>
          <w:p w14:paraId="08CE2C55" w14:textId="77777777" w:rsidR="005F504B" w:rsidRPr="00211A34" w:rsidRDefault="005F504B" w:rsidP="00813D6D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92E91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688778CA" w14:textId="77777777" w:rsidR="005F504B" w:rsidRPr="00392E91" w:rsidRDefault="005F504B" w:rsidP="00813D6D">
            <w:pPr>
              <w:spacing w:before="40" w:after="40"/>
              <w:rPr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1 - Cena - 60.00</w:t>
            </w:r>
          </w:p>
          <w:p w14:paraId="3031DB43" w14:textId="77777777" w:rsidR="005F504B" w:rsidRPr="00211A34" w:rsidRDefault="005F504B" w:rsidP="00813D6D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>2 - Realizacja zamówienia dodatkowego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B5792D" w14:textId="77777777" w:rsidR="005F504B" w:rsidRPr="00211A34" w:rsidRDefault="005F504B" w:rsidP="00813D6D">
            <w:pPr>
              <w:jc w:val="center"/>
              <w:rPr>
                <w:color w:val="000000"/>
                <w:sz w:val="20"/>
                <w:szCs w:val="20"/>
              </w:rPr>
            </w:pPr>
            <w:r w:rsidRPr="00392E91">
              <w:rPr>
                <w:sz w:val="20"/>
                <w:szCs w:val="20"/>
              </w:rPr>
              <w:t xml:space="preserve">  100,00</w:t>
            </w:r>
          </w:p>
        </w:tc>
      </w:tr>
    </w:tbl>
    <w:p w14:paraId="00A80940" w14:textId="77777777" w:rsidR="005F504B" w:rsidRDefault="005F504B" w:rsidP="005F504B">
      <w:pPr>
        <w:spacing w:before="120"/>
        <w:jc w:val="both"/>
        <w:rPr>
          <w:color w:val="000000"/>
        </w:rPr>
      </w:pPr>
    </w:p>
    <w:p w14:paraId="49777BB8" w14:textId="77777777" w:rsidR="005F504B" w:rsidRDefault="005F504B" w:rsidP="005F504B">
      <w:pPr>
        <w:spacing w:before="120" w:after="120"/>
        <w:jc w:val="both"/>
        <w:rPr>
          <w:color w:val="000000"/>
          <w:sz w:val="16"/>
          <w:szCs w:val="16"/>
        </w:rPr>
      </w:pPr>
    </w:p>
    <w:p w14:paraId="24265292" w14:textId="77777777" w:rsidR="005F504B" w:rsidRPr="00D36614" w:rsidRDefault="005F504B" w:rsidP="005F504B">
      <w:pPr>
        <w:tabs>
          <w:tab w:val="left" w:pos="8820"/>
        </w:tabs>
        <w:spacing w:before="360" w:after="120"/>
        <w:ind w:left="4248"/>
        <w:jc w:val="center"/>
        <w:rPr>
          <w:bCs/>
          <w:sz w:val="18"/>
          <w:szCs w:val="18"/>
        </w:rPr>
      </w:pPr>
      <w:r w:rsidRPr="00D36614">
        <w:rPr>
          <w:bCs/>
          <w:sz w:val="18"/>
          <w:szCs w:val="18"/>
        </w:rPr>
        <w:t>Dyrektor</w:t>
      </w:r>
      <w:r w:rsidRPr="00D36614">
        <w:rPr>
          <w:bCs/>
          <w:sz w:val="18"/>
          <w:szCs w:val="18"/>
        </w:rPr>
        <w:br/>
        <w:t>Powiatowego Centrum Usług</w:t>
      </w:r>
      <w:r w:rsidRPr="00D36614">
        <w:rPr>
          <w:bCs/>
          <w:sz w:val="18"/>
          <w:szCs w:val="18"/>
        </w:rPr>
        <w:br/>
        <w:t>Wspólnych w Rawiczu</w:t>
      </w:r>
      <w:r w:rsidRPr="00D36614">
        <w:rPr>
          <w:bCs/>
          <w:sz w:val="18"/>
          <w:szCs w:val="18"/>
        </w:rPr>
        <w:br/>
      </w:r>
      <w:r w:rsidRPr="00D36614">
        <w:rPr>
          <w:bCs/>
          <w:sz w:val="18"/>
          <w:szCs w:val="18"/>
        </w:rPr>
        <w:br/>
        <w:t>(-) Urszula Stefaniak</w:t>
      </w:r>
    </w:p>
    <w:p w14:paraId="5BE1C853" w14:textId="77777777" w:rsidR="005F504B" w:rsidRDefault="005F504B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</w:p>
    <w:p w14:paraId="71D048D1" w14:textId="77777777" w:rsidR="00447179" w:rsidRDefault="00447179" w:rsidP="00836DAF">
      <w:pPr>
        <w:spacing w:before="480" w:after="480" w:line="360" w:lineRule="auto"/>
        <w:ind w:left="3119" w:firstLine="425"/>
        <w:jc w:val="right"/>
        <w:rPr>
          <w:i/>
          <w:sz w:val="22"/>
          <w:szCs w:val="22"/>
        </w:rPr>
      </w:pPr>
    </w:p>
    <w:p w14:paraId="677B3C25" w14:textId="77777777" w:rsidR="00447179" w:rsidRDefault="00447179" w:rsidP="00836DAF">
      <w:pPr>
        <w:spacing w:before="480" w:after="480" w:line="360" w:lineRule="auto"/>
        <w:ind w:left="3119" w:firstLine="425"/>
        <w:jc w:val="right"/>
        <w:rPr>
          <w:i/>
          <w:sz w:val="22"/>
          <w:szCs w:val="22"/>
        </w:rPr>
      </w:pPr>
    </w:p>
    <w:p w14:paraId="2E5BE018" w14:textId="77777777" w:rsidR="00447179" w:rsidRDefault="00447179" w:rsidP="00836DAF">
      <w:pPr>
        <w:spacing w:before="480" w:after="480" w:line="360" w:lineRule="auto"/>
        <w:ind w:left="3119" w:firstLine="425"/>
        <w:jc w:val="right"/>
        <w:rPr>
          <w:i/>
          <w:sz w:val="22"/>
          <w:szCs w:val="22"/>
        </w:rPr>
      </w:pPr>
    </w:p>
    <w:bookmarkEnd w:id="0"/>
    <w:p w14:paraId="30D2337B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4151" w14:textId="77777777" w:rsidR="00076313" w:rsidRDefault="00076313">
      <w:r>
        <w:separator/>
      </w:r>
    </w:p>
  </w:endnote>
  <w:endnote w:type="continuationSeparator" w:id="0">
    <w:p w14:paraId="7EA65ADB" w14:textId="77777777" w:rsidR="00076313" w:rsidRDefault="0007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D25B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A950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BBD5CA5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6A980612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43FA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1928" w14:textId="77777777" w:rsidR="00076313" w:rsidRDefault="00076313">
      <w:r>
        <w:separator/>
      </w:r>
    </w:p>
  </w:footnote>
  <w:footnote w:type="continuationSeparator" w:id="0">
    <w:p w14:paraId="6DECF348" w14:textId="77777777" w:rsidR="00076313" w:rsidRDefault="0007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DACA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0CB0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C7B9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7"/>
    <w:rsid w:val="00022322"/>
    <w:rsid w:val="00042497"/>
    <w:rsid w:val="00076313"/>
    <w:rsid w:val="000C1E6F"/>
    <w:rsid w:val="000E4E56"/>
    <w:rsid w:val="001A1468"/>
    <w:rsid w:val="001B7815"/>
    <w:rsid w:val="00211A34"/>
    <w:rsid w:val="002B1E4F"/>
    <w:rsid w:val="002B6761"/>
    <w:rsid w:val="003445A0"/>
    <w:rsid w:val="003736A7"/>
    <w:rsid w:val="003A0AFC"/>
    <w:rsid w:val="003D611C"/>
    <w:rsid w:val="00431C0B"/>
    <w:rsid w:val="00437CAD"/>
    <w:rsid w:val="00447179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5F504B"/>
    <w:rsid w:val="00607F9B"/>
    <w:rsid w:val="00644DCB"/>
    <w:rsid w:val="00657C1E"/>
    <w:rsid w:val="006E3089"/>
    <w:rsid w:val="00712C39"/>
    <w:rsid w:val="00756CDA"/>
    <w:rsid w:val="007E2ACC"/>
    <w:rsid w:val="007E68C5"/>
    <w:rsid w:val="00800B88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EA39D7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3186D"/>
  <w15:chartTrackingRefBased/>
  <w15:docId w15:val="{D7D3FB2A-EFA6-4524-8AF0-36528D47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5F5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2021-12-14T11:44:00Z</dcterms:created>
  <dcterms:modified xsi:type="dcterms:W3CDTF">2021-12-14T11:44:00Z</dcterms:modified>
</cp:coreProperties>
</file>