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D202" w14:textId="37BF81FF" w:rsidR="00D665F5" w:rsidRDefault="00BD05D7" w:rsidP="00D665F5">
      <w:pPr>
        <w:spacing w:after="240"/>
        <w:jc w:val="right"/>
        <w:rPr>
          <w:sz w:val="22"/>
          <w:szCs w:val="22"/>
        </w:rPr>
      </w:pPr>
      <w:bookmarkStart w:id="0" w:name="_Hlk52197885"/>
      <w:r w:rsidRPr="00BD05D7">
        <w:rPr>
          <w:sz w:val="22"/>
          <w:szCs w:val="22"/>
        </w:rPr>
        <w:t>Rawicz</w:t>
      </w:r>
      <w:r w:rsidR="007D202F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7D202F">
        <w:rPr>
          <w:sz w:val="22"/>
          <w:szCs w:val="22"/>
        </w:rPr>
        <w:t xml:space="preserve"> 7 grudnia 2021 r.</w:t>
      </w:r>
    </w:p>
    <w:p w14:paraId="6B875943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42784491" w14:textId="77777777" w:rsidR="00D665F5" w:rsidRPr="00D91931" w:rsidRDefault="00BD05D7" w:rsidP="00577BC6">
      <w:pPr>
        <w:spacing w:after="40"/>
        <w:rPr>
          <w:b/>
          <w:bCs/>
          <w:sz w:val="22"/>
          <w:szCs w:val="22"/>
        </w:rPr>
      </w:pPr>
      <w:r w:rsidRPr="00BD05D7">
        <w:rPr>
          <w:b/>
          <w:bCs/>
          <w:sz w:val="22"/>
          <w:szCs w:val="22"/>
        </w:rPr>
        <w:t>Powiatowe Centrum Usług Wspólnych w Rawiczu</w:t>
      </w:r>
    </w:p>
    <w:p w14:paraId="1AEB57CE" w14:textId="77777777" w:rsidR="00D665F5" w:rsidRPr="00BD5546" w:rsidRDefault="00BD05D7" w:rsidP="00D665F5">
      <w:pPr>
        <w:rPr>
          <w:sz w:val="22"/>
          <w:szCs w:val="22"/>
        </w:rPr>
      </w:pPr>
      <w:r w:rsidRPr="00BD05D7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BD05D7">
        <w:rPr>
          <w:sz w:val="22"/>
          <w:szCs w:val="22"/>
        </w:rPr>
        <w:t>4</w:t>
      </w:r>
    </w:p>
    <w:p w14:paraId="5194273E" w14:textId="77777777" w:rsidR="00D665F5" w:rsidRPr="00BD5546" w:rsidRDefault="00BD05D7" w:rsidP="00D665F5">
      <w:pPr>
        <w:rPr>
          <w:sz w:val="22"/>
          <w:szCs w:val="22"/>
        </w:rPr>
      </w:pPr>
      <w:r w:rsidRPr="00BD05D7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BD05D7">
        <w:rPr>
          <w:sz w:val="22"/>
          <w:szCs w:val="22"/>
        </w:rPr>
        <w:t>Rawicz</w:t>
      </w:r>
    </w:p>
    <w:p w14:paraId="3F433DBD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1A45820" w14:textId="37242245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00437974" w14:textId="3796F616" w:rsidR="007D202F" w:rsidRDefault="007D202F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56B8482" w14:textId="77777777" w:rsidR="007D202F" w:rsidRDefault="007D202F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4095B7B2" w14:textId="77777777" w:rsidR="007D202F" w:rsidRDefault="007D202F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8D57CA5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BD05D7" w:rsidRPr="00BD05D7">
        <w:rPr>
          <w:b/>
          <w:sz w:val="22"/>
          <w:szCs w:val="22"/>
        </w:rPr>
        <w:t>PCUW.261.3.28.2021</w:t>
      </w:r>
      <w:r w:rsidR="00A80738">
        <w:rPr>
          <w:sz w:val="24"/>
        </w:rPr>
        <w:tab/>
        <w:t xml:space="preserve"> </w:t>
      </w:r>
    </w:p>
    <w:p w14:paraId="611BA88C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D1DDE32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DE20E1C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4444261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29B366F8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28208DD" w14:textId="7C8CCC02" w:rsidR="00C659E2" w:rsidRPr="00577BC6" w:rsidRDefault="00C659E2" w:rsidP="007D202F">
      <w:pPr>
        <w:spacing w:before="120" w:after="120"/>
        <w:ind w:left="1470" w:hanging="147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>Dotyczy</w:t>
      </w:r>
      <w:r w:rsidR="007D202F">
        <w:rPr>
          <w:bCs/>
          <w:sz w:val="22"/>
          <w:szCs w:val="22"/>
        </w:rPr>
        <w:t>:</w:t>
      </w:r>
      <w:r w:rsidR="007D202F">
        <w:rPr>
          <w:bCs/>
          <w:sz w:val="22"/>
          <w:szCs w:val="22"/>
        </w:rPr>
        <w:tab/>
      </w:r>
      <w:r w:rsidRPr="00577BC6">
        <w:rPr>
          <w:sz w:val="22"/>
          <w:szCs w:val="22"/>
        </w:rPr>
        <w:t>postępowania o udzielenie zamówienia publicznego prowadzonego w trybie</w:t>
      </w:r>
      <w:r w:rsidR="00BD05D7" w:rsidRPr="00BD05D7">
        <w:rPr>
          <w:sz w:val="22"/>
          <w:szCs w:val="22"/>
        </w:rPr>
        <w:t xml:space="preserve"> podstawowy</w:t>
      </w:r>
      <w:r w:rsidR="007D202F">
        <w:rPr>
          <w:sz w:val="22"/>
          <w:szCs w:val="22"/>
        </w:rPr>
        <w:t xml:space="preserve">m bez negocjacji, </w:t>
      </w:r>
      <w:r w:rsidRPr="00577BC6">
        <w:rPr>
          <w:sz w:val="22"/>
          <w:szCs w:val="22"/>
        </w:rPr>
        <w:t>na</w:t>
      </w:r>
      <w:r w:rsidR="007D202F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</w:p>
    <w:p w14:paraId="319AFF25" w14:textId="4E5F79A9" w:rsidR="00A80738" w:rsidRPr="00577BC6" w:rsidRDefault="00BD05D7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BD05D7">
        <w:rPr>
          <w:b/>
          <w:sz w:val="22"/>
          <w:szCs w:val="22"/>
        </w:rPr>
        <w:t xml:space="preserve">Sukcesywne dostawy żywności dla Placówki Opiekuńczo - Wychowawczej </w:t>
      </w:r>
      <w:r w:rsidR="007D202F">
        <w:rPr>
          <w:b/>
          <w:sz w:val="22"/>
          <w:szCs w:val="22"/>
        </w:rPr>
        <w:t>„</w:t>
      </w:r>
      <w:r w:rsidRPr="00BD05D7">
        <w:rPr>
          <w:b/>
          <w:sz w:val="22"/>
          <w:szCs w:val="22"/>
        </w:rPr>
        <w:t xml:space="preserve">Mały Dworek" </w:t>
      </w:r>
      <w:r w:rsidR="007D202F">
        <w:rPr>
          <w:b/>
          <w:sz w:val="22"/>
          <w:szCs w:val="22"/>
        </w:rPr>
        <w:br/>
      </w:r>
      <w:r w:rsidRPr="00BD05D7">
        <w:rPr>
          <w:b/>
          <w:sz w:val="22"/>
          <w:szCs w:val="22"/>
        </w:rPr>
        <w:t>w Łaszczynie w 2022 roku</w:t>
      </w:r>
      <w:r w:rsidR="00236054">
        <w:rPr>
          <w:b/>
          <w:sz w:val="22"/>
          <w:szCs w:val="22"/>
        </w:rPr>
        <w:t>.</w:t>
      </w:r>
    </w:p>
    <w:p w14:paraId="4DA564BC" w14:textId="2EA3C70C" w:rsidR="00A80738" w:rsidRDefault="00D665F5" w:rsidP="007D202F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</w:t>
      </w:r>
      <w:r w:rsidR="007D202F">
        <w:rPr>
          <w:sz w:val="22"/>
          <w:szCs w:val="22"/>
        </w:rPr>
        <w:t xml:space="preserve"> – </w:t>
      </w:r>
      <w:r w:rsidR="007D202F" w:rsidRPr="007D202F">
        <w:rPr>
          <w:b/>
          <w:bCs/>
          <w:sz w:val="22"/>
          <w:szCs w:val="22"/>
        </w:rPr>
        <w:t>Powiatowe Centrum Usług Wspólnych</w:t>
      </w:r>
      <w:r w:rsidRPr="00577BC6">
        <w:rPr>
          <w:sz w:val="22"/>
          <w:szCs w:val="22"/>
        </w:rPr>
        <w:t>, działając na podstawie art. 22</w:t>
      </w:r>
      <w:r w:rsidR="00FC7F5E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BD05D7" w:rsidRPr="00BD05D7">
        <w:rPr>
          <w:sz w:val="22"/>
          <w:szCs w:val="22"/>
        </w:rPr>
        <w:t>(</w:t>
      </w:r>
      <w:r w:rsidR="007D202F">
        <w:rPr>
          <w:sz w:val="22"/>
          <w:szCs w:val="22"/>
        </w:rPr>
        <w:t xml:space="preserve">tj. </w:t>
      </w:r>
      <w:r w:rsidR="00BD05D7" w:rsidRPr="00BD05D7">
        <w:rPr>
          <w:sz w:val="22"/>
          <w:szCs w:val="22"/>
        </w:rPr>
        <w:t xml:space="preserve">Dz.U. </w:t>
      </w:r>
      <w:r w:rsidR="007D202F">
        <w:rPr>
          <w:sz w:val="22"/>
          <w:szCs w:val="22"/>
        </w:rPr>
        <w:t xml:space="preserve">z 2021 r. </w:t>
      </w:r>
      <w:r w:rsidR="00BD05D7" w:rsidRPr="00BD05D7">
        <w:rPr>
          <w:sz w:val="22"/>
          <w:szCs w:val="22"/>
        </w:rPr>
        <w:t xml:space="preserve">poz. </w:t>
      </w:r>
      <w:r w:rsidR="007D202F">
        <w:rPr>
          <w:sz w:val="22"/>
          <w:szCs w:val="22"/>
        </w:rPr>
        <w:t>1129</w:t>
      </w:r>
      <w:r w:rsidR="00BD05D7" w:rsidRPr="00BD05D7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Pr="00577BC6">
        <w:rPr>
          <w:sz w:val="22"/>
          <w:szCs w:val="22"/>
        </w:rPr>
        <w:t>, mającego miejsce</w:t>
      </w:r>
      <w:r w:rsidR="00FF4AB1" w:rsidRPr="00577BC6">
        <w:rPr>
          <w:sz w:val="22"/>
          <w:szCs w:val="22"/>
        </w:rPr>
        <w:t xml:space="preserve"> w dniu </w:t>
      </w:r>
      <w:r w:rsidR="00BD05D7" w:rsidRPr="00BD05D7">
        <w:rPr>
          <w:sz w:val="22"/>
          <w:szCs w:val="22"/>
        </w:rPr>
        <w:t>07</w:t>
      </w:r>
      <w:r w:rsidR="007D202F">
        <w:rPr>
          <w:sz w:val="22"/>
          <w:szCs w:val="22"/>
        </w:rPr>
        <w:t xml:space="preserve"> grudnia </w:t>
      </w:r>
      <w:r w:rsidR="00BD05D7" w:rsidRPr="00BD05D7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o godz. </w:t>
      </w:r>
      <w:r w:rsidR="00BD05D7" w:rsidRPr="00BD05D7">
        <w:rPr>
          <w:sz w:val="22"/>
          <w:szCs w:val="22"/>
        </w:rPr>
        <w:t>08</w:t>
      </w:r>
      <w:r w:rsidR="00BD05D7" w:rsidRPr="007D202F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 xml:space="preserve">, </w:t>
      </w:r>
      <w:r w:rsidR="007D202F">
        <w:rPr>
          <w:sz w:val="22"/>
          <w:szCs w:val="22"/>
        </w:rPr>
        <w:t xml:space="preserve">podczas którego </w:t>
      </w:r>
      <w:r w:rsidRPr="00577BC6">
        <w:rPr>
          <w:sz w:val="22"/>
          <w:szCs w:val="22"/>
        </w:rPr>
        <w:t>otwart</w:t>
      </w:r>
      <w:r w:rsidR="007D202F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został</w:t>
      </w:r>
      <w:r w:rsidR="007D202F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ofert</w:t>
      </w:r>
      <w:r w:rsidR="007D202F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następując</w:t>
      </w:r>
      <w:r w:rsidR="007D202F">
        <w:rPr>
          <w:sz w:val="22"/>
          <w:szCs w:val="22"/>
        </w:rPr>
        <w:t>ego W</w:t>
      </w:r>
      <w:r w:rsidRPr="00577BC6">
        <w:rPr>
          <w:sz w:val="22"/>
          <w:szCs w:val="22"/>
        </w:rPr>
        <w:t>ykonawc</w:t>
      </w:r>
      <w:r w:rsidR="007D202F">
        <w:rPr>
          <w:sz w:val="22"/>
          <w:szCs w:val="22"/>
        </w:rPr>
        <w:t>y</w:t>
      </w:r>
      <w:r w:rsidRPr="00577BC6">
        <w:rPr>
          <w:sz w:val="22"/>
          <w:szCs w:val="22"/>
        </w:rPr>
        <w:t>:</w:t>
      </w:r>
    </w:p>
    <w:p w14:paraId="5C17E582" w14:textId="77777777" w:rsidR="007D202F" w:rsidRDefault="007D202F" w:rsidP="007D202F">
      <w:pPr>
        <w:spacing w:before="120" w:line="276" w:lineRule="auto"/>
        <w:ind w:firstLine="708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075CD0" w14:paraId="4A281632" w14:textId="77777777" w:rsidTr="007D202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D16502B" w14:textId="77777777" w:rsidR="006B27ED" w:rsidRPr="007D202F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7D202F">
              <w:rPr>
                <w:b/>
                <w:bCs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C0E7396" w14:textId="77777777" w:rsidR="006B27ED" w:rsidRPr="007D202F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7D202F">
              <w:rPr>
                <w:b/>
                <w:bCs/>
              </w:rPr>
              <w:t>Nr</w:t>
            </w:r>
            <w:r w:rsidR="00C82837" w:rsidRPr="007D202F">
              <w:rPr>
                <w:b/>
                <w:bCs/>
              </w:rPr>
              <w:t xml:space="preserve"> </w:t>
            </w:r>
            <w:r w:rsidRPr="007D202F">
              <w:rPr>
                <w:b/>
                <w:bCs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17525E6" w14:textId="77777777" w:rsidR="006B27ED" w:rsidRPr="007D202F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7D202F">
              <w:rPr>
                <w:b/>
                <w:bCs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3BAB51" w14:textId="77777777" w:rsidR="006B27ED" w:rsidRPr="007D202F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7D202F">
              <w:rPr>
                <w:b/>
                <w:bCs/>
              </w:rPr>
              <w:t>Cena oferty</w:t>
            </w:r>
          </w:p>
        </w:tc>
      </w:tr>
      <w:tr w:rsidR="007D202F" w:rsidRPr="00075CD0" w14:paraId="15FDC437" w14:textId="77777777" w:rsidTr="007D202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EE858D9" w14:textId="77777777" w:rsidR="007D202F" w:rsidRPr="00CB5EDB" w:rsidRDefault="007D202F" w:rsidP="007F77FB">
            <w:pPr>
              <w:spacing w:before="120" w:after="120"/>
              <w:jc w:val="center"/>
            </w:pPr>
            <w:r w:rsidRPr="00BD05D7"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A5711F" w14:textId="77777777" w:rsidR="007D202F" w:rsidRPr="00CB5EDB" w:rsidRDefault="007D202F" w:rsidP="007F77FB">
            <w:pPr>
              <w:spacing w:before="120" w:after="120"/>
              <w:jc w:val="center"/>
            </w:pPr>
            <w:r w:rsidRPr="00BD05D7"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3078EAA2" w14:textId="77777777" w:rsidR="007D202F" w:rsidRDefault="007D202F" w:rsidP="007D202F">
            <w:pPr>
              <w:spacing w:before="40"/>
              <w:jc w:val="center"/>
              <w:rPr>
                <w:b/>
                <w:bCs/>
              </w:rPr>
            </w:pPr>
          </w:p>
          <w:p w14:paraId="0FF18882" w14:textId="2E849C9C" w:rsidR="007D202F" w:rsidRPr="007D202F" w:rsidRDefault="007D202F" w:rsidP="007D202F">
            <w:pPr>
              <w:spacing w:before="40"/>
              <w:jc w:val="center"/>
              <w:rPr>
                <w:b/>
                <w:bCs/>
              </w:rPr>
            </w:pPr>
            <w:r w:rsidRPr="007D202F">
              <w:rPr>
                <w:b/>
                <w:bCs/>
              </w:rPr>
              <w:t>Paweł Kaczan Zakład Handlu i Usług Kama</w:t>
            </w:r>
          </w:p>
          <w:p w14:paraId="400E9953" w14:textId="7A8C6F62" w:rsidR="007D202F" w:rsidRPr="00CB5EDB" w:rsidRDefault="007D202F" w:rsidP="007D202F">
            <w:pPr>
              <w:jc w:val="center"/>
            </w:pPr>
            <w:r w:rsidRPr="00BD05D7">
              <w:t>Łaszczyn</w:t>
            </w:r>
            <w:r w:rsidRPr="00CB5EDB">
              <w:t xml:space="preserve"> </w:t>
            </w:r>
            <w:r w:rsidRPr="00BD05D7">
              <w:t>25a</w:t>
            </w:r>
          </w:p>
          <w:p w14:paraId="0DE82B61" w14:textId="77777777" w:rsidR="007D202F" w:rsidRPr="00CB5EDB" w:rsidRDefault="007D202F" w:rsidP="007D202F">
            <w:pPr>
              <w:spacing w:after="120"/>
              <w:jc w:val="center"/>
            </w:pPr>
            <w:r w:rsidRPr="00BD05D7">
              <w:t>63-900</w:t>
            </w:r>
            <w:r w:rsidRPr="00CB5EDB">
              <w:t xml:space="preserve"> </w:t>
            </w:r>
            <w:r w:rsidRPr="00BD05D7">
              <w:t>Rawicz</w:t>
            </w:r>
          </w:p>
          <w:p w14:paraId="0B1CE48A" w14:textId="45341813" w:rsidR="007D202F" w:rsidRPr="00CB5EDB" w:rsidRDefault="007D202F" w:rsidP="007F77FB">
            <w:pPr>
              <w:spacing w:after="12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783E5F" w14:textId="663A2E52" w:rsidR="007D202F" w:rsidRPr="00CB5EDB" w:rsidRDefault="007D202F" w:rsidP="007F77FB">
            <w:pPr>
              <w:spacing w:before="120" w:after="120"/>
              <w:jc w:val="center"/>
            </w:pPr>
            <w:r w:rsidRPr="00BD05D7">
              <w:t>20</w:t>
            </w:r>
            <w:r>
              <w:t> </w:t>
            </w:r>
            <w:r w:rsidRPr="00BD05D7">
              <w:t>695</w:t>
            </w:r>
            <w:r>
              <w:t>,</w:t>
            </w:r>
            <w:r w:rsidRPr="00BD05D7">
              <w:t>27 zł</w:t>
            </w:r>
          </w:p>
        </w:tc>
      </w:tr>
      <w:tr w:rsidR="007D202F" w:rsidRPr="00075CD0" w14:paraId="79A5E208" w14:textId="77777777" w:rsidTr="007D202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35D35A4" w14:textId="77777777" w:rsidR="007D202F" w:rsidRPr="00CB5EDB" w:rsidRDefault="007D202F" w:rsidP="007F77FB">
            <w:pPr>
              <w:spacing w:before="120" w:after="120"/>
              <w:jc w:val="center"/>
            </w:pPr>
            <w:r w:rsidRPr="00BD05D7"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DFAF3D" w14:textId="77777777" w:rsidR="007D202F" w:rsidRPr="00CB5EDB" w:rsidRDefault="007D202F" w:rsidP="007F77FB">
            <w:pPr>
              <w:spacing w:before="120" w:after="120"/>
              <w:jc w:val="center"/>
            </w:pPr>
            <w:r w:rsidRPr="00BD05D7"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1247ADEC" w14:textId="177F68E7" w:rsidR="007D202F" w:rsidRPr="00CB5EDB" w:rsidRDefault="007D202F" w:rsidP="007F77FB">
            <w:pPr>
              <w:spacing w:after="12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E8021C" w14:textId="3426258B" w:rsidR="007D202F" w:rsidRPr="00CB5EDB" w:rsidRDefault="007D202F" w:rsidP="007F77FB">
            <w:pPr>
              <w:spacing w:before="120" w:after="120"/>
              <w:jc w:val="center"/>
            </w:pPr>
            <w:r w:rsidRPr="00BD05D7">
              <w:t>19</w:t>
            </w:r>
            <w:r>
              <w:t> </w:t>
            </w:r>
            <w:r w:rsidRPr="00BD05D7">
              <w:t>460</w:t>
            </w:r>
            <w:r>
              <w:t>,</w:t>
            </w:r>
            <w:r w:rsidRPr="00BD05D7">
              <w:t>54 zł</w:t>
            </w:r>
          </w:p>
        </w:tc>
      </w:tr>
      <w:tr w:rsidR="007D202F" w:rsidRPr="00075CD0" w14:paraId="28ABD143" w14:textId="77777777" w:rsidTr="007D202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BDD4264" w14:textId="77777777" w:rsidR="007D202F" w:rsidRPr="00CB5EDB" w:rsidRDefault="007D202F" w:rsidP="007F77FB">
            <w:pPr>
              <w:spacing w:before="120" w:after="120"/>
              <w:jc w:val="center"/>
            </w:pPr>
            <w:r w:rsidRPr="00BD05D7"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48EF57" w14:textId="77777777" w:rsidR="007D202F" w:rsidRPr="00CB5EDB" w:rsidRDefault="007D202F" w:rsidP="007F77FB">
            <w:pPr>
              <w:spacing w:before="120" w:after="120"/>
              <w:jc w:val="center"/>
            </w:pPr>
            <w:r w:rsidRPr="00BD05D7"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45F4A2AE" w14:textId="12133705" w:rsidR="007D202F" w:rsidRPr="00CB5EDB" w:rsidRDefault="007D202F" w:rsidP="007F77FB">
            <w:pPr>
              <w:spacing w:after="12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11D882" w14:textId="588F86A8" w:rsidR="007D202F" w:rsidRPr="00CB5EDB" w:rsidRDefault="007D202F" w:rsidP="007F77FB">
            <w:pPr>
              <w:spacing w:before="120" w:after="120"/>
              <w:jc w:val="center"/>
            </w:pPr>
            <w:r w:rsidRPr="00BD05D7">
              <w:t>1</w:t>
            </w:r>
            <w:r>
              <w:t> </w:t>
            </w:r>
            <w:r w:rsidRPr="00BD05D7">
              <w:t>092</w:t>
            </w:r>
            <w:r>
              <w:t>,</w:t>
            </w:r>
            <w:r w:rsidRPr="00BD05D7">
              <w:t>88 zł</w:t>
            </w:r>
          </w:p>
        </w:tc>
      </w:tr>
      <w:bookmarkEnd w:id="0"/>
    </w:tbl>
    <w:p w14:paraId="093D3D3C" w14:textId="7AF63F3F" w:rsidR="007D202F" w:rsidRDefault="007D202F" w:rsidP="007D202F">
      <w:pPr>
        <w:rPr>
          <w:sz w:val="22"/>
          <w:szCs w:val="22"/>
        </w:rPr>
      </w:pPr>
    </w:p>
    <w:p w14:paraId="53E5403B" w14:textId="1CDE0A73" w:rsidR="007D202F" w:rsidRDefault="007D202F" w:rsidP="007D202F">
      <w:pPr>
        <w:rPr>
          <w:sz w:val="22"/>
          <w:szCs w:val="22"/>
        </w:rPr>
      </w:pPr>
    </w:p>
    <w:p w14:paraId="0D43B0A7" w14:textId="78DCA618" w:rsidR="007D202F" w:rsidRDefault="007D202F" w:rsidP="007D202F">
      <w:pPr>
        <w:rPr>
          <w:sz w:val="22"/>
          <w:szCs w:val="22"/>
        </w:rPr>
      </w:pPr>
    </w:p>
    <w:p w14:paraId="43DCE619" w14:textId="06A6A781" w:rsidR="007D202F" w:rsidRPr="007D202F" w:rsidRDefault="007D202F" w:rsidP="007D202F">
      <w:pPr>
        <w:ind w:left="4248"/>
        <w:jc w:val="center"/>
        <w:rPr>
          <w:sz w:val="18"/>
          <w:szCs w:val="18"/>
        </w:rPr>
      </w:pPr>
      <w:r w:rsidRPr="007D202F">
        <w:rPr>
          <w:sz w:val="18"/>
          <w:szCs w:val="18"/>
        </w:rPr>
        <w:t>Dyrektor</w:t>
      </w:r>
      <w:r w:rsidRPr="007D202F">
        <w:rPr>
          <w:sz w:val="18"/>
          <w:szCs w:val="18"/>
        </w:rPr>
        <w:br/>
        <w:t>Powiatowego Centrum Usług</w:t>
      </w:r>
      <w:r w:rsidRPr="007D202F">
        <w:rPr>
          <w:sz w:val="18"/>
          <w:szCs w:val="18"/>
        </w:rPr>
        <w:br/>
        <w:t>Wspólnych w Rawiczu</w:t>
      </w:r>
      <w:r w:rsidRPr="007D202F">
        <w:rPr>
          <w:sz w:val="18"/>
          <w:szCs w:val="18"/>
        </w:rPr>
        <w:br/>
      </w:r>
      <w:r w:rsidRPr="007D202F">
        <w:rPr>
          <w:sz w:val="18"/>
          <w:szCs w:val="18"/>
        </w:rPr>
        <w:br/>
        <w:t>(-) Urszula Stefaniak</w:t>
      </w:r>
    </w:p>
    <w:sectPr w:rsidR="007D202F" w:rsidRPr="007D20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3AF9" w14:textId="77777777" w:rsidR="00BD627A" w:rsidRDefault="00BD627A">
      <w:r>
        <w:separator/>
      </w:r>
    </w:p>
  </w:endnote>
  <w:endnote w:type="continuationSeparator" w:id="0">
    <w:p w14:paraId="03985CA2" w14:textId="77777777" w:rsidR="00BD627A" w:rsidRDefault="00BD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5675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A79AEF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12A5" w14:textId="0B9132ED" w:rsidR="009F189D" w:rsidRDefault="00AF55ED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F4AD38" wp14:editId="5E2D5134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1EB45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4B7B34D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34A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92DE658" w14:textId="77777777" w:rsidR="009F189D" w:rsidRDefault="009F189D">
    <w:pPr>
      <w:pStyle w:val="Stopka"/>
      <w:tabs>
        <w:tab w:val="clear" w:pos="4536"/>
      </w:tabs>
      <w:jc w:val="center"/>
    </w:pPr>
  </w:p>
  <w:p w14:paraId="00EAA05B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679D" w14:textId="77777777" w:rsidR="00BD627A" w:rsidRDefault="00BD627A">
      <w:r>
        <w:separator/>
      </w:r>
    </w:p>
  </w:footnote>
  <w:footnote w:type="continuationSeparator" w:id="0">
    <w:p w14:paraId="1FED5E1D" w14:textId="77777777" w:rsidR="00BD627A" w:rsidRDefault="00BD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5465" w14:textId="77777777" w:rsidR="00BD05D7" w:rsidRDefault="00BD0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0B14" w14:textId="77777777" w:rsidR="00BD05D7" w:rsidRDefault="00BD05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FD3B" w14:textId="77777777" w:rsidR="00BD05D7" w:rsidRDefault="00BD05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A0"/>
    <w:rsid w:val="00007727"/>
    <w:rsid w:val="00017720"/>
    <w:rsid w:val="00035488"/>
    <w:rsid w:val="000D7F25"/>
    <w:rsid w:val="000E00E5"/>
    <w:rsid w:val="00173B20"/>
    <w:rsid w:val="001C69FF"/>
    <w:rsid w:val="0023318D"/>
    <w:rsid w:val="00236054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7D202F"/>
    <w:rsid w:val="00843263"/>
    <w:rsid w:val="00861E75"/>
    <w:rsid w:val="009D19BD"/>
    <w:rsid w:val="009F189D"/>
    <w:rsid w:val="00A80738"/>
    <w:rsid w:val="00AF55ED"/>
    <w:rsid w:val="00BD05D7"/>
    <w:rsid w:val="00BD627A"/>
    <w:rsid w:val="00C236D3"/>
    <w:rsid w:val="00C659E2"/>
    <w:rsid w:val="00C82837"/>
    <w:rsid w:val="00CB0802"/>
    <w:rsid w:val="00D543A0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79865"/>
  <w15:chartTrackingRefBased/>
  <w15:docId w15:val="{EC0925BC-AC6F-4443-BA15-9F26624E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2021-12-07T11:12:00Z</dcterms:created>
  <dcterms:modified xsi:type="dcterms:W3CDTF">2021-12-07T11:12:00Z</dcterms:modified>
</cp:coreProperties>
</file>