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845B" w14:textId="6E2469A1" w:rsidR="00FB7F50" w:rsidRPr="002245BE" w:rsidRDefault="00D604C5" w:rsidP="007F6206">
      <w:pPr>
        <w:spacing w:after="240"/>
        <w:jc w:val="right"/>
        <w:rPr>
          <w:sz w:val="22"/>
          <w:szCs w:val="22"/>
        </w:rPr>
      </w:pPr>
      <w:bookmarkStart w:id="0" w:name="_Hlk53520193"/>
      <w:r w:rsidRPr="00D604C5">
        <w:rPr>
          <w:sz w:val="22"/>
          <w:szCs w:val="22"/>
        </w:rPr>
        <w:t>Rawicz</w:t>
      </w:r>
      <w:r w:rsidR="00362F0B">
        <w:rPr>
          <w:sz w:val="22"/>
          <w:szCs w:val="22"/>
        </w:rPr>
        <w:t>, dnia 28 grudnia 2021 r.</w:t>
      </w:r>
    </w:p>
    <w:p w14:paraId="746B79F6" w14:textId="77777777" w:rsidR="00FB7F50" w:rsidRPr="002245BE" w:rsidRDefault="00D604C5" w:rsidP="00FB7F50">
      <w:pPr>
        <w:spacing w:after="40"/>
        <w:rPr>
          <w:b/>
          <w:bCs/>
          <w:sz w:val="22"/>
          <w:szCs w:val="22"/>
        </w:rPr>
      </w:pPr>
      <w:r w:rsidRPr="00D604C5">
        <w:rPr>
          <w:b/>
          <w:bCs/>
          <w:sz w:val="22"/>
          <w:szCs w:val="22"/>
        </w:rPr>
        <w:t>Powiatowe Centrum Usług Wspólnych w Rawiczu</w:t>
      </w:r>
    </w:p>
    <w:p w14:paraId="5A32C994" w14:textId="77777777" w:rsidR="00FB7F50" w:rsidRPr="002245BE" w:rsidRDefault="00D604C5" w:rsidP="00FB7F50">
      <w:pPr>
        <w:rPr>
          <w:sz w:val="22"/>
          <w:szCs w:val="22"/>
        </w:rPr>
      </w:pPr>
      <w:r w:rsidRPr="00D604C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604C5">
        <w:rPr>
          <w:sz w:val="22"/>
          <w:szCs w:val="22"/>
        </w:rPr>
        <w:t>4</w:t>
      </w:r>
    </w:p>
    <w:p w14:paraId="696C0C4D" w14:textId="4A0710F6" w:rsidR="00FB7F50" w:rsidRDefault="00D604C5" w:rsidP="00FB7F50">
      <w:pPr>
        <w:rPr>
          <w:sz w:val="22"/>
          <w:szCs w:val="22"/>
        </w:rPr>
      </w:pPr>
      <w:r w:rsidRPr="00D604C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604C5">
        <w:rPr>
          <w:sz w:val="22"/>
          <w:szCs w:val="22"/>
        </w:rPr>
        <w:t>Rawicz</w:t>
      </w:r>
    </w:p>
    <w:p w14:paraId="0C22924D" w14:textId="25533ACA" w:rsidR="00362F0B" w:rsidRDefault="00362F0B" w:rsidP="00FB7F50">
      <w:pPr>
        <w:rPr>
          <w:sz w:val="22"/>
          <w:szCs w:val="22"/>
        </w:rPr>
      </w:pPr>
    </w:p>
    <w:p w14:paraId="05030E4F" w14:textId="7D0E985F" w:rsidR="00362F0B" w:rsidRPr="002245BE" w:rsidRDefault="00362F0B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D604C5">
        <w:rPr>
          <w:b/>
          <w:sz w:val="22"/>
          <w:szCs w:val="22"/>
        </w:rPr>
        <w:t>PCUW.261.3.29.2021</w:t>
      </w:r>
    </w:p>
    <w:p w14:paraId="69B251E4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8FC78A2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604C5" w:rsidRPr="00607F9B" w14:paraId="52960EAB" w14:textId="77777777" w:rsidTr="003312A3">
        <w:trPr>
          <w:trHeight w:val="638"/>
        </w:trPr>
        <w:tc>
          <w:tcPr>
            <w:tcW w:w="959" w:type="dxa"/>
            <w:shd w:val="clear" w:color="auto" w:fill="auto"/>
          </w:tcPr>
          <w:p w14:paraId="08ACD2C5" w14:textId="77777777" w:rsidR="00D604C5" w:rsidRPr="00607F9B" w:rsidRDefault="00D604C5" w:rsidP="003312A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91E830A" w14:textId="51119510" w:rsidR="00D604C5" w:rsidRPr="00607F9B" w:rsidRDefault="00D604C5" w:rsidP="003312A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604C5">
              <w:rPr>
                <w:sz w:val="22"/>
                <w:szCs w:val="22"/>
              </w:rPr>
              <w:t xml:space="preserve"> podstawowy</w:t>
            </w:r>
            <w:r w:rsidR="00362F0B">
              <w:rPr>
                <w:sz w:val="22"/>
                <w:szCs w:val="22"/>
              </w:rPr>
              <w:t xml:space="preserve">m bez negocjacji, 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62F0B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D604C5">
              <w:rPr>
                <w:b/>
                <w:bCs/>
                <w:sz w:val="22"/>
                <w:szCs w:val="22"/>
              </w:rPr>
              <w:t>Dostawa energii elektrycznej dla jednostek organizacyjnych Powiatu Rawickiego w okresie 01.01.2022 r. do 31.12.2023 r.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1BD8F82" w14:textId="6839AD73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362F0B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D604C5" w:rsidRPr="00D604C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362F0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604C5" w:rsidRPr="00D604C5">
        <w:rPr>
          <w:sz w:val="22"/>
          <w:szCs w:val="22"/>
        </w:rPr>
        <w:t>(</w:t>
      </w:r>
      <w:r w:rsidR="00362F0B">
        <w:rPr>
          <w:sz w:val="22"/>
          <w:szCs w:val="22"/>
        </w:rPr>
        <w:t xml:space="preserve">tj. </w:t>
      </w:r>
      <w:r w:rsidR="00D604C5" w:rsidRPr="00D604C5">
        <w:rPr>
          <w:sz w:val="22"/>
          <w:szCs w:val="22"/>
        </w:rPr>
        <w:t xml:space="preserve">Dz.U. </w:t>
      </w:r>
      <w:r w:rsidR="00362F0B">
        <w:rPr>
          <w:sz w:val="22"/>
          <w:szCs w:val="22"/>
        </w:rPr>
        <w:t xml:space="preserve">z 2021 r. </w:t>
      </w:r>
      <w:r w:rsidR="00D604C5" w:rsidRPr="00D604C5">
        <w:rPr>
          <w:sz w:val="22"/>
          <w:szCs w:val="22"/>
        </w:rPr>
        <w:t xml:space="preserve">poz. </w:t>
      </w:r>
      <w:r w:rsidR="00362F0B">
        <w:rPr>
          <w:sz w:val="22"/>
          <w:szCs w:val="22"/>
        </w:rPr>
        <w:t>1129</w:t>
      </w:r>
      <w:r w:rsidR="00D604C5" w:rsidRPr="00D604C5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362F0B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362F0B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62F0B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F6206" w14:paraId="2ED656FD" w14:textId="77777777" w:rsidTr="00F64B6D">
        <w:trPr>
          <w:cantSplit/>
        </w:trPr>
        <w:tc>
          <w:tcPr>
            <w:tcW w:w="10150" w:type="dxa"/>
          </w:tcPr>
          <w:bookmarkEnd w:id="0"/>
          <w:p w14:paraId="07F1D7C3" w14:textId="77777777" w:rsidR="007F6206" w:rsidRPr="00D26ED6" w:rsidRDefault="007F6206" w:rsidP="00F64B6D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280C10">
              <w:rPr>
                <w:b/>
                <w:sz w:val="22"/>
                <w:szCs w:val="22"/>
              </w:rPr>
              <w:t>ENEA S.A.</w:t>
            </w:r>
          </w:p>
          <w:p w14:paraId="63EEFA34" w14:textId="77777777" w:rsidR="007F6206" w:rsidRPr="009F0E5C" w:rsidRDefault="007F6206" w:rsidP="00F64B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280C10">
              <w:rPr>
                <w:bCs/>
                <w:sz w:val="22"/>
                <w:szCs w:val="22"/>
              </w:rPr>
              <w:t>Górecka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80C10">
              <w:rPr>
                <w:bCs/>
                <w:sz w:val="22"/>
                <w:szCs w:val="22"/>
              </w:rPr>
              <w:t>1</w:t>
            </w:r>
          </w:p>
          <w:p w14:paraId="620176BA" w14:textId="77777777" w:rsidR="007F6206" w:rsidRPr="009F0E5C" w:rsidRDefault="007F6206" w:rsidP="00F64B6D">
            <w:pPr>
              <w:jc w:val="center"/>
              <w:rPr>
                <w:bCs/>
                <w:sz w:val="22"/>
                <w:szCs w:val="22"/>
              </w:rPr>
            </w:pPr>
            <w:r w:rsidRPr="00280C10">
              <w:rPr>
                <w:bCs/>
                <w:sz w:val="22"/>
                <w:szCs w:val="22"/>
              </w:rPr>
              <w:t>60-201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80C10">
              <w:rPr>
                <w:bCs/>
                <w:sz w:val="22"/>
                <w:szCs w:val="22"/>
              </w:rPr>
              <w:t>Poznań</w:t>
            </w:r>
          </w:p>
          <w:p w14:paraId="6D34B59A" w14:textId="77777777" w:rsidR="007F6206" w:rsidRPr="00D26ED6" w:rsidRDefault="007F6206" w:rsidP="00F64B6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Pr="00D26ED6">
              <w:rPr>
                <w:sz w:val="22"/>
                <w:szCs w:val="22"/>
              </w:rPr>
              <w:t>:</w:t>
            </w:r>
          </w:p>
          <w:p w14:paraId="1A27D4B3" w14:textId="77777777" w:rsidR="007F6206" w:rsidRPr="001A6F63" w:rsidRDefault="007F6206" w:rsidP="00F64B6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A6F63">
              <w:rPr>
                <w:b/>
                <w:bCs/>
                <w:sz w:val="22"/>
                <w:szCs w:val="22"/>
              </w:rPr>
              <w:t xml:space="preserve">Dostawa energii elektrycznej dla jednostek organizacyjnych Powiatu Rawickiego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A6F63">
              <w:rPr>
                <w:b/>
                <w:bCs/>
                <w:sz w:val="22"/>
                <w:szCs w:val="22"/>
              </w:rPr>
              <w:t>w okresie 01.01.2022 r. do 31.12.2023 r.</w:t>
            </w:r>
          </w:p>
          <w:p w14:paraId="0517A555" w14:textId="77777777" w:rsidR="007F6206" w:rsidRPr="00D26ED6" w:rsidRDefault="007F6206" w:rsidP="00F64B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280C10">
              <w:rPr>
                <w:b/>
                <w:sz w:val="22"/>
                <w:szCs w:val="22"/>
              </w:rPr>
              <w:t>1 025</w:t>
            </w:r>
            <w:r>
              <w:rPr>
                <w:b/>
                <w:sz w:val="22"/>
                <w:szCs w:val="22"/>
              </w:rPr>
              <w:t> </w:t>
            </w:r>
            <w:r w:rsidRPr="00280C10">
              <w:rPr>
                <w:b/>
                <w:sz w:val="22"/>
                <w:szCs w:val="22"/>
              </w:rPr>
              <w:t>188</w:t>
            </w:r>
            <w:r>
              <w:rPr>
                <w:b/>
                <w:sz w:val="22"/>
                <w:szCs w:val="22"/>
              </w:rPr>
              <w:t>,</w:t>
            </w:r>
            <w:r w:rsidRPr="00280C10">
              <w:rPr>
                <w:b/>
                <w:sz w:val="22"/>
                <w:szCs w:val="22"/>
              </w:rPr>
              <w:t>89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772E5A3C" w14:textId="77777777" w:rsidR="007F6206" w:rsidRDefault="007F6206" w:rsidP="00F64B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8489E04" w14:textId="77777777" w:rsidR="007F6206" w:rsidRPr="00D26ED6" w:rsidRDefault="007F6206" w:rsidP="00F64B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jedyną ofertą jaka wpłynęła w przedmiotowym postępowaniu. Wykonawca spełnia wymogi określone w dokumentach zamówienia oraz występuje brak podstaw do jego wykluczenia.</w:t>
            </w:r>
          </w:p>
          <w:p w14:paraId="24E2E0C9" w14:textId="77777777" w:rsidR="007F6206" w:rsidRPr="007F6206" w:rsidRDefault="007F6206" w:rsidP="00F64B6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14:paraId="6FD3E4D3" w14:textId="77777777" w:rsidR="007F6206" w:rsidRPr="00756CDA" w:rsidRDefault="007F6206" w:rsidP="007F6206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827"/>
        <w:gridCol w:w="3544"/>
      </w:tblGrid>
      <w:tr w:rsidR="007F6206" w:rsidRPr="008567C7" w14:paraId="5C3F719C" w14:textId="77777777" w:rsidTr="007F6206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2EFE6658" w14:textId="77777777" w:rsidR="007F6206" w:rsidRPr="008567C7" w:rsidRDefault="007F6206" w:rsidP="00F64B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0A902D3" w14:textId="77777777" w:rsidR="007F6206" w:rsidRPr="008567C7" w:rsidRDefault="007F6206" w:rsidP="00F64B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EDE5616" w14:textId="77777777" w:rsidR="007F6206" w:rsidRPr="008567C7" w:rsidRDefault="007F6206" w:rsidP="00F64B6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0C10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299402A" w14:textId="77777777" w:rsidR="007F6206" w:rsidRPr="008567C7" w:rsidRDefault="007F6206" w:rsidP="00F64B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 procentowych</w:t>
            </w:r>
          </w:p>
        </w:tc>
      </w:tr>
      <w:bookmarkEnd w:id="1"/>
      <w:tr w:rsidR="007F6206" w:rsidRPr="008567C7" w14:paraId="072230C2" w14:textId="77777777" w:rsidTr="007F6206">
        <w:tc>
          <w:tcPr>
            <w:tcW w:w="709" w:type="dxa"/>
            <w:shd w:val="clear" w:color="auto" w:fill="D9D9D9"/>
            <w:vAlign w:val="center"/>
          </w:tcPr>
          <w:p w14:paraId="08F64C29" w14:textId="77777777" w:rsidR="007F6206" w:rsidRPr="008567C7" w:rsidRDefault="007F6206" w:rsidP="00F64B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6BD4763E" w14:textId="77777777" w:rsidR="007F6206" w:rsidRPr="00D26ED6" w:rsidRDefault="007F6206" w:rsidP="00F64B6D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280C10">
              <w:rPr>
                <w:b/>
                <w:sz w:val="22"/>
                <w:szCs w:val="22"/>
              </w:rPr>
              <w:t>ENEA S.A.</w:t>
            </w:r>
          </w:p>
          <w:p w14:paraId="50C90EF3" w14:textId="77777777" w:rsidR="007F6206" w:rsidRPr="009F0E5C" w:rsidRDefault="007F6206" w:rsidP="00F64B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280C10">
              <w:rPr>
                <w:bCs/>
                <w:sz w:val="22"/>
                <w:szCs w:val="22"/>
              </w:rPr>
              <w:t>Górecka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80C10">
              <w:rPr>
                <w:bCs/>
                <w:sz w:val="22"/>
                <w:szCs w:val="22"/>
              </w:rPr>
              <w:t>1</w:t>
            </w:r>
          </w:p>
          <w:p w14:paraId="4C4F65CE" w14:textId="77777777" w:rsidR="007F6206" w:rsidRPr="009F0E5C" w:rsidRDefault="007F6206" w:rsidP="00F64B6D">
            <w:pPr>
              <w:jc w:val="center"/>
              <w:rPr>
                <w:bCs/>
                <w:sz w:val="22"/>
                <w:szCs w:val="22"/>
              </w:rPr>
            </w:pPr>
            <w:r w:rsidRPr="00280C10">
              <w:rPr>
                <w:bCs/>
                <w:sz w:val="22"/>
                <w:szCs w:val="22"/>
              </w:rPr>
              <w:t>60-201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80C10">
              <w:rPr>
                <w:bCs/>
                <w:sz w:val="22"/>
                <w:szCs w:val="22"/>
              </w:rPr>
              <w:t>Poznań</w:t>
            </w:r>
          </w:p>
          <w:p w14:paraId="1D016E66" w14:textId="77777777" w:rsidR="007F6206" w:rsidRPr="001B7815" w:rsidRDefault="007F6206" w:rsidP="00F64B6D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AF4FB5F" w14:textId="77777777" w:rsidR="007F6206" w:rsidRPr="008567C7" w:rsidRDefault="007F6206" w:rsidP="00F64B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10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  <w:tc>
          <w:tcPr>
            <w:tcW w:w="3544" w:type="dxa"/>
            <w:vAlign w:val="center"/>
          </w:tcPr>
          <w:p w14:paraId="035C4DD2" w14:textId="77777777" w:rsidR="007F6206" w:rsidRPr="008567C7" w:rsidRDefault="007F6206" w:rsidP="00F64B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10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4A9AD858" w14:textId="77777777" w:rsidR="007F6206" w:rsidRDefault="007F6206" w:rsidP="007F6206">
      <w:pPr>
        <w:rPr>
          <w:sz w:val="20"/>
          <w:szCs w:val="20"/>
        </w:rPr>
      </w:pPr>
    </w:p>
    <w:p w14:paraId="6CEAABCF" w14:textId="4C53EC3E" w:rsidR="007F6206" w:rsidRPr="00E35B11" w:rsidRDefault="007F6206" w:rsidP="007F6206">
      <w:pPr>
        <w:ind w:left="3540"/>
        <w:jc w:val="center"/>
        <w:rPr>
          <w:sz w:val="20"/>
          <w:szCs w:val="20"/>
        </w:rPr>
      </w:pPr>
      <w:r w:rsidRPr="00E35B11">
        <w:rPr>
          <w:sz w:val="20"/>
          <w:szCs w:val="20"/>
        </w:rPr>
        <w:t>Dyrektor</w:t>
      </w:r>
    </w:p>
    <w:p w14:paraId="01CE22E8" w14:textId="77777777" w:rsidR="007F6206" w:rsidRPr="00E35B11" w:rsidRDefault="007F6206" w:rsidP="007F6206">
      <w:pPr>
        <w:ind w:left="3540"/>
        <w:jc w:val="center"/>
        <w:rPr>
          <w:sz w:val="20"/>
          <w:szCs w:val="20"/>
        </w:rPr>
      </w:pPr>
      <w:r w:rsidRPr="00E35B11">
        <w:rPr>
          <w:sz w:val="20"/>
          <w:szCs w:val="20"/>
        </w:rPr>
        <w:t>Powiatowego Centrum Usług</w:t>
      </w:r>
      <w:r w:rsidRPr="00E35B11">
        <w:rPr>
          <w:sz w:val="20"/>
          <w:szCs w:val="20"/>
        </w:rPr>
        <w:br/>
        <w:t>Wspólnych w Rawiczu</w:t>
      </w:r>
    </w:p>
    <w:p w14:paraId="5C1DD7C0" w14:textId="77777777" w:rsidR="007F6206" w:rsidRPr="00E35B11" w:rsidRDefault="007F6206" w:rsidP="007F6206">
      <w:pPr>
        <w:ind w:left="7788"/>
        <w:jc w:val="center"/>
        <w:rPr>
          <w:sz w:val="20"/>
          <w:szCs w:val="20"/>
        </w:rPr>
      </w:pPr>
    </w:p>
    <w:p w14:paraId="7FEAC6CD" w14:textId="77777777" w:rsidR="007F6206" w:rsidRPr="00E35B11" w:rsidRDefault="007F6206" w:rsidP="007F6206">
      <w:pPr>
        <w:ind w:left="3540"/>
        <w:jc w:val="center"/>
        <w:rPr>
          <w:sz w:val="20"/>
          <w:szCs w:val="20"/>
          <w:vertAlign w:val="superscript"/>
        </w:rPr>
      </w:pPr>
      <w:r w:rsidRPr="00E35B11">
        <w:rPr>
          <w:sz w:val="20"/>
          <w:szCs w:val="20"/>
        </w:rPr>
        <w:t>(-) Urszula Stefaniak</w:t>
      </w:r>
    </w:p>
    <w:p w14:paraId="3A18896F" w14:textId="40689F54" w:rsidR="008642B3" w:rsidRPr="00005838" w:rsidRDefault="008642B3" w:rsidP="007F6206">
      <w:pPr>
        <w:rPr>
          <w:sz w:val="32"/>
          <w:szCs w:val="32"/>
        </w:rPr>
      </w:pPr>
    </w:p>
    <w:sectPr w:rsidR="008642B3" w:rsidRPr="00005838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1105" w14:textId="77777777" w:rsidR="00EB6D2C" w:rsidRDefault="00EB6D2C">
      <w:r>
        <w:separator/>
      </w:r>
    </w:p>
  </w:endnote>
  <w:endnote w:type="continuationSeparator" w:id="0">
    <w:p w14:paraId="365D2DE2" w14:textId="77777777" w:rsidR="00EB6D2C" w:rsidRDefault="00E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9F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9F02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4BDD93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2438D8B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0ACF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2003" w14:textId="77777777" w:rsidR="00EB6D2C" w:rsidRDefault="00EB6D2C">
      <w:r>
        <w:separator/>
      </w:r>
    </w:p>
  </w:footnote>
  <w:footnote w:type="continuationSeparator" w:id="0">
    <w:p w14:paraId="1C7929D7" w14:textId="77777777" w:rsidR="00EB6D2C" w:rsidRDefault="00EB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D87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A76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73B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C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62F0B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248EA"/>
    <w:rsid w:val="00644DCB"/>
    <w:rsid w:val="00657C1E"/>
    <w:rsid w:val="006E3089"/>
    <w:rsid w:val="00712C39"/>
    <w:rsid w:val="00722D0C"/>
    <w:rsid w:val="0075025B"/>
    <w:rsid w:val="00756CDA"/>
    <w:rsid w:val="007E2ACC"/>
    <w:rsid w:val="007E68C5"/>
    <w:rsid w:val="007F6206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604C5"/>
    <w:rsid w:val="00D8427E"/>
    <w:rsid w:val="00E30B2D"/>
    <w:rsid w:val="00E62859"/>
    <w:rsid w:val="00E85D70"/>
    <w:rsid w:val="00EB6D2C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ED805"/>
  <w15:chartTrackingRefBased/>
  <w15:docId w15:val="{057F3BA0-81FE-42CC-8105-6D462503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2021-12-28T12:01:00Z</cp:lastPrinted>
  <dcterms:created xsi:type="dcterms:W3CDTF">2021-12-28T12:01:00Z</dcterms:created>
  <dcterms:modified xsi:type="dcterms:W3CDTF">2021-12-28T12:01:00Z</dcterms:modified>
</cp:coreProperties>
</file>