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A8DA" w14:textId="0F6DBC5A" w:rsidR="00FB7F50" w:rsidRPr="002245BE" w:rsidRDefault="000969ED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0969ED">
        <w:rPr>
          <w:sz w:val="22"/>
          <w:szCs w:val="22"/>
        </w:rPr>
        <w:t>Rawicz</w:t>
      </w:r>
      <w:r w:rsidR="00BC141F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BC141F">
        <w:rPr>
          <w:sz w:val="22"/>
          <w:szCs w:val="22"/>
        </w:rPr>
        <w:t xml:space="preserve"> 29 grudnia 2021 r.</w:t>
      </w:r>
    </w:p>
    <w:p w14:paraId="42686972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3AA2015F" w14:textId="77777777" w:rsidR="00FB7F50" w:rsidRPr="002245BE" w:rsidRDefault="000969ED" w:rsidP="00FB7F50">
      <w:pPr>
        <w:spacing w:after="40"/>
        <w:rPr>
          <w:b/>
          <w:bCs/>
          <w:sz w:val="22"/>
          <w:szCs w:val="22"/>
        </w:rPr>
      </w:pPr>
      <w:r w:rsidRPr="000969ED">
        <w:rPr>
          <w:b/>
          <w:bCs/>
          <w:sz w:val="22"/>
          <w:szCs w:val="22"/>
        </w:rPr>
        <w:t>Powiatowe Centrum Usług Wspólnych w Rawiczu</w:t>
      </w:r>
    </w:p>
    <w:p w14:paraId="741B73DF" w14:textId="77777777" w:rsidR="00FB7F50" w:rsidRPr="002245BE" w:rsidRDefault="000969ED" w:rsidP="00FB7F50">
      <w:pPr>
        <w:rPr>
          <w:sz w:val="22"/>
          <w:szCs w:val="22"/>
        </w:rPr>
      </w:pPr>
      <w:r w:rsidRPr="000969ED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0969ED">
        <w:rPr>
          <w:sz w:val="22"/>
          <w:szCs w:val="22"/>
        </w:rPr>
        <w:t>4</w:t>
      </w:r>
    </w:p>
    <w:p w14:paraId="5C393476" w14:textId="33FCA56A" w:rsidR="00FB7F50" w:rsidRDefault="000969ED" w:rsidP="00FB7F50">
      <w:pPr>
        <w:rPr>
          <w:sz w:val="22"/>
          <w:szCs w:val="22"/>
        </w:rPr>
      </w:pPr>
      <w:r w:rsidRPr="000969ED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0969ED">
        <w:rPr>
          <w:sz w:val="22"/>
          <w:szCs w:val="22"/>
        </w:rPr>
        <w:t>Rawicz</w:t>
      </w:r>
    </w:p>
    <w:p w14:paraId="7E62A40D" w14:textId="293C910B" w:rsidR="00BC141F" w:rsidRDefault="00BC141F" w:rsidP="00FB7F50">
      <w:pPr>
        <w:rPr>
          <w:sz w:val="22"/>
          <w:szCs w:val="22"/>
        </w:rPr>
      </w:pPr>
    </w:p>
    <w:p w14:paraId="13951277" w14:textId="79752006" w:rsidR="00BC141F" w:rsidRPr="002245BE" w:rsidRDefault="00BC141F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0969ED">
        <w:rPr>
          <w:b/>
          <w:sz w:val="22"/>
          <w:szCs w:val="22"/>
        </w:rPr>
        <w:t>PCUW.261.3.31.2021</w:t>
      </w:r>
    </w:p>
    <w:p w14:paraId="1B12FEA7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42BFFBF3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0969ED" w:rsidRPr="00607F9B" w14:paraId="45D798F8" w14:textId="77777777" w:rsidTr="00097484">
        <w:trPr>
          <w:trHeight w:val="638"/>
        </w:trPr>
        <w:tc>
          <w:tcPr>
            <w:tcW w:w="959" w:type="dxa"/>
            <w:shd w:val="clear" w:color="auto" w:fill="auto"/>
          </w:tcPr>
          <w:p w14:paraId="5A31645B" w14:textId="77777777" w:rsidR="000969ED" w:rsidRPr="00607F9B" w:rsidRDefault="000969ED" w:rsidP="0009748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3E3D10C" w14:textId="65F99CAE" w:rsidR="000969ED" w:rsidRPr="00607F9B" w:rsidRDefault="000969ED" w:rsidP="0009748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="00BC141F">
              <w:rPr>
                <w:sz w:val="22"/>
                <w:szCs w:val="22"/>
              </w:rPr>
              <w:t xml:space="preserve"> </w:t>
            </w:r>
            <w:r w:rsidRPr="000969ED">
              <w:rPr>
                <w:sz w:val="22"/>
                <w:szCs w:val="22"/>
              </w:rPr>
              <w:t>podstawowy</w:t>
            </w:r>
            <w:r w:rsidR="00BC141F">
              <w:rPr>
                <w:sz w:val="22"/>
                <w:szCs w:val="22"/>
              </w:rPr>
              <w:t>m bez negocjacji,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BC141F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0969ED">
              <w:rPr>
                <w:b/>
                <w:bCs/>
                <w:sz w:val="22"/>
                <w:szCs w:val="22"/>
              </w:rPr>
              <w:t>Sukcesywne dostawy żywności dla Placówki Opiekuńczo - Wychowawczej "Mały Dworek" w Łaszczynie w okresie od 1.01.2022 r. do 31.03.2022 r.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B14333D" w14:textId="4B19A033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0969ED" w:rsidRPr="000969ED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4F6C5C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0969ED" w:rsidRPr="000969ED">
        <w:rPr>
          <w:sz w:val="22"/>
          <w:szCs w:val="22"/>
        </w:rPr>
        <w:t>(</w:t>
      </w:r>
      <w:r w:rsidR="004F6C5C">
        <w:rPr>
          <w:sz w:val="22"/>
          <w:szCs w:val="22"/>
        </w:rPr>
        <w:t xml:space="preserve">tj. </w:t>
      </w:r>
      <w:r w:rsidR="000969ED" w:rsidRPr="000969ED">
        <w:rPr>
          <w:sz w:val="22"/>
          <w:szCs w:val="22"/>
        </w:rPr>
        <w:t>Dz.U.</w:t>
      </w:r>
      <w:r w:rsidR="004F6C5C">
        <w:rPr>
          <w:sz w:val="22"/>
          <w:szCs w:val="22"/>
        </w:rPr>
        <w:t xml:space="preserve"> z 2021 r.</w:t>
      </w:r>
      <w:r w:rsidR="000969ED" w:rsidRPr="000969ED">
        <w:rPr>
          <w:sz w:val="22"/>
          <w:szCs w:val="22"/>
        </w:rPr>
        <w:t xml:space="preserve"> poz. </w:t>
      </w:r>
      <w:r w:rsidR="004F6C5C">
        <w:rPr>
          <w:sz w:val="22"/>
          <w:szCs w:val="22"/>
        </w:rPr>
        <w:t>1129</w:t>
      </w:r>
      <w:r w:rsidR="000969ED" w:rsidRPr="000969ED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>, zwanej dalej „</w:t>
      </w:r>
      <w:r w:rsidRPr="004F6C5C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4F6C5C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969ED" w14:paraId="1B7E7D7F" w14:textId="77777777" w:rsidTr="00097484">
        <w:trPr>
          <w:cantSplit/>
        </w:trPr>
        <w:tc>
          <w:tcPr>
            <w:tcW w:w="9498" w:type="dxa"/>
          </w:tcPr>
          <w:p w14:paraId="50FEA07F" w14:textId="77777777" w:rsidR="000969ED" w:rsidRPr="00D26ED6" w:rsidRDefault="000969ED" w:rsidP="004F6C5C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0969ED">
              <w:rPr>
                <w:b/>
                <w:sz w:val="22"/>
                <w:szCs w:val="22"/>
              </w:rPr>
              <w:t>Paweł Kaczan Zakład Handlu i Usług Kama</w:t>
            </w:r>
          </w:p>
          <w:p w14:paraId="5360135C" w14:textId="3123990C" w:rsidR="000969ED" w:rsidRPr="009F0E5C" w:rsidRDefault="000969ED" w:rsidP="004F6C5C">
            <w:pPr>
              <w:jc w:val="center"/>
              <w:rPr>
                <w:bCs/>
                <w:sz w:val="22"/>
                <w:szCs w:val="22"/>
              </w:rPr>
            </w:pPr>
            <w:r w:rsidRPr="000969ED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969ED">
              <w:rPr>
                <w:bCs/>
                <w:sz w:val="22"/>
                <w:szCs w:val="22"/>
              </w:rPr>
              <w:t>25a</w:t>
            </w:r>
          </w:p>
          <w:p w14:paraId="27D3877E" w14:textId="77777777" w:rsidR="000969ED" w:rsidRPr="009F0E5C" w:rsidRDefault="000969ED" w:rsidP="004F6C5C">
            <w:pPr>
              <w:jc w:val="center"/>
              <w:rPr>
                <w:bCs/>
                <w:sz w:val="22"/>
                <w:szCs w:val="22"/>
              </w:rPr>
            </w:pPr>
            <w:r w:rsidRPr="000969ED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969ED">
              <w:rPr>
                <w:bCs/>
                <w:sz w:val="22"/>
                <w:szCs w:val="22"/>
              </w:rPr>
              <w:t>Rawicz</w:t>
            </w:r>
          </w:p>
          <w:p w14:paraId="7901A2CB" w14:textId="52C41D6B" w:rsidR="000969ED" w:rsidRDefault="003405A6" w:rsidP="0009748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969ED" w:rsidRPr="00D26ED6">
              <w:rPr>
                <w:sz w:val="22"/>
                <w:szCs w:val="22"/>
              </w:rPr>
              <w:t>a</w:t>
            </w:r>
            <w:r w:rsidR="004F6C5C">
              <w:rPr>
                <w:sz w:val="22"/>
                <w:szCs w:val="22"/>
              </w:rPr>
              <w:t xml:space="preserve"> zadanie pn.</w:t>
            </w:r>
            <w:r w:rsidR="000969ED" w:rsidRPr="00D26ED6">
              <w:rPr>
                <w:sz w:val="22"/>
                <w:szCs w:val="22"/>
              </w:rPr>
              <w:t>:</w:t>
            </w:r>
          </w:p>
          <w:p w14:paraId="074552D8" w14:textId="0987E76A" w:rsidR="003405A6" w:rsidRPr="003405A6" w:rsidRDefault="000969ED" w:rsidP="003405A6">
            <w:pPr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405A6">
              <w:rPr>
                <w:b/>
                <w:bCs/>
                <w:sz w:val="22"/>
                <w:szCs w:val="22"/>
              </w:rPr>
              <w:t>Część I - Artykuły spożywcze</w:t>
            </w:r>
          </w:p>
          <w:p w14:paraId="4ECF4486" w14:textId="21E63724" w:rsidR="000969ED" w:rsidRPr="00211A34" w:rsidRDefault="000969ED" w:rsidP="0009748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969ED">
              <w:rPr>
                <w:b/>
                <w:sz w:val="22"/>
                <w:szCs w:val="22"/>
              </w:rPr>
              <w:t>5</w:t>
            </w:r>
            <w:r w:rsidR="003405A6">
              <w:rPr>
                <w:b/>
                <w:sz w:val="22"/>
                <w:szCs w:val="22"/>
              </w:rPr>
              <w:t> </w:t>
            </w:r>
            <w:r w:rsidRPr="000969ED">
              <w:rPr>
                <w:b/>
                <w:sz w:val="22"/>
                <w:szCs w:val="22"/>
              </w:rPr>
              <w:t>344</w:t>
            </w:r>
            <w:r w:rsidR="003405A6">
              <w:rPr>
                <w:b/>
                <w:sz w:val="22"/>
                <w:szCs w:val="22"/>
              </w:rPr>
              <w:t>,</w:t>
            </w:r>
            <w:r w:rsidRPr="000969ED">
              <w:rPr>
                <w:b/>
                <w:sz w:val="22"/>
                <w:szCs w:val="22"/>
              </w:rPr>
              <w:t>65 zł</w:t>
            </w:r>
          </w:p>
          <w:p w14:paraId="0084AF69" w14:textId="77777777" w:rsidR="000969ED" w:rsidRPr="00D26ED6" w:rsidRDefault="000969ED" w:rsidP="0009748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D4A03BE" w14:textId="52A8BB50" w:rsidR="000969ED" w:rsidRPr="000969ED" w:rsidRDefault="003405A6" w:rsidP="00097484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>
              <w:rPr>
                <w:color w:val="000000"/>
                <w:sz w:val="22"/>
                <w:szCs w:val="22"/>
              </w:rPr>
              <w:t>Oferta ww. Wykonawcy jest jedyną ofertą jaka wpłynęła w przedmiotowym postępowaniu, spełniającą wymogi określone przez Zamawiającego w dokumentach zamówienia, oraz nie podlegającą odrzuceniu.</w:t>
            </w:r>
          </w:p>
        </w:tc>
      </w:tr>
      <w:tr w:rsidR="000969ED" w14:paraId="5AE489E4" w14:textId="77777777" w:rsidTr="00097484">
        <w:trPr>
          <w:cantSplit/>
        </w:trPr>
        <w:tc>
          <w:tcPr>
            <w:tcW w:w="9498" w:type="dxa"/>
          </w:tcPr>
          <w:p w14:paraId="5EA13EB0" w14:textId="77777777" w:rsidR="000969ED" w:rsidRPr="00D26ED6" w:rsidRDefault="000969ED" w:rsidP="003405A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0969ED">
              <w:rPr>
                <w:b/>
                <w:sz w:val="22"/>
                <w:szCs w:val="22"/>
              </w:rPr>
              <w:t>Paweł Kaczan Zakład Handlu i Usług Kama</w:t>
            </w:r>
          </w:p>
          <w:p w14:paraId="6AEEBFB3" w14:textId="13BE8BDE" w:rsidR="000969ED" w:rsidRPr="009F0E5C" w:rsidRDefault="000969ED" w:rsidP="003405A6">
            <w:pPr>
              <w:jc w:val="center"/>
              <w:rPr>
                <w:bCs/>
                <w:sz w:val="22"/>
                <w:szCs w:val="22"/>
              </w:rPr>
            </w:pPr>
            <w:r w:rsidRPr="000969ED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969ED">
              <w:rPr>
                <w:bCs/>
                <w:sz w:val="22"/>
                <w:szCs w:val="22"/>
              </w:rPr>
              <w:t>25a</w:t>
            </w:r>
          </w:p>
          <w:p w14:paraId="643D2718" w14:textId="77777777" w:rsidR="000969ED" w:rsidRPr="009F0E5C" w:rsidRDefault="000969ED" w:rsidP="003405A6">
            <w:pPr>
              <w:jc w:val="center"/>
              <w:rPr>
                <w:bCs/>
                <w:sz w:val="22"/>
                <w:szCs w:val="22"/>
              </w:rPr>
            </w:pPr>
            <w:r w:rsidRPr="000969ED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969ED">
              <w:rPr>
                <w:bCs/>
                <w:sz w:val="22"/>
                <w:szCs w:val="22"/>
              </w:rPr>
              <w:t>Rawicz</w:t>
            </w:r>
          </w:p>
          <w:p w14:paraId="1911A14F" w14:textId="53D1B8AC" w:rsidR="000969ED" w:rsidRDefault="003405A6" w:rsidP="0009748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969ED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pn.:</w:t>
            </w:r>
          </w:p>
          <w:p w14:paraId="0F79C093" w14:textId="4CDD787B" w:rsidR="003405A6" w:rsidRPr="003405A6" w:rsidRDefault="000969ED" w:rsidP="003405A6">
            <w:pPr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405A6">
              <w:rPr>
                <w:b/>
                <w:bCs/>
                <w:sz w:val="22"/>
                <w:szCs w:val="22"/>
              </w:rPr>
              <w:t>Część II - Nabiał</w:t>
            </w:r>
          </w:p>
          <w:p w14:paraId="54660227" w14:textId="20423E0E" w:rsidR="000969ED" w:rsidRPr="00211A34" w:rsidRDefault="000969ED" w:rsidP="0009748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969ED">
              <w:rPr>
                <w:b/>
                <w:sz w:val="22"/>
                <w:szCs w:val="22"/>
              </w:rPr>
              <w:t>4</w:t>
            </w:r>
            <w:r w:rsidR="003405A6">
              <w:rPr>
                <w:b/>
                <w:sz w:val="22"/>
                <w:szCs w:val="22"/>
              </w:rPr>
              <w:t> </w:t>
            </w:r>
            <w:r w:rsidRPr="000969ED">
              <w:rPr>
                <w:b/>
                <w:sz w:val="22"/>
                <w:szCs w:val="22"/>
              </w:rPr>
              <w:t>833</w:t>
            </w:r>
            <w:r w:rsidR="003405A6">
              <w:rPr>
                <w:b/>
                <w:sz w:val="22"/>
                <w:szCs w:val="22"/>
              </w:rPr>
              <w:t>,</w:t>
            </w:r>
            <w:r w:rsidRPr="000969ED">
              <w:rPr>
                <w:b/>
                <w:sz w:val="22"/>
                <w:szCs w:val="22"/>
              </w:rPr>
              <w:t>26 zł</w:t>
            </w:r>
          </w:p>
          <w:p w14:paraId="686D83AF" w14:textId="77777777" w:rsidR="000969ED" w:rsidRPr="00D26ED6" w:rsidRDefault="000969ED" w:rsidP="0009748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C61B188" w14:textId="7D91C25A" w:rsidR="000969ED" w:rsidRPr="000969ED" w:rsidRDefault="003405A6" w:rsidP="00097484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>
              <w:rPr>
                <w:color w:val="000000"/>
                <w:sz w:val="22"/>
                <w:szCs w:val="22"/>
              </w:rPr>
              <w:t>Oferta ww. Wykonawcy jest jedyną ofertą jaka wpłynęła w przedmiotowym postępowaniu, spełniającą wymogi określone przez Zamawiającego w dokumentach zamówienia, oraz nie podlegającą odrzuceniu.</w:t>
            </w:r>
          </w:p>
        </w:tc>
      </w:tr>
      <w:tr w:rsidR="000969ED" w14:paraId="019C5B9A" w14:textId="77777777" w:rsidTr="00097484">
        <w:trPr>
          <w:cantSplit/>
        </w:trPr>
        <w:tc>
          <w:tcPr>
            <w:tcW w:w="9498" w:type="dxa"/>
          </w:tcPr>
          <w:p w14:paraId="0C8AE7B8" w14:textId="77777777" w:rsidR="000969ED" w:rsidRPr="00D26ED6" w:rsidRDefault="000969ED" w:rsidP="003405A6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0969ED">
              <w:rPr>
                <w:b/>
                <w:sz w:val="22"/>
                <w:szCs w:val="22"/>
              </w:rPr>
              <w:lastRenderedPageBreak/>
              <w:t>Paweł Kaczan Zakład Handlu i Usług Kama</w:t>
            </w:r>
          </w:p>
          <w:p w14:paraId="47E822EF" w14:textId="241C7BBD" w:rsidR="000969ED" w:rsidRPr="009F0E5C" w:rsidRDefault="000969ED" w:rsidP="003405A6">
            <w:pPr>
              <w:jc w:val="center"/>
              <w:rPr>
                <w:bCs/>
                <w:sz w:val="22"/>
                <w:szCs w:val="22"/>
              </w:rPr>
            </w:pPr>
            <w:r w:rsidRPr="000969ED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969ED">
              <w:rPr>
                <w:bCs/>
                <w:sz w:val="22"/>
                <w:szCs w:val="22"/>
              </w:rPr>
              <w:t>25a</w:t>
            </w:r>
          </w:p>
          <w:p w14:paraId="2F91014B" w14:textId="77777777" w:rsidR="000969ED" w:rsidRPr="009F0E5C" w:rsidRDefault="000969ED" w:rsidP="003405A6">
            <w:pPr>
              <w:jc w:val="center"/>
              <w:rPr>
                <w:bCs/>
                <w:sz w:val="22"/>
                <w:szCs w:val="22"/>
              </w:rPr>
            </w:pPr>
            <w:r w:rsidRPr="000969ED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0969ED">
              <w:rPr>
                <w:bCs/>
                <w:sz w:val="22"/>
                <w:szCs w:val="22"/>
              </w:rPr>
              <w:t>Rawicz</w:t>
            </w:r>
          </w:p>
          <w:p w14:paraId="68EB653F" w14:textId="1A695443" w:rsidR="000969ED" w:rsidRDefault="003405A6" w:rsidP="0009748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969ED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0969ED" w:rsidRPr="00D26ED6">
              <w:rPr>
                <w:sz w:val="22"/>
                <w:szCs w:val="22"/>
              </w:rPr>
              <w:t>:</w:t>
            </w:r>
          </w:p>
          <w:p w14:paraId="4D21EC20" w14:textId="77777777" w:rsidR="003405A6" w:rsidRDefault="000969ED" w:rsidP="0009748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0969ED">
              <w:rPr>
                <w:sz w:val="22"/>
                <w:szCs w:val="22"/>
              </w:rPr>
              <w:t>Część VII - Ryby</w:t>
            </w:r>
            <w:r w:rsidRPr="00211A34">
              <w:rPr>
                <w:sz w:val="22"/>
                <w:szCs w:val="22"/>
              </w:rPr>
              <w:t xml:space="preserve"> </w:t>
            </w:r>
          </w:p>
          <w:p w14:paraId="29981B46" w14:textId="6C25E3E2" w:rsidR="000969ED" w:rsidRPr="00211A34" w:rsidRDefault="000969ED" w:rsidP="0009748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0969ED">
              <w:rPr>
                <w:b/>
                <w:sz w:val="22"/>
                <w:szCs w:val="22"/>
              </w:rPr>
              <w:t>244</w:t>
            </w:r>
            <w:r w:rsidR="003405A6">
              <w:rPr>
                <w:b/>
                <w:sz w:val="22"/>
                <w:szCs w:val="22"/>
              </w:rPr>
              <w:t>,</w:t>
            </w:r>
            <w:r w:rsidRPr="000969ED">
              <w:rPr>
                <w:b/>
                <w:sz w:val="22"/>
                <w:szCs w:val="22"/>
              </w:rPr>
              <w:t>92 zł</w:t>
            </w:r>
          </w:p>
          <w:p w14:paraId="4B5B09CC" w14:textId="77777777" w:rsidR="000969ED" w:rsidRPr="00D26ED6" w:rsidRDefault="000969ED" w:rsidP="0009748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E93A7E1" w14:textId="20CAC32F" w:rsidR="000969ED" w:rsidRPr="000969ED" w:rsidRDefault="003405A6" w:rsidP="00097484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  <w:r>
              <w:rPr>
                <w:color w:val="000000"/>
                <w:sz w:val="22"/>
                <w:szCs w:val="22"/>
              </w:rPr>
              <w:t>Oferta ww. Wykonawcy jest jedyną ofertą jaka wpłynęła w przedmiotowym postępowaniu, spełniającą wymogi określone przez Zamawiającego w dokumentach zamówienia, oraz nie podlegającą odrzuceniu.</w:t>
            </w:r>
          </w:p>
        </w:tc>
      </w:tr>
    </w:tbl>
    <w:p w14:paraId="6672D5F8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211A34" w:rsidRPr="00834EF4" w14:paraId="7AC22492" w14:textId="77777777" w:rsidTr="00971F46">
        <w:tc>
          <w:tcPr>
            <w:tcW w:w="2169" w:type="dxa"/>
            <w:shd w:val="clear" w:color="auto" w:fill="D9D9D9" w:themeFill="background1" w:themeFillShade="D9"/>
          </w:tcPr>
          <w:p w14:paraId="5E877FAF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0F3A33CB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216BF3F" w14:textId="77777777" w:rsid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  <w:p w14:paraId="46E1B6B5" w14:textId="75E5387B" w:rsidR="003405A6" w:rsidRPr="00211A34" w:rsidRDefault="003405A6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pkt = 1%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C2B0DED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3405A6" w:rsidRPr="00834EF4" w14:paraId="40F11091" w14:textId="77777777" w:rsidTr="00971F46">
        <w:tc>
          <w:tcPr>
            <w:tcW w:w="2169" w:type="dxa"/>
            <w:shd w:val="clear" w:color="auto" w:fill="D9D9D9" w:themeFill="background1" w:themeFillShade="D9"/>
          </w:tcPr>
          <w:p w14:paraId="0501EF53" w14:textId="7D8E4E0D" w:rsidR="003405A6" w:rsidRPr="00211A34" w:rsidRDefault="003405A6" w:rsidP="003405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>Część I - Artykuły spożywcze</w:t>
            </w:r>
          </w:p>
        </w:tc>
        <w:tc>
          <w:tcPr>
            <w:tcW w:w="2793" w:type="dxa"/>
            <w:vMerge w:val="restart"/>
            <w:shd w:val="clear" w:color="auto" w:fill="auto"/>
          </w:tcPr>
          <w:p w14:paraId="1FD983E9" w14:textId="77777777" w:rsidR="00971F46" w:rsidRDefault="00971F46" w:rsidP="003405A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647593B8" w14:textId="77777777" w:rsidR="00971F46" w:rsidRDefault="00971F46" w:rsidP="003405A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75223977" w14:textId="76A64A19" w:rsidR="003405A6" w:rsidRDefault="003405A6" w:rsidP="003405A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0969ED">
              <w:rPr>
                <w:b/>
                <w:bCs/>
                <w:sz w:val="20"/>
                <w:szCs w:val="20"/>
              </w:rPr>
              <w:t>Paweł Kaczan Zakład</w:t>
            </w:r>
          </w:p>
          <w:p w14:paraId="2855658E" w14:textId="0B23BD4F" w:rsidR="003405A6" w:rsidRPr="00211A34" w:rsidRDefault="003405A6" w:rsidP="003405A6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0969ED">
              <w:rPr>
                <w:b/>
                <w:bCs/>
                <w:sz w:val="20"/>
                <w:szCs w:val="20"/>
              </w:rPr>
              <w:t xml:space="preserve"> Handlu i Usług Kama</w:t>
            </w:r>
          </w:p>
          <w:p w14:paraId="6F25C2B0" w14:textId="77777777" w:rsidR="003405A6" w:rsidRPr="00211A34" w:rsidRDefault="003405A6" w:rsidP="003405A6">
            <w:pPr>
              <w:jc w:val="center"/>
              <w:rPr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969ED">
              <w:rPr>
                <w:sz w:val="20"/>
                <w:szCs w:val="20"/>
              </w:rPr>
              <w:t>25a</w:t>
            </w:r>
          </w:p>
          <w:p w14:paraId="7C5CB5CA" w14:textId="16AACC6E" w:rsidR="003405A6" w:rsidRPr="00211A34" w:rsidRDefault="003405A6" w:rsidP="003405A6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0969ED">
              <w:rPr>
                <w:sz w:val="20"/>
                <w:szCs w:val="20"/>
              </w:rPr>
              <w:t>Rawicz</w:t>
            </w:r>
          </w:p>
        </w:tc>
        <w:tc>
          <w:tcPr>
            <w:tcW w:w="2976" w:type="dxa"/>
            <w:shd w:val="clear" w:color="auto" w:fill="auto"/>
          </w:tcPr>
          <w:p w14:paraId="0BB7022B" w14:textId="77777777" w:rsidR="003405A6" w:rsidRPr="000969ED" w:rsidRDefault="003405A6" w:rsidP="00097484">
            <w:pPr>
              <w:spacing w:before="40" w:after="40"/>
              <w:rPr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>1 - Cena - 60.00</w:t>
            </w:r>
          </w:p>
          <w:p w14:paraId="06DAE1CC" w14:textId="77777777" w:rsidR="003405A6" w:rsidRPr="00211A34" w:rsidRDefault="003405A6" w:rsidP="0009748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>2 - Realizacja zamówienia dodatkowego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150F1A" w14:textId="77777777" w:rsidR="003405A6" w:rsidRPr="00211A34" w:rsidRDefault="003405A6" w:rsidP="00097484">
            <w:pPr>
              <w:jc w:val="center"/>
              <w:rPr>
                <w:color w:val="000000"/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 xml:space="preserve">  100,00</w:t>
            </w:r>
          </w:p>
        </w:tc>
      </w:tr>
      <w:tr w:rsidR="003405A6" w:rsidRPr="00834EF4" w14:paraId="16480576" w14:textId="77777777" w:rsidTr="00971F46">
        <w:tc>
          <w:tcPr>
            <w:tcW w:w="2169" w:type="dxa"/>
            <w:shd w:val="clear" w:color="auto" w:fill="D9D9D9" w:themeFill="background1" w:themeFillShade="D9"/>
          </w:tcPr>
          <w:p w14:paraId="7B156662" w14:textId="66A3C3D0" w:rsidR="003405A6" w:rsidRPr="00211A34" w:rsidRDefault="003405A6" w:rsidP="003405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>Część II - Nabiał</w:t>
            </w:r>
          </w:p>
        </w:tc>
        <w:tc>
          <w:tcPr>
            <w:tcW w:w="2793" w:type="dxa"/>
            <w:vMerge/>
            <w:shd w:val="clear" w:color="auto" w:fill="auto"/>
          </w:tcPr>
          <w:p w14:paraId="4F620731" w14:textId="0A1F37A1" w:rsidR="003405A6" w:rsidRPr="00211A34" w:rsidRDefault="003405A6" w:rsidP="00097484">
            <w:pPr>
              <w:spacing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EBACC72" w14:textId="77777777" w:rsidR="003405A6" w:rsidRPr="000969ED" w:rsidRDefault="003405A6" w:rsidP="00097484">
            <w:pPr>
              <w:spacing w:before="40" w:after="40"/>
              <w:rPr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>1 - Cena - 60.00</w:t>
            </w:r>
          </w:p>
          <w:p w14:paraId="5F4235F6" w14:textId="77777777" w:rsidR="003405A6" w:rsidRPr="00211A34" w:rsidRDefault="003405A6" w:rsidP="0009748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>2 - Realizacja zamówienia dodatkowego 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1D04A6" w14:textId="77777777" w:rsidR="003405A6" w:rsidRPr="00211A34" w:rsidRDefault="003405A6" w:rsidP="00097484">
            <w:pPr>
              <w:jc w:val="center"/>
              <w:rPr>
                <w:color w:val="000000"/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 xml:space="preserve">  100,00</w:t>
            </w:r>
          </w:p>
        </w:tc>
      </w:tr>
      <w:tr w:rsidR="003405A6" w:rsidRPr="00834EF4" w14:paraId="31309579" w14:textId="77777777" w:rsidTr="00971F46">
        <w:tc>
          <w:tcPr>
            <w:tcW w:w="2169" w:type="dxa"/>
            <w:shd w:val="clear" w:color="auto" w:fill="D9D9D9" w:themeFill="background1" w:themeFillShade="D9"/>
          </w:tcPr>
          <w:p w14:paraId="64063956" w14:textId="7B48BE75" w:rsidR="003405A6" w:rsidRPr="00211A34" w:rsidRDefault="003405A6" w:rsidP="003405A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>Część VII - Ryby</w:t>
            </w:r>
          </w:p>
        </w:tc>
        <w:tc>
          <w:tcPr>
            <w:tcW w:w="2793" w:type="dxa"/>
            <w:vMerge/>
            <w:shd w:val="clear" w:color="auto" w:fill="auto"/>
          </w:tcPr>
          <w:p w14:paraId="1BCA0C8B" w14:textId="6AA5BFAD" w:rsidR="003405A6" w:rsidRPr="00211A34" w:rsidRDefault="003405A6" w:rsidP="00097484">
            <w:pPr>
              <w:spacing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14FEF10" w14:textId="77777777" w:rsidR="003405A6" w:rsidRPr="000969ED" w:rsidRDefault="003405A6" w:rsidP="00097484">
            <w:pPr>
              <w:spacing w:before="40" w:after="40"/>
              <w:rPr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>1 - Cena - 60.00</w:t>
            </w:r>
          </w:p>
          <w:p w14:paraId="629305FD" w14:textId="77777777" w:rsidR="003405A6" w:rsidRPr="00211A34" w:rsidRDefault="003405A6" w:rsidP="00097484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>2 - Realizacja zamówienia dodatkowego  - 0.00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99832" w14:textId="3B6BC4F2" w:rsidR="003405A6" w:rsidRPr="00211A34" w:rsidRDefault="003405A6" w:rsidP="00097484">
            <w:pPr>
              <w:jc w:val="center"/>
              <w:rPr>
                <w:color w:val="000000"/>
                <w:sz w:val="20"/>
                <w:szCs w:val="20"/>
              </w:rPr>
            </w:pPr>
            <w:r w:rsidRPr="000969ED">
              <w:rPr>
                <w:sz w:val="20"/>
                <w:szCs w:val="20"/>
              </w:rPr>
              <w:t xml:space="preserve">  </w:t>
            </w:r>
            <w:r w:rsidR="00620137">
              <w:rPr>
                <w:sz w:val="20"/>
                <w:szCs w:val="20"/>
              </w:rPr>
              <w:t>100</w:t>
            </w:r>
            <w:r w:rsidRPr="000969ED">
              <w:rPr>
                <w:sz w:val="20"/>
                <w:szCs w:val="20"/>
              </w:rPr>
              <w:t>,00</w:t>
            </w:r>
          </w:p>
        </w:tc>
      </w:tr>
    </w:tbl>
    <w:p w14:paraId="37934C5E" w14:textId="77777777" w:rsidR="00971F46" w:rsidRDefault="00971F46" w:rsidP="00B464D3">
      <w:pPr>
        <w:jc w:val="right"/>
        <w:rPr>
          <w:i/>
          <w:sz w:val="22"/>
          <w:szCs w:val="22"/>
        </w:rPr>
      </w:pPr>
    </w:p>
    <w:p w14:paraId="0A017188" w14:textId="77777777" w:rsidR="00971F46" w:rsidRDefault="00971F46" w:rsidP="00B464D3">
      <w:pPr>
        <w:jc w:val="right"/>
        <w:rPr>
          <w:i/>
          <w:sz w:val="22"/>
          <w:szCs w:val="22"/>
        </w:rPr>
      </w:pPr>
    </w:p>
    <w:p w14:paraId="6DB39FE9" w14:textId="7C69096F" w:rsidR="00971F46" w:rsidRPr="00971F46" w:rsidRDefault="000969ED" w:rsidP="00971F46">
      <w:pPr>
        <w:ind w:left="5664"/>
        <w:jc w:val="center"/>
        <w:rPr>
          <w:sz w:val="20"/>
          <w:szCs w:val="20"/>
        </w:rPr>
      </w:pPr>
      <w:r w:rsidRPr="00971F46">
        <w:rPr>
          <w:sz w:val="20"/>
          <w:szCs w:val="20"/>
        </w:rPr>
        <w:t>Dyrektor</w:t>
      </w:r>
    </w:p>
    <w:p w14:paraId="649BEF9E" w14:textId="2B92692B" w:rsidR="00971F46" w:rsidRPr="00971F46" w:rsidRDefault="00971F46" w:rsidP="00971F46">
      <w:pPr>
        <w:ind w:left="5664"/>
        <w:jc w:val="center"/>
        <w:rPr>
          <w:sz w:val="20"/>
          <w:szCs w:val="20"/>
        </w:rPr>
      </w:pPr>
      <w:r w:rsidRPr="00971F46">
        <w:rPr>
          <w:sz w:val="20"/>
          <w:szCs w:val="20"/>
        </w:rPr>
        <w:t>Powiatowego Centrum Usług</w:t>
      </w:r>
    </w:p>
    <w:p w14:paraId="120593BC" w14:textId="55CC5629" w:rsidR="00971F46" w:rsidRPr="00971F46" w:rsidRDefault="00971F46" w:rsidP="00971F46">
      <w:pPr>
        <w:ind w:left="5664"/>
        <w:jc w:val="center"/>
        <w:rPr>
          <w:sz w:val="20"/>
          <w:szCs w:val="20"/>
        </w:rPr>
      </w:pPr>
      <w:r w:rsidRPr="00971F46">
        <w:rPr>
          <w:sz w:val="20"/>
          <w:szCs w:val="20"/>
        </w:rPr>
        <w:t>Wspólnych w Rawiczu</w:t>
      </w:r>
    </w:p>
    <w:p w14:paraId="3ADF8231" w14:textId="2AD96885" w:rsidR="00971F46" w:rsidRPr="00971F46" w:rsidRDefault="00971F46" w:rsidP="00971F46">
      <w:pPr>
        <w:ind w:left="5664"/>
        <w:jc w:val="center"/>
        <w:rPr>
          <w:sz w:val="20"/>
          <w:szCs w:val="20"/>
        </w:rPr>
      </w:pPr>
    </w:p>
    <w:p w14:paraId="37198CAE" w14:textId="657E5714" w:rsidR="00B464D3" w:rsidRPr="00971F46" w:rsidRDefault="00971F46" w:rsidP="00971F46">
      <w:pPr>
        <w:ind w:left="5664"/>
        <w:jc w:val="center"/>
        <w:rPr>
          <w:sz w:val="20"/>
          <w:szCs w:val="20"/>
          <w:vertAlign w:val="superscript"/>
        </w:rPr>
      </w:pPr>
      <w:r w:rsidRPr="00971F46">
        <w:rPr>
          <w:sz w:val="20"/>
          <w:szCs w:val="20"/>
        </w:rPr>
        <w:t xml:space="preserve">(-) </w:t>
      </w:r>
      <w:r w:rsidR="000969ED" w:rsidRPr="00971F46">
        <w:rPr>
          <w:sz w:val="20"/>
          <w:szCs w:val="20"/>
        </w:rPr>
        <w:t>Urszula</w:t>
      </w:r>
      <w:r w:rsidR="00B464D3" w:rsidRPr="00971F46">
        <w:rPr>
          <w:sz w:val="20"/>
          <w:szCs w:val="20"/>
        </w:rPr>
        <w:t xml:space="preserve"> </w:t>
      </w:r>
      <w:r w:rsidR="000969ED" w:rsidRPr="00971F46">
        <w:rPr>
          <w:sz w:val="20"/>
          <w:szCs w:val="20"/>
        </w:rPr>
        <w:t>Stefaniak</w:t>
      </w:r>
    </w:p>
    <w:bookmarkEnd w:id="0"/>
    <w:p w14:paraId="6A36B26B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CF0E" w14:textId="77777777" w:rsidR="007E1AD2" w:rsidRDefault="007E1AD2">
      <w:r>
        <w:separator/>
      </w:r>
    </w:p>
  </w:endnote>
  <w:endnote w:type="continuationSeparator" w:id="0">
    <w:p w14:paraId="2D8BC497" w14:textId="77777777" w:rsidR="007E1AD2" w:rsidRDefault="007E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D09F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2061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18B3DCB7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47272A27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AE6C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F675" w14:textId="77777777" w:rsidR="007E1AD2" w:rsidRDefault="007E1AD2">
      <w:r>
        <w:separator/>
      </w:r>
    </w:p>
  </w:footnote>
  <w:footnote w:type="continuationSeparator" w:id="0">
    <w:p w14:paraId="27C83390" w14:textId="77777777" w:rsidR="007E1AD2" w:rsidRDefault="007E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A872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104A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832C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43"/>
    <w:rsid w:val="00022322"/>
    <w:rsid w:val="00042497"/>
    <w:rsid w:val="000969ED"/>
    <w:rsid w:val="000C1E6F"/>
    <w:rsid w:val="000E4E56"/>
    <w:rsid w:val="001A1468"/>
    <w:rsid w:val="001B7815"/>
    <w:rsid w:val="00211A34"/>
    <w:rsid w:val="002B1E4F"/>
    <w:rsid w:val="002B6761"/>
    <w:rsid w:val="003405A6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4F6C5C"/>
    <w:rsid w:val="00526443"/>
    <w:rsid w:val="0054734E"/>
    <w:rsid w:val="00596EA3"/>
    <w:rsid w:val="00596FD7"/>
    <w:rsid w:val="005E5BFF"/>
    <w:rsid w:val="00607F9B"/>
    <w:rsid w:val="00620137"/>
    <w:rsid w:val="006442DD"/>
    <w:rsid w:val="00644DCB"/>
    <w:rsid w:val="00657C1E"/>
    <w:rsid w:val="006E3089"/>
    <w:rsid w:val="00712C39"/>
    <w:rsid w:val="00756CDA"/>
    <w:rsid w:val="007E1AD2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1F46"/>
    <w:rsid w:val="0097748A"/>
    <w:rsid w:val="009F0E5C"/>
    <w:rsid w:val="00A029B8"/>
    <w:rsid w:val="00A91321"/>
    <w:rsid w:val="00AA02AC"/>
    <w:rsid w:val="00B02C56"/>
    <w:rsid w:val="00B32D12"/>
    <w:rsid w:val="00B464D3"/>
    <w:rsid w:val="00B8185B"/>
    <w:rsid w:val="00BC141F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26ED6"/>
    <w:rsid w:val="00D42C90"/>
    <w:rsid w:val="00D809FB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AC208"/>
  <w15:chartTrackingRefBased/>
  <w15:docId w15:val="{2C42B4A4-9EB6-4CFE-B5E4-D185F840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2021-12-29T11:16:00Z</dcterms:created>
  <dcterms:modified xsi:type="dcterms:W3CDTF">2021-12-29T11:16:00Z</dcterms:modified>
</cp:coreProperties>
</file>