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3390" w14:textId="77777777" w:rsidR="008D5896" w:rsidRDefault="008D5896" w:rsidP="00D665F5">
      <w:pPr>
        <w:spacing w:after="240"/>
        <w:jc w:val="right"/>
        <w:rPr>
          <w:sz w:val="22"/>
          <w:szCs w:val="22"/>
        </w:rPr>
      </w:pPr>
      <w:bookmarkStart w:id="0" w:name="_Hlk52197885"/>
    </w:p>
    <w:p w14:paraId="4808C1C0" w14:textId="2ABA14A8" w:rsidR="00D665F5" w:rsidRPr="008D5896" w:rsidRDefault="00406A81" w:rsidP="00D665F5">
      <w:pPr>
        <w:spacing w:after="240"/>
        <w:jc w:val="right"/>
        <w:rPr>
          <w:sz w:val="22"/>
          <w:szCs w:val="22"/>
        </w:rPr>
      </w:pPr>
      <w:r w:rsidRPr="008D5896">
        <w:rPr>
          <w:sz w:val="22"/>
          <w:szCs w:val="22"/>
        </w:rPr>
        <w:t>Rawicz</w:t>
      </w:r>
      <w:r w:rsidR="008D5896">
        <w:rPr>
          <w:sz w:val="22"/>
          <w:szCs w:val="22"/>
        </w:rPr>
        <w:t xml:space="preserve">, </w:t>
      </w:r>
      <w:r w:rsidR="00D665F5" w:rsidRPr="008D5896">
        <w:rPr>
          <w:sz w:val="22"/>
          <w:szCs w:val="22"/>
        </w:rPr>
        <w:t>dnia</w:t>
      </w:r>
      <w:r w:rsidR="008D5896">
        <w:rPr>
          <w:sz w:val="22"/>
          <w:szCs w:val="22"/>
        </w:rPr>
        <w:t xml:space="preserve"> 21 luty 2022 r.</w:t>
      </w:r>
    </w:p>
    <w:p w14:paraId="12FDB420" w14:textId="77777777" w:rsidR="00D665F5" w:rsidRPr="008D5896" w:rsidRDefault="00D665F5" w:rsidP="00D665F5">
      <w:pPr>
        <w:spacing w:after="240"/>
        <w:jc w:val="right"/>
        <w:rPr>
          <w:sz w:val="22"/>
          <w:szCs w:val="22"/>
        </w:rPr>
      </w:pPr>
    </w:p>
    <w:p w14:paraId="29F3ED25" w14:textId="77777777" w:rsidR="00D665F5" w:rsidRPr="008D5896" w:rsidRDefault="00406A81" w:rsidP="00577BC6">
      <w:pPr>
        <w:spacing w:after="40"/>
        <w:rPr>
          <w:b/>
          <w:bCs/>
          <w:sz w:val="22"/>
          <w:szCs w:val="22"/>
        </w:rPr>
      </w:pPr>
      <w:r w:rsidRPr="008D5896">
        <w:rPr>
          <w:b/>
          <w:bCs/>
          <w:sz w:val="22"/>
          <w:szCs w:val="22"/>
        </w:rPr>
        <w:t>Powiatowe Centrum Usług Wspólnych w Rawiczu</w:t>
      </w:r>
    </w:p>
    <w:p w14:paraId="0DDD5CCA" w14:textId="77777777" w:rsidR="00D665F5" w:rsidRPr="008D5896" w:rsidRDefault="00406A81" w:rsidP="00D665F5">
      <w:pPr>
        <w:rPr>
          <w:sz w:val="22"/>
          <w:szCs w:val="22"/>
        </w:rPr>
      </w:pPr>
      <w:r w:rsidRPr="008D5896">
        <w:rPr>
          <w:sz w:val="22"/>
          <w:szCs w:val="22"/>
        </w:rPr>
        <w:t>ul. Mikołaja Kopernika</w:t>
      </w:r>
      <w:r w:rsidR="00D665F5" w:rsidRPr="008D5896">
        <w:rPr>
          <w:sz w:val="22"/>
          <w:szCs w:val="22"/>
        </w:rPr>
        <w:t xml:space="preserve"> </w:t>
      </w:r>
      <w:r w:rsidRPr="008D5896">
        <w:rPr>
          <w:sz w:val="22"/>
          <w:szCs w:val="22"/>
        </w:rPr>
        <w:t>4</w:t>
      </w:r>
    </w:p>
    <w:p w14:paraId="003D7BA4" w14:textId="77777777" w:rsidR="00D665F5" w:rsidRPr="008D5896" w:rsidRDefault="00406A81" w:rsidP="00D665F5">
      <w:pPr>
        <w:rPr>
          <w:sz w:val="22"/>
          <w:szCs w:val="22"/>
        </w:rPr>
      </w:pPr>
      <w:r w:rsidRPr="008D5896">
        <w:rPr>
          <w:sz w:val="22"/>
          <w:szCs w:val="22"/>
        </w:rPr>
        <w:t>63-900</w:t>
      </w:r>
      <w:r w:rsidR="00D665F5" w:rsidRPr="008D5896">
        <w:rPr>
          <w:sz w:val="22"/>
          <w:szCs w:val="22"/>
        </w:rPr>
        <w:t xml:space="preserve"> </w:t>
      </w:r>
      <w:r w:rsidRPr="008D5896">
        <w:rPr>
          <w:sz w:val="22"/>
          <w:szCs w:val="22"/>
        </w:rPr>
        <w:t>Rawicz</w:t>
      </w:r>
    </w:p>
    <w:p w14:paraId="2A1F5FED" w14:textId="77777777" w:rsidR="00D665F5" w:rsidRPr="008D5896" w:rsidRDefault="00D665F5" w:rsidP="00D665F5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10AFD1A8" w14:textId="77777777" w:rsidR="00D665F5" w:rsidRPr="008D5896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2"/>
          <w:szCs w:val="22"/>
        </w:rPr>
      </w:pPr>
    </w:p>
    <w:p w14:paraId="440AC33E" w14:textId="77777777" w:rsidR="00A80738" w:rsidRPr="008D5896" w:rsidRDefault="00D665F5" w:rsidP="00D665F5">
      <w:pPr>
        <w:pStyle w:val="Nagwek"/>
        <w:tabs>
          <w:tab w:val="clear" w:pos="4536"/>
        </w:tabs>
        <w:rPr>
          <w:sz w:val="22"/>
          <w:szCs w:val="22"/>
        </w:rPr>
      </w:pPr>
      <w:r w:rsidRPr="008D5896">
        <w:rPr>
          <w:sz w:val="22"/>
          <w:szCs w:val="22"/>
        </w:rPr>
        <w:t>Znak sprawy:</w:t>
      </w:r>
      <w:r w:rsidRPr="008D5896">
        <w:rPr>
          <w:b/>
          <w:sz w:val="22"/>
          <w:szCs w:val="22"/>
        </w:rPr>
        <w:t xml:space="preserve"> </w:t>
      </w:r>
      <w:r w:rsidR="00406A81" w:rsidRPr="008D5896">
        <w:rPr>
          <w:b/>
          <w:sz w:val="22"/>
          <w:szCs w:val="22"/>
        </w:rPr>
        <w:t>PCUW.261.3.1.2022</w:t>
      </w:r>
      <w:r w:rsidR="00A80738" w:rsidRPr="008D5896">
        <w:rPr>
          <w:sz w:val="22"/>
          <w:szCs w:val="22"/>
        </w:rPr>
        <w:tab/>
        <w:t xml:space="preserve"> </w:t>
      </w:r>
    </w:p>
    <w:p w14:paraId="6BF0F79D" w14:textId="77777777" w:rsidR="00A80738" w:rsidRPr="008D5896" w:rsidRDefault="00A80738" w:rsidP="00A8073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165836ED" w14:textId="77777777" w:rsidR="00A80738" w:rsidRPr="008D5896" w:rsidRDefault="00A80738" w:rsidP="00A8073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513FE35C" w14:textId="77777777" w:rsidR="00A80738" w:rsidRPr="008D5896" w:rsidRDefault="00A80738" w:rsidP="00A8073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1B022248" w14:textId="77777777" w:rsidR="00A80738" w:rsidRPr="008D5896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2"/>
          <w:szCs w:val="22"/>
        </w:rPr>
      </w:pPr>
      <w:r w:rsidRPr="008D5896">
        <w:rPr>
          <w:b/>
          <w:spacing w:val="20"/>
          <w:sz w:val="22"/>
          <w:szCs w:val="22"/>
        </w:rPr>
        <w:t>INFORMACJA Z OTWARCIA OFERT</w:t>
      </w:r>
    </w:p>
    <w:p w14:paraId="3BE9E02D" w14:textId="77777777" w:rsidR="00A80738" w:rsidRPr="008D5896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p w14:paraId="1649E4C8" w14:textId="71244071" w:rsidR="00C659E2" w:rsidRPr="008D5896" w:rsidRDefault="00C659E2" w:rsidP="004A52BA">
      <w:pPr>
        <w:spacing w:before="120" w:after="120"/>
        <w:ind w:left="1410" w:hanging="1410"/>
        <w:jc w:val="both"/>
        <w:rPr>
          <w:b/>
          <w:bCs/>
          <w:sz w:val="22"/>
          <w:szCs w:val="22"/>
        </w:rPr>
      </w:pPr>
      <w:r w:rsidRPr="008D5896">
        <w:rPr>
          <w:bCs/>
          <w:sz w:val="22"/>
          <w:szCs w:val="22"/>
        </w:rPr>
        <w:t>Dotyczy</w:t>
      </w:r>
      <w:r w:rsidR="008D5896">
        <w:rPr>
          <w:bCs/>
          <w:sz w:val="22"/>
          <w:szCs w:val="22"/>
        </w:rPr>
        <w:t>:</w:t>
      </w:r>
      <w:r w:rsidR="008D5896">
        <w:rPr>
          <w:bCs/>
          <w:sz w:val="22"/>
          <w:szCs w:val="22"/>
        </w:rPr>
        <w:tab/>
      </w:r>
      <w:r w:rsidRPr="008D5896">
        <w:rPr>
          <w:sz w:val="22"/>
          <w:szCs w:val="22"/>
        </w:rPr>
        <w:t xml:space="preserve">postępowania o udzielenie zamówienia publicznego prowadzonego w trybie </w:t>
      </w:r>
      <w:r w:rsidR="00406A81" w:rsidRPr="008D5896">
        <w:rPr>
          <w:sz w:val="22"/>
          <w:szCs w:val="22"/>
        </w:rPr>
        <w:t>przetarg</w:t>
      </w:r>
      <w:r w:rsidR="008D5896">
        <w:rPr>
          <w:sz w:val="22"/>
          <w:szCs w:val="22"/>
        </w:rPr>
        <w:t>u</w:t>
      </w:r>
      <w:r w:rsidR="00406A81" w:rsidRPr="008D5896">
        <w:rPr>
          <w:sz w:val="22"/>
          <w:szCs w:val="22"/>
        </w:rPr>
        <w:t xml:space="preserve"> nieograniczon</w:t>
      </w:r>
      <w:r w:rsidR="008D5896">
        <w:rPr>
          <w:sz w:val="22"/>
          <w:szCs w:val="22"/>
        </w:rPr>
        <w:t>ego,</w:t>
      </w:r>
      <w:r w:rsidRPr="008D5896">
        <w:rPr>
          <w:sz w:val="22"/>
          <w:szCs w:val="22"/>
        </w:rPr>
        <w:t xml:space="preserve"> na</w:t>
      </w:r>
      <w:r w:rsidR="008D5896">
        <w:rPr>
          <w:sz w:val="22"/>
          <w:szCs w:val="22"/>
        </w:rPr>
        <w:t xml:space="preserve"> zadanie pn.</w:t>
      </w:r>
      <w:r w:rsidRPr="008D5896">
        <w:rPr>
          <w:sz w:val="22"/>
          <w:szCs w:val="22"/>
        </w:rPr>
        <w:t>:</w:t>
      </w:r>
    </w:p>
    <w:p w14:paraId="2BDA9C9B" w14:textId="77777777" w:rsidR="00A80738" w:rsidRPr="008D5896" w:rsidRDefault="00406A81" w:rsidP="00577BC6">
      <w:pPr>
        <w:pStyle w:val="Tekstpodstawowywcity"/>
        <w:spacing w:before="120" w:after="480"/>
        <w:ind w:firstLine="0"/>
        <w:jc w:val="center"/>
        <w:rPr>
          <w:sz w:val="22"/>
          <w:szCs w:val="22"/>
        </w:rPr>
      </w:pPr>
      <w:r w:rsidRPr="008D5896">
        <w:rPr>
          <w:b/>
          <w:sz w:val="22"/>
          <w:szCs w:val="22"/>
        </w:rPr>
        <w:t>Zakup i dostawa wyposażenia pracowni - kuchni molekularnej dla Zespołu Szkół Zawodowych w Rawiczu w ramach projektu pn. Nowoczesne kształcenie zawodowe w Zespole Szkół Zawodowych w Rawiczu - bodźcem rozwoju gospodarczego południowej Wielkopolski.</w:t>
      </w:r>
    </w:p>
    <w:p w14:paraId="08DF7006" w14:textId="33320F8A" w:rsidR="00A80738" w:rsidRDefault="00D665F5" w:rsidP="008D5896">
      <w:pPr>
        <w:spacing w:before="120" w:line="276" w:lineRule="auto"/>
        <w:jc w:val="both"/>
        <w:rPr>
          <w:sz w:val="22"/>
          <w:szCs w:val="22"/>
        </w:rPr>
      </w:pPr>
      <w:r w:rsidRPr="008D5896">
        <w:rPr>
          <w:sz w:val="22"/>
          <w:szCs w:val="22"/>
        </w:rPr>
        <w:t>Zamawiający</w:t>
      </w:r>
      <w:r w:rsidR="008D5896">
        <w:rPr>
          <w:sz w:val="22"/>
          <w:szCs w:val="22"/>
        </w:rPr>
        <w:t xml:space="preserve"> – </w:t>
      </w:r>
      <w:r w:rsidR="008D5896" w:rsidRPr="008D5896">
        <w:rPr>
          <w:b/>
          <w:bCs/>
          <w:sz w:val="22"/>
          <w:szCs w:val="22"/>
        </w:rPr>
        <w:t>Powiatowe Centrum Usług Wspólnych w Rawiczu</w:t>
      </w:r>
      <w:r w:rsidRPr="008D5896">
        <w:rPr>
          <w:sz w:val="22"/>
          <w:szCs w:val="22"/>
        </w:rPr>
        <w:t>, działając na podstawie art. 22</w:t>
      </w:r>
      <w:r w:rsidR="00FC7F5E" w:rsidRPr="008D5896">
        <w:rPr>
          <w:sz w:val="22"/>
          <w:szCs w:val="22"/>
        </w:rPr>
        <w:t>2</w:t>
      </w:r>
      <w:r w:rsidRPr="008D5896">
        <w:rPr>
          <w:sz w:val="22"/>
          <w:szCs w:val="22"/>
        </w:rPr>
        <w:t xml:space="preserve"> ust. 5 </w:t>
      </w:r>
      <w:r w:rsidRPr="008D5896">
        <w:rPr>
          <w:bCs/>
          <w:sz w:val="22"/>
          <w:szCs w:val="22"/>
        </w:rPr>
        <w:t>ustawy z dnia 11 września 2019 r. Prawo zamówień publicznych</w:t>
      </w:r>
      <w:r w:rsidRPr="008D5896">
        <w:rPr>
          <w:sz w:val="22"/>
          <w:szCs w:val="22"/>
        </w:rPr>
        <w:t xml:space="preserve"> </w:t>
      </w:r>
      <w:r w:rsidR="00406A81" w:rsidRPr="008D5896">
        <w:rPr>
          <w:sz w:val="22"/>
          <w:szCs w:val="22"/>
        </w:rPr>
        <w:t>(t.j. Dz.U. z 2021</w:t>
      </w:r>
      <w:r w:rsidR="008D5896">
        <w:rPr>
          <w:sz w:val="22"/>
          <w:szCs w:val="22"/>
        </w:rPr>
        <w:t xml:space="preserve"> </w:t>
      </w:r>
      <w:r w:rsidR="00406A81" w:rsidRPr="008D5896">
        <w:rPr>
          <w:sz w:val="22"/>
          <w:szCs w:val="22"/>
        </w:rPr>
        <w:t>r. poz. 1129</w:t>
      </w:r>
      <w:r w:rsidR="008D5896">
        <w:rPr>
          <w:sz w:val="22"/>
          <w:szCs w:val="22"/>
        </w:rPr>
        <w:t xml:space="preserve"> ze zm.</w:t>
      </w:r>
      <w:r w:rsidR="00406A81" w:rsidRPr="008D5896">
        <w:rPr>
          <w:sz w:val="22"/>
          <w:szCs w:val="22"/>
        </w:rPr>
        <w:t>)</w:t>
      </w:r>
      <w:r w:rsidR="00490DC0" w:rsidRPr="008D5896">
        <w:rPr>
          <w:sz w:val="22"/>
          <w:szCs w:val="22"/>
        </w:rPr>
        <w:t xml:space="preserve"> </w:t>
      </w:r>
      <w:r w:rsidRPr="008D5896">
        <w:rPr>
          <w:sz w:val="22"/>
          <w:szCs w:val="22"/>
        </w:rPr>
        <w:t>udostępnia</w:t>
      </w:r>
      <w:r w:rsidR="00F95C33" w:rsidRPr="008D5896">
        <w:rPr>
          <w:sz w:val="22"/>
          <w:szCs w:val="22"/>
        </w:rPr>
        <w:t xml:space="preserve"> </w:t>
      </w:r>
      <w:r w:rsidR="004C7E9B" w:rsidRPr="008D5896">
        <w:rPr>
          <w:sz w:val="22"/>
          <w:szCs w:val="22"/>
        </w:rPr>
        <w:t>informacj</w:t>
      </w:r>
      <w:r w:rsidR="00577BC6" w:rsidRPr="008D5896">
        <w:rPr>
          <w:sz w:val="22"/>
          <w:szCs w:val="22"/>
        </w:rPr>
        <w:t>ę</w:t>
      </w:r>
      <w:r w:rsidR="00035488" w:rsidRPr="008D5896">
        <w:rPr>
          <w:sz w:val="22"/>
          <w:szCs w:val="22"/>
        </w:rPr>
        <w:t xml:space="preserve"> z otwarcia ofert</w:t>
      </w:r>
      <w:r w:rsidRPr="008D5896">
        <w:rPr>
          <w:sz w:val="22"/>
          <w:szCs w:val="22"/>
        </w:rPr>
        <w:t>, mającego miejsce</w:t>
      </w:r>
      <w:r w:rsidR="00FF4AB1" w:rsidRPr="008D5896">
        <w:rPr>
          <w:sz w:val="22"/>
          <w:szCs w:val="22"/>
        </w:rPr>
        <w:t xml:space="preserve"> w dniu </w:t>
      </w:r>
      <w:r w:rsidR="00406A81" w:rsidRPr="008D5896">
        <w:rPr>
          <w:sz w:val="22"/>
          <w:szCs w:val="22"/>
        </w:rPr>
        <w:t>21</w:t>
      </w:r>
      <w:r w:rsidR="008D5896">
        <w:rPr>
          <w:sz w:val="22"/>
          <w:szCs w:val="22"/>
        </w:rPr>
        <w:t xml:space="preserve"> lutego </w:t>
      </w:r>
      <w:r w:rsidR="00406A81" w:rsidRPr="008D5896">
        <w:rPr>
          <w:sz w:val="22"/>
          <w:szCs w:val="22"/>
        </w:rPr>
        <w:t>2022</w:t>
      </w:r>
      <w:r w:rsidR="004A52BA">
        <w:rPr>
          <w:sz w:val="22"/>
          <w:szCs w:val="22"/>
        </w:rPr>
        <w:t>,</w:t>
      </w:r>
      <w:r w:rsidR="00FF4AB1" w:rsidRPr="008D5896">
        <w:rPr>
          <w:sz w:val="22"/>
          <w:szCs w:val="22"/>
        </w:rPr>
        <w:t xml:space="preserve"> o godz. </w:t>
      </w:r>
      <w:r w:rsidR="00406A81" w:rsidRPr="008D5896">
        <w:rPr>
          <w:sz w:val="22"/>
          <w:szCs w:val="22"/>
        </w:rPr>
        <w:t>08</w:t>
      </w:r>
      <w:r w:rsidR="00406A81" w:rsidRPr="008D5896">
        <w:rPr>
          <w:sz w:val="22"/>
          <w:szCs w:val="22"/>
          <w:vertAlign w:val="superscript"/>
        </w:rPr>
        <w:t>30</w:t>
      </w:r>
      <w:r w:rsidRPr="008D5896">
        <w:rPr>
          <w:sz w:val="22"/>
          <w:szCs w:val="22"/>
        </w:rPr>
        <w:t xml:space="preserve">, </w:t>
      </w:r>
      <w:r w:rsidR="008D5896">
        <w:rPr>
          <w:sz w:val="22"/>
          <w:szCs w:val="22"/>
        </w:rPr>
        <w:t xml:space="preserve">podczas którego </w:t>
      </w:r>
      <w:r w:rsidRPr="008D5896">
        <w:rPr>
          <w:sz w:val="22"/>
          <w:szCs w:val="22"/>
        </w:rPr>
        <w:t xml:space="preserve">otwarte zostały oferty następujących </w:t>
      </w:r>
      <w:r w:rsidR="008D5896">
        <w:rPr>
          <w:sz w:val="22"/>
          <w:szCs w:val="22"/>
        </w:rPr>
        <w:t>W</w:t>
      </w:r>
      <w:r w:rsidRPr="008D5896">
        <w:rPr>
          <w:sz w:val="22"/>
          <w:szCs w:val="22"/>
        </w:rPr>
        <w:t>ykonawców:</w:t>
      </w:r>
    </w:p>
    <w:p w14:paraId="573CC82B" w14:textId="77777777" w:rsidR="00130AD8" w:rsidRPr="008D5896" w:rsidRDefault="00130AD8" w:rsidP="008D5896">
      <w:pPr>
        <w:spacing w:before="120" w:line="276" w:lineRule="auto"/>
        <w:jc w:val="both"/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8D5896" w14:paraId="554F9436" w14:textId="77777777" w:rsidTr="00656254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ED95963" w14:textId="77777777" w:rsidR="006B27ED" w:rsidRPr="008D5896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347288B" w14:textId="77777777" w:rsidR="006B27ED" w:rsidRPr="008D5896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Nr</w:t>
            </w:r>
            <w:r w:rsidR="00C82837" w:rsidRPr="008D5896">
              <w:rPr>
                <w:sz w:val="22"/>
                <w:szCs w:val="22"/>
              </w:rPr>
              <w:t xml:space="preserve"> </w:t>
            </w:r>
            <w:r w:rsidRPr="008D5896">
              <w:rPr>
                <w:sz w:val="22"/>
                <w:szCs w:val="22"/>
              </w:rPr>
              <w:t>zadania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0BEB46D3" w14:textId="2A60E5CB" w:rsidR="006B27ED" w:rsidRPr="008D5896" w:rsidRDefault="006B27ED" w:rsidP="00BB547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 xml:space="preserve">Nazwa i adres </w:t>
            </w:r>
            <w:r w:rsidR="008D5896">
              <w:rPr>
                <w:sz w:val="22"/>
                <w:szCs w:val="22"/>
              </w:rPr>
              <w:t>W</w:t>
            </w:r>
            <w:r w:rsidRPr="008D5896">
              <w:rPr>
                <w:sz w:val="22"/>
                <w:szCs w:val="22"/>
              </w:rPr>
              <w:t>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C08B689" w14:textId="77777777" w:rsidR="006B27ED" w:rsidRPr="008D5896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Cena oferty</w:t>
            </w:r>
          </w:p>
        </w:tc>
      </w:tr>
      <w:tr w:rsidR="008D5896" w:rsidRPr="008D5896" w14:paraId="4DAD8B0E" w14:textId="77777777" w:rsidTr="004A52BA"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51815164" w14:textId="77777777" w:rsidR="008D5896" w:rsidRPr="008D5896" w:rsidRDefault="008D5896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1</w:t>
            </w:r>
          </w:p>
          <w:p w14:paraId="68F5D1C7" w14:textId="4ADCE05C" w:rsidR="008D5896" w:rsidRPr="008D5896" w:rsidRDefault="008D5896" w:rsidP="008D5896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97DAA4B" w14:textId="77777777" w:rsidR="008D5896" w:rsidRPr="008D5896" w:rsidRDefault="008D5896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24FAC169" w14:textId="77777777" w:rsidR="008D5896" w:rsidRPr="004A52BA" w:rsidRDefault="008D5896" w:rsidP="008D5896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4A52BA">
              <w:rPr>
                <w:b/>
                <w:bCs/>
                <w:sz w:val="22"/>
                <w:szCs w:val="22"/>
              </w:rPr>
              <w:t>Tronus Polska Sp. z o.o.</w:t>
            </w:r>
          </w:p>
          <w:p w14:paraId="42DA9B88" w14:textId="186BCAF6" w:rsidR="008D5896" w:rsidRPr="008D5896" w:rsidRDefault="008D5896" w:rsidP="008D5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8D5896">
              <w:rPr>
                <w:sz w:val="22"/>
                <w:szCs w:val="22"/>
              </w:rPr>
              <w:t>Ordona 2a</w:t>
            </w:r>
          </w:p>
          <w:p w14:paraId="578D87B2" w14:textId="77777777" w:rsidR="008D5896" w:rsidRPr="008D5896" w:rsidRDefault="008D5896" w:rsidP="008D5896">
            <w:pPr>
              <w:spacing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01-237 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9BA8F4" w14:textId="3F9F934E" w:rsidR="008D5896" w:rsidRPr="008D5896" w:rsidRDefault="008D5896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60</w:t>
            </w:r>
            <w:r w:rsidR="00656254">
              <w:rPr>
                <w:sz w:val="22"/>
                <w:szCs w:val="22"/>
              </w:rPr>
              <w:t> </w:t>
            </w:r>
            <w:r w:rsidRPr="008D5896">
              <w:rPr>
                <w:sz w:val="22"/>
                <w:szCs w:val="22"/>
              </w:rPr>
              <w:t>454</w:t>
            </w:r>
            <w:r w:rsidR="00656254">
              <w:rPr>
                <w:sz w:val="22"/>
                <w:szCs w:val="22"/>
              </w:rPr>
              <w:t>,</w:t>
            </w:r>
            <w:r w:rsidRPr="008D5896">
              <w:rPr>
                <w:sz w:val="22"/>
                <w:szCs w:val="22"/>
              </w:rPr>
              <w:t>50 zł</w:t>
            </w:r>
          </w:p>
        </w:tc>
      </w:tr>
      <w:tr w:rsidR="008D5896" w:rsidRPr="008D5896" w14:paraId="5A7525B4" w14:textId="77777777" w:rsidTr="004A52BA"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15BC8004" w14:textId="6026F491" w:rsidR="008D5896" w:rsidRPr="008D5896" w:rsidRDefault="008D5896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B87CA74" w14:textId="77777777" w:rsidR="008D5896" w:rsidRPr="008D5896" w:rsidRDefault="008D5896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7B44B56D" w14:textId="642C5189" w:rsidR="008D5896" w:rsidRPr="008D5896" w:rsidRDefault="008D5896" w:rsidP="00E33CCB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F105B8" w14:textId="280B9BDC" w:rsidR="008D5896" w:rsidRPr="008D5896" w:rsidRDefault="008D5896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274</w:t>
            </w:r>
            <w:r w:rsidR="00656254">
              <w:rPr>
                <w:sz w:val="22"/>
                <w:szCs w:val="22"/>
              </w:rPr>
              <w:t> </w:t>
            </w:r>
            <w:r w:rsidRPr="008D5896">
              <w:rPr>
                <w:sz w:val="22"/>
                <w:szCs w:val="22"/>
              </w:rPr>
              <w:t>683</w:t>
            </w:r>
            <w:r w:rsidR="00656254">
              <w:rPr>
                <w:sz w:val="22"/>
                <w:szCs w:val="22"/>
              </w:rPr>
              <w:t>,</w:t>
            </w:r>
            <w:r w:rsidRPr="008D5896">
              <w:rPr>
                <w:sz w:val="22"/>
                <w:szCs w:val="22"/>
              </w:rPr>
              <w:t>60 zł</w:t>
            </w:r>
          </w:p>
        </w:tc>
      </w:tr>
      <w:tr w:rsidR="008D5896" w:rsidRPr="008D5896" w14:paraId="3CF012CD" w14:textId="77777777" w:rsidTr="004A52BA"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5B345DA1" w14:textId="410B5574" w:rsidR="008D5896" w:rsidRPr="008D5896" w:rsidRDefault="008D5896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2F8D145" w14:textId="77777777" w:rsidR="008D5896" w:rsidRPr="008D5896" w:rsidRDefault="008D5896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vMerge/>
            <w:shd w:val="clear" w:color="auto" w:fill="auto"/>
          </w:tcPr>
          <w:p w14:paraId="115108F6" w14:textId="1340DBCD" w:rsidR="008D5896" w:rsidRPr="008D5896" w:rsidRDefault="008D5896" w:rsidP="00E33CCB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D18534" w14:textId="3AB3DD66" w:rsidR="008D5896" w:rsidRPr="008D5896" w:rsidRDefault="008D5896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84</w:t>
            </w:r>
            <w:r w:rsidR="00656254">
              <w:rPr>
                <w:sz w:val="22"/>
                <w:szCs w:val="22"/>
              </w:rPr>
              <w:t> </w:t>
            </w:r>
            <w:r w:rsidRPr="008D5896">
              <w:rPr>
                <w:sz w:val="22"/>
                <w:szCs w:val="22"/>
              </w:rPr>
              <w:t>469</w:t>
            </w:r>
            <w:r w:rsidR="00656254">
              <w:rPr>
                <w:sz w:val="22"/>
                <w:szCs w:val="22"/>
              </w:rPr>
              <w:t>,</w:t>
            </w:r>
            <w:r w:rsidRPr="008D5896">
              <w:rPr>
                <w:sz w:val="22"/>
                <w:szCs w:val="22"/>
              </w:rPr>
              <w:t>00 zł</w:t>
            </w:r>
          </w:p>
        </w:tc>
      </w:tr>
      <w:tr w:rsidR="00656254" w:rsidRPr="008D5896" w14:paraId="79173144" w14:textId="77777777" w:rsidTr="004A52BA"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6A4C4EA4" w14:textId="77777777" w:rsidR="00656254" w:rsidRPr="008D5896" w:rsidRDefault="00656254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2</w:t>
            </w:r>
          </w:p>
          <w:p w14:paraId="610E2680" w14:textId="4FD31528" w:rsidR="00656254" w:rsidRPr="008D5896" w:rsidRDefault="00656254" w:rsidP="0065625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6E7E925" w14:textId="77777777" w:rsidR="00656254" w:rsidRPr="008D5896" w:rsidRDefault="00656254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39E818D1" w14:textId="5B8ADAAE" w:rsidR="00656254" w:rsidRPr="004A52BA" w:rsidRDefault="00656254" w:rsidP="00656254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4A52BA">
              <w:rPr>
                <w:b/>
                <w:bCs/>
                <w:sz w:val="22"/>
                <w:szCs w:val="22"/>
              </w:rPr>
              <w:t>Przedsiębiorstwo Handlowo - Usługowe BMS Sp. Jawna, Z. Bielecki</w:t>
            </w:r>
          </w:p>
          <w:p w14:paraId="180CE4D1" w14:textId="42D9EA53" w:rsidR="00656254" w:rsidRPr="008D5896" w:rsidRDefault="00656254" w:rsidP="006562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8D5896">
              <w:rPr>
                <w:sz w:val="22"/>
                <w:szCs w:val="22"/>
              </w:rPr>
              <w:t>Staszica 22</w:t>
            </w:r>
          </w:p>
          <w:p w14:paraId="41B2E611" w14:textId="77777777" w:rsidR="00656254" w:rsidRPr="008D5896" w:rsidRDefault="00656254" w:rsidP="00656254">
            <w:pPr>
              <w:spacing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82-500 Kwidzyn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30E03D" w14:textId="2CA87D79" w:rsidR="00656254" w:rsidRPr="008D5896" w:rsidRDefault="00656254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 </w:t>
            </w:r>
            <w:r w:rsidRPr="008D5896">
              <w:rPr>
                <w:sz w:val="22"/>
                <w:szCs w:val="22"/>
              </w:rPr>
              <w:t>570</w:t>
            </w:r>
            <w:r>
              <w:rPr>
                <w:sz w:val="22"/>
                <w:szCs w:val="22"/>
              </w:rPr>
              <w:t>,</w:t>
            </w:r>
            <w:r w:rsidRPr="008D5896">
              <w:rPr>
                <w:sz w:val="22"/>
                <w:szCs w:val="22"/>
              </w:rPr>
              <w:t>36 zł</w:t>
            </w:r>
          </w:p>
        </w:tc>
      </w:tr>
      <w:tr w:rsidR="00656254" w:rsidRPr="008D5896" w14:paraId="3BB4E338" w14:textId="77777777" w:rsidTr="004A52BA"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09C9E4E2" w14:textId="0FFFFAFC" w:rsidR="00656254" w:rsidRPr="008D5896" w:rsidRDefault="00656254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15E6A3A" w14:textId="77777777" w:rsidR="00656254" w:rsidRPr="008D5896" w:rsidRDefault="00656254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31D84410" w14:textId="6FDF81E9" w:rsidR="00656254" w:rsidRPr="008D5896" w:rsidRDefault="00656254" w:rsidP="00E33CCB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B7F167" w14:textId="3572A7BB" w:rsidR="00656254" w:rsidRPr="008D5896" w:rsidRDefault="00656254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208</w:t>
            </w:r>
            <w:r>
              <w:rPr>
                <w:sz w:val="22"/>
                <w:szCs w:val="22"/>
              </w:rPr>
              <w:t> </w:t>
            </w:r>
            <w:r w:rsidRPr="008D5896">
              <w:rPr>
                <w:sz w:val="22"/>
                <w:szCs w:val="22"/>
              </w:rPr>
              <w:t>710</w:t>
            </w:r>
            <w:r>
              <w:rPr>
                <w:sz w:val="22"/>
                <w:szCs w:val="22"/>
              </w:rPr>
              <w:t>,</w:t>
            </w:r>
            <w:r w:rsidRPr="008D5896">
              <w:rPr>
                <w:sz w:val="22"/>
                <w:szCs w:val="22"/>
              </w:rPr>
              <w:t>09 zł</w:t>
            </w:r>
          </w:p>
        </w:tc>
      </w:tr>
      <w:tr w:rsidR="00656254" w:rsidRPr="008D5896" w14:paraId="7A7BFA83" w14:textId="77777777" w:rsidTr="004A52BA"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257DBD47" w14:textId="3F27A41D" w:rsidR="00656254" w:rsidRPr="008D5896" w:rsidRDefault="00656254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3D30FC7" w14:textId="77777777" w:rsidR="00656254" w:rsidRPr="008D5896" w:rsidRDefault="00656254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vMerge/>
            <w:shd w:val="clear" w:color="auto" w:fill="auto"/>
          </w:tcPr>
          <w:p w14:paraId="4115FEEC" w14:textId="6C87B470" w:rsidR="00656254" w:rsidRPr="008D5896" w:rsidRDefault="00656254" w:rsidP="00E33CCB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E16F6A" w14:textId="5697CE6A" w:rsidR="00656254" w:rsidRPr="008D5896" w:rsidRDefault="00656254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82</w:t>
            </w:r>
            <w:r>
              <w:rPr>
                <w:sz w:val="22"/>
                <w:szCs w:val="22"/>
              </w:rPr>
              <w:t> </w:t>
            </w:r>
            <w:r w:rsidRPr="008D5896">
              <w:rPr>
                <w:sz w:val="22"/>
                <w:szCs w:val="22"/>
              </w:rPr>
              <w:t>359</w:t>
            </w:r>
            <w:r>
              <w:rPr>
                <w:sz w:val="22"/>
                <w:szCs w:val="22"/>
              </w:rPr>
              <w:t>,</w:t>
            </w:r>
            <w:r w:rsidRPr="008D5896">
              <w:rPr>
                <w:sz w:val="22"/>
                <w:szCs w:val="22"/>
              </w:rPr>
              <w:t>57 zł</w:t>
            </w:r>
          </w:p>
        </w:tc>
      </w:tr>
      <w:tr w:rsidR="00406A81" w:rsidRPr="008D5896" w14:paraId="0AB96A28" w14:textId="77777777" w:rsidTr="004A52BA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1467EF6" w14:textId="77777777" w:rsidR="00406A81" w:rsidRPr="008D5896" w:rsidRDefault="00406A81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8815127" w14:textId="77777777" w:rsidR="00406A81" w:rsidRPr="008D5896" w:rsidRDefault="00406A81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6412F7F8" w14:textId="3D7D6E44" w:rsidR="00406A81" w:rsidRPr="004A52BA" w:rsidRDefault="00406A81" w:rsidP="00656254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4A52BA">
              <w:rPr>
                <w:b/>
                <w:bCs/>
                <w:sz w:val="22"/>
                <w:szCs w:val="22"/>
              </w:rPr>
              <w:t xml:space="preserve">UNIGASTRO </w:t>
            </w:r>
            <w:r w:rsidR="00656254" w:rsidRPr="004A52BA">
              <w:rPr>
                <w:b/>
                <w:bCs/>
                <w:sz w:val="22"/>
                <w:szCs w:val="22"/>
              </w:rPr>
              <w:t>Sp. z o.o.</w:t>
            </w:r>
          </w:p>
          <w:p w14:paraId="46BFD047" w14:textId="1EDE2351" w:rsidR="00406A81" w:rsidRPr="008D5896" w:rsidRDefault="00656254" w:rsidP="006562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406A81" w:rsidRPr="008D5896">
              <w:rPr>
                <w:sz w:val="22"/>
                <w:szCs w:val="22"/>
              </w:rPr>
              <w:t>Międzyleska 6c</w:t>
            </w:r>
          </w:p>
          <w:p w14:paraId="47A61A98" w14:textId="77777777" w:rsidR="00406A81" w:rsidRPr="008D5896" w:rsidRDefault="00406A81" w:rsidP="00656254">
            <w:pPr>
              <w:spacing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50-514 Wrocław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571B26" w14:textId="10FB970A" w:rsidR="00406A81" w:rsidRPr="008D5896" w:rsidRDefault="00406A81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244</w:t>
            </w:r>
            <w:r w:rsidR="00656254">
              <w:rPr>
                <w:sz w:val="22"/>
                <w:szCs w:val="22"/>
              </w:rPr>
              <w:t> </w:t>
            </w:r>
            <w:r w:rsidRPr="008D5896">
              <w:rPr>
                <w:sz w:val="22"/>
                <w:szCs w:val="22"/>
              </w:rPr>
              <w:t>966</w:t>
            </w:r>
            <w:r w:rsidR="00656254">
              <w:rPr>
                <w:sz w:val="22"/>
                <w:szCs w:val="22"/>
              </w:rPr>
              <w:t>,</w:t>
            </w:r>
            <w:r w:rsidRPr="008D5896">
              <w:rPr>
                <w:sz w:val="22"/>
                <w:szCs w:val="22"/>
              </w:rPr>
              <w:t>80 zł</w:t>
            </w:r>
          </w:p>
        </w:tc>
      </w:tr>
      <w:tr w:rsidR="00656254" w:rsidRPr="008D5896" w14:paraId="3BDA0EC0" w14:textId="77777777" w:rsidTr="004A52BA"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08DD5D53" w14:textId="77777777" w:rsidR="00656254" w:rsidRPr="008D5896" w:rsidRDefault="00656254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4</w:t>
            </w:r>
          </w:p>
          <w:p w14:paraId="062A42D9" w14:textId="1E3A6EFD" w:rsidR="00656254" w:rsidRPr="008D5896" w:rsidRDefault="00656254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E5328CB" w14:textId="77777777" w:rsidR="00656254" w:rsidRPr="008D5896" w:rsidRDefault="00656254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7750C2CB" w14:textId="2232EF9C" w:rsidR="00656254" w:rsidRPr="004A52BA" w:rsidRDefault="00656254" w:rsidP="00656254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4A52BA">
              <w:rPr>
                <w:b/>
                <w:bCs/>
                <w:sz w:val="22"/>
                <w:szCs w:val="22"/>
              </w:rPr>
              <w:t>PH ENERGIA S.C.</w:t>
            </w:r>
            <w:r w:rsidRPr="004A52BA">
              <w:rPr>
                <w:b/>
                <w:bCs/>
                <w:sz w:val="22"/>
                <w:szCs w:val="22"/>
              </w:rPr>
              <w:br/>
              <w:t>P. WIELGO, H. WIDOMSKI</w:t>
            </w:r>
          </w:p>
          <w:p w14:paraId="704DD7C9" w14:textId="0F57CB51" w:rsidR="00656254" w:rsidRPr="008D5896" w:rsidRDefault="00656254" w:rsidP="006562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8D5896">
              <w:rPr>
                <w:sz w:val="22"/>
                <w:szCs w:val="22"/>
              </w:rPr>
              <w:t>Warszawska 151</w:t>
            </w:r>
          </w:p>
          <w:p w14:paraId="755C258A" w14:textId="77777777" w:rsidR="00656254" w:rsidRPr="008D5896" w:rsidRDefault="00656254" w:rsidP="00656254">
            <w:pPr>
              <w:spacing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25-547 Kielce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191225" w14:textId="3B3B4DAA" w:rsidR="00656254" w:rsidRPr="008D5896" w:rsidRDefault="00656254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 </w:t>
            </w:r>
            <w:r w:rsidRPr="008D5896">
              <w:rPr>
                <w:sz w:val="22"/>
                <w:szCs w:val="22"/>
              </w:rPr>
              <w:t>881</w:t>
            </w:r>
            <w:r>
              <w:rPr>
                <w:sz w:val="22"/>
                <w:szCs w:val="22"/>
              </w:rPr>
              <w:t>,</w:t>
            </w:r>
            <w:r w:rsidRPr="008D5896">
              <w:rPr>
                <w:sz w:val="22"/>
                <w:szCs w:val="22"/>
              </w:rPr>
              <w:t>84 zł</w:t>
            </w:r>
          </w:p>
        </w:tc>
      </w:tr>
      <w:tr w:rsidR="00656254" w:rsidRPr="008D5896" w14:paraId="50747A2B" w14:textId="77777777" w:rsidTr="004A52BA"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3774B896" w14:textId="40DA117A" w:rsidR="00656254" w:rsidRPr="008D5896" w:rsidRDefault="00656254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3DA2E5B" w14:textId="77777777" w:rsidR="00656254" w:rsidRPr="008D5896" w:rsidRDefault="00656254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0B2DF6BD" w14:textId="42C09F27" w:rsidR="00656254" w:rsidRPr="008D5896" w:rsidRDefault="00656254" w:rsidP="00E33CCB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D5F6A0D" w14:textId="0042268A" w:rsidR="00656254" w:rsidRPr="008D5896" w:rsidRDefault="00656254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226</w:t>
            </w:r>
            <w:r>
              <w:rPr>
                <w:sz w:val="22"/>
                <w:szCs w:val="22"/>
              </w:rPr>
              <w:t> </w:t>
            </w:r>
            <w:r w:rsidRPr="008D5896">
              <w:rPr>
                <w:sz w:val="22"/>
                <w:szCs w:val="22"/>
              </w:rPr>
              <w:t>875</w:t>
            </w:r>
            <w:r>
              <w:rPr>
                <w:sz w:val="22"/>
                <w:szCs w:val="22"/>
              </w:rPr>
              <w:t>,</w:t>
            </w:r>
            <w:r w:rsidRPr="008D5896">
              <w:rPr>
                <w:sz w:val="22"/>
                <w:szCs w:val="22"/>
              </w:rPr>
              <w:t>14 zł</w:t>
            </w:r>
          </w:p>
        </w:tc>
      </w:tr>
      <w:tr w:rsidR="00656254" w:rsidRPr="008D5896" w14:paraId="6FAADEC5" w14:textId="77777777" w:rsidTr="004A52BA"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1F7FB0CB" w14:textId="3DBC15A9" w:rsidR="00656254" w:rsidRPr="008D5896" w:rsidRDefault="00656254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0AE282D" w14:textId="77777777" w:rsidR="00656254" w:rsidRPr="008D5896" w:rsidRDefault="00656254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vMerge/>
            <w:shd w:val="clear" w:color="auto" w:fill="auto"/>
          </w:tcPr>
          <w:p w14:paraId="57B76EBC" w14:textId="72A67155" w:rsidR="00656254" w:rsidRPr="008D5896" w:rsidRDefault="00656254" w:rsidP="00E33CCB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200D4C" w14:textId="15422C7B" w:rsidR="00656254" w:rsidRPr="008D5896" w:rsidRDefault="00656254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> </w:t>
            </w:r>
            <w:r w:rsidRPr="008D5896">
              <w:rPr>
                <w:sz w:val="22"/>
                <w:szCs w:val="22"/>
              </w:rPr>
              <w:t>349</w:t>
            </w:r>
            <w:r>
              <w:rPr>
                <w:sz w:val="22"/>
                <w:szCs w:val="22"/>
              </w:rPr>
              <w:t>,</w:t>
            </w:r>
            <w:r w:rsidRPr="008D5896">
              <w:rPr>
                <w:sz w:val="22"/>
                <w:szCs w:val="22"/>
              </w:rPr>
              <w:t>00 zł</w:t>
            </w:r>
          </w:p>
        </w:tc>
      </w:tr>
      <w:tr w:rsidR="00130AD8" w:rsidRPr="008D5896" w14:paraId="52F6F3F3" w14:textId="77777777" w:rsidTr="004A52BA"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294025F9" w14:textId="77777777" w:rsidR="00130AD8" w:rsidRPr="008D5896" w:rsidRDefault="00130AD8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lastRenderedPageBreak/>
              <w:t>5</w:t>
            </w:r>
          </w:p>
          <w:p w14:paraId="09311452" w14:textId="18B7166B" w:rsidR="00130AD8" w:rsidRPr="008D5896" w:rsidRDefault="00130AD8" w:rsidP="00130A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AE53EDE" w14:textId="77777777" w:rsidR="00130AD8" w:rsidRPr="008D5896" w:rsidRDefault="00130AD8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07A9A384" w14:textId="7B87C38C" w:rsidR="00130AD8" w:rsidRPr="008D5896" w:rsidRDefault="00130AD8" w:rsidP="004A52BA">
            <w:pPr>
              <w:spacing w:before="80"/>
              <w:jc w:val="center"/>
              <w:rPr>
                <w:sz w:val="22"/>
                <w:szCs w:val="22"/>
              </w:rPr>
            </w:pPr>
            <w:r w:rsidRPr="004A52BA">
              <w:rPr>
                <w:b/>
                <w:bCs/>
                <w:sz w:val="22"/>
                <w:szCs w:val="22"/>
              </w:rPr>
              <w:t>Przedsiębiorstwo Zaopatrzenia Szkół</w:t>
            </w:r>
            <w:r w:rsidRPr="008D5896">
              <w:rPr>
                <w:sz w:val="22"/>
                <w:szCs w:val="22"/>
              </w:rPr>
              <w:t xml:space="preserve"> </w:t>
            </w:r>
            <w:r w:rsidRPr="004A52BA">
              <w:rPr>
                <w:b/>
                <w:bCs/>
                <w:sz w:val="22"/>
                <w:szCs w:val="22"/>
              </w:rPr>
              <w:t>„CEZAS" Sp. z o.o.</w:t>
            </w:r>
          </w:p>
          <w:p w14:paraId="11F2C2C4" w14:textId="77908BC8" w:rsidR="00130AD8" w:rsidRPr="008D5896" w:rsidRDefault="00130AD8" w:rsidP="004A52BA">
            <w:pPr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Aleja Solidarności 15</w:t>
            </w:r>
          </w:p>
          <w:p w14:paraId="29269B71" w14:textId="77777777" w:rsidR="00130AD8" w:rsidRPr="008D5896" w:rsidRDefault="00130AD8" w:rsidP="004A52BA">
            <w:pPr>
              <w:spacing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15-751 Białystok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260768" w14:textId="50D8B893" w:rsidR="00130AD8" w:rsidRPr="008D5896" w:rsidRDefault="00130AD8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 </w:t>
            </w:r>
            <w:r w:rsidRPr="008D5896">
              <w:rPr>
                <w:sz w:val="22"/>
                <w:szCs w:val="22"/>
              </w:rPr>
              <w:t>553</w:t>
            </w:r>
            <w:r>
              <w:rPr>
                <w:sz w:val="22"/>
                <w:szCs w:val="22"/>
              </w:rPr>
              <w:t>,</w:t>
            </w:r>
            <w:r w:rsidRPr="008D5896">
              <w:rPr>
                <w:sz w:val="22"/>
                <w:szCs w:val="22"/>
              </w:rPr>
              <w:t>17 zł</w:t>
            </w:r>
          </w:p>
        </w:tc>
      </w:tr>
      <w:tr w:rsidR="00130AD8" w:rsidRPr="008D5896" w14:paraId="0D998F2B" w14:textId="77777777" w:rsidTr="004A52BA"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66F9A2F1" w14:textId="339654CE" w:rsidR="00130AD8" w:rsidRPr="008D5896" w:rsidRDefault="00130AD8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1ECE673" w14:textId="77777777" w:rsidR="00130AD8" w:rsidRPr="008D5896" w:rsidRDefault="00130AD8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17937B89" w14:textId="42E3BEC5" w:rsidR="00130AD8" w:rsidRPr="008D5896" w:rsidRDefault="00130AD8" w:rsidP="00E33CCB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FF6E41B" w14:textId="007F4E09" w:rsidR="00130AD8" w:rsidRPr="008D5896" w:rsidRDefault="00130AD8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287</w:t>
            </w:r>
            <w:r>
              <w:rPr>
                <w:sz w:val="22"/>
                <w:szCs w:val="22"/>
              </w:rPr>
              <w:t> </w:t>
            </w:r>
            <w:r w:rsidRPr="008D5896">
              <w:rPr>
                <w:sz w:val="22"/>
                <w:szCs w:val="22"/>
              </w:rPr>
              <w:t>625</w:t>
            </w:r>
            <w:r>
              <w:rPr>
                <w:sz w:val="22"/>
                <w:szCs w:val="22"/>
              </w:rPr>
              <w:t>,</w:t>
            </w:r>
            <w:r w:rsidRPr="008D5896">
              <w:rPr>
                <w:sz w:val="22"/>
                <w:szCs w:val="22"/>
              </w:rPr>
              <w:t>66 zł</w:t>
            </w:r>
          </w:p>
        </w:tc>
      </w:tr>
      <w:tr w:rsidR="00130AD8" w:rsidRPr="008D5896" w14:paraId="1121827F" w14:textId="77777777" w:rsidTr="004A52BA"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5716104E" w14:textId="47EBA59F" w:rsidR="00130AD8" w:rsidRPr="008D5896" w:rsidRDefault="00130AD8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47C5635" w14:textId="77777777" w:rsidR="00130AD8" w:rsidRPr="008D5896" w:rsidRDefault="00130AD8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vMerge/>
            <w:shd w:val="clear" w:color="auto" w:fill="auto"/>
          </w:tcPr>
          <w:p w14:paraId="53588BBB" w14:textId="361A5260" w:rsidR="00130AD8" w:rsidRPr="008D5896" w:rsidRDefault="00130AD8" w:rsidP="00E33CCB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F571F5" w14:textId="57B3CFBA" w:rsidR="00130AD8" w:rsidRPr="008D5896" w:rsidRDefault="00130AD8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 </w:t>
            </w:r>
            <w:r w:rsidRPr="008D5896">
              <w:rPr>
                <w:sz w:val="22"/>
                <w:szCs w:val="22"/>
              </w:rPr>
              <w:t>225</w:t>
            </w:r>
            <w:r>
              <w:rPr>
                <w:sz w:val="22"/>
                <w:szCs w:val="22"/>
              </w:rPr>
              <w:t>,</w:t>
            </w:r>
            <w:r w:rsidRPr="008D5896">
              <w:rPr>
                <w:sz w:val="22"/>
                <w:szCs w:val="22"/>
              </w:rPr>
              <w:t>60 zł</w:t>
            </w:r>
          </w:p>
        </w:tc>
      </w:tr>
      <w:tr w:rsidR="00406A81" w:rsidRPr="008D5896" w14:paraId="7C9B0EF8" w14:textId="77777777" w:rsidTr="004A52BA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D980858" w14:textId="77777777" w:rsidR="00406A81" w:rsidRPr="008D5896" w:rsidRDefault="00406A81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C84F960" w14:textId="77777777" w:rsidR="00406A81" w:rsidRPr="008D5896" w:rsidRDefault="00406A81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745FB6CE" w14:textId="77777777" w:rsidR="00406A81" w:rsidRPr="004A52BA" w:rsidRDefault="00406A81" w:rsidP="004A52BA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4A52BA">
              <w:rPr>
                <w:b/>
                <w:bCs/>
                <w:sz w:val="22"/>
                <w:szCs w:val="22"/>
              </w:rPr>
              <w:t>Swisspol Ltd Sp. z o.o.</w:t>
            </w:r>
          </w:p>
          <w:p w14:paraId="16F5025C" w14:textId="7F4F772E" w:rsidR="00406A81" w:rsidRPr="008D5896" w:rsidRDefault="00406A81" w:rsidP="004A52BA">
            <w:pPr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ul. Wilcza 27</w:t>
            </w:r>
          </w:p>
          <w:p w14:paraId="50685146" w14:textId="77777777" w:rsidR="00406A81" w:rsidRPr="008D5896" w:rsidRDefault="00406A81" w:rsidP="004A52BA">
            <w:pPr>
              <w:spacing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50-429 Wrocław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02B9B4" w14:textId="4193F931" w:rsidR="00406A81" w:rsidRPr="008D5896" w:rsidRDefault="00406A81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213</w:t>
            </w:r>
            <w:r w:rsidR="00130AD8">
              <w:rPr>
                <w:sz w:val="22"/>
                <w:szCs w:val="22"/>
              </w:rPr>
              <w:t> </w:t>
            </w:r>
            <w:r w:rsidRPr="008D5896">
              <w:rPr>
                <w:sz w:val="22"/>
                <w:szCs w:val="22"/>
              </w:rPr>
              <w:t>435</w:t>
            </w:r>
            <w:r w:rsidR="00130AD8">
              <w:rPr>
                <w:sz w:val="22"/>
                <w:szCs w:val="22"/>
              </w:rPr>
              <w:t>,</w:t>
            </w:r>
            <w:r w:rsidRPr="008D5896">
              <w:rPr>
                <w:sz w:val="22"/>
                <w:szCs w:val="22"/>
              </w:rPr>
              <w:t>75 zł</w:t>
            </w:r>
          </w:p>
        </w:tc>
      </w:tr>
      <w:tr w:rsidR="00406A81" w:rsidRPr="008D5896" w14:paraId="5E34DA53" w14:textId="77777777" w:rsidTr="004A52BA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39A4577" w14:textId="77777777" w:rsidR="00406A81" w:rsidRPr="008D5896" w:rsidRDefault="00406A81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67CC5C" w14:textId="77777777" w:rsidR="00406A81" w:rsidRPr="008D5896" w:rsidRDefault="00406A81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1917AF01" w14:textId="77777777" w:rsidR="00406A81" w:rsidRPr="004A52BA" w:rsidRDefault="00406A81" w:rsidP="004A52BA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4A52BA">
              <w:rPr>
                <w:b/>
                <w:bCs/>
                <w:sz w:val="22"/>
                <w:szCs w:val="22"/>
              </w:rPr>
              <w:t>Invest Horeca Bistro Mariusz Gajdos</w:t>
            </w:r>
          </w:p>
          <w:p w14:paraId="3CA17B13" w14:textId="35E02D3B" w:rsidR="00406A81" w:rsidRPr="008D5896" w:rsidRDefault="004A52BA" w:rsidP="004A52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406A81" w:rsidRPr="008D5896">
              <w:rPr>
                <w:sz w:val="22"/>
                <w:szCs w:val="22"/>
              </w:rPr>
              <w:t>Zawiszy Czarnego 24</w:t>
            </w:r>
          </w:p>
          <w:p w14:paraId="19FB6D35" w14:textId="77777777" w:rsidR="00406A81" w:rsidRPr="008D5896" w:rsidRDefault="00406A81" w:rsidP="004A52BA">
            <w:pPr>
              <w:spacing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33-300 Nowy Sącz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9953E8" w14:textId="2DACB107" w:rsidR="00406A81" w:rsidRPr="008D5896" w:rsidRDefault="00406A81" w:rsidP="00E33C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D5896">
              <w:rPr>
                <w:sz w:val="22"/>
                <w:szCs w:val="22"/>
              </w:rPr>
              <w:t>257</w:t>
            </w:r>
            <w:r w:rsidR="00130AD8">
              <w:rPr>
                <w:sz w:val="22"/>
                <w:szCs w:val="22"/>
              </w:rPr>
              <w:t> </w:t>
            </w:r>
            <w:r w:rsidRPr="008D5896">
              <w:rPr>
                <w:sz w:val="22"/>
                <w:szCs w:val="22"/>
              </w:rPr>
              <w:t>494</w:t>
            </w:r>
            <w:r w:rsidR="00130AD8">
              <w:rPr>
                <w:sz w:val="22"/>
                <w:szCs w:val="22"/>
              </w:rPr>
              <w:t>,</w:t>
            </w:r>
            <w:r w:rsidRPr="008D5896">
              <w:rPr>
                <w:sz w:val="22"/>
                <w:szCs w:val="22"/>
              </w:rPr>
              <w:t>10 zł</w:t>
            </w:r>
          </w:p>
        </w:tc>
      </w:tr>
    </w:tbl>
    <w:p w14:paraId="2CA88356" w14:textId="742BF994" w:rsidR="00A80738" w:rsidRPr="008D5896" w:rsidRDefault="00A80738" w:rsidP="006B27ED">
      <w:pPr>
        <w:pStyle w:val="Tekstpodstawowy"/>
        <w:spacing w:before="480" w:after="480"/>
        <w:ind w:left="3119" w:firstLine="425"/>
        <w:jc w:val="right"/>
        <w:rPr>
          <w:i/>
          <w:sz w:val="22"/>
          <w:szCs w:val="22"/>
        </w:rPr>
      </w:pPr>
    </w:p>
    <w:p w14:paraId="24229FA8" w14:textId="77777777" w:rsidR="004A52BA" w:rsidRPr="004A52BA" w:rsidRDefault="00406A81" w:rsidP="004A52BA">
      <w:pPr>
        <w:ind w:left="4248"/>
        <w:jc w:val="center"/>
      </w:pPr>
      <w:r w:rsidRPr="004A52BA">
        <w:t>Dyrektor</w:t>
      </w:r>
    </w:p>
    <w:p w14:paraId="22DDA309" w14:textId="7DC7F05E" w:rsidR="004A52BA" w:rsidRPr="004A52BA" w:rsidRDefault="004A52BA" w:rsidP="004A52BA">
      <w:pPr>
        <w:ind w:left="4248"/>
        <w:jc w:val="center"/>
      </w:pPr>
      <w:r w:rsidRPr="004A52BA">
        <w:t>Powiatowego Centrum Usług</w:t>
      </w:r>
      <w:r w:rsidRPr="004A52BA">
        <w:br/>
        <w:t>Wspólnych w Rawiczu</w:t>
      </w:r>
    </w:p>
    <w:p w14:paraId="432E7EE6" w14:textId="77777777" w:rsidR="004A52BA" w:rsidRPr="004A52BA" w:rsidRDefault="004A52BA" w:rsidP="004A52BA">
      <w:pPr>
        <w:ind w:left="4248"/>
        <w:jc w:val="center"/>
      </w:pPr>
    </w:p>
    <w:p w14:paraId="57C34445" w14:textId="6D12EE36" w:rsidR="00C236D3" w:rsidRPr="004A52BA" w:rsidRDefault="004A52BA" w:rsidP="004A52BA">
      <w:pPr>
        <w:ind w:left="4248"/>
        <w:jc w:val="center"/>
      </w:pPr>
      <w:r w:rsidRPr="004A52BA">
        <w:t xml:space="preserve">(-) </w:t>
      </w:r>
      <w:r w:rsidR="00406A81" w:rsidRPr="004A52BA">
        <w:t>Urszula</w:t>
      </w:r>
      <w:r w:rsidR="00A80738" w:rsidRPr="004A52BA">
        <w:t xml:space="preserve"> </w:t>
      </w:r>
      <w:bookmarkEnd w:id="0"/>
      <w:r w:rsidR="00406A81" w:rsidRPr="004A52BA">
        <w:t>Stefaniak</w:t>
      </w:r>
    </w:p>
    <w:sectPr w:rsidR="00C236D3" w:rsidRPr="004A52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3862" w14:textId="77777777" w:rsidR="00AB4557" w:rsidRDefault="00AB4557">
      <w:r>
        <w:separator/>
      </w:r>
    </w:p>
  </w:endnote>
  <w:endnote w:type="continuationSeparator" w:id="0">
    <w:p w14:paraId="649065ED" w14:textId="77777777" w:rsidR="00AB4557" w:rsidRDefault="00AB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0ED1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A284967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149D" w14:textId="414BA481" w:rsidR="009F189D" w:rsidRDefault="00A7568B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71A6E6" wp14:editId="733E8A46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FB3EF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614B992F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CC04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F6752F9" w14:textId="77777777" w:rsidR="009F189D" w:rsidRDefault="009F189D">
    <w:pPr>
      <w:pStyle w:val="Stopka"/>
      <w:tabs>
        <w:tab w:val="clear" w:pos="4536"/>
      </w:tabs>
      <w:jc w:val="center"/>
    </w:pPr>
  </w:p>
  <w:p w14:paraId="49E70A07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3A15" w14:textId="77777777" w:rsidR="00AB4557" w:rsidRDefault="00AB4557">
      <w:r>
        <w:separator/>
      </w:r>
    </w:p>
  </w:footnote>
  <w:footnote w:type="continuationSeparator" w:id="0">
    <w:p w14:paraId="6DE7CCAF" w14:textId="77777777" w:rsidR="00AB4557" w:rsidRDefault="00AB4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9FC1" w14:textId="77777777" w:rsidR="00406A81" w:rsidRDefault="00406A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8287" w14:textId="37E9D9F9" w:rsidR="008D5896" w:rsidRDefault="00A7568B">
    <w:pPr>
      <w:pStyle w:val="Nagwek"/>
    </w:pPr>
    <w:r>
      <w:rPr>
        <w:noProof/>
      </w:rPr>
      <w:drawing>
        <wp:inline distT="0" distB="0" distL="0" distR="0" wp14:anchorId="3C1D98BF" wp14:editId="5446B711">
          <wp:extent cx="5753100" cy="571500"/>
          <wp:effectExtent l="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t="-46" r="-3" b="-46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D8C9A9C" w14:textId="77777777" w:rsidR="00406A81" w:rsidRDefault="00406A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D9CE" w14:textId="77777777" w:rsidR="00406A81" w:rsidRDefault="00406A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F6"/>
    <w:rsid w:val="00007727"/>
    <w:rsid w:val="00017720"/>
    <w:rsid w:val="00035488"/>
    <w:rsid w:val="000D7F25"/>
    <w:rsid w:val="000E00E5"/>
    <w:rsid w:val="00130AD8"/>
    <w:rsid w:val="00173B20"/>
    <w:rsid w:val="001C69FF"/>
    <w:rsid w:val="0023318D"/>
    <w:rsid w:val="003D71BE"/>
    <w:rsid w:val="003D72FD"/>
    <w:rsid w:val="00406A81"/>
    <w:rsid w:val="00423179"/>
    <w:rsid w:val="00490DC0"/>
    <w:rsid w:val="00493F8C"/>
    <w:rsid w:val="004A52BA"/>
    <w:rsid w:val="004C7E9B"/>
    <w:rsid w:val="005614F2"/>
    <w:rsid w:val="00577BC6"/>
    <w:rsid w:val="00656254"/>
    <w:rsid w:val="0069085C"/>
    <w:rsid w:val="006B27ED"/>
    <w:rsid w:val="00843263"/>
    <w:rsid w:val="00861E75"/>
    <w:rsid w:val="008D5896"/>
    <w:rsid w:val="009D19BD"/>
    <w:rsid w:val="009F189D"/>
    <w:rsid w:val="00A674F6"/>
    <w:rsid w:val="00A7568B"/>
    <w:rsid w:val="00A80738"/>
    <w:rsid w:val="00AB4557"/>
    <w:rsid w:val="00BB547B"/>
    <w:rsid w:val="00C236D3"/>
    <w:rsid w:val="00C659E2"/>
    <w:rsid w:val="00C82837"/>
    <w:rsid w:val="00CA3D66"/>
    <w:rsid w:val="00CB0802"/>
    <w:rsid w:val="00D665F5"/>
    <w:rsid w:val="00D7128F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B54114"/>
  <w15:chartTrackingRefBased/>
  <w15:docId w15:val="{BEFFCFAF-AAAF-4E40-87A6-260EC7C8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8D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dcterms:created xsi:type="dcterms:W3CDTF">2022-02-21T08:27:00Z</dcterms:created>
  <dcterms:modified xsi:type="dcterms:W3CDTF">2022-02-21T08:27:00Z</dcterms:modified>
</cp:coreProperties>
</file>