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CB20" w14:textId="6EF51273" w:rsidR="00FB7F50" w:rsidRPr="002245BE" w:rsidRDefault="00946861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946861">
        <w:rPr>
          <w:sz w:val="22"/>
          <w:szCs w:val="22"/>
        </w:rPr>
        <w:t>Rawicz</w:t>
      </w:r>
      <w:r w:rsidR="00013D60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013D60">
        <w:rPr>
          <w:sz w:val="22"/>
          <w:szCs w:val="22"/>
        </w:rPr>
        <w:t xml:space="preserve"> 21 marca 2022 r.</w:t>
      </w:r>
    </w:p>
    <w:p w14:paraId="19C084B0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09AF035F" w14:textId="77777777" w:rsidR="00FB7F50" w:rsidRPr="002245BE" w:rsidRDefault="00946861" w:rsidP="00FB7F50">
      <w:pPr>
        <w:spacing w:after="40"/>
        <w:rPr>
          <w:b/>
          <w:bCs/>
          <w:sz w:val="22"/>
          <w:szCs w:val="22"/>
        </w:rPr>
      </w:pPr>
      <w:r w:rsidRPr="00946861">
        <w:rPr>
          <w:b/>
          <w:bCs/>
          <w:sz w:val="22"/>
          <w:szCs w:val="22"/>
        </w:rPr>
        <w:t>Powiatowe Centrum Usług Wspólnych w Rawiczu</w:t>
      </w:r>
    </w:p>
    <w:p w14:paraId="1A21062A" w14:textId="77777777" w:rsidR="00FB7F50" w:rsidRPr="002245BE" w:rsidRDefault="00946861" w:rsidP="00FB7F50">
      <w:pPr>
        <w:rPr>
          <w:sz w:val="22"/>
          <w:szCs w:val="22"/>
        </w:rPr>
      </w:pPr>
      <w:r w:rsidRPr="00946861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946861">
        <w:rPr>
          <w:sz w:val="22"/>
          <w:szCs w:val="22"/>
        </w:rPr>
        <w:t>4</w:t>
      </w:r>
    </w:p>
    <w:p w14:paraId="7FF64B00" w14:textId="390B0D1B" w:rsidR="00FB7F50" w:rsidRDefault="00946861" w:rsidP="00FB7F50">
      <w:pPr>
        <w:rPr>
          <w:sz w:val="22"/>
          <w:szCs w:val="22"/>
        </w:rPr>
      </w:pPr>
      <w:r w:rsidRPr="00946861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946861">
        <w:rPr>
          <w:sz w:val="22"/>
          <w:szCs w:val="22"/>
        </w:rPr>
        <w:t>Rawicz</w:t>
      </w:r>
    </w:p>
    <w:p w14:paraId="7802A1F1" w14:textId="180B924A" w:rsidR="00013D60" w:rsidRDefault="00013D60" w:rsidP="00FB7F50">
      <w:pPr>
        <w:rPr>
          <w:sz w:val="22"/>
          <w:szCs w:val="22"/>
        </w:rPr>
      </w:pPr>
    </w:p>
    <w:p w14:paraId="0EF7DE8D" w14:textId="7590EF4A" w:rsidR="00013D60" w:rsidRDefault="00013D60" w:rsidP="00FB7F50">
      <w:pPr>
        <w:rPr>
          <w:b/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946861">
        <w:rPr>
          <w:b/>
          <w:sz w:val="22"/>
          <w:szCs w:val="22"/>
        </w:rPr>
        <w:t>PCUW.261.3.1.2022</w:t>
      </w:r>
    </w:p>
    <w:p w14:paraId="5438E8BC" w14:textId="26456212" w:rsidR="00D01B58" w:rsidRDefault="00D01B58" w:rsidP="00FB7F50">
      <w:pPr>
        <w:rPr>
          <w:b/>
          <w:sz w:val="22"/>
          <w:szCs w:val="22"/>
        </w:rPr>
      </w:pPr>
    </w:p>
    <w:p w14:paraId="4ED003FC" w14:textId="1D35C446" w:rsidR="00D01B58" w:rsidRDefault="00D01B58" w:rsidP="00FB7F50">
      <w:pPr>
        <w:rPr>
          <w:b/>
          <w:sz w:val="22"/>
          <w:szCs w:val="22"/>
        </w:rPr>
      </w:pPr>
    </w:p>
    <w:p w14:paraId="32B77039" w14:textId="77777777" w:rsidR="00D01B58" w:rsidRPr="002245BE" w:rsidRDefault="00D01B58" w:rsidP="00FB7F50">
      <w:pPr>
        <w:rPr>
          <w:sz w:val="22"/>
          <w:szCs w:val="22"/>
        </w:rPr>
      </w:pPr>
    </w:p>
    <w:p w14:paraId="0C574CEF" w14:textId="77777777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C2F2D0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946861" w:rsidRPr="00607F9B" w14:paraId="50794793" w14:textId="77777777" w:rsidTr="00CF2CD1">
        <w:trPr>
          <w:trHeight w:val="638"/>
        </w:trPr>
        <w:tc>
          <w:tcPr>
            <w:tcW w:w="959" w:type="dxa"/>
            <w:shd w:val="clear" w:color="auto" w:fill="auto"/>
          </w:tcPr>
          <w:p w14:paraId="08DFA5AA" w14:textId="77777777" w:rsidR="00946861" w:rsidRPr="00607F9B" w:rsidRDefault="00946861" w:rsidP="00CF2C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06E313BF" w14:textId="5C8436AA" w:rsidR="00946861" w:rsidRPr="00607F9B" w:rsidRDefault="00946861" w:rsidP="00CF2C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946861">
              <w:rPr>
                <w:sz w:val="22"/>
                <w:szCs w:val="22"/>
              </w:rPr>
              <w:t>przetarg</w:t>
            </w:r>
            <w:r w:rsidR="00013D60">
              <w:rPr>
                <w:sz w:val="22"/>
                <w:szCs w:val="22"/>
              </w:rPr>
              <w:t>u</w:t>
            </w:r>
            <w:r w:rsidRPr="00946861">
              <w:rPr>
                <w:sz w:val="22"/>
                <w:szCs w:val="22"/>
              </w:rPr>
              <w:t xml:space="preserve"> nieograniczon</w:t>
            </w:r>
            <w:r w:rsidR="00013D60">
              <w:rPr>
                <w:sz w:val="22"/>
                <w:szCs w:val="22"/>
              </w:rPr>
              <w:t>ego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013D60">
              <w:rPr>
                <w:bCs/>
                <w:sz w:val="22"/>
                <w:szCs w:val="22"/>
              </w:rPr>
              <w:t xml:space="preserve"> zadanie pn.: „</w:t>
            </w:r>
            <w:r w:rsidRPr="00946861">
              <w:rPr>
                <w:b/>
                <w:bCs/>
                <w:sz w:val="22"/>
                <w:szCs w:val="22"/>
              </w:rPr>
              <w:t>Zakup i dostawa wyposażenia pracowni - kuchni molekularnej dla Zespołu Szkół Zawodowych w Rawiczu w ramach projektu pn. Nowoczesne kształcenie zawodowe w Zespole Szkół Zawodowych w Rawiczu - bodźcem rozwoju gospodarczego południowej Wielkopolski.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 xml:space="preserve">– </w:t>
            </w:r>
            <w:r w:rsidR="00013D60" w:rsidRPr="00013D60">
              <w:rPr>
                <w:b/>
                <w:i/>
                <w:iCs/>
                <w:sz w:val="22"/>
                <w:szCs w:val="22"/>
              </w:rPr>
              <w:t xml:space="preserve">Część I zamówienia – Zakup </w:t>
            </w:r>
            <w:r w:rsidR="00013D60">
              <w:rPr>
                <w:b/>
                <w:i/>
                <w:iCs/>
                <w:sz w:val="22"/>
                <w:szCs w:val="22"/>
              </w:rPr>
              <w:br/>
            </w:r>
            <w:r w:rsidR="00013D60" w:rsidRPr="00013D60">
              <w:rPr>
                <w:b/>
                <w:i/>
                <w:iCs/>
                <w:sz w:val="22"/>
                <w:szCs w:val="22"/>
              </w:rPr>
              <w:t>i dostawa mebli wyposażenia sali dydaktycznej.</w:t>
            </w:r>
          </w:p>
        </w:tc>
      </w:tr>
    </w:tbl>
    <w:p w14:paraId="57BBAD4A" w14:textId="195EFBBC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013D60">
        <w:rPr>
          <w:sz w:val="22"/>
          <w:szCs w:val="22"/>
        </w:rPr>
        <w:t xml:space="preserve"> - </w:t>
      </w:r>
      <w:r w:rsidR="00946861" w:rsidRPr="00946861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013D60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946861" w:rsidRPr="00946861">
        <w:rPr>
          <w:sz w:val="22"/>
          <w:szCs w:val="22"/>
        </w:rPr>
        <w:t>(t.j. Dz.U. z 2021</w:t>
      </w:r>
      <w:r w:rsidR="00013D60">
        <w:rPr>
          <w:sz w:val="22"/>
          <w:szCs w:val="22"/>
        </w:rPr>
        <w:t xml:space="preserve"> </w:t>
      </w:r>
      <w:r w:rsidR="00946861" w:rsidRPr="00946861">
        <w:rPr>
          <w:sz w:val="22"/>
          <w:szCs w:val="22"/>
        </w:rPr>
        <w:t>r. poz. 1129</w:t>
      </w:r>
      <w:r w:rsidR="00013D60">
        <w:rPr>
          <w:sz w:val="22"/>
          <w:szCs w:val="22"/>
        </w:rPr>
        <w:t xml:space="preserve"> ze zm.</w:t>
      </w:r>
      <w:r w:rsidR="00946861" w:rsidRPr="00946861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013D60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013D60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</w:t>
      </w:r>
      <w:r w:rsidR="00013D60">
        <w:rPr>
          <w:sz w:val="22"/>
          <w:szCs w:val="22"/>
        </w:rPr>
        <w:t xml:space="preserve"> dla </w:t>
      </w:r>
      <w:r w:rsidR="00013D60" w:rsidRPr="00013D60">
        <w:rPr>
          <w:b/>
          <w:bCs/>
          <w:i/>
          <w:iCs/>
          <w:sz w:val="22"/>
          <w:szCs w:val="22"/>
        </w:rPr>
        <w:t>Części I zamówienia, tj. Zakup i dostawa mebli wyposażenia sali dydaktycznej</w:t>
      </w:r>
      <w:r w:rsidR="00D26ED6">
        <w:rPr>
          <w:sz w:val="22"/>
          <w:szCs w:val="22"/>
        </w:rPr>
        <w:t xml:space="preserve">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013D60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46861" w14:paraId="1E57E56B" w14:textId="77777777" w:rsidTr="00CF2CD1">
        <w:trPr>
          <w:cantSplit/>
        </w:trPr>
        <w:tc>
          <w:tcPr>
            <w:tcW w:w="9498" w:type="dxa"/>
          </w:tcPr>
          <w:p w14:paraId="55F3D662" w14:textId="3D26D71B" w:rsidR="00946861" w:rsidRPr="001D1EEC" w:rsidRDefault="00946861" w:rsidP="00013D6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46861">
              <w:rPr>
                <w:b/>
                <w:sz w:val="22"/>
                <w:szCs w:val="22"/>
              </w:rPr>
              <w:t xml:space="preserve">PH ENERGIA S.C.  P. </w:t>
            </w:r>
            <w:r w:rsidR="00013D60" w:rsidRPr="00946861">
              <w:rPr>
                <w:b/>
                <w:sz w:val="22"/>
                <w:szCs w:val="22"/>
              </w:rPr>
              <w:t xml:space="preserve">Wielgo </w:t>
            </w:r>
            <w:r w:rsidRPr="00946861">
              <w:rPr>
                <w:b/>
                <w:sz w:val="22"/>
                <w:szCs w:val="22"/>
              </w:rPr>
              <w:t xml:space="preserve">H. </w:t>
            </w:r>
            <w:r w:rsidR="00013D60" w:rsidRPr="00946861">
              <w:rPr>
                <w:b/>
                <w:sz w:val="22"/>
                <w:szCs w:val="22"/>
              </w:rPr>
              <w:t>Widomski</w:t>
            </w:r>
          </w:p>
          <w:p w14:paraId="197DB1B7" w14:textId="77777777" w:rsidR="00013D60" w:rsidRDefault="00013D60" w:rsidP="00013D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ul. </w:t>
            </w:r>
            <w:r w:rsidR="00946861" w:rsidRPr="00946861">
              <w:rPr>
                <w:bCs/>
                <w:sz w:val="22"/>
                <w:szCs w:val="22"/>
              </w:rPr>
              <w:t>Warszawska</w:t>
            </w:r>
            <w:r w:rsidR="00946861" w:rsidRPr="001D1EEC">
              <w:rPr>
                <w:bCs/>
                <w:sz w:val="22"/>
                <w:szCs w:val="22"/>
              </w:rPr>
              <w:t xml:space="preserve"> </w:t>
            </w:r>
            <w:r w:rsidR="00946861" w:rsidRPr="00946861">
              <w:rPr>
                <w:bCs/>
                <w:sz w:val="22"/>
                <w:szCs w:val="22"/>
              </w:rPr>
              <w:t>151</w:t>
            </w:r>
          </w:p>
          <w:p w14:paraId="06745A07" w14:textId="12FD4646" w:rsidR="00946861" w:rsidRPr="001D1EEC" w:rsidRDefault="00946861" w:rsidP="00013D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946861">
              <w:rPr>
                <w:bCs/>
                <w:sz w:val="22"/>
                <w:szCs w:val="22"/>
              </w:rPr>
              <w:t>25-547</w:t>
            </w:r>
            <w:r w:rsidRPr="001D1EEC">
              <w:rPr>
                <w:bCs/>
                <w:sz w:val="22"/>
                <w:szCs w:val="22"/>
              </w:rPr>
              <w:t xml:space="preserve"> </w:t>
            </w:r>
            <w:r w:rsidRPr="00946861">
              <w:rPr>
                <w:bCs/>
                <w:sz w:val="22"/>
                <w:szCs w:val="22"/>
              </w:rPr>
              <w:t>Kielce</w:t>
            </w:r>
          </w:p>
          <w:p w14:paraId="38AE6BA7" w14:textId="6E5BBB46" w:rsidR="00946861" w:rsidRDefault="00500958" w:rsidP="00CF2CD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13D60">
              <w:rPr>
                <w:sz w:val="22"/>
                <w:szCs w:val="22"/>
              </w:rPr>
              <w:t>la Części I zamówienia pn.:</w:t>
            </w:r>
          </w:p>
          <w:p w14:paraId="5CF8DC16" w14:textId="77777777" w:rsidR="00013D60" w:rsidRPr="00013D60" w:rsidRDefault="00946861" w:rsidP="00013D60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3D60">
              <w:rPr>
                <w:b/>
                <w:bCs/>
                <w:i/>
                <w:iCs/>
                <w:color w:val="000000"/>
                <w:sz w:val="22"/>
                <w:szCs w:val="22"/>
              </w:rPr>
              <w:t>Zakup i dostawa mebli wyposażenia sali dydaktycznej</w:t>
            </w:r>
          </w:p>
          <w:p w14:paraId="1664A67C" w14:textId="75CCA287" w:rsidR="00946861" w:rsidRPr="00211A34" w:rsidRDefault="00946861" w:rsidP="00CF2CD1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46861">
              <w:rPr>
                <w:b/>
                <w:sz w:val="22"/>
                <w:szCs w:val="22"/>
              </w:rPr>
              <w:t>21</w:t>
            </w:r>
            <w:r w:rsidR="00013D60">
              <w:rPr>
                <w:b/>
                <w:sz w:val="22"/>
                <w:szCs w:val="22"/>
              </w:rPr>
              <w:t> </w:t>
            </w:r>
            <w:r w:rsidRPr="00946861">
              <w:rPr>
                <w:b/>
                <w:sz w:val="22"/>
                <w:szCs w:val="22"/>
              </w:rPr>
              <w:t>881</w:t>
            </w:r>
            <w:r w:rsidR="00013D60">
              <w:rPr>
                <w:b/>
                <w:sz w:val="22"/>
                <w:szCs w:val="22"/>
              </w:rPr>
              <w:t>,</w:t>
            </w:r>
            <w:r w:rsidRPr="00946861">
              <w:rPr>
                <w:b/>
                <w:sz w:val="22"/>
                <w:szCs w:val="22"/>
              </w:rPr>
              <w:t>76 zł</w:t>
            </w:r>
          </w:p>
          <w:p w14:paraId="2E539B18" w14:textId="1FB37392" w:rsidR="00946861" w:rsidRDefault="00946861" w:rsidP="00CF2CD1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42656B41" w14:textId="2E993D0A" w:rsidR="00D01B58" w:rsidRPr="00D01B58" w:rsidRDefault="00D01B58" w:rsidP="00CF2CD1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D01B58">
              <w:rPr>
                <w:i/>
                <w:iCs/>
                <w:sz w:val="22"/>
                <w:szCs w:val="22"/>
              </w:rPr>
              <w:t xml:space="preserve">Oferta ww. Wykonawcy jest ofertą najkorzystniejszą cenowo, spełniającą warunki udziału </w:t>
            </w:r>
            <w:r w:rsidRPr="00D01B58">
              <w:rPr>
                <w:i/>
                <w:iCs/>
                <w:sz w:val="22"/>
                <w:szCs w:val="22"/>
              </w:rPr>
              <w:br/>
              <w:t>w postępowaniu oraz nie podlegającą odrzuceniu.</w:t>
            </w:r>
          </w:p>
          <w:p w14:paraId="5871BC76" w14:textId="65420CC6" w:rsidR="00946861" w:rsidRPr="00946861" w:rsidRDefault="00946861" w:rsidP="00CF2CD1">
            <w:pPr>
              <w:pStyle w:val="Nagwek"/>
              <w:tabs>
                <w:tab w:val="clear" w:pos="4536"/>
                <w:tab w:val="clear" w:pos="9072"/>
              </w:tabs>
              <w:spacing w:after="60"/>
              <w:jc w:val="both"/>
              <w:rPr>
                <w:highlight w:val="darkGray"/>
              </w:rPr>
            </w:pPr>
          </w:p>
        </w:tc>
      </w:tr>
    </w:tbl>
    <w:p w14:paraId="7BEED955" w14:textId="77777777" w:rsidR="00D01B58" w:rsidRDefault="00D01B5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1DCA50F8" w14:textId="77777777" w:rsidR="00D01B58" w:rsidRDefault="00D01B58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D08F896" w14:textId="63E9DCD9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3260"/>
        <w:gridCol w:w="1560"/>
      </w:tblGrid>
      <w:tr w:rsidR="00211A34" w:rsidRPr="00834EF4" w14:paraId="74564070" w14:textId="77777777" w:rsidTr="00D01B58">
        <w:tc>
          <w:tcPr>
            <w:tcW w:w="1985" w:type="dxa"/>
            <w:shd w:val="clear" w:color="auto" w:fill="F3F3F3"/>
          </w:tcPr>
          <w:p w14:paraId="4C356D9B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693" w:type="dxa"/>
            <w:shd w:val="clear" w:color="auto" w:fill="F3F3F3"/>
          </w:tcPr>
          <w:p w14:paraId="38BAA85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shd w:val="clear" w:color="auto" w:fill="F3F3F3"/>
          </w:tcPr>
          <w:p w14:paraId="6BD964C0" w14:textId="44C34685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 xml:space="preserve">Nazwa kryterium - liczba </w:t>
            </w:r>
            <w:r w:rsidR="00D01B58">
              <w:rPr>
                <w:b/>
                <w:color w:val="000000"/>
                <w:sz w:val="20"/>
                <w:szCs w:val="20"/>
              </w:rPr>
              <w:t>punktów procentowych</w:t>
            </w:r>
          </w:p>
        </w:tc>
        <w:tc>
          <w:tcPr>
            <w:tcW w:w="1560" w:type="dxa"/>
            <w:shd w:val="clear" w:color="auto" w:fill="F3F3F3"/>
          </w:tcPr>
          <w:p w14:paraId="0DFB14B6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D01B58" w:rsidRPr="00834EF4" w14:paraId="32FAC1B4" w14:textId="77777777" w:rsidTr="00D01B58">
        <w:tc>
          <w:tcPr>
            <w:tcW w:w="1985" w:type="dxa"/>
            <w:vMerge w:val="restart"/>
            <w:shd w:val="clear" w:color="auto" w:fill="auto"/>
          </w:tcPr>
          <w:p w14:paraId="7E2AA072" w14:textId="77777777" w:rsidR="00D01B58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5479F820" w14:textId="77777777" w:rsidR="00D01B58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9CF8E25" w14:textId="77777777" w:rsidR="00D01B58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0308AC00" w14:textId="77777777" w:rsidR="00D01B58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E4FCA89" w14:textId="77777777" w:rsidR="00D01B58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0BE3BAFF" w14:textId="7EBB30E5" w:rsidR="00D01B58" w:rsidRPr="00D01B58" w:rsidRDefault="00D01B58" w:rsidP="00D01B58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B58">
              <w:rPr>
                <w:b/>
                <w:bCs/>
                <w:sz w:val="20"/>
                <w:szCs w:val="20"/>
              </w:rPr>
              <w:t>1 - Zakup i dostawa mebli wyposażenia sali dydaktycznej.</w:t>
            </w:r>
          </w:p>
          <w:p w14:paraId="2BF2FCFA" w14:textId="59055A84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DFD911" w14:textId="6FA977AC" w:rsidR="00D01B58" w:rsidRPr="00211A34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46861">
              <w:rPr>
                <w:b/>
                <w:bCs/>
                <w:sz w:val="20"/>
                <w:szCs w:val="20"/>
              </w:rPr>
              <w:t xml:space="preserve">PH ENERGIA S.C. 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46861">
              <w:rPr>
                <w:b/>
                <w:bCs/>
                <w:sz w:val="20"/>
                <w:szCs w:val="20"/>
              </w:rPr>
              <w:t>P. Wielgo H. Widomski</w:t>
            </w:r>
          </w:p>
          <w:p w14:paraId="5D971746" w14:textId="0E296E48" w:rsidR="00D01B58" w:rsidRPr="00211A34" w:rsidRDefault="00D01B58" w:rsidP="00D01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46861">
              <w:rPr>
                <w:sz w:val="20"/>
                <w:szCs w:val="20"/>
              </w:rPr>
              <w:t>Warszawska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151</w:t>
            </w:r>
          </w:p>
          <w:p w14:paraId="0864B7D1" w14:textId="77777777" w:rsidR="00D01B58" w:rsidRPr="00211A34" w:rsidRDefault="00D01B58" w:rsidP="00D01B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25-547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Kielce</w:t>
            </w:r>
          </w:p>
        </w:tc>
        <w:tc>
          <w:tcPr>
            <w:tcW w:w="3260" w:type="dxa"/>
            <w:shd w:val="clear" w:color="auto" w:fill="auto"/>
          </w:tcPr>
          <w:p w14:paraId="1AEC892C" w14:textId="77777777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1 - Cena - 60.00</w:t>
            </w:r>
          </w:p>
          <w:p w14:paraId="7F5711F5" w14:textId="77777777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2 - Czas reakcji serwisu - 20.00</w:t>
            </w:r>
          </w:p>
          <w:p w14:paraId="4A58CDF4" w14:textId="77777777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E1DD7C" w14:textId="330ACC77" w:rsidR="00D01B58" w:rsidRPr="00211A34" w:rsidRDefault="00D01B58" w:rsidP="00CF2CD1">
            <w:pPr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 xml:space="preserve">  100,00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D01B58" w:rsidRPr="00834EF4" w14:paraId="253388CC" w14:textId="77777777" w:rsidTr="00D01B58">
        <w:tc>
          <w:tcPr>
            <w:tcW w:w="1985" w:type="dxa"/>
            <w:vMerge/>
            <w:shd w:val="clear" w:color="auto" w:fill="auto"/>
          </w:tcPr>
          <w:p w14:paraId="58E5E032" w14:textId="006A5FA4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5D6B4C9" w14:textId="56034BA0" w:rsidR="00D01B58" w:rsidRPr="00211A34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46861">
              <w:rPr>
                <w:b/>
                <w:bCs/>
                <w:sz w:val="20"/>
                <w:szCs w:val="20"/>
              </w:rPr>
              <w:t xml:space="preserve">Przedsiębiorstwo Zaopatrzenia Szkół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946861">
              <w:rPr>
                <w:b/>
                <w:bCs/>
                <w:sz w:val="20"/>
                <w:szCs w:val="20"/>
              </w:rPr>
              <w:t xml:space="preserve">CEZAS"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46861">
              <w:rPr>
                <w:b/>
                <w:bCs/>
                <w:sz w:val="20"/>
                <w:szCs w:val="20"/>
              </w:rPr>
              <w:t>p. z o.o.</w:t>
            </w:r>
          </w:p>
          <w:p w14:paraId="18E23599" w14:textId="77777777" w:rsidR="00D01B58" w:rsidRPr="00211A34" w:rsidRDefault="00D01B58" w:rsidP="00D01B58">
            <w:pPr>
              <w:jc w:val="center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Aleja Solidarności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15</w:t>
            </w:r>
          </w:p>
          <w:p w14:paraId="392EF95C" w14:textId="77777777" w:rsidR="00D01B58" w:rsidRPr="00211A34" w:rsidRDefault="00D01B58" w:rsidP="00D01B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15-751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Białystok</w:t>
            </w:r>
          </w:p>
        </w:tc>
        <w:tc>
          <w:tcPr>
            <w:tcW w:w="3260" w:type="dxa"/>
            <w:shd w:val="clear" w:color="auto" w:fill="auto"/>
          </w:tcPr>
          <w:p w14:paraId="5C509EF6" w14:textId="77777777" w:rsidR="00D01B58" w:rsidRDefault="00D01B58" w:rsidP="00CF2CD1">
            <w:pPr>
              <w:spacing w:before="40" w:after="40"/>
              <w:rPr>
                <w:sz w:val="20"/>
                <w:szCs w:val="20"/>
              </w:rPr>
            </w:pPr>
          </w:p>
          <w:p w14:paraId="5A2122E6" w14:textId="567186E3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1 - Cena - 39.13</w:t>
            </w:r>
          </w:p>
          <w:p w14:paraId="4444C1A6" w14:textId="77777777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2 - Czas reakcji serwisu - 20.00</w:t>
            </w:r>
          </w:p>
          <w:p w14:paraId="1CC5CCF5" w14:textId="77777777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489B3" w14:textId="43FD3AEF" w:rsidR="00D01B58" w:rsidRPr="00211A34" w:rsidRDefault="00D01B58" w:rsidP="00CF2CD1">
            <w:pPr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 xml:space="preserve">  79,13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D01B58" w:rsidRPr="00834EF4" w14:paraId="11FA0D80" w14:textId="77777777" w:rsidTr="00D01B58">
        <w:tc>
          <w:tcPr>
            <w:tcW w:w="1985" w:type="dxa"/>
            <w:vMerge/>
            <w:shd w:val="clear" w:color="auto" w:fill="auto"/>
          </w:tcPr>
          <w:p w14:paraId="4513BBD2" w14:textId="659ADE72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1194C98" w14:textId="5C8D6F3F" w:rsidR="00D01B58" w:rsidRPr="00211A34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46861">
              <w:rPr>
                <w:b/>
                <w:bCs/>
                <w:sz w:val="20"/>
                <w:szCs w:val="20"/>
              </w:rPr>
              <w:t xml:space="preserve">Przedsiębiorstwo Handlowo - Usługowe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946861">
              <w:rPr>
                <w:b/>
                <w:bCs/>
                <w:sz w:val="20"/>
                <w:szCs w:val="20"/>
              </w:rPr>
              <w:t>BMS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Pr="00946861">
              <w:rPr>
                <w:b/>
                <w:bCs/>
                <w:sz w:val="20"/>
                <w:szCs w:val="20"/>
              </w:rPr>
              <w:t xml:space="preserve"> Sp. Jawna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46861">
              <w:rPr>
                <w:b/>
                <w:bCs/>
                <w:sz w:val="20"/>
                <w:szCs w:val="20"/>
              </w:rPr>
              <w:t>Bielecki</w:t>
            </w:r>
          </w:p>
          <w:p w14:paraId="629C2CDF" w14:textId="0134E7F9" w:rsidR="00D01B58" w:rsidRPr="00211A34" w:rsidRDefault="00D01B58" w:rsidP="00D01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46861">
              <w:rPr>
                <w:sz w:val="20"/>
                <w:szCs w:val="20"/>
              </w:rPr>
              <w:t>Staszica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22</w:t>
            </w:r>
          </w:p>
          <w:p w14:paraId="1C72560F" w14:textId="77777777" w:rsidR="00D01B58" w:rsidRPr="00211A34" w:rsidRDefault="00D01B58" w:rsidP="00D01B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82-500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Kwidzyn</w:t>
            </w:r>
          </w:p>
        </w:tc>
        <w:tc>
          <w:tcPr>
            <w:tcW w:w="3260" w:type="dxa"/>
            <w:shd w:val="clear" w:color="auto" w:fill="auto"/>
          </w:tcPr>
          <w:p w14:paraId="3F574AE4" w14:textId="77777777" w:rsidR="00D01B58" w:rsidRDefault="00D01B58" w:rsidP="00CF2CD1">
            <w:pPr>
              <w:spacing w:before="40" w:after="40"/>
              <w:rPr>
                <w:sz w:val="20"/>
                <w:szCs w:val="20"/>
              </w:rPr>
            </w:pPr>
          </w:p>
          <w:p w14:paraId="695C3844" w14:textId="1BEF1DCF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1 - Cena - 35.90</w:t>
            </w:r>
          </w:p>
          <w:p w14:paraId="11E77919" w14:textId="77777777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2 - Czas reakcji serwisu - 20.00</w:t>
            </w:r>
          </w:p>
          <w:p w14:paraId="781D793D" w14:textId="77777777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C10C1A" w14:textId="515B4FEE" w:rsidR="00D01B58" w:rsidRPr="00211A34" w:rsidRDefault="00D01B58" w:rsidP="00CF2CD1">
            <w:pPr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 xml:space="preserve">  75,90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D01B58" w:rsidRPr="00834EF4" w14:paraId="135907D9" w14:textId="77777777" w:rsidTr="00D01B58">
        <w:tc>
          <w:tcPr>
            <w:tcW w:w="1985" w:type="dxa"/>
            <w:vMerge/>
            <w:shd w:val="clear" w:color="auto" w:fill="auto"/>
          </w:tcPr>
          <w:p w14:paraId="40E4A8FD" w14:textId="077DBA3B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F33C24F" w14:textId="77777777" w:rsidR="00D01B58" w:rsidRPr="00211A34" w:rsidRDefault="00D01B58" w:rsidP="00D01B58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46861">
              <w:rPr>
                <w:b/>
                <w:bCs/>
                <w:sz w:val="20"/>
                <w:szCs w:val="20"/>
              </w:rPr>
              <w:t>Tronus Polska Sp. z o.o.</w:t>
            </w:r>
          </w:p>
          <w:p w14:paraId="1FB226B8" w14:textId="431C6416" w:rsidR="00D01B58" w:rsidRPr="00211A34" w:rsidRDefault="00D01B58" w:rsidP="00D01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946861">
              <w:rPr>
                <w:sz w:val="20"/>
                <w:szCs w:val="20"/>
              </w:rPr>
              <w:t>Ordona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2a</w:t>
            </w:r>
          </w:p>
          <w:p w14:paraId="10842867" w14:textId="77777777" w:rsidR="00D01B58" w:rsidRPr="00211A34" w:rsidRDefault="00D01B58" w:rsidP="00D01B58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01-237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946861">
              <w:rPr>
                <w:sz w:val="20"/>
                <w:szCs w:val="20"/>
              </w:rPr>
              <w:t>Warszawa</w:t>
            </w:r>
          </w:p>
        </w:tc>
        <w:tc>
          <w:tcPr>
            <w:tcW w:w="3260" w:type="dxa"/>
            <w:shd w:val="clear" w:color="auto" w:fill="auto"/>
          </w:tcPr>
          <w:p w14:paraId="390EBCCD" w14:textId="77777777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1 - Cena - 21.72</w:t>
            </w:r>
          </w:p>
          <w:p w14:paraId="056DE5F5" w14:textId="77777777" w:rsidR="00D01B58" w:rsidRPr="00946861" w:rsidRDefault="00D01B58" w:rsidP="00CF2CD1">
            <w:pPr>
              <w:spacing w:before="40" w:after="40"/>
              <w:rPr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2 - Czas reakcji serwisu - 0.00</w:t>
            </w:r>
          </w:p>
          <w:p w14:paraId="641BA78B" w14:textId="77777777" w:rsidR="00D01B58" w:rsidRPr="00211A34" w:rsidRDefault="00D01B58" w:rsidP="00CF2CD1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F75A89" w14:textId="68EFE6AE" w:rsidR="00D01B58" w:rsidRPr="00211A34" w:rsidRDefault="00D01B58" w:rsidP="00CF2CD1">
            <w:pPr>
              <w:jc w:val="center"/>
              <w:rPr>
                <w:color w:val="000000"/>
                <w:sz w:val="20"/>
                <w:szCs w:val="20"/>
              </w:rPr>
            </w:pPr>
            <w:r w:rsidRPr="00946861">
              <w:rPr>
                <w:sz w:val="20"/>
                <w:szCs w:val="20"/>
              </w:rPr>
              <w:t xml:space="preserve">  41,72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</w:tbl>
    <w:p w14:paraId="095EF4DC" w14:textId="639B2A60" w:rsidR="00B464D3" w:rsidRPr="004229DE" w:rsidRDefault="00B464D3" w:rsidP="00836DAF">
      <w:pPr>
        <w:spacing w:before="480" w:after="480" w:line="360" w:lineRule="auto"/>
        <w:ind w:left="3119" w:firstLine="425"/>
        <w:jc w:val="right"/>
        <w:rPr>
          <w:i/>
          <w:sz w:val="22"/>
          <w:szCs w:val="22"/>
        </w:rPr>
      </w:pPr>
    </w:p>
    <w:p w14:paraId="1D14E73E" w14:textId="14B98EFA" w:rsidR="00D01B58" w:rsidRPr="00D01B58" w:rsidRDefault="00946861" w:rsidP="00D01B58">
      <w:pPr>
        <w:ind w:left="4956"/>
        <w:jc w:val="center"/>
        <w:rPr>
          <w:sz w:val="20"/>
          <w:szCs w:val="20"/>
        </w:rPr>
      </w:pPr>
      <w:r w:rsidRPr="00D01B58">
        <w:rPr>
          <w:sz w:val="20"/>
          <w:szCs w:val="20"/>
        </w:rPr>
        <w:t>Dyrektor</w:t>
      </w:r>
    </w:p>
    <w:p w14:paraId="2DAED32E" w14:textId="6F157780" w:rsidR="00D01B58" w:rsidRPr="00D01B58" w:rsidRDefault="00D01B58" w:rsidP="00D01B58">
      <w:pPr>
        <w:ind w:left="4956"/>
        <w:jc w:val="center"/>
        <w:rPr>
          <w:sz w:val="20"/>
          <w:szCs w:val="20"/>
        </w:rPr>
      </w:pPr>
      <w:r w:rsidRPr="00D01B58">
        <w:rPr>
          <w:sz w:val="20"/>
          <w:szCs w:val="20"/>
        </w:rPr>
        <w:t>Powiatowego Centrum Usług</w:t>
      </w:r>
    </w:p>
    <w:p w14:paraId="4B47498D" w14:textId="540097E0" w:rsidR="00D01B58" w:rsidRPr="00D01B58" w:rsidRDefault="00D01B58" w:rsidP="00D01B58">
      <w:pPr>
        <w:ind w:left="4956"/>
        <w:jc w:val="center"/>
        <w:rPr>
          <w:sz w:val="20"/>
          <w:szCs w:val="20"/>
        </w:rPr>
      </w:pPr>
      <w:r w:rsidRPr="00D01B58">
        <w:rPr>
          <w:sz w:val="20"/>
          <w:szCs w:val="20"/>
        </w:rPr>
        <w:t>Wspólnych w Rawiczu</w:t>
      </w:r>
    </w:p>
    <w:p w14:paraId="35CF5C52" w14:textId="77777777" w:rsidR="00D01B58" w:rsidRPr="00D01B58" w:rsidRDefault="00D01B58" w:rsidP="00D01B58">
      <w:pPr>
        <w:ind w:left="4956"/>
        <w:jc w:val="center"/>
        <w:rPr>
          <w:sz w:val="20"/>
          <w:szCs w:val="20"/>
        </w:rPr>
      </w:pPr>
    </w:p>
    <w:p w14:paraId="1AE43F5E" w14:textId="25964ECE" w:rsidR="008642B3" w:rsidRPr="00D01B58" w:rsidRDefault="00D01B58" w:rsidP="00D01B58">
      <w:pPr>
        <w:ind w:left="4956"/>
        <w:jc w:val="center"/>
        <w:rPr>
          <w:sz w:val="20"/>
          <w:szCs w:val="20"/>
        </w:rPr>
      </w:pPr>
      <w:r w:rsidRPr="00D01B58">
        <w:rPr>
          <w:sz w:val="20"/>
          <w:szCs w:val="20"/>
        </w:rPr>
        <w:t xml:space="preserve">(-) </w:t>
      </w:r>
      <w:r w:rsidR="00946861" w:rsidRPr="00D01B58">
        <w:rPr>
          <w:sz w:val="20"/>
          <w:szCs w:val="20"/>
        </w:rPr>
        <w:t>Urszula</w:t>
      </w:r>
      <w:r w:rsidR="00B464D3" w:rsidRPr="00D01B58">
        <w:rPr>
          <w:sz w:val="20"/>
          <w:szCs w:val="20"/>
        </w:rPr>
        <w:t xml:space="preserve"> </w:t>
      </w:r>
      <w:bookmarkEnd w:id="0"/>
      <w:r w:rsidR="00946861" w:rsidRPr="00D01B58">
        <w:rPr>
          <w:sz w:val="20"/>
          <w:szCs w:val="20"/>
        </w:rPr>
        <w:t>Stefaniak</w:t>
      </w:r>
    </w:p>
    <w:sectPr w:rsidR="008642B3" w:rsidRPr="00D01B58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82F1" w14:textId="77777777" w:rsidR="005B420E" w:rsidRDefault="005B420E">
      <w:r>
        <w:separator/>
      </w:r>
    </w:p>
  </w:endnote>
  <w:endnote w:type="continuationSeparator" w:id="0">
    <w:p w14:paraId="3BCA40E0" w14:textId="77777777" w:rsidR="005B420E" w:rsidRDefault="005B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46F3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9A68" w14:textId="77777777" w:rsidR="00D01B58" w:rsidRDefault="00D01B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E5067C2" w14:textId="2309A53B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5C7A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84D0" w14:textId="77777777" w:rsidR="005B420E" w:rsidRDefault="005B420E">
      <w:r>
        <w:separator/>
      </w:r>
    </w:p>
  </w:footnote>
  <w:footnote w:type="continuationSeparator" w:id="0">
    <w:p w14:paraId="39E33FEB" w14:textId="77777777" w:rsidR="005B420E" w:rsidRDefault="005B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8A56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84BB" w14:textId="18B57A76" w:rsidR="00013D60" w:rsidRDefault="00470371">
    <w:pPr>
      <w:pStyle w:val="Nagwek"/>
    </w:pPr>
    <w:r>
      <w:rPr>
        <w:noProof/>
      </w:rPr>
      <w:drawing>
        <wp:inline distT="0" distB="0" distL="0" distR="0" wp14:anchorId="0A1F610E" wp14:editId="21AD8434">
          <wp:extent cx="5753100" cy="571500"/>
          <wp:effectExtent l="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D792CD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0935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8E"/>
    <w:rsid w:val="00013D60"/>
    <w:rsid w:val="00022322"/>
    <w:rsid w:val="00042497"/>
    <w:rsid w:val="000C1E6F"/>
    <w:rsid w:val="000E4E56"/>
    <w:rsid w:val="001A1468"/>
    <w:rsid w:val="001B7815"/>
    <w:rsid w:val="001D1EEC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70371"/>
    <w:rsid w:val="004830FD"/>
    <w:rsid w:val="004B2665"/>
    <w:rsid w:val="004C3459"/>
    <w:rsid w:val="004E324A"/>
    <w:rsid w:val="004E7234"/>
    <w:rsid w:val="00500958"/>
    <w:rsid w:val="00514919"/>
    <w:rsid w:val="0054734E"/>
    <w:rsid w:val="00596EA3"/>
    <w:rsid w:val="00596FD7"/>
    <w:rsid w:val="005B420E"/>
    <w:rsid w:val="005E5BFF"/>
    <w:rsid w:val="00607F9B"/>
    <w:rsid w:val="00644DCB"/>
    <w:rsid w:val="00657C1E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46861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A0B33"/>
    <w:rsid w:val="00CA3511"/>
    <w:rsid w:val="00D01B58"/>
    <w:rsid w:val="00D01E5B"/>
    <w:rsid w:val="00D04203"/>
    <w:rsid w:val="00D168A0"/>
    <w:rsid w:val="00D26ED6"/>
    <w:rsid w:val="00D42C90"/>
    <w:rsid w:val="00D8427E"/>
    <w:rsid w:val="00E30B2D"/>
    <w:rsid w:val="00E62859"/>
    <w:rsid w:val="00E85D70"/>
    <w:rsid w:val="00EF178E"/>
    <w:rsid w:val="00F223E4"/>
    <w:rsid w:val="00F33C66"/>
    <w:rsid w:val="00F960D7"/>
    <w:rsid w:val="00FB7F50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8CDE7"/>
  <w15:chartTrackingRefBased/>
  <w15:docId w15:val="{547A215B-6B04-4503-90A9-ABA26F5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013D6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01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2022-03-21T07:37:00Z</dcterms:created>
  <dcterms:modified xsi:type="dcterms:W3CDTF">2022-03-21T07:37:00Z</dcterms:modified>
</cp:coreProperties>
</file>