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DF9E" w14:textId="05423E99" w:rsidR="00FB7F50" w:rsidRPr="002245BE" w:rsidRDefault="00B30D75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B30D75">
        <w:rPr>
          <w:sz w:val="22"/>
          <w:szCs w:val="22"/>
        </w:rPr>
        <w:t>Rawicz</w:t>
      </w:r>
      <w:r w:rsidR="00F31C18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F31C18">
        <w:rPr>
          <w:sz w:val="22"/>
          <w:szCs w:val="22"/>
        </w:rPr>
        <w:t xml:space="preserve"> 18 marca 2022 r.</w:t>
      </w:r>
    </w:p>
    <w:p w14:paraId="36809985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7E8E43FA" w14:textId="77777777" w:rsidR="00FB7F50" w:rsidRPr="002245BE" w:rsidRDefault="00B30D75" w:rsidP="00FB7F50">
      <w:pPr>
        <w:spacing w:after="40"/>
        <w:rPr>
          <w:b/>
          <w:bCs/>
          <w:sz w:val="22"/>
          <w:szCs w:val="22"/>
        </w:rPr>
      </w:pPr>
      <w:r w:rsidRPr="00B30D75">
        <w:rPr>
          <w:b/>
          <w:bCs/>
          <w:sz w:val="22"/>
          <w:szCs w:val="22"/>
        </w:rPr>
        <w:t>Powiatowe Centrum Usług Wspólnych w Rawiczu</w:t>
      </w:r>
    </w:p>
    <w:p w14:paraId="32D2C4A8" w14:textId="77777777" w:rsidR="00FB7F50" w:rsidRPr="002245BE" w:rsidRDefault="00B30D75" w:rsidP="00FB7F50">
      <w:pPr>
        <w:rPr>
          <w:sz w:val="22"/>
          <w:szCs w:val="22"/>
        </w:rPr>
      </w:pPr>
      <w:r w:rsidRPr="00B30D75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B30D75">
        <w:rPr>
          <w:sz w:val="22"/>
          <w:szCs w:val="22"/>
        </w:rPr>
        <w:t>4</w:t>
      </w:r>
    </w:p>
    <w:p w14:paraId="5ACF3E2A" w14:textId="77777777" w:rsidR="00FB7F50" w:rsidRPr="002245BE" w:rsidRDefault="00B30D75" w:rsidP="00FB7F50">
      <w:pPr>
        <w:rPr>
          <w:sz w:val="22"/>
          <w:szCs w:val="22"/>
        </w:rPr>
      </w:pPr>
      <w:r w:rsidRPr="00B30D75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B30D75">
        <w:rPr>
          <w:sz w:val="22"/>
          <w:szCs w:val="22"/>
        </w:rPr>
        <w:t>Rawicz</w:t>
      </w:r>
    </w:p>
    <w:p w14:paraId="28DB00EB" w14:textId="5747A921" w:rsidR="00F31C18" w:rsidRDefault="00F31C18" w:rsidP="00F31C18">
      <w:pPr>
        <w:pStyle w:val="Nagwek1"/>
        <w:spacing w:before="600"/>
        <w:jc w:val="left"/>
        <w:rPr>
          <w:bCs/>
          <w:sz w:val="22"/>
          <w:szCs w:val="22"/>
        </w:rPr>
      </w:pPr>
      <w:r>
        <w:rPr>
          <w:b w:val="0"/>
          <w:sz w:val="22"/>
          <w:szCs w:val="22"/>
        </w:rPr>
        <w:t>Z</w:t>
      </w:r>
      <w:r w:rsidRPr="00F31C18">
        <w:rPr>
          <w:b w:val="0"/>
          <w:sz w:val="22"/>
          <w:szCs w:val="22"/>
        </w:rPr>
        <w:t>nak sprawy</w:t>
      </w:r>
      <w:r>
        <w:rPr>
          <w:b w:val="0"/>
          <w:sz w:val="22"/>
          <w:szCs w:val="22"/>
        </w:rPr>
        <w:t>:</w:t>
      </w:r>
      <w:r w:rsidRPr="00607F9B">
        <w:rPr>
          <w:b w:val="0"/>
          <w:sz w:val="22"/>
          <w:szCs w:val="22"/>
        </w:rPr>
        <w:t xml:space="preserve"> </w:t>
      </w:r>
      <w:r w:rsidRPr="00F31C18">
        <w:rPr>
          <w:bCs/>
          <w:sz w:val="22"/>
          <w:szCs w:val="22"/>
        </w:rPr>
        <w:t>PCUW.261.3.1.2022</w:t>
      </w:r>
    </w:p>
    <w:p w14:paraId="733041E8" w14:textId="77777777" w:rsidR="000B0642" w:rsidRPr="000B0642" w:rsidRDefault="000B0642" w:rsidP="000B0642"/>
    <w:p w14:paraId="0D2262E1" w14:textId="59BFA99E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7B381BFD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B30D75" w:rsidRPr="00607F9B" w14:paraId="4D524B0E" w14:textId="77777777" w:rsidTr="004B548B">
        <w:trPr>
          <w:trHeight w:val="638"/>
        </w:trPr>
        <w:tc>
          <w:tcPr>
            <w:tcW w:w="959" w:type="dxa"/>
            <w:shd w:val="clear" w:color="auto" w:fill="auto"/>
          </w:tcPr>
          <w:p w14:paraId="3296B957" w14:textId="77777777" w:rsidR="00B30D75" w:rsidRPr="00607F9B" w:rsidRDefault="00B30D75" w:rsidP="004B548B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B50FEF8" w14:textId="76C482FF" w:rsidR="00B30D75" w:rsidRPr="00607F9B" w:rsidRDefault="00B30D75" w:rsidP="004B548B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B30D75">
              <w:rPr>
                <w:sz w:val="22"/>
                <w:szCs w:val="22"/>
              </w:rPr>
              <w:t>przetarg</w:t>
            </w:r>
            <w:r w:rsidR="00F31C18">
              <w:rPr>
                <w:sz w:val="22"/>
                <w:szCs w:val="22"/>
              </w:rPr>
              <w:t>u</w:t>
            </w:r>
            <w:r w:rsidRPr="00B30D75">
              <w:rPr>
                <w:sz w:val="22"/>
                <w:szCs w:val="22"/>
              </w:rPr>
              <w:t xml:space="preserve"> nieograniczon</w:t>
            </w:r>
            <w:r w:rsidR="00F31C18">
              <w:rPr>
                <w:sz w:val="22"/>
                <w:szCs w:val="22"/>
              </w:rPr>
              <w:t>ego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F31C18">
              <w:rPr>
                <w:bCs/>
                <w:sz w:val="22"/>
                <w:szCs w:val="22"/>
              </w:rPr>
              <w:t xml:space="preserve"> zadanie pn.: „</w:t>
            </w:r>
            <w:r w:rsidRPr="00B30D75">
              <w:rPr>
                <w:b/>
                <w:bCs/>
                <w:sz w:val="22"/>
                <w:szCs w:val="22"/>
              </w:rPr>
              <w:t>Zakup i dostawa wyposażenia pracowni - kuchni molekularnej dla Zespołu Szkół Zawodowych w Rawiczu w ramach projektu pn. Nowoczesne kształcenie zawodowe w Zespole Szkół Zawodowych w Rawiczu - bodźcem rozwoju gospodarczego południowej Wielkopolski.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 xml:space="preserve">– </w:t>
            </w:r>
            <w:r w:rsidR="00F31C18" w:rsidRPr="00F31C18">
              <w:rPr>
                <w:b/>
                <w:i/>
                <w:iCs/>
                <w:sz w:val="22"/>
                <w:szCs w:val="22"/>
              </w:rPr>
              <w:t xml:space="preserve">Część III zamówienia – Zakup </w:t>
            </w:r>
            <w:r w:rsidR="00F31C18" w:rsidRPr="00F31C18">
              <w:rPr>
                <w:b/>
                <w:i/>
                <w:iCs/>
                <w:sz w:val="22"/>
                <w:szCs w:val="22"/>
              </w:rPr>
              <w:br/>
              <w:t>i dostawa sprzętu technicznego i komputerowego.</w:t>
            </w:r>
          </w:p>
        </w:tc>
      </w:tr>
    </w:tbl>
    <w:p w14:paraId="6916458E" w14:textId="00DAC068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F31C18">
        <w:rPr>
          <w:sz w:val="22"/>
          <w:szCs w:val="22"/>
        </w:rPr>
        <w:t xml:space="preserve"> - </w:t>
      </w:r>
      <w:r w:rsidR="00B30D75" w:rsidRPr="00B30D75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F31C18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B30D75" w:rsidRPr="00B30D75">
        <w:rPr>
          <w:sz w:val="22"/>
          <w:szCs w:val="22"/>
        </w:rPr>
        <w:t>(t.j. Dz.U. z 2021</w:t>
      </w:r>
      <w:r w:rsidR="00F31C18">
        <w:rPr>
          <w:sz w:val="22"/>
          <w:szCs w:val="22"/>
        </w:rPr>
        <w:t xml:space="preserve"> </w:t>
      </w:r>
      <w:r w:rsidR="00B30D75" w:rsidRPr="00B30D75">
        <w:rPr>
          <w:sz w:val="22"/>
          <w:szCs w:val="22"/>
        </w:rPr>
        <w:t>r. poz. 1129</w:t>
      </w:r>
      <w:r w:rsidR="00F31C18">
        <w:rPr>
          <w:sz w:val="22"/>
          <w:szCs w:val="22"/>
        </w:rPr>
        <w:t xml:space="preserve"> ze zm.</w:t>
      </w:r>
      <w:r w:rsidR="00B30D75" w:rsidRPr="00B30D75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</w:t>
      </w:r>
      <w:r w:rsidRPr="00F31C18">
        <w:rPr>
          <w:i/>
          <w:iCs/>
          <w:sz w:val="22"/>
          <w:szCs w:val="22"/>
        </w:rPr>
        <w:t>ustawą Pzp</w:t>
      </w:r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</w:t>
      </w:r>
      <w:r w:rsidR="00F31C18">
        <w:rPr>
          <w:sz w:val="22"/>
          <w:szCs w:val="22"/>
        </w:rPr>
        <w:t>iż</w:t>
      </w:r>
      <w:r w:rsidR="00D26ED6">
        <w:rPr>
          <w:sz w:val="22"/>
          <w:szCs w:val="22"/>
        </w:rPr>
        <w:t xml:space="preserve"> w toczącym się postępowaniu o udzielenie zamówienia publicznego</w:t>
      </w:r>
      <w:r w:rsidR="00F31C18">
        <w:rPr>
          <w:sz w:val="22"/>
          <w:szCs w:val="22"/>
        </w:rPr>
        <w:t xml:space="preserve"> dla </w:t>
      </w:r>
      <w:r w:rsidR="00F31C18" w:rsidRPr="00F31C18">
        <w:rPr>
          <w:b/>
          <w:bCs/>
          <w:i/>
          <w:iCs/>
          <w:sz w:val="22"/>
          <w:szCs w:val="22"/>
        </w:rPr>
        <w:t xml:space="preserve">Części III zamówienia, tj. Zakup i dostawa sprzętu technicznego </w:t>
      </w:r>
      <w:r w:rsidR="00F31C18">
        <w:rPr>
          <w:b/>
          <w:bCs/>
          <w:i/>
          <w:iCs/>
          <w:sz w:val="22"/>
          <w:szCs w:val="22"/>
        </w:rPr>
        <w:br/>
      </w:r>
      <w:r w:rsidR="00F31C18" w:rsidRPr="00F31C18">
        <w:rPr>
          <w:b/>
          <w:bCs/>
          <w:i/>
          <w:iCs/>
          <w:sz w:val="22"/>
          <w:szCs w:val="22"/>
        </w:rPr>
        <w:t>i komputerowego</w:t>
      </w:r>
      <w:r w:rsidR="00D26ED6">
        <w:rPr>
          <w:sz w:val="22"/>
          <w:szCs w:val="22"/>
        </w:rPr>
        <w:t xml:space="preserve">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F31C18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30D75" w14:paraId="164E031C" w14:textId="77777777" w:rsidTr="004B548B">
        <w:trPr>
          <w:cantSplit/>
        </w:trPr>
        <w:tc>
          <w:tcPr>
            <w:tcW w:w="9498" w:type="dxa"/>
          </w:tcPr>
          <w:p w14:paraId="167740E4" w14:textId="163BCD74" w:rsidR="00B30D75" w:rsidRPr="001D1EEC" w:rsidRDefault="00B30D75" w:rsidP="00F31C18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B30D75">
              <w:rPr>
                <w:b/>
                <w:sz w:val="22"/>
                <w:szCs w:val="22"/>
              </w:rPr>
              <w:t xml:space="preserve">Przedsiębiorstwo Zaopatrzenia Szkół </w:t>
            </w:r>
            <w:r w:rsidR="00F31C18">
              <w:rPr>
                <w:b/>
                <w:sz w:val="22"/>
                <w:szCs w:val="22"/>
              </w:rPr>
              <w:t>„</w:t>
            </w:r>
            <w:r w:rsidRPr="00B30D75">
              <w:rPr>
                <w:b/>
                <w:sz w:val="22"/>
                <w:szCs w:val="22"/>
              </w:rPr>
              <w:t xml:space="preserve">CEZAS" </w:t>
            </w:r>
            <w:r w:rsidR="00F31C18">
              <w:rPr>
                <w:b/>
                <w:sz w:val="22"/>
                <w:szCs w:val="22"/>
              </w:rPr>
              <w:t>S</w:t>
            </w:r>
            <w:r w:rsidRPr="00B30D75">
              <w:rPr>
                <w:b/>
                <w:sz w:val="22"/>
                <w:szCs w:val="22"/>
              </w:rPr>
              <w:t>p. z o.o.</w:t>
            </w:r>
          </w:p>
          <w:p w14:paraId="7801184E" w14:textId="31DA27CE" w:rsidR="00B30D75" w:rsidRPr="001D1EEC" w:rsidRDefault="00B30D75" w:rsidP="00F31C1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30D75">
              <w:rPr>
                <w:bCs/>
                <w:sz w:val="22"/>
                <w:szCs w:val="22"/>
              </w:rPr>
              <w:t>Aleja Solidarności</w:t>
            </w:r>
            <w:r w:rsidRPr="001D1EEC">
              <w:rPr>
                <w:bCs/>
                <w:sz w:val="22"/>
                <w:szCs w:val="22"/>
              </w:rPr>
              <w:t xml:space="preserve"> </w:t>
            </w:r>
            <w:r w:rsidRPr="00B30D75">
              <w:rPr>
                <w:bCs/>
                <w:sz w:val="22"/>
                <w:szCs w:val="22"/>
              </w:rPr>
              <w:t>15</w:t>
            </w:r>
            <w:r w:rsidR="00F31C18">
              <w:rPr>
                <w:bCs/>
                <w:sz w:val="22"/>
                <w:szCs w:val="22"/>
              </w:rPr>
              <w:br/>
            </w:r>
            <w:r w:rsidRPr="00B30D75">
              <w:rPr>
                <w:bCs/>
                <w:sz w:val="22"/>
                <w:szCs w:val="22"/>
              </w:rPr>
              <w:t>15-751</w:t>
            </w:r>
            <w:r w:rsidRPr="001D1EEC">
              <w:rPr>
                <w:bCs/>
                <w:sz w:val="22"/>
                <w:szCs w:val="22"/>
              </w:rPr>
              <w:t xml:space="preserve"> </w:t>
            </w:r>
            <w:r w:rsidRPr="00B30D75">
              <w:rPr>
                <w:bCs/>
                <w:sz w:val="22"/>
                <w:szCs w:val="22"/>
              </w:rPr>
              <w:t>Białystok</w:t>
            </w:r>
          </w:p>
          <w:p w14:paraId="5D0E725A" w14:textId="6D6242C3" w:rsidR="00B30D75" w:rsidRDefault="00F31C18" w:rsidP="004B548B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 Części III zamówienia pn.</w:t>
            </w:r>
            <w:r w:rsidR="00B30D75" w:rsidRPr="00D26ED6">
              <w:rPr>
                <w:sz w:val="22"/>
                <w:szCs w:val="22"/>
              </w:rPr>
              <w:t>:</w:t>
            </w:r>
          </w:p>
          <w:p w14:paraId="66371BB6" w14:textId="2E8E48CD" w:rsidR="00F31C18" w:rsidRPr="00F31C18" w:rsidRDefault="00B30D75" w:rsidP="00F31C18">
            <w:pPr>
              <w:spacing w:before="40" w:after="40"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31C18">
              <w:rPr>
                <w:b/>
                <w:bCs/>
                <w:i/>
                <w:iCs/>
                <w:color w:val="000000"/>
                <w:sz w:val="22"/>
                <w:szCs w:val="22"/>
              </w:rPr>
              <w:t>Zakup i dostawa sprzętu technicznego i komputeroweg</w:t>
            </w:r>
            <w:r w:rsidR="00F31C18" w:rsidRPr="00F31C18">
              <w:rPr>
                <w:b/>
                <w:bCs/>
                <w:i/>
                <w:iCs/>
                <w:color w:val="000000"/>
                <w:sz w:val="22"/>
                <w:szCs w:val="22"/>
              </w:rPr>
              <w:t>o</w:t>
            </w:r>
          </w:p>
          <w:p w14:paraId="0E45D704" w14:textId="18BB811C" w:rsidR="00B30D75" w:rsidRPr="00211A34" w:rsidRDefault="00B30D75" w:rsidP="004B548B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30D75">
              <w:rPr>
                <w:b/>
                <w:sz w:val="22"/>
                <w:szCs w:val="22"/>
              </w:rPr>
              <w:t>72</w:t>
            </w:r>
            <w:r w:rsidR="000B0642">
              <w:rPr>
                <w:b/>
                <w:sz w:val="22"/>
                <w:szCs w:val="22"/>
              </w:rPr>
              <w:t> </w:t>
            </w:r>
            <w:r w:rsidRPr="00B30D75">
              <w:rPr>
                <w:b/>
                <w:sz w:val="22"/>
                <w:szCs w:val="22"/>
              </w:rPr>
              <w:t>225</w:t>
            </w:r>
            <w:r w:rsidR="000B0642">
              <w:rPr>
                <w:b/>
                <w:sz w:val="22"/>
                <w:szCs w:val="22"/>
              </w:rPr>
              <w:t>,</w:t>
            </w:r>
            <w:r w:rsidRPr="00B30D75">
              <w:rPr>
                <w:b/>
                <w:sz w:val="22"/>
                <w:szCs w:val="22"/>
              </w:rPr>
              <w:t>60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285672A5" w14:textId="0ABD9A23" w:rsidR="00B30D75" w:rsidRDefault="00B30D75" w:rsidP="004B548B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D168A0">
              <w:rPr>
                <w:sz w:val="22"/>
                <w:szCs w:val="22"/>
              </w:rPr>
              <w:t>Uzasadnienie wyboru:</w:t>
            </w:r>
          </w:p>
          <w:p w14:paraId="26CEF9B2" w14:textId="6545FFC3" w:rsidR="000B0642" w:rsidRPr="000B0642" w:rsidRDefault="000B0642" w:rsidP="000B0642">
            <w:pPr>
              <w:spacing w:before="120"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0B0642">
              <w:rPr>
                <w:i/>
                <w:iCs/>
                <w:sz w:val="22"/>
                <w:szCs w:val="22"/>
              </w:rPr>
              <w:t xml:space="preserve">Oferta ww. Wykonawcy jest ofertą najkorzystniejszą cenowo, spełniającą warunki udziału </w:t>
            </w:r>
            <w:r w:rsidRPr="000B0642">
              <w:rPr>
                <w:i/>
                <w:iCs/>
                <w:sz w:val="22"/>
                <w:szCs w:val="22"/>
              </w:rPr>
              <w:br/>
              <w:t>w postepowaniu oraz nie podlegającą odrzuceniu.</w:t>
            </w:r>
          </w:p>
          <w:p w14:paraId="1778F4A4" w14:textId="31F47873" w:rsidR="00B30D75" w:rsidRPr="00B30D75" w:rsidRDefault="00B30D75" w:rsidP="004B548B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highlight w:val="darkGray"/>
              </w:rPr>
            </w:pPr>
          </w:p>
        </w:tc>
      </w:tr>
    </w:tbl>
    <w:p w14:paraId="5D01B848" w14:textId="77777777" w:rsidR="000B0642" w:rsidRDefault="000B0642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0B06D677" w14:textId="77777777" w:rsidR="000B0642" w:rsidRDefault="000B0642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5A167315" w14:textId="77777777" w:rsidR="000B0642" w:rsidRDefault="000B0642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49DA003E" w14:textId="205E3B52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793"/>
        <w:gridCol w:w="3260"/>
        <w:gridCol w:w="1276"/>
      </w:tblGrid>
      <w:tr w:rsidR="00211A34" w:rsidRPr="00834EF4" w14:paraId="43B54E32" w14:textId="77777777" w:rsidTr="000B0642">
        <w:tc>
          <w:tcPr>
            <w:tcW w:w="2169" w:type="dxa"/>
            <w:shd w:val="clear" w:color="auto" w:fill="F3F3F3"/>
          </w:tcPr>
          <w:p w14:paraId="4B4837C5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793" w:type="dxa"/>
            <w:shd w:val="clear" w:color="auto" w:fill="F3F3F3"/>
          </w:tcPr>
          <w:p w14:paraId="2C9053F7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3260" w:type="dxa"/>
            <w:shd w:val="clear" w:color="auto" w:fill="F3F3F3"/>
          </w:tcPr>
          <w:p w14:paraId="37F1E493" w14:textId="0A5616EB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 xml:space="preserve">Nazwa kryterium - liczba </w:t>
            </w:r>
            <w:r w:rsidR="000B0642">
              <w:rPr>
                <w:b/>
                <w:color w:val="000000"/>
                <w:sz w:val="20"/>
                <w:szCs w:val="20"/>
              </w:rPr>
              <w:t>punktów procentowych</w:t>
            </w:r>
          </w:p>
        </w:tc>
        <w:tc>
          <w:tcPr>
            <w:tcW w:w="1276" w:type="dxa"/>
            <w:shd w:val="clear" w:color="auto" w:fill="F3F3F3"/>
          </w:tcPr>
          <w:p w14:paraId="55DABDEF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0B0642" w:rsidRPr="00834EF4" w14:paraId="3DAE7415" w14:textId="77777777" w:rsidTr="000B0642">
        <w:tc>
          <w:tcPr>
            <w:tcW w:w="2169" w:type="dxa"/>
            <w:vMerge w:val="restart"/>
            <w:shd w:val="clear" w:color="auto" w:fill="auto"/>
          </w:tcPr>
          <w:p w14:paraId="31EDE6ED" w14:textId="77777777" w:rsidR="000B0642" w:rsidRDefault="000B0642" w:rsidP="000B064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19816F5D" w14:textId="77777777" w:rsidR="000B0642" w:rsidRDefault="000B0642" w:rsidP="000B064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4FCB2B87" w14:textId="77777777" w:rsidR="000B0642" w:rsidRDefault="000B0642" w:rsidP="000B064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192F799F" w14:textId="77777777" w:rsidR="000B0642" w:rsidRDefault="000B0642" w:rsidP="000B064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7F056A8D" w14:textId="77777777" w:rsidR="000B0642" w:rsidRDefault="000B0642" w:rsidP="000B064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31FBDBAB" w14:textId="4D5989B9" w:rsidR="000B0642" w:rsidRPr="000B0642" w:rsidRDefault="000B0642" w:rsidP="000B0642"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0642">
              <w:rPr>
                <w:b/>
                <w:bCs/>
                <w:sz w:val="20"/>
                <w:szCs w:val="20"/>
              </w:rPr>
              <w:t>3 - Zakup i dostawa sprzętu technicznego i komputerowego</w:t>
            </w:r>
          </w:p>
          <w:p w14:paraId="561F3DF3" w14:textId="692224CE" w:rsidR="000B0642" w:rsidRPr="00211A34" w:rsidRDefault="000B0642" w:rsidP="004B548B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07986960" w14:textId="4B9C0A93" w:rsidR="000B0642" w:rsidRPr="00211A34" w:rsidRDefault="000B0642" w:rsidP="000B064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30D75">
              <w:rPr>
                <w:b/>
                <w:bCs/>
                <w:sz w:val="20"/>
                <w:szCs w:val="20"/>
              </w:rPr>
              <w:t xml:space="preserve">Przedsiębiorstwo Zaopatrzenia Szkół </w:t>
            </w:r>
            <w:r>
              <w:rPr>
                <w:b/>
                <w:bCs/>
                <w:sz w:val="20"/>
                <w:szCs w:val="20"/>
              </w:rPr>
              <w:t>„</w:t>
            </w:r>
            <w:r w:rsidRPr="00B30D75">
              <w:rPr>
                <w:b/>
                <w:bCs/>
                <w:sz w:val="20"/>
                <w:szCs w:val="20"/>
              </w:rPr>
              <w:t xml:space="preserve">CEZAS"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B30D75">
              <w:rPr>
                <w:b/>
                <w:bCs/>
                <w:sz w:val="20"/>
                <w:szCs w:val="20"/>
              </w:rPr>
              <w:t>p. z o.o.</w:t>
            </w:r>
          </w:p>
          <w:p w14:paraId="7D0F3008" w14:textId="77777777" w:rsidR="000B0642" w:rsidRPr="00211A34" w:rsidRDefault="000B0642" w:rsidP="000B0642">
            <w:pPr>
              <w:jc w:val="center"/>
              <w:rPr>
                <w:sz w:val="20"/>
                <w:szCs w:val="20"/>
              </w:rPr>
            </w:pPr>
            <w:r w:rsidRPr="00B30D75">
              <w:rPr>
                <w:sz w:val="20"/>
                <w:szCs w:val="20"/>
              </w:rPr>
              <w:t>Aleja Solidarności</w:t>
            </w:r>
            <w:r w:rsidRPr="00211A34">
              <w:rPr>
                <w:sz w:val="20"/>
                <w:szCs w:val="20"/>
              </w:rPr>
              <w:t xml:space="preserve"> </w:t>
            </w:r>
            <w:r w:rsidRPr="00B30D75">
              <w:rPr>
                <w:sz w:val="20"/>
                <w:szCs w:val="20"/>
              </w:rPr>
              <w:t>15</w:t>
            </w:r>
          </w:p>
          <w:p w14:paraId="4AB2B0E5" w14:textId="77777777" w:rsidR="000B0642" w:rsidRPr="00211A34" w:rsidRDefault="000B0642" w:rsidP="000B0642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B30D75">
              <w:rPr>
                <w:sz w:val="20"/>
                <w:szCs w:val="20"/>
              </w:rPr>
              <w:t>15-751</w:t>
            </w:r>
            <w:r w:rsidRPr="00211A34">
              <w:rPr>
                <w:sz w:val="20"/>
                <w:szCs w:val="20"/>
              </w:rPr>
              <w:t xml:space="preserve"> </w:t>
            </w:r>
            <w:r w:rsidRPr="00B30D75">
              <w:rPr>
                <w:sz w:val="20"/>
                <w:szCs w:val="20"/>
              </w:rPr>
              <w:t>Białystok</w:t>
            </w:r>
          </w:p>
        </w:tc>
        <w:tc>
          <w:tcPr>
            <w:tcW w:w="3260" w:type="dxa"/>
            <w:shd w:val="clear" w:color="auto" w:fill="auto"/>
          </w:tcPr>
          <w:p w14:paraId="0BFA8A56" w14:textId="77777777" w:rsidR="000B0642" w:rsidRDefault="000B0642" w:rsidP="004B548B">
            <w:pPr>
              <w:spacing w:before="40" w:after="40"/>
              <w:rPr>
                <w:sz w:val="20"/>
                <w:szCs w:val="20"/>
              </w:rPr>
            </w:pPr>
          </w:p>
          <w:p w14:paraId="4439231F" w14:textId="23E7BAEB" w:rsidR="000B0642" w:rsidRPr="00B30D75" w:rsidRDefault="000B0642" w:rsidP="004B548B">
            <w:pPr>
              <w:spacing w:before="40" w:after="40"/>
              <w:rPr>
                <w:sz w:val="20"/>
                <w:szCs w:val="20"/>
              </w:rPr>
            </w:pPr>
            <w:r w:rsidRPr="00B30D75">
              <w:rPr>
                <w:sz w:val="20"/>
                <w:szCs w:val="20"/>
              </w:rPr>
              <w:t>1 - Cena - 60.00</w:t>
            </w:r>
          </w:p>
          <w:p w14:paraId="5F05459C" w14:textId="77777777" w:rsidR="000B0642" w:rsidRPr="00B30D75" w:rsidRDefault="000B0642" w:rsidP="004B548B">
            <w:pPr>
              <w:spacing w:before="40" w:after="40"/>
              <w:rPr>
                <w:sz w:val="20"/>
                <w:szCs w:val="20"/>
              </w:rPr>
            </w:pPr>
            <w:r w:rsidRPr="00B30D75">
              <w:rPr>
                <w:sz w:val="20"/>
                <w:szCs w:val="20"/>
              </w:rPr>
              <w:t>2 - Czas reakcji serwisu - 20.00</w:t>
            </w:r>
          </w:p>
          <w:p w14:paraId="684C5A58" w14:textId="77777777" w:rsidR="000B0642" w:rsidRPr="00211A34" w:rsidRDefault="000B0642" w:rsidP="004B548B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B30D75">
              <w:rPr>
                <w:sz w:val="20"/>
                <w:szCs w:val="20"/>
              </w:rPr>
              <w:t>3 - Okres gwarancji i rękojmi - 20.00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2D8A7" w14:textId="2CF8CC16" w:rsidR="000B0642" w:rsidRPr="00211A34" w:rsidRDefault="000B0642" w:rsidP="004B548B">
            <w:pPr>
              <w:jc w:val="center"/>
              <w:rPr>
                <w:color w:val="000000"/>
                <w:sz w:val="20"/>
                <w:szCs w:val="20"/>
              </w:rPr>
            </w:pPr>
            <w:r w:rsidRPr="00B30D75">
              <w:rPr>
                <w:sz w:val="20"/>
                <w:szCs w:val="20"/>
              </w:rPr>
              <w:t xml:space="preserve">  100,00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  <w:tr w:rsidR="000B0642" w:rsidRPr="00834EF4" w14:paraId="7DD8AB1A" w14:textId="77777777" w:rsidTr="000B0642">
        <w:tc>
          <w:tcPr>
            <w:tcW w:w="2169" w:type="dxa"/>
            <w:vMerge/>
            <w:shd w:val="clear" w:color="auto" w:fill="auto"/>
          </w:tcPr>
          <w:p w14:paraId="68A8154E" w14:textId="47520E50" w:rsidR="000B0642" w:rsidRPr="00211A34" w:rsidRDefault="000B0642" w:rsidP="004B548B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13463CB6" w14:textId="3C4E8ABC" w:rsidR="000B0642" w:rsidRPr="00211A34" w:rsidRDefault="000B0642" w:rsidP="000B064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30D75">
              <w:rPr>
                <w:b/>
                <w:bCs/>
                <w:sz w:val="20"/>
                <w:szCs w:val="20"/>
              </w:rPr>
              <w:t xml:space="preserve">PH ENERGIA S.C. 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B30D75">
              <w:rPr>
                <w:b/>
                <w:bCs/>
                <w:sz w:val="20"/>
                <w:szCs w:val="20"/>
              </w:rPr>
              <w:t>P. WIELGO H. WIDOMSKI</w:t>
            </w:r>
          </w:p>
          <w:p w14:paraId="0893D0C3" w14:textId="40FF6233" w:rsidR="000B0642" w:rsidRPr="00211A34" w:rsidRDefault="000B0642" w:rsidP="000B0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B30D75">
              <w:rPr>
                <w:sz w:val="20"/>
                <w:szCs w:val="20"/>
              </w:rPr>
              <w:t>Warszawska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B30D75">
              <w:rPr>
                <w:sz w:val="20"/>
                <w:szCs w:val="20"/>
              </w:rPr>
              <w:t>151</w:t>
            </w:r>
          </w:p>
          <w:p w14:paraId="29BC769F" w14:textId="77777777" w:rsidR="000B0642" w:rsidRPr="00211A34" w:rsidRDefault="000B0642" w:rsidP="000B0642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B30D75">
              <w:rPr>
                <w:sz w:val="20"/>
                <w:szCs w:val="20"/>
              </w:rPr>
              <w:t>25-547</w:t>
            </w:r>
            <w:r w:rsidRPr="00211A34">
              <w:rPr>
                <w:sz w:val="20"/>
                <w:szCs w:val="20"/>
              </w:rPr>
              <w:t xml:space="preserve"> </w:t>
            </w:r>
            <w:r w:rsidRPr="00B30D75">
              <w:rPr>
                <w:sz w:val="20"/>
                <w:szCs w:val="20"/>
              </w:rPr>
              <w:t>Kielce</w:t>
            </w:r>
          </w:p>
        </w:tc>
        <w:tc>
          <w:tcPr>
            <w:tcW w:w="3260" w:type="dxa"/>
            <w:shd w:val="clear" w:color="auto" w:fill="auto"/>
          </w:tcPr>
          <w:p w14:paraId="3E1F8AED" w14:textId="77777777" w:rsidR="000B0642" w:rsidRPr="00B30D75" w:rsidRDefault="000B0642" w:rsidP="004B548B">
            <w:pPr>
              <w:spacing w:before="40" w:after="40"/>
              <w:rPr>
                <w:sz w:val="20"/>
                <w:szCs w:val="20"/>
              </w:rPr>
            </w:pPr>
            <w:r w:rsidRPr="00B30D75">
              <w:rPr>
                <w:sz w:val="20"/>
                <w:szCs w:val="20"/>
              </w:rPr>
              <w:t>1 - Cena - 58.29</w:t>
            </w:r>
          </w:p>
          <w:p w14:paraId="5B2185C8" w14:textId="77777777" w:rsidR="000B0642" w:rsidRPr="00B30D75" w:rsidRDefault="000B0642" w:rsidP="004B548B">
            <w:pPr>
              <w:spacing w:before="40" w:after="40"/>
              <w:rPr>
                <w:sz w:val="20"/>
                <w:szCs w:val="20"/>
              </w:rPr>
            </w:pPr>
            <w:r w:rsidRPr="00B30D75">
              <w:rPr>
                <w:sz w:val="20"/>
                <w:szCs w:val="20"/>
              </w:rPr>
              <w:t>2 - Czas reakcji serwisu - 20.00</w:t>
            </w:r>
          </w:p>
          <w:p w14:paraId="301621C6" w14:textId="77777777" w:rsidR="000B0642" w:rsidRPr="00211A34" w:rsidRDefault="000B0642" w:rsidP="004B548B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B30D75">
              <w:rPr>
                <w:sz w:val="20"/>
                <w:szCs w:val="20"/>
              </w:rPr>
              <w:t>3 - Okres gwarancji i rękojmi - 20.00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A73C8" w14:textId="03466A8D" w:rsidR="000B0642" w:rsidRPr="00211A34" w:rsidRDefault="000B0642" w:rsidP="004B548B">
            <w:pPr>
              <w:jc w:val="center"/>
              <w:rPr>
                <w:color w:val="000000"/>
                <w:sz w:val="20"/>
                <w:szCs w:val="20"/>
              </w:rPr>
            </w:pPr>
            <w:r w:rsidRPr="00B30D75">
              <w:rPr>
                <w:sz w:val="20"/>
                <w:szCs w:val="20"/>
              </w:rPr>
              <w:t xml:space="preserve">  98,29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  <w:tr w:rsidR="000B0642" w:rsidRPr="00834EF4" w14:paraId="6026FEBC" w14:textId="77777777" w:rsidTr="000B0642">
        <w:tc>
          <w:tcPr>
            <w:tcW w:w="2169" w:type="dxa"/>
            <w:vMerge/>
            <w:shd w:val="clear" w:color="auto" w:fill="auto"/>
          </w:tcPr>
          <w:p w14:paraId="7C28F06A" w14:textId="257AD15B" w:rsidR="000B0642" w:rsidRPr="00211A34" w:rsidRDefault="000B0642" w:rsidP="004B548B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499C08F8" w14:textId="14A455FC" w:rsidR="000B0642" w:rsidRPr="00211A34" w:rsidRDefault="000B0642" w:rsidP="000B064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30D75">
              <w:rPr>
                <w:b/>
                <w:bCs/>
                <w:sz w:val="20"/>
                <w:szCs w:val="20"/>
              </w:rPr>
              <w:t xml:space="preserve">Przedsiębiorstwo Handlowo - Usługowe </w:t>
            </w:r>
            <w:r>
              <w:rPr>
                <w:b/>
                <w:bCs/>
                <w:sz w:val="20"/>
                <w:szCs w:val="20"/>
              </w:rPr>
              <w:t>„</w:t>
            </w:r>
            <w:r w:rsidRPr="00B30D75">
              <w:rPr>
                <w:b/>
                <w:bCs/>
                <w:sz w:val="20"/>
                <w:szCs w:val="20"/>
              </w:rPr>
              <w:t>BMS</w:t>
            </w:r>
            <w:r>
              <w:rPr>
                <w:b/>
                <w:bCs/>
                <w:sz w:val="20"/>
                <w:szCs w:val="20"/>
              </w:rPr>
              <w:t>”</w:t>
            </w:r>
            <w:r w:rsidRPr="00B30D7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B30D75">
              <w:rPr>
                <w:b/>
                <w:bCs/>
                <w:sz w:val="20"/>
                <w:szCs w:val="20"/>
              </w:rPr>
              <w:t>Sp. Jawna Z.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30D75">
              <w:rPr>
                <w:b/>
                <w:bCs/>
                <w:sz w:val="20"/>
                <w:szCs w:val="20"/>
              </w:rPr>
              <w:t>Bielecki</w:t>
            </w:r>
          </w:p>
          <w:p w14:paraId="0210F2AE" w14:textId="74F9D145" w:rsidR="000B0642" w:rsidRPr="00211A34" w:rsidRDefault="000B0642" w:rsidP="000B0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B30D75">
              <w:rPr>
                <w:sz w:val="20"/>
                <w:szCs w:val="20"/>
              </w:rPr>
              <w:t>Staszica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B30D75">
              <w:rPr>
                <w:sz w:val="20"/>
                <w:szCs w:val="20"/>
              </w:rPr>
              <w:t>22</w:t>
            </w:r>
          </w:p>
          <w:p w14:paraId="5F3AB5DB" w14:textId="20949551" w:rsidR="000B0642" w:rsidRPr="00211A34" w:rsidRDefault="000B0642" w:rsidP="000B0642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B30D75">
              <w:rPr>
                <w:sz w:val="20"/>
                <w:szCs w:val="20"/>
              </w:rPr>
              <w:t>82-500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B30D75">
              <w:rPr>
                <w:sz w:val="20"/>
                <w:szCs w:val="20"/>
              </w:rPr>
              <w:t>Kwidzy</w:t>
            </w:r>
            <w:r>
              <w:rPr>
                <w:sz w:val="20"/>
                <w:szCs w:val="20"/>
              </w:rPr>
              <w:t>ń</w:t>
            </w:r>
          </w:p>
        </w:tc>
        <w:tc>
          <w:tcPr>
            <w:tcW w:w="3260" w:type="dxa"/>
            <w:shd w:val="clear" w:color="auto" w:fill="auto"/>
          </w:tcPr>
          <w:p w14:paraId="18163C93" w14:textId="77777777" w:rsidR="000B0642" w:rsidRDefault="000B0642" w:rsidP="004B548B">
            <w:pPr>
              <w:spacing w:before="40" w:after="40"/>
              <w:rPr>
                <w:sz w:val="20"/>
                <w:szCs w:val="20"/>
              </w:rPr>
            </w:pPr>
          </w:p>
          <w:p w14:paraId="6A5F78B0" w14:textId="2599CB3A" w:rsidR="000B0642" w:rsidRPr="00B30D75" w:rsidRDefault="000B0642" w:rsidP="004B548B">
            <w:pPr>
              <w:spacing w:before="40" w:after="40"/>
              <w:rPr>
                <w:sz w:val="20"/>
                <w:szCs w:val="20"/>
              </w:rPr>
            </w:pPr>
            <w:r w:rsidRPr="00B30D75">
              <w:rPr>
                <w:sz w:val="20"/>
                <w:szCs w:val="20"/>
              </w:rPr>
              <w:t>1 - Cena - 52.62</w:t>
            </w:r>
          </w:p>
          <w:p w14:paraId="6BA5D885" w14:textId="77777777" w:rsidR="000B0642" w:rsidRPr="00B30D75" w:rsidRDefault="000B0642" w:rsidP="004B548B">
            <w:pPr>
              <w:spacing w:before="40" w:after="40"/>
              <w:rPr>
                <w:sz w:val="20"/>
                <w:szCs w:val="20"/>
              </w:rPr>
            </w:pPr>
            <w:r w:rsidRPr="00B30D75">
              <w:rPr>
                <w:sz w:val="20"/>
                <w:szCs w:val="20"/>
              </w:rPr>
              <w:t>2 - Czas reakcji serwisu - 20.00</w:t>
            </w:r>
          </w:p>
          <w:p w14:paraId="54704553" w14:textId="77777777" w:rsidR="000B0642" w:rsidRPr="00211A34" w:rsidRDefault="000B0642" w:rsidP="004B548B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B30D75">
              <w:rPr>
                <w:sz w:val="20"/>
                <w:szCs w:val="20"/>
              </w:rPr>
              <w:t>3 - Okres gwarancji i rękojmi - 20.00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206747" w14:textId="220470BA" w:rsidR="000B0642" w:rsidRPr="00211A34" w:rsidRDefault="000B0642" w:rsidP="004B548B">
            <w:pPr>
              <w:jc w:val="center"/>
              <w:rPr>
                <w:color w:val="000000"/>
                <w:sz w:val="20"/>
                <w:szCs w:val="20"/>
              </w:rPr>
            </w:pPr>
            <w:r w:rsidRPr="00B30D75">
              <w:rPr>
                <w:sz w:val="20"/>
                <w:szCs w:val="20"/>
              </w:rPr>
              <w:t xml:space="preserve">  92,62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  <w:tr w:rsidR="000B0642" w:rsidRPr="00834EF4" w14:paraId="48B6879E" w14:textId="77777777" w:rsidTr="000B0642">
        <w:tc>
          <w:tcPr>
            <w:tcW w:w="2169" w:type="dxa"/>
            <w:vMerge/>
            <w:shd w:val="clear" w:color="auto" w:fill="auto"/>
          </w:tcPr>
          <w:p w14:paraId="53075A85" w14:textId="4DF592D5" w:rsidR="000B0642" w:rsidRPr="00211A34" w:rsidRDefault="000B0642" w:rsidP="004B548B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5C28938E" w14:textId="77777777" w:rsidR="000B0642" w:rsidRPr="00211A34" w:rsidRDefault="000B0642" w:rsidP="000B064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30D75">
              <w:rPr>
                <w:b/>
                <w:bCs/>
                <w:sz w:val="20"/>
                <w:szCs w:val="20"/>
              </w:rPr>
              <w:t>Tronus Polska Sp. z o.o.</w:t>
            </w:r>
          </w:p>
          <w:p w14:paraId="1BB1965D" w14:textId="100DBF21" w:rsidR="000B0642" w:rsidRPr="00211A34" w:rsidRDefault="000B0642" w:rsidP="000B0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B30D75">
              <w:rPr>
                <w:sz w:val="20"/>
                <w:szCs w:val="20"/>
              </w:rPr>
              <w:t>Ordona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B30D75">
              <w:rPr>
                <w:sz w:val="20"/>
                <w:szCs w:val="20"/>
              </w:rPr>
              <w:t>2a</w:t>
            </w:r>
          </w:p>
          <w:p w14:paraId="06E23738" w14:textId="77777777" w:rsidR="000B0642" w:rsidRPr="00211A34" w:rsidRDefault="000B0642" w:rsidP="000B0642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B30D75">
              <w:rPr>
                <w:sz w:val="20"/>
                <w:szCs w:val="20"/>
              </w:rPr>
              <w:t>01-237</w:t>
            </w:r>
            <w:r w:rsidRPr="00211A34">
              <w:rPr>
                <w:sz w:val="20"/>
                <w:szCs w:val="20"/>
              </w:rPr>
              <w:t xml:space="preserve"> </w:t>
            </w:r>
            <w:r w:rsidRPr="00B30D75">
              <w:rPr>
                <w:sz w:val="20"/>
                <w:szCs w:val="20"/>
              </w:rPr>
              <w:t>Warszawa</w:t>
            </w:r>
          </w:p>
        </w:tc>
        <w:tc>
          <w:tcPr>
            <w:tcW w:w="3260" w:type="dxa"/>
            <w:shd w:val="clear" w:color="auto" w:fill="auto"/>
          </w:tcPr>
          <w:p w14:paraId="2F6D131F" w14:textId="77777777" w:rsidR="000B0642" w:rsidRPr="00B30D75" w:rsidRDefault="000B0642" w:rsidP="004B548B">
            <w:pPr>
              <w:spacing w:before="40" w:after="40"/>
              <w:rPr>
                <w:sz w:val="20"/>
                <w:szCs w:val="20"/>
              </w:rPr>
            </w:pPr>
            <w:r w:rsidRPr="00B30D75">
              <w:rPr>
                <w:sz w:val="20"/>
                <w:szCs w:val="20"/>
              </w:rPr>
              <w:t>1 - Cena - 51.30</w:t>
            </w:r>
          </w:p>
          <w:p w14:paraId="06835373" w14:textId="77777777" w:rsidR="000B0642" w:rsidRPr="00B30D75" w:rsidRDefault="000B0642" w:rsidP="004B548B">
            <w:pPr>
              <w:spacing w:before="40" w:after="40"/>
              <w:rPr>
                <w:sz w:val="20"/>
                <w:szCs w:val="20"/>
              </w:rPr>
            </w:pPr>
            <w:r w:rsidRPr="00B30D75">
              <w:rPr>
                <w:sz w:val="20"/>
                <w:szCs w:val="20"/>
              </w:rPr>
              <w:t>2 - Czas reakcji serwisu - 0.00</w:t>
            </w:r>
          </w:p>
          <w:p w14:paraId="77250551" w14:textId="77777777" w:rsidR="000B0642" w:rsidRPr="00211A34" w:rsidRDefault="000B0642" w:rsidP="004B548B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B30D75">
              <w:rPr>
                <w:sz w:val="20"/>
                <w:szCs w:val="20"/>
              </w:rPr>
              <w:t>3 - Okres gwarancji i rękojmi - 20.00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9EA83" w14:textId="0E8FC995" w:rsidR="000B0642" w:rsidRPr="00211A34" w:rsidRDefault="000B0642" w:rsidP="004B548B">
            <w:pPr>
              <w:jc w:val="center"/>
              <w:rPr>
                <w:color w:val="000000"/>
                <w:sz w:val="20"/>
                <w:szCs w:val="20"/>
              </w:rPr>
            </w:pPr>
            <w:r w:rsidRPr="00B30D75">
              <w:rPr>
                <w:sz w:val="20"/>
                <w:szCs w:val="20"/>
              </w:rPr>
              <w:t xml:space="preserve">  71,30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</w:tbl>
    <w:p w14:paraId="7E4CB53C" w14:textId="77777777" w:rsidR="000B0642" w:rsidRDefault="000B0642" w:rsidP="00D168A0">
      <w:pPr>
        <w:jc w:val="right"/>
        <w:rPr>
          <w:i/>
          <w:sz w:val="22"/>
          <w:szCs w:val="22"/>
        </w:rPr>
      </w:pPr>
    </w:p>
    <w:p w14:paraId="0E6DBFBF" w14:textId="77777777" w:rsidR="000B0642" w:rsidRDefault="000B0642" w:rsidP="00D168A0">
      <w:pPr>
        <w:jc w:val="right"/>
        <w:rPr>
          <w:i/>
          <w:sz w:val="22"/>
          <w:szCs w:val="22"/>
        </w:rPr>
      </w:pPr>
    </w:p>
    <w:p w14:paraId="16E26593" w14:textId="3281F795" w:rsidR="000B0642" w:rsidRPr="000B0642" w:rsidRDefault="00B30D75" w:rsidP="000B0642">
      <w:pPr>
        <w:ind w:left="4956"/>
        <w:jc w:val="center"/>
        <w:rPr>
          <w:sz w:val="20"/>
          <w:szCs w:val="20"/>
        </w:rPr>
      </w:pPr>
      <w:r w:rsidRPr="000B0642">
        <w:rPr>
          <w:sz w:val="20"/>
          <w:szCs w:val="20"/>
        </w:rPr>
        <w:t>Dyrektor</w:t>
      </w:r>
    </w:p>
    <w:p w14:paraId="3F03EDD7" w14:textId="7D076AEF" w:rsidR="000B0642" w:rsidRPr="000B0642" w:rsidRDefault="000B0642" w:rsidP="000B0642">
      <w:pPr>
        <w:ind w:left="4956"/>
        <w:jc w:val="center"/>
        <w:rPr>
          <w:sz w:val="20"/>
          <w:szCs w:val="20"/>
        </w:rPr>
      </w:pPr>
      <w:r w:rsidRPr="000B0642">
        <w:rPr>
          <w:sz w:val="20"/>
          <w:szCs w:val="20"/>
        </w:rPr>
        <w:t>Powiatowego Centrum Usług</w:t>
      </w:r>
      <w:r w:rsidRPr="000B0642">
        <w:rPr>
          <w:sz w:val="20"/>
          <w:szCs w:val="20"/>
        </w:rPr>
        <w:br/>
        <w:t>Wspólnych w Rawiczu</w:t>
      </w:r>
    </w:p>
    <w:p w14:paraId="70EABFF7" w14:textId="78D3486F" w:rsidR="000B0642" w:rsidRPr="000B0642" w:rsidRDefault="000B0642" w:rsidP="000B0642">
      <w:pPr>
        <w:ind w:left="4956"/>
        <w:jc w:val="center"/>
        <w:rPr>
          <w:sz w:val="20"/>
          <w:szCs w:val="20"/>
        </w:rPr>
      </w:pPr>
    </w:p>
    <w:p w14:paraId="78317F5E" w14:textId="5C8EC521" w:rsidR="008642B3" w:rsidRPr="000B0642" w:rsidRDefault="000B0642" w:rsidP="000B0642">
      <w:pPr>
        <w:ind w:left="4956"/>
        <w:jc w:val="center"/>
        <w:rPr>
          <w:sz w:val="20"/>
          <w:szCs w:val="20"/>
        </w:rPr>
      </w:pPr>
      <w:r w:rsidRPr="000B0642">
        <w:rPr>
          <w:sz w:val="20"/>
          <w:szCs w:val="20"/>
        </w:rPr>
        <w:t xml:space="preserve">(-) </w:t>
      </w:r>
      <w:r w:rsidR="00B30D75" w:rsidRPr="000B0642">
        <w:rPr>
          <w:sz w:val="20"/>
          <w:szCs w:val="20"/>
        </w:rPr>
        <w:t>Urszula</w:t>
      </w:r>
      <w:r w:rsidR="00B464D3" w:rsidRPr="000B0642">
        <w:rPr>
          <w:sz w:val="20"/>
          <w:szCs w:val="20"/>
        </w:rPr>
        <w:t xml:space="preserve"> </w:t>
      </w:r>
      <w:bookmarkEnd w:id="0"/>
      <w:r w:rsidR="00B30D75" w:rsidRPr="000B0642">
        <w:rPr>
          <w:sz w:val="20"/>
          <w:szCs w:val="20"/>
        </w:rPr>
        <w:t>Stefaniak</w:t>
      </w:r>
    </w:p>
    <w:sectPr w:rsidR="008642B3" w:rsidRPr="000B0642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1E4A" w14:textId="77777777" w:rsidR="00F679C6" w:rsidRDefault="00F679C6">
      <w:r>
        <w:separator/>
      </w:r>
    </w:p>
  </w:endnote>
  <w:endnote w:type="continuationSeparator" w:id="0">
    <w:p w14:paraId="1F0DC847" w14:textId="77777777" w:rsidR="00F679C6" w:rsidRDefault="00F6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DDD2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564A" w14:textId="77777777" w:rsidR="000B0642" w:rsidRDefault="000B064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40561F0" w14:textId="68E9C80C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27E9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D747" w14:textId="77777777" w:rsidR="00F679C6" w:rsidRDefault="00F679C6">
      <w:r>
        <w:separator/>
      </w:r>
    </w:p>
  </w:footnote>
  <w:footnote w:type="continuationSeparator" w:id="0">
    <w:p w14:paraId="007BC187" w14:textId="77777777" w:rsidR="00F679C6" w:rsidRDefault="00F6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8548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59DC" w14:textId="6AEB186F" w:rsidR="00F31C18" w:rsidRDefault="00471102">
    <w:pPr>
      <w:pStyle w:val="Nagwek"/>
    </w:pPr>
    <w:r>
      <w:rPr>
        <w:noProof/>
      </w:rPr>
      <w:drawing>
        <wp:inline distT="0" distB="0" distL="0" distR="0" wp14:anchorId="5824060F" wp14:editId="494EB10D">
          <wp:extent cx="5753100" cy="571500"/>
          <wp:effectExtent l="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46" r="-3" b="-46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83A0150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1562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BB"/>
    <w:rsid w:val="00022322"/>
    <w:rsid w:val="00042497"/>
    <w:rsid w:val="000B0642"/>
    <w:rsid w:val="000C1E6F"/>
    <w:rsid w:val="000E4E56"/>
    <w:rsid w:val="001A1468"/>
    <w:rsid w:val="001B7815"/>
    <w:rsid w:val="001D1EEC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71102"/>
    <w:rsid w:val="004830FD"/>
    <w:rsid w:val="004B2665"/>
    <w:rsid w:val="004C3459"/>
    <w:rsid w:val="004E324A"/>
    <w:rsid w:val="004E7234"/>
    <w:rsid w:val="00514919"/>
    <w:rsid w:val="0054734E"/>
    <w:rsid w:val="00596EA3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B30D75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D01E5B"/>
    <w:rsid w:val="00D04203"/>
    <w:rsid w:val="00D168A0"/>
    <w:rsid w:val="00D26ED6"/>
    <w:rsid w:val="00D42C90"/>
    <w:rsid w:val="00D8427E"/>
    <w:rsid w:val="00E30B2D"/>
    <w:rsid w:val="00E62859"/>
    <w:rsid w:val="00E85D70"/>
    <w:rsid w:val="00F223E4"/>
    <w:rsid w:val="00F31C18"/>
    <w:rsid w:val="00F33C66"/>
    <w:rsid w:val="00F45CBB"/>
    <w:rsid w:val="00F679C6"/>
    <w:rsid w:val="00F960D7"/>
    <w:rsid w:val="00FB7F50"/>
    <w:rsid w:val="00F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C5375"/>
  <w15:chartTrackingRefBased/>
  <w15:docId w15:val="{94A7B44B-612E-4135-811B-86114E18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rsid w:val="00F31C1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B06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cp:lastPrinted>2022-03-18T07:26:00Z</cp:lastPrinted>
  <dcterms:created xsi:type="dcterms:W3CDTF">2022-03-18T09:28:00Z</dcterms:created>
  <dcterms:modified xsi:type="dcterms:W3CDTF">2022-03-18T09:28:00Z</dcterms:modified>
</cp:coreProperties>
</file>