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CFF1" w14:textId="5B3B6B6E" w:rsidR="00D665F5" w:rsidRPr="00586578" w:rsidRDefault="00036CAA" w:rsidP="00D665F5">
      <w:pPr>
        <w:spacing w:after="240"/>
        <w:jc w:val="right"/>
        <w:rPr>
          <w:sz w:val="24"/>
          <w:szCs w:val="24"/>
        </w:rPr>
      </w:pPr>
      <w:r w:rsidRPr="00586578">
        <w:rPr>
          <w:sz w:val="24"/>
          <w:szCs w:val="24"/>
        </w:rPr>
        <w:t>Rawicz</w:t>
      </w:r>
      <w:r w:rsidR="00586578">
        <w:rPr>
          <w:sz w:val="24"/>
          <w:szCs w:val="24"/>
        </w:rPr>
        <w:t>,</w:t>
      </w:r>
      <w:r w:rsidR="00D665F5" w:rsidRPr="00586578">
        <w:rPr>
          <w:sz w:val="24"/>
          <w:szCs w:val="24"/>
        </w:rPr>
        <w:t xml:space="preserve"> dnia</w:t>
      </w:r>
      <w:r w:rsidR="00586578">
        <w:rPr>
          <w:sz w:val="24"/>
          <w:szCs w:val="24"/>
        </w:rPr>
        <w:t xml:space="preserve"> 18 marca 2022 r.</w:t>
      </w:r>
    </w:p>
    <w:p w14:paraId="36E937EA" w14:textId="77777777" w:rsidR="00D665F5" w:rsidRPr="00586578" w:rsidRDefault="00D665F5" w:rsidP="00D665F5">
      <w:pPr>
        <w:spacing w:after="240"/>
        <w:jc w:val="right"/>
        <w:rPr>
          <w:sz w:val="24"/>
          <w:szCs w:val="24"/>
        </w:rPr>
      </w:pPr>
    </w:p>
    <w:p w14:paraId="2C12E89F" w14:textId="77777777" w:rsidR="00D665F5" w:rsidRPr="00586578" w:rsidRDefault="00036CAA" w:rsidP="00577BC6">
      <w:pPr>
        <w:spacing w:after="40"/>
        <w:rPr>
          <w:b/>
          <w:bCs/>
          <w:sz w:val="24"/>
          <w:szCs w:val="24"/>
        </w:rPr>
      </w:pPr>
      <w:r w:rsidRPr="00586578">
        <w:rPr>
          <w:b/>
          <w:bCs/>
          <w:sz w:val="24"/>
          <w:szCs w:val="24"/>
        </w:rPr>
        <w:t>Powiatowe Centrum Usług Wspólnych w Rawiczu</w:t>
      </w:r>
    </w:p>
    <w:p w14:paraId="6C72E2B7" w14:textId="77777777" w:rsidR="00D665F5" w:rsidRPr="00586578" w:rsidRDefault="00036CAA" w:rsidP="00D665F5">
      <w:pPr>
        <w:rPr>
          <w:sz w:val="24"/>
          <w:szCs w:val="24"/>
        </w:rPr>
      </w:pPr>
      <w:r w:rsidRPr="00586578">
        <w:rPr>
          <w:sz w:val="24"/>
          <w:szCs w:val="24"/>
        </w:rPr>
        <w:t>ul. Mikołaja Kopernika</w:t>
      </w:r>
      <w:r w:rsidR="00D665F5" w:rsidRPr="00586578">
        <w:rPr>
          <w:sz w:val="24"/>
          <w:szCs w:val="24"/>
        </w:rPr>
        <w:t xml:space="preserve"> </w:t>
      </w:r>
      <w:r w:rsidRPr="00586578">
        <w:rPr>
          <w:sz w:val="24"/>
          <w:szCs w:val="24"/>
        </w:rPr>
        <w:t>4</w:t>
      </w:r>
    </w:p>
    <w:p w14:paraId="0E708736" w14:textId="77777777" w:rsidR="00D665F5" w:rsidRPr="00586578" w:rsidRDefault="00036CAA" w:rsidP="00D665F5">
      <w:pPr>
        <w:rPr>
          <w:sz w:val="24"/>
          <w:szCs w:val="24"/>
        </w:rPr>
      </w:pPr>
      <w:r w:rsidRPr="00586578">
        <w:rPr>
          <w:sz w:val="24"/>
          <w:szCs w:val="24"/>
        </w:rPr>
        <w:t>63-900</w:t>
      </w:r>
      <w:r w:rsidR="00D665F5" w:rsidRPr="00586578">
        <w:rPr>
          <w:sz w:val="24"/>
          <w:szCs w:val="24"/>
        </w:rPr>
        <w:t xml:space="preserve"> </w:t>
      </w:r>
      <w:r w:rsidRPr="00586578">
        <w:rPr>
          <w:sz w:val="24"/>
          <w:szCs w:val="24"/>
        </w:rPr>
        <w:t>Rawicz</w:t>
      </w:r>
    </w:p>
    <w:p w14:paraId="31789A38" w14:textId="77777777" w:rsidR="00D665F5" w:rsidRPr="00586578" w:rsidRDefault="00D665F5" w:rsidP="00D665F5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AC1308E" w14:textId="77777777" w:rsidR="00D665F5" w:rsidRPr="00586578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  <w:szCs w:val="24"/>
        </w:rPr>
      </w:pPr>
    </w:p>
    <w:p w14:paraId="6070AC19" w14:textId="77777777" w:rsidR="00A80738" w:rsidRPr="00586578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586578">
        <w:rPr>
          <w:sz w:val="24"/>
          <w:szCs w:val="24"/>
        </w:rPr>
        <w:t>Znak sprawy:</w:t>
      </w:r>
      <w:r w:rsidRPr="00586578">
        <w:rPr>
          <w:b/>
          <w:sz w:val="24"/>
          <w:szCs w:val="24"/>
        </w:rPr>
        <w:t xml:space="preserve"> </w:t>
      </w:r>
      <w:r w:rsidR="00036CAA" w:rsidRPr="00586578">
        <w:rPr>
          <w:b/>
          <w:sz w:val="24"/>
          <w:szCs w:val="24"/>
        </w:rPr>
        <w:t>PCUW.261.2.2.2022</w:t>
      </w:r>
      <w:r w:rsidR="00A80738" w:rsidRPr="00586578">
        <w:rPr>
          <w:sz w:val="24"/>
          <w:szCs w:val="24"/>
        </w:rPr>
        <w:tab/>
        <w:t xml:space="preserve"> </w:t>
      </w:r>
    </w:p>
    <w:p w14:paraId="5D87264E" w14:textId="77777777" w:rsidR="00A80738" w:rsidRPr="00586578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4D55568" w14:textId="77777777" w:rsidR="00A80738" w:rsidRPr="00586578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73A2CCE" w14:textId="77777777" w:rsidR="00A80738" w:rsidRPr="00586578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DD5B33F" w14:textId="77777777" w:rsidR="00A80738" w:rsidRPr="0058657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  <w:r w:rsidRPr="00586578">
        <w:rPr>
          <w:b/>
          <w:spacing w:val="20"/>
          <w:sz w:val="24"/>
          <w:szCs w:val="24"/>
        </w:rPr>
        <w:t>INFORMACJA Z OTWARCIA OFERT</w:t>
      </w:r>
    </w:p>
    <w:p w14:paraId="0A4A84FB" w14:textId="77777777" w:rsidR="00A80738" w:rsidRPr="0058657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14:paraId="0870D700" w14:textId="3A477E66" w:rsidR="00A80738" w:rsidRPr="00586578" w:rsidRDefault="00C659E2" w:rsidP="00586578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586578">
        <w:rPr>
          <w:bCs/>
          <w:sz w:val="24"/>
          <w:szCs w:val="24"/>
        </w:rPr>
        <w:t>Dotyczy</w:t>
      </w:r>
      <w:r w:rsidR="00586578">
        <w:rPr>
          <w:bCs/>
          <w:sz w:val="24"/>
          <w:szCs w:val="24"/>
        </w:rPr>
        <w:t>:</w:t>
      </w:r>
      <w:r w:rsidR="00586578">
        <w:rPr>
          <w:bCs/>
          <w:sz w:val="24"/>
          <w:szCs w:val="24"/>
        </w:rPr>
        <w:tab/>
      </w:r>
      <w:r w:rsidRPr="00586578">
        <w:rPr>
          <w:sz w:val="24"/>
          <w:szCs w:val="24"/>
        </w:rPr>
        <w:t>postępowania o udzielenie zamówienia publicznego prowadzonego w trybie</w:t>
      </w:r>
      <w:r w:rsidR="00036CAA" w:rsidRPr="00586578">
        <w:rPr>
          <w:sz w:val="24"/>
          <w:szCs w:val="24"/>
        </w:rPr>
        <w:t xml:space="preserve"> podstawowy</w:t>
      </w:r>
      <w:r w:rsidR="00586578">
        <w:rPr>
          <w:sz w:val="24"/>
          <w:szCs w:val="24"/>
        </w:rPr>
        <w:t>m</w:t>
      </w:r>
      <w:r w:rsidR="00036CAA" w:rsidRPr="00586578">
        <w:rPr>
          <w:sz w:val="24"/>
          <w:szCs w:val="24"/>
        </w:rPr>
        <w:t xml:space="preserve"> bez negocjacji </w:t>
      </w:r>
      <w:r w:rsidRPr="00586578">
        <w:rPr>
          <w:sz w:val="24"/>
          <w:szCs w:val="24"/>
        </w:rPr>
        <w:t>na</w:t>
      </w:r>
      <w:r w:rsidR="00586578">
        <w:rPr>
          <w:sz w:val="24"/>
          <w:szCs w:val="24"/>
        </w:rPr>
        <w:t xml:space="preserve"> zadanie pn.</w:t>
      </w:r>
      <w:r w:rsidRPr="00586578">
        <w:rPr>
          <w:sz w:val="24"/>
          <w:szCs w:val="24"/>
        </w:rPr>
        <w:t xml:space="preserve">: </w:t>
      </w:r>
      <w:r w:rsidR="00036CAA" w:rsidRPr="00586578">
        <w:rPr>
          <w:b/>
          <w:sz w:val="24"/>
          <w:szCs w:val="24"/>
        </w:rPr>
        <w:t>Utworzenie bazy danych obiektów topograficznych o szczegółowości zapewniającej tworzenie standardowych opracowań kartograficznych, w skalach 1:500-1:5000</w:t>
      </w:r>
      <w:r w:rsidR="00586578">
        <w:rPr>
          <w:b/>
          <w:sz w:val="24"/>
          <w:szCs w:val="24"/>
        </w:rPr>
        <w:t xml:space="preserve"> dla części gminy Miejska Górka o pow. ok. 1415 ha, </w:t>
      </w:r>
      <w:r w:rsidR="00036CAA" w:rsidRPr="00586578">
        <w:rPr>
          <w:b/>
          <w:sz w:val="24"/>
          <w:szCs w:val="24"/>
        </w:rPr>
        <w:t>w formacie baz danych systemu Geo - Info Mapa.</w:t>
      </w:r>
    </w:p>
    <w:p w14:paraId="47845E03" w14:textId="77777777" w:rsidR="00586578" w:rsidRDefault="00586578" w:rsidP="00577BC6">
      <w:pPr>
        <w:spacing w:before="120" w:line="276" w:lineRule="auto"/>
        <w:jc w:val="both"/>
        <w:rPr>
          <w:sz w:val="24"/>
          <w:szCs w:val="24"/>
        </w:rPr>
      </w:pPr>
    </w:p>
    <w:p w14:paraId="2B2E9E26" w14:textId="3EB83F2D" w:rsidR="00A80738" w:rsidRPr="00586578" w:rsidRDefault="00D665F5" w:rsidP="00586578">
      <w:pPr>
        <w:spacing w:before="120" w:line="276" w:lineRule="auto"/>
        <w:jc w:val="both"/>
        <w:rPr>
          <w:sz w:val="24"/>
          <w:szCs w:val="24"/>
        </w:rPr>
      </w:pPr>
      <w:r w:rsidRPr="00586578">
        <w:rPr>
          <w:sz w:val="24"/>
          <w:szCs w:val="24"/>
        </w:rPr>
        <w:t>Zamawiający</w:t>
      </w:r>
      <w:r w:rsidR="00586578">
        <w:rPr>
          <w:sz w:val="24"/>
          <w:szCs w:val="24"/>
        </w:rPr>
        <w:t xml:space="preserve"> – </w:t>
      </w:r>
      <w:r w:rsidR="00586578" w:rsidRPr="00792A71">
        <w:rPr>
          <w:b/>
          <w:bCs/>
          <w:sz w:val="24"/>
          <w:szCs w:val="24"/>
        </w:rPr>
        <w:t>Powiatowe Centrum Usług Wspólnych w Rawiczu</w:t>
      </w:r>
      <w:r w:rsidR="00586578">
        <w:rPr>
          <w:sz w:val="24"/>
          <w:szCs w:val="24"/>
        </w:rPr>
        <w:t>,</w:t>
      </w:r>
      <w:r w:rsidRPr="00586578">
        <w:rPr>
          <w:sz w:val="24"/>
          <w:szCs w:val="24"/>
        </w:rPr>
        <w:t xml:space="preserve"> działając na podstawie art. 22</w:t>
      </w:r>
      <w:r w:rsidR="00601802" w:rsidRPr="00586578">
        <w:rPr>
          <w:sz w:val="24"/>
          <w:szCs w:val="24"/>
        </w:rPr>
        <w:t>2</w:t>
      </w:r>
      <w:r w:rsidRPr="00586578">
        <w:rPr>
          <w:sz w:val="24"/>
          <w:szCs w:val="24"/>
        </w:rPr>
        <w:t xml:space="preserve"> ust. 5 </w:t>
      </w:r>
      <w:r w:rsidRPr="00586578">
        <w:rPr>
          <w:bCs/>
          <w:sz w:val="24"/>
          <w:szCs w:val="24"/>
        </w:rPr>
        <w:t>ustawy z dnia 11 września 2019 r. Prawo zamówień publicznych</w:t>
      </w:r>
      <w:r w:rsidRPr="00586578">
        <w:rPr>
          <w:sz w:val="24"/>
          <w:szCs w:val="24"/>
        </w:rPr>
        <w:t xml:space="preserve"> </w:t>
      </w:r>
      <w:r w:rsidR="00036CAA" w:rsidRPr="00586578">
        <w:rPr>
          <w:sz w:val="24"/>
          <w:szCs w:val="24"/>
        </w:rPr>
        <w:t xml:space="preserve">(t.j. Dz.U. </w:t>
      </w:r>
      <w:r w:rsidR="00F65EBB">
        <w:rPr>
          <w:sz w:val="24"/>
          <w:szCs w:val="24"/>
        </w:rPr>
        <w:br/>
      </w:r>
      <w:r w:rsidR="00036CAA" w:rsidRPr="00586578">
        <w:rPr>
          <w:sz w:val="24"/>
          <w:szCs w:val="24"/>
        </w:rPr>
        <w:t>z 2021</w:t>
      </w:r>
      <w:r w:rsidR="00586578">
        <w:rPr>
          <w:sz w:val="24"/>
          <w:szCs w:val="24"/>
        </w:rPr>
        <w:t xml:space="preserve"> </w:t>
      </w:r>
      <w:r w:rsidR="00036CAA" w:rsidRPr="00586578">
        <w:rPr>
          <w:sz w:val="24"/>
          <w:szCs w:val="24"/>
        </w:rPr>
        <w:t>r. poz. 1129</w:t>
      </w:r>
      <w:r w:rsidR="00586578">
        <w:rPr>
          <w:sz w:val="24"/>
          <w:szCs w:val="24"/>
        </w:rPr>
        <w:t xml:space="preserve"> ze zm.</w:t>
      </w:r>
      <w:r w:rsidR="00036CAA" w:rsidRPr="00586578">
        <w:rPr>
          <w:sz w:val="24"/>
          <w:szCs w:val="24"/>
        </w:rPr>
        <w:t>)</w:t>
      </w:r>
      <w:r w:rsidR="00490DC0" w:rsidRPr="00586578">
        <w:rPr>
          <w:sz w:val="24"/>
          <w:szCs w:val="24"/>
        </w:rPr>
        <w:t xml:space="preserve"> </w:t>
      </w:r>
      <w:r w:rsidRPr="00586578">
        <w:rPr>
          <w:sz w:val="24"/>
          <w:szCs w:val="24"/>
        </w:rPr>
        <w:t>udostępnia</w:t>
      </w:r>
      <w:r w:rsidR="00F95C33" w:rsidRPr="00586578">
        <w:rPr>
          <w:sz w:val="24"/>
          <w:szCs w:val="24"/>
        </w:rPr>
        <w:t xml:space="preserve"> </w:t>
      </w:r>
      <w:r w:rsidR="004C7E9B" w:rsidRPr="00586578">
        <w:rPr>
          <w:sz w:val="24"/>
          <w:szCs w:val="24"/>
        </w:rPr>
        <w:t>informacj</w:t>
      </w:r>
      <w:r w:rsidR="00577BC6" w:rsidRPr="00586578">
        <w:rPr>
          <w:sz w:val="24"/>
          <w:szCs w:val="24"/>
        </w:rPr>
        <w:t>ę</w:t>
      </w:r>
      <w:r w:rsidR="00035488" w:rsidRPr="00586578">
        <w:rPr>
          <w:sz w:val="24"/>
          <w:szCs w:val="24"/>
        </w:rPr>
        <w:t xml:space="preserve"> z otwarcia ofer</w:t>
      </w:r>
      <w:r w:rsidR="00586578">
        <w:rPr>
          <w:sz w:val="24"/>
          <w:szCs w:val="24"/>
        </w:rPr>
        <w:t>t</w:t>
      </w:r>
      <w:r w:rsidRPr="00586578">
        <w:rPr>
          <w:sz w:val="24"/>
          <w:szCs w:val="24"/>
        </w:rPr>
        <w:t>, mającego miejsce</w:t>
      </w:r>
      <w:r w:rsidR="00FF4AB1" w:rsidRPr="00586578">
        <w:rPr>
          <w:sz w:val="24"/>
          <w:szCs w:val="24"/>
        </w:rPr>
        <w:t xml:space="preserve"> w dniu </w:t>
      </w:r>
      <w:r w:rsidR="00036CAA" w:rsidRPr="00F65EBB">
        <w:rPr>
          <w:b/>
          <w:bCs/>
          <w:sz w:val="24"/>
          <w:szCs w:val="24"/>
        </w:rPr>
        <w:t>18</w:t>
      </w:r>
      <w:r w:rsidR="00586578" w:rsidRPr="00F65EBB">
        <w:rPr>
          <w:b/>
          <w:bCs/>
          <w:sz w:val="24"/>
          <w:szCs w:val="24"/>
        </w:rPr>
        <w:t xml:space="preserve"> marca </w:t>
      </w:r>
      <w:r w:rsidR="00036CAA" w:rsidRPr="00F65EBB">
        <w:rPr>
          <w:b/>
          <w:bCs/>
          <w:sz w:val="24"/>
          <w:szCs w:val="24"/>
        </w:rPr>
        <w:t>2022</w:t>
      </w:r>
      <w:r w:rsidR="00F65EBB">
        <w:rPr>
          <w:b/>
          <w:bCs/>
          <w:sz w:val="24"/>
          <w:szCs w:val="24"/>
        </w:rPr>
        <w:t xml:space="preserve"> r.,</w:t>
      </w:r>
      <w:r w:rsidR="00FF4AB1" w:rsidRPr="00F65EBB">
        <w:rPr>
          <w:b/>
          <w:bCs/>
          <w:sz w:val="24"/>
          <w:szCs w:val="24"/>
        </w:rPr>
        <w:t xml:space="preserve"> o godz. </w:t>
      </w:r>
      <w:r w:rsidR="00036CAA" w:rsidRPr="00F65EBB">
        <w:rPr>
          <w:b/>
          <w:bCs/>
          <w:sz w:val="24"/>
          <w:szCs w:val="24"/>
        </w:rPr>
        <w:t>08</w:t>
      </w:r>
      <w:r w:rsidR="00036CAA" w:rsidRPr="00F65EBB">
        <w:rPr>
          <w:b/>
          <w:bCs/>
          <w:sz w:val="24"/>
          <w:szCs w:val="24"/>
          <w:vertAlign w:val="superscript"/>
        </w:rPr>
        <w:t>30</w:t>
      </w:r>
      <w:r w:rsidRPr="00586578">
        <w:rPr>
          <w:sz w:val="24"/>
          <w:szCs w:val="24"/>
        </w:rPr>
        <w:t xml:space="preserve">, </w:t>
      </w:r>
      <w:r w:rsidR="00586578">
        <w:rPr>
          <w:sz w:val="24"/>
          <w:szCs w:val="24"/>
        </w:rPr>
        <w:t xml:space="preserve">podczas którego </w:t>
      </w:r>
      <w:r w:rsidRPr="00586578">
        <w:rPr>
          <w:sz w:val="24"/>
          <w:szCs w:val="24"/>
        </w:rPr>
        <w:t xml:space="preserve">otwarte zostały oferty następujących </w:t>
      </w:r>
      <w:r w:rsidR="00586578">
        <w:rPr>
          <w:sz w:val="24"/>
          <w:szCs w:val="24"/>
        </w:rPr>
        <w:t>W</w:t>
      </w:r>
      <w:r w:rsidRPr="00586578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586578" w14:paraId="6EACC509" w14:textId="77777777" w:rsidTr="004A0F48">
        <w:tc>
          <w:tcPr>
            <w:tcW w:w="993" w:type="dxa"/>
            <w:shd w:val="clear" w:color="auto" w:fill="D9D9D9"/>
            <w:vAlign w:val="center"/>
          </w:tcPr>
          <w:p w14:paraId="3675D193" w14:textId="77777777" w:rsidR="00D665F5" w:rsidRPr="00586578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D9D9D9"/>
            <w:vAlign w:val="center"/>
          </w:tcPr>
          <w:p w14:paraId="60F5CFF7" w14:textId="77777777" w:rsidR="00D665F5" w:rsidRPr="00586578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Nazwa</w:t>
            </w:r>
            <w:r w:rsidR="003F57CD" w:rsidRPr="00586578">
              <w:rPr>
                <w:sz w:val="24"/>
                <w:szCs w:val="24"/>
              </w:rPr>
              <w:t xml:space="preserve"> </w:t>
            </w:r>
            <w:r w:rsidRPr="00586578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380F38" w14:textId="77777777" w:rsidR="00D665F5" w:rsidRPr="00586578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Cena oferty</w:t>
            </w:r>
          </w:p>
        </w:tc>
      </w:tr>
      <w:tr w:rsidR="00036CAA" w:rsidRPr="00586578" w14:paraId="2CC0003B" w14:textId="77777777" w:rsidTr="004A0F48">
        <w:tc>
          <w:tcPr>
            <w:tcW w:w="993" w:type="dxa"/>
            <w:shd w:val="clear" w:color="auto" w:fill="D9D9D9"/>
            <w:vAlign w:val="center"/>
          </w:tcPr>
          <w:p w14:paraId="750FE779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E2FFAE0" w14:textId="1394383E" w:rsidR="00036CAA" w:rsidRPr="00586578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586578">
              <w:rPr>
                <w:b/>
                <w:bCs/>
                <w:sz w:val="24"/>
                <w:szCs w:val="24"/>
              </w:rPr>
              <w:t>2K Projekt S</w:t>
            </w:r>
            <w:r w:rsidR="00586578" w:rsidRPr="00586578">
              <w:rPr>
                <w:b/>
                <w:bCs/>
                <w:sz w:val="24"/>
                <w:szCs w:val="24"/>
              </w:rPr>
              <w:t>p. z o.o.</w:t>
            </w:r>
          </w:p>
          <w:p w14:paraId="11B84F33" w14:textId="4B6A0148" w:rsidR="00036CAA" w:rsidRPr="00586578" w:rsidRDefault="00586578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Dąbrowskiego 2a</w:t>
            </w:r>
          </w:p>
          <w:p w14:paraId="66C319B0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18-106 Niewodnica Kościelna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BD5DAF" w14:textId="47C03823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152</w:t>
            </w:r>
            <w:r w:rsidR="00586578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520</w:t>
            </w:r>
            <w:r w:rsidR="00586578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00 zł</w:t>
            </w:r>
          </w:p>
        </w:tc>
      </w:tr>
      <w:tr w:rsidR="00036CAA" w:rsidRPr="00586578" w14:paraId="3976786E" w14:textId="77777777" w:rsidTr="004A0F48">
        <w:tc>
          <w:tcPr>
            <w:tcW w:w="993" w:type="dxa"/>
            <w:shd w:val="clear" w:color="auto" w:fill="D9D9D9"/>
            <w:vAlign w:val="center"/>
          </w:tcPr>
          <w:p w14:paraId="5CD5A25C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0AC295D7" w14:textId="072569CC" w:rsidR="00036CAA" w:rsidRPr="00792A71" w:rsidRDefault="00792A71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792A71">
              <w:rPr>
                <w:b/>
                <w:bCs/>
                <w:sz w:val="24"/>
                <w:szCs w:val="24"/>
              </w:rPr>
              <w:t>GEOS – Geodezja i Nieruchomości</w:t>
            </w:r>
          </w:p>
          <w:p w14:paraId="65FB1A97" w14:textId="5CAEDB91" w:rsidR="00036CAA" w:rsidRPr="00586578" w:rsidRDefault="00586578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Podolska 2e</w:t>
            </w:r>
          </w:p>
          <w:p w14:paraId="6D38099D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48-303 Nysa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D5C86B" w14:textId="4487A389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102 95</w:t>
            </w:r>
            <w:r w:rsidR="00792A71">
              <w:rPr>
                <w:sz w:val="24"/>
                <w:szCs w:val="24"/>
              </w:rPr>
              <w:t>1,</w:t>
            </w:r>
            <w:r w:rsidRPr="00586578">
              <w:rPr>
                <w:sz w:val="24"/>
                <w:szCs w:val="24"/>
              </w:rPr>
              <w:t>00 zł</w:t>
            </w:r>
          </w:p>
        </w:tc>
      </w:tr>
      <w:tr w:rsidR="00036CAA" w:rsidRPr="00586578" w14:paraId="61E14E54" w14:textId="77777777" w:rsidTr="004A0F48">
        <w:tc>
          <w:tcPr>
            <w:tcW w:w="993" w:type="dxa"/>
            <w:shd w:val="clear" w:color="auto" w:fill="D9D9D9"/>
            <w:vAlign w:val="center"/>
          </w:tcPr>
          <w:p w14:paraId="10F6D959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68FCE673" w14:textId="004E511A" w:rsidR="00036CAA" w:rsidRPr="00792A71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792A71">
              <w:rPr>
                <w:b/>
                <w:bCs/>
                <w:sz w:val="24"/>
                <w:szCs w:val="24"/>
              </w:rPr>
              <w:t>INFOGEO Sp</w:t>
            </w:r>
            <w:r w:rsidR="00792A71" w:rsidRPr="00792A71">
              <w:rPr>
                <w:b/>
                <w:bCs/>
                <w:sz w:val="24"/>
                <w:szCs w:val="24"/>
              </w:rPr>
              <w:t>. z o.o.</w:t>
            </w:r>
          </w:p>
          <w:p w14:paraId="4921AFAE" w14:textId="45C32EE0" w:rsidR="00036CAA" w:rsidRPr="00586578" w:rsidRDefault="00792A71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Rzemieślnicza 3</w:t>
            </w:r>
          </w:p>
          <w:p w14:paraId="2C5D8140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42-504 Będzin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344254" w14:textId="4D5BC161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81</w:t>
            </w:r>
            <w:r w:rsidR="00792A71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549</w:t>
            </w:r>
            <w:r w:rsidR="00792A71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00 zł</w:t>
            </w:r>
          </w:p>
        </w:tc>
      </w:tr>
      <w:tr w:rsidR="00036CAA" w:rsidRPr="00586578" w14:paraId="5639813C" w14:textId="77777777" w:rsidTr="004A0F48">
        <w:tc>
          <w:tcPr>
            <w:tcW w:w="993" w:type="dxa"/>
            <w:shd w:val="clear" w:color="auto" w:fill="D9D9D9"/>
            <w:vAlign w:val="center"/>
          </w:tcPr>
          <w:p w14:paraId="1B86E71A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215C8A38" w14:textId="07E45CC0" w:rsidR="00036CAA" w:rsidRPr="00792A71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792A71">
              <w:rPr>
                <w:b/>
                <w:bCs/>
                <w:sz w:val="24"/>
                <w:szCs w:val="24"/>
              </w:rPr>
              <w:t>OPGK Rzeszów S</w:t>
            </w:r>
            <w:r w:rsidR="00792A71" w:rsidRPr="00792A71">
              <w:rPr>
                <w:b/>
                <w:bCs/>
                <w:sz w:val="24"/>
                <w:szCs w:val="24"/>
              </w:rPr>
              <w:t>. A.</w:t>
            </w:r>
          </w:p>
          <w:p w14:paraId="762F3B8A" w14:textId="4FC277DF" w:rsidR="00036CAA" w:rsidRPr="00586578" w:rsidRDefault="00792A71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Geodetów 1</w:t>
            </w:r>
          </w:p>
          <w:p w14:paraId="0D0C1BFD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35-328 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9A8052" w14:textId="03AC776F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86</w:t>
            </w:r>
            <w:r w:rsidR="00792A71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204</w:t>
            </w:r>
            <w:r w:rsidR="00792A71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49 zł</w:t>
            </w:r>
          </w:p>
        </w:tc>
      </w:tr>
      <w:tr w:rsidR="00036CAA" w:rsidRPr="00586578" w14:paraId="136FEC7B" w14:textId="77777777" w:rsidTr="004A0F48">
        <w:tc>
          <w:tcPr>
            <w:tcW w:w="993" w:type="dxa"/>
            <w:shd w:val="clear" w:color="auto" w:fill="D9D9D9"/>
            <w:vAlign w:val="center"/>
          </w:tcPr>
          <w:p w14:paraId="771FC485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18C30779" w14:textId="4C891AA4" w:rsidR="00036CAA" w:rsidRPr="00F65EBB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F65EBB">
              <w:rPr>
                <w:b/>
                <w:bCs/>
                <w:sz w:val="24"/>
                <w:szCs w:val="24"/>
              </w:rPr>
              <w:t xml:space="preserve">OPEGIEKA </w:t>
            </w:r>
            <w:r w:rsidR="00792A71" w:rsidRPr="00F65EBB">
              <w:rPr>
                <w:b/>
                <w:bCs/>
                <w:sz w:val="24"/>
                <w:szCs w:val="24"/>
              </w:rPr>
              <w:t>Sp. z o.o.</w:t>
            </w:r>
          </w:p>
          <w:p w14:paraId="0D0268D4" w14:textId="33C202AA" w:rsidR="00036CAA" w:rsidRPr="00586578" w:rsidRDefault="00036CAA" w:rsidP="00586578">
            <w:pPr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Aleja Tysiąclecia 11</w:t>
            </w:r>
          </w:p>
          <w:p w14:paraId="307C4583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82-300 Elbląg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838AC8" w14:textId="68BE33EF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127</w:t>
            </w:r>
            <w:r w:rsidR="00792A71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341</w:t>
            </w:r>
            <w:r w:rsidR="00792A71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90 zł</w:t>
            </w:r>
          </w:p>
        </w:tc>
      </w:tr>
      <w:tr w:rsidR="00036CAA" w:rsidRPr="00586578" w14:paraId="50B7C832" w14:textId="77777777" w:rsidTr="004A0F48">
        <w:tc>
          <w:tcPr>
            <w:tcW w:w="993" w:type="dxa"/>
            <w:shd w:val="clear" w:color="auto" w:fill="D9D9D9"/>
            <w:vAlign w:val="center"/>
          </w:tcPr>
          <w:p w14:paraId="47CFEBA5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44" w:type="dxa"/>
            <w:shd w:val="clear" w:color="auto" w:fill="auto"/>
          </w:tcPr>
          <w:p w14:paraId="0E90054B" w14:textId="36538A2C" w:rsidR="00036CAA" w:rsidRPr="00792A71" w:rsidRDefault="00792A71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792A71">
              <w:rPr>
                <w:b/>
                <w:bCs/>
                <w:sz w:val="24"/>
                <w:szCs w:val="24"/>
              </w:rPr>
              <w:t>Okręgowe Przedsiębiorstwo Geodezyjno</w:t>
            </w:r>
            <w:r w:rsidR="00036CAA" w:rsidRPr="00792A71">
              <w:rPr>
                <w:b/>
                <w:bCs/>
                <w:sz w:val="24"/>
                <w:szCs w:val="24"/>
              </w:rPr>
              <w:t>-</w:t>
            </w:r>
            <w:r w:rsidRPr="00792A71">
              <w:rPr>
                <w:b/>
                <w:bCs/>
                <w:sz w:val="24"/>
                <w:szCs w:val="24"/>
              </w:rPr>
              <w:t xml:space="preserve">Kartograficzne </w:t>
            </w:r>
            <w:r w:rsidR="00036CAA" w:rsidRPr="00792A71">
              <w:rPr>
                <w:b/>
                <w:bCs/>
                <w:sz w:val="24"/>
                <w:szCs w:val="24"/>
              </w:rPr>
              <w:t>S</w:t>
            </w:r>
            <w:r w:rsidRPr="00792A71">
              <w:rPr>
                <w:b/>
                <w:bCs/>
                <w:sz w:val="24"/>
                <w:szCs w:val="24"/>
              </w:rPr>
              <w:t>p.</w:t>
            </w:r>
            <w:r w:rsidR="00036CAA" w:rsidRPr="00792A71">
              <w:rPr>
                <w:b/>
                <w:bCs/>
                <w:sz w:val="24"/>
                <w:szCs w:val="24"/>
              </w:rPr>
              <w:t xml:space="preserve"> </w:t>
            </w:r>
            <w:r w:rsidRPr="00792A71">
              <w:rPr>
                <w:b/>
                <w:bCs/>
                <w:sz w:val="24"/>
                <w:szCs w:val="24"/>
              </w:rPr>
              <w:t>z o.o.</w:t>
            </w:r>
          </w:p>
          <w:p w14:paraId="4627B462" w14:textId="481219F5" w:rsidR="00036CAA" w:rsidRPr="00586578" w:rsidRDefault="00792A71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586578">
              <w:rPr>
                <w:sz w:val="24"/>
                <w:szCs w:val="24"/>
              </w:rPr>
              <w:t xml:space="preserve">Zwycięstwa </w:t>
            </w:r>
            <w:r w:rsidR="00036CAA" w:rsidRPr="00586578">
              <w:rPr>
                <w:sz w:val="24"/>
                <w:szCs w:val="24"/>
              </w:rPr>
              <w:t>140</w:t>
            </w:r>
          </w:p>
          <w:p w14:paraId="7C3FFEE5" w14:textId="74020111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 xml:space="preserve">75-613 </w:t>
            </w:r>
            <w:r w:rsidR="00792A71" w:rsidRPr="00586578">
              <w:rPr>
                <w:sz w:val="24"/>
                <w:szCs w:val="24"/>
              </w:rPr>
              <w:t>Koszalin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229B97" w14:textId="0E71F912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113</w:t>
            </w:r>
            <w:r w:rsidR="00792A71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120</w:t>
            </w:r>
            <w:r w:rsidR="00792A71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00 zł</w:t>
            </w:r>
          </w:p>
        </w:tc>
      </w:tr>
      <w:tr w:rsidR="00036CAA" w:rsidRPr="00586578" w14:paraId="6581578A" w14:textId="77777777" w:rsidTr="004A0F48">
        <w:tc>
          <w:tcPr>
            <w:tcW w:w="993" w:type="dxa"/>
            <w:shd w:val="clear" w:color="auto" w:fill="D9D9D9"/>
            <w:vAlign w:val="center"/>
          </w:tcPr>
          <w:p w14:paraId="358805EC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14:paraId="3E580DD2" w14:textId="77777777" w:rsidR="00036CAA" w:rsidRPr="00792A71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792A71">
              <w:rPr>
                <w:b/>
                <w:bCs/>
                <w:sz w:val="24"/>
                <w:szCs w:val="24"/>
              </w:rPr>
              <w:t>MGGP Aero Sp. z o.o.</w:t>
            </w:r>
          </w:p>
          <w:p w14:paraId="5316F805" w14:textId="3CC453BA" w:rsidR="00036CAA" w:rsidRPr="00586578" w:rsidRDefault="00792A71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Kaczkowskiego 6</w:t>
            </w:r>
          </w:p>
          <w:p w14:paraId="3335C3A4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33-100 Tarnów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9F2CAB" w14:textId="5CF1259D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179</w:t>
            </w:r>
            <w:r w:rsidR="00792A71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580</w:t>
            </w:r>
            <w:r w:rsidR="00792A71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00 zł</w:t>
            </w:r>
          </w:p>
        </w:tc>
      </w:tr>
      <w:tr w:rsidR="00036CAA" w:rsidRPr="00586578" w14:paraId="63378E6E" w14:textId="77777777" w:rsidTr="004A0F48">
        <w:tc>
          <w:tcPr>
            <w:tcW w:w="993" w:type="dxa"/>
            <w:shd w:val="clear" w:color="auto" w:fill="D9D9D9"/>
            <w:vAlign w:val="center"/>
          </w:tcPr>
          <w:p w14:paraId="2E08248C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14:paraId="096ED96B" w14:textId="77777777" w:rsidR="00036CAA" w:rsidRPr="00792A71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792A71">
              <w:rPr>
                <w:b/>
                <w:bCs/>
                <w:sz w:val="24"/>
                <w:szCs w:val="24"/>
              </w:rPr>
              <w:t>All-Maps Aleksandra Rejowicz</w:t>
            </w:r>
          </w:p>
          <w:p w14:paraId="7C978714" w14:textId="729BA4C4" w:rsidR="00036CAA" w:rsidRPr="00586578" w:rsidRDefault="00792A71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Kościelna 8/14</w:t>
            </w:r>
          </w:p>
          <w:p w14:paraId="5C2606B8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30-034 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DCB5CF" w14:textId="57FA3E84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141</w:t>
            </w:r>
            <w:r w:rsidR="00792A71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001</w:t>
            </w:r>
            <w:r w:rsidR="00792A71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05 zł</w:t>
            </w:r>
          </w:p>
        </w:tc>
      </w:tr>
      <w:tr w:rsidR="00036CAA" w:rsidRPr="00586578" w14:paraId="2F6F64ED" w14:textId="77777777" w:rsidTr="004A0F48">
        <w:tc>
          <w:tcPr>
            <w:tcW w:w="993" w:type="dxa"/>
            <w:shd w:val="clear" w:color="auto" w:fill="D9D9D9"/>
            <w:vAlign w:val="center"/>
          </w:tcPr>
          <w:p w14:paraId="655FEFB2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14:paraId="2C7B626C" w14:textId="77777777" w:rsidR="00036CAA" w:rsidRPr="000B4990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0B4990">
              <w:rPr>
                <w:b/>
                <w:bCs/>
                <w:sz w:val="24"/>
                <w:szCs w:val="24"/>
              </w:rPr>
              <w:t>Geosystem Łukasz Kuropka</w:t>
            </w:r>
          </w:p>
          <w:p w14:paraId="147B8C26" w14:textId="384F38EE" w:rsidR="00036CAA" w:rsidRPr="00586578" w:rsidRDefault="000B4990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Kaliska 50a</w:t>
            </w:r>
          </w:p>
          <w:p w14:paraId="62BC4925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56-500 Syców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4F0B3F" w14:textId="6055A34C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79</w:t>
            </w:r>
            <w:r w:rsidR="000B4990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279</w:t>
            </w:r>
            <w:r w:rsidR="000B4990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65 zł</w:t>
            </w:r>
          </w:p>
        </w:tc>
      </w:tr>
      <w:tr w:rsidR="00036CAA" w:rsidRPr="00586578" w14:paraId="5673594A" w14:textId="77777777" w:rsidTr="004A0F48">
        <w:tc>
          <w:tcPr>
            <w:tcW w:w="993" w:type="dxa"/>
            <w:shd w:val="clear" w:color="auto" w:fill="D9D9D9"/>
            <w:vAlign w:val="center"/>
          </w:tcPr>
          <w:p w14:paraId="5F7FA772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14:paraId="3F47A7F7" w14:textId="77777777" w:rsidR="00036CAA" w:rsidRPr="000B4990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0B4990">
              <w:rPr>
                <w:b/>
                <w:bCs/>
                <w:sz w:val="24"/>
                <w:szCs w:val="24"/>
              </w:rPr>
              <w:t>PROFIT Olga Stefanowska</w:t>
            </w:r>
          </w:p>
          <w:p w14:paraId="3B03899E" w14:textId="43C21FD7" w:rsidR="00036CAA" w:rsidRPr="00586578" w:rsidRDefault="000B4990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Kaliska 50A</w:t>
            </w:r>
          </w:p>
          <w:p w14:paraId="11C358E7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56-500 Syców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365BFB" w14:textId="2FDEE698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96</w:t>
            </w:r>
            <w:r w:rsidR="000B4990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290</w:t>
            </w:r>
            <w:r w:rsidR="000B4990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00 zł</w:t>
            </w:r>
          </w:p>
        </w:tc>
      </w:tr>
      <w:tr w:rsidR="00036CAA" w:rsidRPr="00586578" w14:paraId="4A004C83" w14:textId="77777777" w:rsidTr="004A0F48">
        <w:tc>
          <w:tcPr>
            <w:tcW w:w="993" w:type="dxa"/>
            <w:shd w:val="clear" w:color="auto" w:fill="D9D9D9"/>
            <w:vAlign w:val="center"/>
          </w:tcPr>
          <w:p w14:paraId="22355310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14:paraId="72C044DB" w14:textId="77777777" w:rsidR="00036CAA" w:rsidRPr="000B4990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0B4990">
              <w:rPr>
                <w:b/>
                <w:bCs/>
                <w:sz w:val="24"/>
                <w:szCs w:val="24"/>
              </w:rPr>
              <w:t>GEOTACH Piotr Wiśniewski</w:t>
            </w:r>
          </w:p>
          <w:p w14:paraId="551E80AA" w14:textId="6DED37DB" w:rsidR="00036CAA" w:rsidRPr="00586578" w:rsidRDefault="000B4990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Chodkiewicza 15</w:t>
            </w:r>
          </w:p>
          <w:p w14:paraId="0E3AE462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85-065 Bydgoszcz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58494A" w14:textId="5CAD5B0B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144</w:t>
            </w:r>
            <w:r w:rsidR="000B4990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771</w:t>
            </w:r>
            <w:r w:rsidR="000B4990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00 zł</w:t>
            </w:r>
          </w:p>
        </w:tc>
      </w:tr>
      <w:tr w:rsidR="00036CAA" w:rsidRPr="00586578" w14:paraId="6C0D025C" w14:textId="77777777" w:rsidTr="004A0F48">
        <w:tc>
          <w:tcPr>
            <w:tcW w:w="993" w:type="dxa"/>
            <w:shd w:val="clear" w:color="auto" w:fill="D9D9D9"/>
            <w:vAlign w:val="center"/>
          </w:tcPr>
          <w:p w14:paraId="08841303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14:paraId="4DDA1043" w14:textId="79438F86" w:rsidR="00036CAA" w:rsidRPr="000B4990" w:rsidRDefault="000B4990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0B4990">
              <w:rPr>
                <w:b/>
                <w:bCs/>
                <w:sz w:val="24"/>
                <w:szCs w:val="24"/>
              </w:rPr>
              <w:t xml:space="preserve">Konsorcjum: </w:t>
            </w:r>
            <w:r w:rsidR="00036CAA" w:rsidRPr="000B4990">
              <w:rPr>
                <w:b/>
                <w:bCs/>
                <w:sz w:val="24"/>
                <w:szCs w:val="24"/>
              </w:rPr>
              <w:t xml:space="preserve">GT </w:t>
            </w:r>
            <w:r w:rsidRPr="000B4990">
              <w:rPr>
                <w:b/>
                <w:bCs/>
                <w:sz w:val="24"/>
                <w:szCs w:val="24"/>
              </w:rPr>
              <w:t xml:space="preserve">Geodezja Sp. z o.o. –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0B4990">
              <w:rPr>
                <w:b/>
                <w:bCs/>
                <w:sz w:val="24"/>
                <w:szCs w:val="24"/>
              </w:rPr>
              <w:t>Lider konsorcjum</w:t>
            </w:r>
          </w:p>
          <w:p w14:paraId="41AEC0B1" w14:textId="534ADACB" w:rsidR="00036CAA" w:rsidRPr="00586578" w:rsidRDefault="000B4990" w:rsidP="00586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036CAA" w:rsidRPr="00586578">
              <w:rPr>
                <w:sz w:val="24"/>
                <w:szCs w:val="24"/>
              </w:rPr>
              <w:t>Obornicka 330</w:t>
            </w:r>
          </w:p>
          <w:p w14:paraId="28478993" w14:textId="77777777" w:rsidR="00036CAA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60-689 Poznań</w:t>
            </w:r>
          </w:p>
          <w:p w14:paraId="6297172D" w14:textId="2C4F1436" w:rsidR="000B4990" w:rsidRDefault="000B4990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0B4990">
              <w:rPr>
                <w:b/>
                <w:bCs/>
                <w:sz w:val="24"/>
                <w:szCs w:val="24"/>
              </w:rPr>
              <w:t>PAX Geodezja Sp. z o.o.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br/>
              <w:t>Członek konsorcjum</w:t>
            </w:r>
            <w:r>
              <w:rPr>
                <w:sz w:val="24"/>
                <w:szCs w:val="24"/>
              </w:rPr>
              <w:br/>
              <w:t>ul. Obornicicka 330</w:t>
            </w:r>
          </w:p>
          <w:p w14:paraId="682324C9" w14:textId="56E6A5F2" w:rsidR="000B4990" w:rsidRPr="00586578" w:rsidRDefault="000B4990" w:rsidP="00586578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60-689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470EBC" w14:textId="07ED0E6D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89</w:t>
            </w:r>
            <w:r w:rsidR="000B4990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721</w:t>
            </w:r>
            <w:r w:rsidR="000B4990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00 zł</w:t>
            </w:r>
          </w:p>
        </w:tc>
      </w:tr>
      <w:tr w:rsidR="00036CAA" w:rsidRPr="00586578" w14:paraId="0B85B146" w14:textId="77777777" w:rsidTr="004A0F48">
        <w:tc>
          <w:tcPr>
            <w:tcW w:w="993" w:type="dxa"/>
            <w:shd w:val="clear" w:color="auto" w:fill="D9D9D9"/>
            <w:vAlign w:val="center"/>
          </w:tcPr>
          <w:p w14:paraId="4A2068E0" w14:textId="77777777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13</w:t>
            </w:r>
          </w:p>
        </w:tc>
        <w:tc>
          <w:tcPr>
            <w:tcW w:w="5244" w:type="dxa"/>
            <w:shd w:val="clear" w:color="auto" w:fill="auto"/>
          </w:tcPr>
          <w:p w14:paraId="5864311D" w14:textId="77777777" w:rsidR="00036CAA" w:rsidRPr="00F65EBB" w:rsidRDefault="00036CAA" w:rsidP="00586578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F65EBB">
              <w:rPr>
                <w:b/>
                <w:bCs/>
                <w:sz w:val="24"/>
                <w:szCs w:val="24"/>
              </w:rPr>
              <w:t>ROG GEO Usługi Geodezyjne Szymon Rogacki</w:t>
            </w:r>
          </w:p>
          <w:p w14:paraId="16BD1A47" w14:textId="6621AB0E" w:rsidR="00036CAA" w:rsidRPr="00586578" w:rsidRDefault="00036CAA" w:rsidP="00586578">
            <w:pPr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Ostrowo 21</w:t>
            </w:r>
          </w:p>
          <w:p w14:paraId="6FA5C91E" w14:textId="77777777" w:rsidR="00036CAA" w:rsidRPr="00586578" w:rsidRDefault="00036CAA" w:rsidP="00586578">
            <w:pPr>
              <w:spacing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63-100 Śrem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216DFF" w14:textId="0B1B31B0" w:rsidR="00036CAA" w:rsidRPr="00586578" w:rsidRDefault="00036CAA" w:rsidP="004B548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86578">
              <w:rPr>
                <w:sz w:val="24"/>
                <w:szCs w:val="24"/>
              </w:rPr>
              <w:t>87</w:t>
            </w:r>
            <w:r w:rsidR="00F65EBB">
              <w:rPr>
                <w:sz w:val="24"/>
                <w:szCs w:val="24"/>
              </w:rPr>
              <w:t> </w:t>
            </w:r>
            <w:r w:rsidRPr="00586578">
              <w:rPr>
                <w:sz w:val="24"/>
                <w:szCs w:val="24"/>
              </w:rPr>
              <w:t>654</w:t>
            </w:r>
            <w:r w:rsidR="00F65EBB">
              <w:rPr>
                <w:sz w:val="24"/>
                <w:szCs w:val="24"/>
              </w:rPr>
              <w:t>,</w:t>
            </w:r>
            <w:r w:rsidRPr="00586578">
              <w:rPr>
                <w:sz w:val="24"/>
                <w:szCs w:val="24"/>
              </w:rPr>
              <w:t>00 zł</w:t>
            </w:r>
          </w:p>
        </w:tc>
      </w:tr>
    </w:tbl>
    <w:p w14:paraId="22EE718B" w14:textId="77777777" w:rsidR="0069085C" w:rsidRPr="00586578" w:rsidRDefault="0069085C" w:rsidP="00A80738">
      <w:pPr>
        <w:spacing w:before="120" w:after="120"/>
        <w:jc w:val="both"/>
        <w:rPr>
          <w:sz w:val="24"/>
          <w:szCs w:val="24"/>
        </w:rPr>
      </w:pPr>
    </w:p>
    <w:p w14:paraId="3086B44B" w14:textId="77777777" w:rsidR="00577BC6" w:rsidRPr="00586578" w:rsidRDefault="00577BC6" w:rsidP="00A80738">
      <w:pPr>
        <w:spacing w:before="120" w:after="120"/>
        <w:jc w:val="both"/>
        <w:rPr>
          <w:sz w:val="24"/>
          <w:szCs w:val="24"/>
        </w:rPr>
      </w:pPr>
    </w:p>
    <w:p w14:paraId="3ABF7012" w14:textId="600CD87C" w:rsidR="00A80738" w:rsidRPr="00586578" w:rsidRDefault="00A80738" w:rsidP="00577BC6">
      <w:pPr>
        <w:pStyle w:val="Tekstpodstawowy"/>
        <w:spacing w:after="480"/>
        <w:ind w:left="3119" w:firstLine="425"/>
        <w:jc w:val="right"/>
        <w:rPr>
          <w:i/>
          <w:szCs w:val="24"/>
        </w:rPr>
      </w:pPr>
    </w:p>
    <w:p w14:paraId="2EAF01C4" w14:textId="5E08DAF2" w:rsidR="00F65EBB" w:rsidRPr="00F65EBB" w:rsidRDefault="00036CAA" w:rsidP="00F65EBB">
      <w:pPr>
        <w:ind w:left="4248"/>
        <w:jc w:val="center"/>
      </w:pPr>
      <w:r w:rsidRPr="00F65EBB">
        <w:t>Dyrektor</w:t>
      </w:r>
    </w:p>
    <w:p w14:paraId="53E3E500" w14:textId="38CB4A1D" w:rsidR="00F65EBB" w:rsidRPr="00F65EBB" w:rsidRDefault="00F65EBB" w:rsidP="00F65EBB">
      <w:pPr>
        <w:ind w:left="4248"/>
        <w:jc w:val="center"/>
      </w:pPr>
      <w:r w:rsidRPr="00F65EBB">
        <w:t>Powiatowego Centrum Usług</w:t>
      </w:r>
      <w:r w:rsidRPr="00F65EBB">
        <w:br/>
        <w:t>Wspólnych w Rawiczu</w:t>
      </w:r>
    </w:p>
    <w:p w14:paraId="69E70071" w14:textId="77777777" w:rsidR="00F65EBB" w:rsidRPr="00F65EBB" w:rsidRDefault="00F65EBB" w:rsidP="00F65EBB">
      <w:pPr>
        <w:ind w:left="4248"/>
        <w:jc w:val="center"/>
      </w:pPr>
    </w:p>
    <w:p w14:paraId="5D3B3FAC" w14:textId="2CFB1E6F" w:rsidR="00C236D3" w:rsidRPr="00F65EBB" w:rsidRDefault="00F65EBB" w:rsidP="00F65EBB">
      <w:pPr>
        <w:ind w:left="4248"/>
        <w:jc w:val="center"/>
      </w:pPr>
      <w:r w:rsidRPr="00F65EBB">
        <w:t xml:space="preserve">(-) </w:t>
      </w:r>
      <w:r w:rsidR="00036CAA" w:rsidRPr="00F65EBB">
        <w:t>Urszula</w:t>
      </w:r>
      <w:r w:rsidR="00A80738" w:rsidRPr="00F65EBB">
        <w:t xml:space="preserve"> </w:t>
      </w:r>
      <w:r w:rsidR="00036CAA" w:rsidRPr="00F65EBB">
        <w:t>Stefaniak</w:t>
      </w:r>
    </w:p>
    <w:sectPr w:rsidR="00C236D3" w:rsidRPr="00F65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45E9" w14:textId="77777777" w:rsidR="00B10877" w:rsidRDefault="00B10877">
      <w:r>
        <w:separator/>
      </w:r>
    </w:p>
  </w:endnote>
  <w:endnote w:type="continuationSeparator" w:id="0">
    <w:p w14:paraId="5C56D2FC" w14:textId="77777777" w:rsidR="00B10877" w:rsidRDefault="00B1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0A0B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D151D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C7F3" w14:textId="77777777" w:rsidR="004A0F48" w:rsidRDefault="004A0F4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28E6C2" w14:textId="6A76A20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F9A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31F007F" w14:textId="77777777" w:rsidR="009F189D" w:rsidRDefault="009F189D">
    <w:pPr>
      <w:pStyle w:val="Stopka"/>
      <w:tabs>
        <w:tab w:val="clear" w:pos="4536"/>
      </w:tabs>
      <w:jc w:val="center"/>
    </w:pPr>
  </w:p>
  <w:p w14:paraId="2762C6C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54E1" w14:textId="77777777" w:rsidR="00B10877" w:rsidRDefault="00B10877">
      <w:r>
        <w:separator/>
      </w:r>
    </w:p>
  </w:footnote>
  <w:footnote w:type="continuationSeparator" w:id="0">
    <w:p w14:paraId="3992CD0A" w14:textId="77777777" w:rsidR="00B10877" w:rsidRDefault="00B1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2BF5" w14:textId="77777777" w:rsidR="00036CAA" w:rsidRDefault="00036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A8F6" w14:textId="77777777" w:rsidR="00036CAA" w:rsidRDefault="00036C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F728" w14:textId="77777777" w:rsidR="00036CAA" w:rsidRDefault="00036C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B4"/>
    <w:rsid w:val="00007727"/>
    <w:rsid w:val="00017720"/>
    <w:rsid w:val="00035488"/>
    <w:rsid w:val="00036CAA"/>
    <w:rsid w:val="000B4990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A0F48"/>
    <w:rsid w:val="004C7E9B"/>
    <w:rsid w:val="00577BC6"/>
    <w:rsid w:val="00586578"/>
    <w:rsid w:val="00601802"/>
    <w:rsid w:val="0069085C"/>
    <w:rsid w:val="00792A71"/>
    <w:rsid w:val="00843263"/>
    <w:rsid w:val="00861E75"/>
    <w:rsid w:val="008A26A5"/>
    <w:rsid w:val="009D19BD"/>
    <w:rsid w:val="009F189D"/>
    <w:rsid w:val="00A80738"/>
    <w:rsid w:val="00B10877"/>
    <w:rsid w:val="00C236D3"/>
    <w:rsid w:val="00C262B4"/>
    <w:rsid w:val="00C659E2"/>
    <w:rsid w:val="00CB0802"/>
    <w:rsid w:val="00D665F5"/>
    <w:rsid w:val="00D7128F"/>
    <w:rsid w:val="00EA3476"/>
    <w:rsid w:val="00EC7D96"/>
    <w:rsid w:val="00F44906"/>
    <w:rsid w:val="00F65EBB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5E269"/>
  <w15:chartTrackingRefBased/>
  <w15:docId w15:val="{E7B8D3A3-F842-4467-87DD-6BFBEE09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A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2022-03-18T09:16:00Z</dcterms:created>
  <dcterms:modified xsi:type="dcterms:W3CDTF">2022-03-18T09:16:00Z</dcterms:modified>
</cp:coreProperties>
</file>