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6721B" w14:textId="072FB7CA" w:rsidR="00FB7F50" w:rsidRPr="002245BE" w:rsidRDefault="00394855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394855">
        <w:rPr>
          <w:sz w:val="22"/>
          <w:szCs w:val="22"/>
        </w:rPr>
        <w:t>Rawicz</w:t>
      </w:r>
      <w:r w:rsidR="000C216D">
        <w:rPr>
          <w:sz w:val="22"/>
          <w:szCs w:val="22"/>
        </w:rPr>
        <w:t>,</w:t>
      </w:r>
      <w:r w:rsidR="00FB7F50" w:rsidRPr="002245BE">
        <w:rPr>
          <w:sz w:val="22"/>
          <w:szCs w:val="22"/>
        </w:rPr>
        <w:t xml:space="preserve"> dnia</w:t>
      </w:r>
      <w:r w:rsidR="000C216D">
        <w:rPr>
          <w:sz w:val="22"/>
          <w:szCs w:val="22"/>
        </w:rPr>
        <w:t xml:space="preserve"> 11 kwietnia 2022 r.</w:t>
      </w:r>
    </w:p>
    <w:p w14:paraId="49C4453B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09A0D6F5" w14:textId="77777777" w:rsidR="00FB7F50" w:rsidRPr="002245BE" w:rsidRDefault="00394855" w:rsidP="00FB7F50">
      <w:pPr>
        <w:spacing w:after="40"/>
        <w:rPr>
          <w:b/>
          <w:bCs/>
          <w:sz w:val="22"/>
          <w:szCs w:val="22"/>
        </w:rPr>
      </w:pPr>
      <w:r w:rsidRPr="00394855">
        <w:rPr>
          <w:b/>
          <w:bCs/>
          <w:sz w:val="22"/>
          <w:szCs w:val="22"/>
        </w:rPr>
        <w:t>Powiatowe Centrum Usług Wspólnych w Rawiczu</w:t>
      </w:r>
    </w:p>
    <w:p w14:paraId="7A632568" w14:textId="77777777" w:rsidR="00FB7F50" w:rsidRPr="002245BE" w:rsidRDefault="00394855" w:rsidP="00FB7F50">
      <w:pPr>
        <w:rPr>
          <w:sz w:val="22"/>
          <w:szCs w:val="22"/>
        </w:rPr>
      </w:pPr>
      <w:r w:rsidRPr="00394855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394855">
        <w:rPr>
          <w:sz w:val="22"/>
          <w:szCs w:val="22"/>
        </w:rPr>
        <w:t>4</w:t>
      </w:r>
    </w:p>
    <w:p w14:paraId="489EEDA8" w14:textId="77777777" w:rsidR="00FB7F50" w:rsidRPr="002245BE" w:rsidRDefault="00394855" w:rsidP="00FB7F50">
      <w:pPr>
        <w:rPr>
          <w:sz w:val="22"/>
          <w:szCs w:val="22"/>
        </w:rPr>
      </w:pPr>
      <w:r w:rsidRPr="00394855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394855">
        <w:rPr>
          <w:sz w:val="22"/>
          <w:szCs w:val="22"/>
        </w:rPr>
        <w:t>Rawicz</w:t>
      </w:r>
    </w:p>
    <w:p w14:paraId="46A58CEA" w14:textId="65E4056E" w:rsidR="000C216D" w:rsidRDefault="000C216D" w:rsidP="000C216D">
      <w:pPr>
        <w:pStyle w:val="Nagwek1"/>
        <w:spacing w:before="600"/>
        <w:jc w:val="left"/>
        <w:rPr>
          <w:sz w:val="28"/>
        </w:rPr>
      </w:pPr>
      <w:r w:rsidRPr="00D0372A">
        <w:rPr>
          <w:b w:val="0"/>
          <w:sz w:val="22"/>
          <w:szCs w:val="22"/>
        </w:rPr>
        <w:t>Znak sprawy</w:t>
      </w:r>
      <w:r w:rsidRPr="00D0372A">
        <w:rPr>
          <w:bCs/>
          <w:sz w:val="22"/>
          <w:szCs w:val="22"/>
        </w:rPr>
        <w:t>: PCUW.261.2.2.2022</w:t>
      </w:r>
    </w:p>
    <w:p w14:paraId="23F5C3E1" w14:textId="7EC0D482" w:rsidR="008642B3" w:rsidRDefault="00A17CDB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26685BEB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394855" w:rsidRPr="00607F9B" w14:paraId="1C85F43A" w14:textId="77777777" w:rsidTr="008C4587">
        <w:trPr>
          <w:trHeight w:val="638"/>
        </w:trPr>
        <w:tc>
          <w:tcPr>
            <w:tcW w:w="959" w:type="dxa"/>
            <w:shd w:val="clear" w:color="auto" w:fill="auto"/>
          </w:tcPr>
          <w:p w14:paraId="0C9AFD4C" w14:textId="77777777" w:rsidR="00394855" w:rsidRPr="00607F9B" w:rsidRDefault="00394855" w:rsidP="008C4587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30F4058E" w14:textId="66C20340" w:rsidR="00394855" w:rsidRPr="00607F9B" w:rsidRDefault="00394855" w:rsidP="008C4587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394855">
              <w:rPr>
                <w:sz w:val="22"/>
                <w:szCs w:val="22"/>
              </w:rPr>
              <w:t xml:space="preserve"> podstawowy</w:t>
            </w:r>
            <w:r w:rsidR="000C216D">
              <w:rPr>
                <w:sz w:val="22"/>
                <w:szCs w:val="22"/>
              </w:rPr>
              <w:t>m</w:t>
            </w:r>
            <w:r w:rsidRPr="00394855">
              <w:rPr>
                <w:sz w:val="22"/>
                <w:szCs w:val="22"/>
              </w:rPr>
              <w:t xml:space="preserve"> bez negocjacji</w:t>
            </w:r>
            <w:r w:rsidR="000C216D">
              <w:rPr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0C216D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394855">
              <w:rPr>
                <w:b/>
                <w:bCs/>
                <w:sz w:val="22"/>
                <w:szCs w:val="22"/>
              </w:rPr>
              <w:t xml:space="preserve">Utworzenie bazy danych obiektów topograficznych o szczegółowości zapewniającej tworzenie standardowych opracowań kartograficznych, w skalach 1:500-1:5000, </w:t>
            </w:r>
            <w:r w:rsidR="000C216D">
              <w:rPr>
                <w:b/>
                <w:bCs/>
                <w:sz w:val="22"/>
                <w:szCs w:val="22"/>
              </w:rPr>
              <w:t xml:space="preserve">dla części gminy Miejska Górka o pow. ok. 1415 ha, </w:t>
            </w:r>
            <w:r w:rsidRPr="00394855">
              <w:rPr>
                <w:b/>
                <w:bCs/>
                <w:sz w:val="22"/>
                <w:szCs w:val="22"/>
              </w:rPr>
              <w:t>w formacie baz danych systemu Geo - Info Mapa.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59F70E2A" w14:textId="6E234BAF" w:rsidR="008642B3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>Zamawiający</w:t>
      </w:r>
      <w:r w:rsidR="000C216D">
        <w:rPr>
          <w:sz w:val="22"/>
          <w:szCs w:val="22"/>
        </w:rPr>
        <w:t xml:space="preserve"> - </w:t>
      </w:r>
      <w:r w:rsidR="00394855" w:rsidRPr="00394855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 xml:space="preserve">253 </w:t>
      </w:r>
      <w:r w:rsidR="00A17CDB">
        <w:rPr>
          <w:sz w:val="22"/>
          <w:szCs w:val="22"/>
        </w:rPr>
        <w:t xml:space="preserve">ust. 1 pkt 1 </w:t>
      </w:r>
      <w:r w:rsidR="000C216D">
        <w:rPr>
          <w:sz w:val="22"/>
          <w:szCs w:val="22"/>
        </w:rPr>
        <w:br/>
      </w:r>
      <w:r w:rsidR="00A17CDB"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ust. </w:t>
      </w:r>
      <w:r w:rsidR="00A17CDB">
        <w:rPr>
          <w:sz w:val="22"/>
          <w:szCs w:val="22"/>
        </w:rPr>
        <w:t>2</w:t>
      </w:r>
      <w:r w:rsidRPr="009B2352">
        <w:rPr>
          <w:sz w:val="22"/>
          <w:szCs w:val="22"/>
        </w:rPr>
        <w:t xml:space="preserve"> ustawy z dnia 11 września 2019</w:t>
      </w:r>
      <w:r w:rsidR="000C216D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394855" w:rsidRPr="00394855">
        <w:rPr>
          <w:sz w:val="22"/>
          <w:szCs w:val="22"/>
        </w:rPr>
        <w:t>(t.j. Dz.U. z 2021</w:t>
      </w:r>
      <w:r w:rsidR="000C216D">
        <w:rPr>
          <w:sz w:val="22"/>
          <w:szCs w:val="22"/>
        </w:rPr>
        <w:t xml:space="preserve"> </w:t>
      </w:r>
      <w:r w:rsidR="00394855" w:rsidRPr="00394855">
        <w:rPr>
          <w:sz w:val="22"/>
          <w:szCs w:val="22"/>
        </w:rPr>
        <w:t>r. poz. 1129</w:t>
      </w:r>
      <w:r w:rsidR="000C216D">
        <w:rPr>
          <w:sz w:val="22"/>
          <w:szCs w:val="22"/>
        </w:rPr>
        <w:t xml:space="preserve"> ze zm.</w:t>
      </w:r>
      <w:r w:rsidR="00394855" w:rsidRPr="00394855">
        <w:rPr>
          <w:sz w:val="22"/>
          <w:szCs w:val="22"/>
        </w:rPr>
        <w:t>)</w:t>
      </w:r>
      <w:r w:rsidRPr="009B2352">
        <w:rPr>
          <w:sz w:val="22"/>
          <w:szCs w:val="22"/>
        </w:rPr>
        <w:t xml:space="preserve">, zwanej dalej </w:t>
      </w:r>
      <w:r w:rsidRPr="008C4BCA">
        <w:rPr>
          <w:i/>
          <w:iCs/>
          <w:sz w:val="22"/>
          <w:szCs w:val="22"/>
        </w:rPr>
        <w:t>„ustawą Pzp”</w:t>
      </w:r>
      <w:r w:rsidR="00D26ED6" w:rsidRPr="008C4BCA">
        <w:rPr>
          <w:i/>
          <w:iCs/>
          <w:sz w:val="22"/>
          <w:szCs w:val="22"/>
        </w:rPr>
        <w:t>,</w:t>
      </w:r>
      <w:r w:rsidR="00D26ED6">
        <w:rPr>
          <w:sz w:val="22"/>
          <w:szCs w:val="22"/>
        </w:rPr>
        <w:t xml:space="preserve">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</w:t>
      </w:r>
      <w:r w:rsidR="000C216D">
        <w:rPr>
          <w:sz w:val="22"/>
          <w:szCs w:val="22"/>
        </w:rPr>
        <w:t>iż</w:t>
      </w:r>
      <w:r w:rsidR="00D26ED6">
        <w:rPr>
          <w:sz w:val="22"/>
          <w:szCs w:val="22"/>
        </w:rPr>
        <w:t xml:space="preserve">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0C216D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394855" w14:paraId="01809750" w14:textId="77777777" w:rsidTr="008C4587">
        <w:trPr>
          <w:cantSplit/>
        </w:trPr>
        <w:tc>
          <w:tcPr>
            <w:tcW w:w="10150" w:type="dxa"/>
          </w:tcPr>
          <w:p w14:paraId="75E74AD4" w14:textId="77777777" w:rsidR="00394855" w:rsidRPr="00D26ED6" w:rsidRDefault="00394855" w:rsidP="000C216D">
            <w:pPr>
              <w:spacing w:before="60" w:after="40" w:line="276" w:lineRule="auto"/>
              <w:jc w:val="center"/>
              <w:rPr>
                <w:b/>
                <w:sz w:val="22"/>
                <w:szCs w:val="22"/>
              </w:rPr>
            </w:pPr>
            <w:r w:rsidRPr="00394855">
              <w:rPr>
                <w:b/>
                <w:sz w:val="22"/>
                <w:szCs w:val="22"/>
              </w:rPr>
              <w:t>Geosystem Łukasz Kuropka</w:t>
            </w:r>
          </w:p>
          <w:p w14:paraId="452EA498" w14:textId="1997D81A" w:rsidR="00394855" w:rsidRPr="009F0E5C" w:rsidRDefault="000C216D" w:rsidP="000C21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="00394855" w:rsidRPr="00394855">
              <w:rPr>
                <w:bCs/>
                <w:sz w:val="22"/>
                <w:szCs w:val="22"/>
              </w:rPr>
              <w:t>Kaliska</w:t>
            </w:r>
            <w:r w:rsidR="00394855" w:rsidRPr="009F0E5C">
              <w:rPr>
                <w:bCs/>
                <w:sz w:val="22"/>
                <w:szCs w:val="22"/>
              </w:rPr>
              <w:t xml:space="preserve"> </w:t>
            </w:r>
            <w:r w:rsidR="00394855" w:rsidRPr="00394855">
              <w:rPr>
                <w:bCs/>
                <w:sz w:val="22"/>
                <w:szCs w:val="22"/>
              </w:rPr>
              <w:t>50a</w:t>
            </w:r>
          </w:p>
          <w:p w14:paraId="296D458B" w14:textId="77777777" w:rsidR="00394855" w:rsidRPr="009F0E5C" w:rsidRDefault="00394855" w:rsidP="000C216D">
            <w:pPr>
              <w:jc w:val="center"/>
              <w:rPr>
                <w:bCs/>
                <w:sz w:val="22"/>
                <w:szCs w:val="22"/>
              </w:rPr>
            </w:pPr>
            <w:r w:rsidRPr="00394855">
              <w:rPr>
                <w:bCs/>
                <w:sz w:val="22"/>
                <w:szCs w:val="22"/>
              </w:rPr>
              <w:t>56-500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394855">
              <w:rPr>
                <w:bCs/>
                <w:sz w:val="22"/>
                <w:szCs w:val="22"/>
              </w:rPr>
              <w:t>Syców</w:t>
            </w:r>
          </w:p>
          <w:p w14:paraId="6011B5AB" w14:textId="320CC639" w:rsidR="00394855" w:rsidRPr="00D26ED6" w:rsidRDefault="000C216D" w:rsidP="008C4587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394855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zadanie pn.</w:t>
            </w:r>
            <w:r w:rsidR="00394855" w:rsidRPr="00D26ED6">
              <w:rPr>
                <w:sz w:val="22"/>
                <w:szCs w:val="22"/>
              </w:rPr>
              <w:t>:</w:t>
            </w:r>
          </w:p>
          <w:p w14:paraId="6047AE0E" w14:textId="0919D214" w:rsidR="00D74751" w:rsidRPr="00D74751" w:rsidRDefault="00394855" w:rsidP="00D7475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D74751">
              <w:rPr>
                <w:b/>
                <w:bCs/>
                <w:sz w:val="22"/>
                <w:szCs w:val="22"/>
              </w:rPr>
              <w:t>Utworzenie bazy danych obiektów topograficznych o szczegółowości zapewniającej tworzenie standardowych opracowań kartograficznych, w skalach 1:500-1:5000,</w:t>
            </w:r>
            <w:r w:rsidR="00D74751" w:rsidRPr="00D74751">
              <w:rPr>
                <w:b/>
                <w:bCs/>
                <w:sz w:val="22"/>
                <w:szCs w:val="22"/>
              </w:rPr>
              <w:t xml:space="preserve"> dla części gminy Miejska Górka </w:t>
            </w:r>
            <w:r w:rsidR="00D74751">
              <w:rPr>
                <w:b/>
                <w:bCs/>
                <w:sz w:val="22"/>
                <w:szCs w:val="22"/>
              </w:rPr>
              <w:br/>
            </w:r>
            <w:r w:rsidR="00D74751" w:rsidRPr="00D74751">
              <w:rPr>
                <w:b/>
                <w:bCs/>
                <w:sz w:val="22"/>
                <w:szCs w:val="22"/>
              </w:rPr>
              <w:t>o pow. ok. 1415 ha,</w:t>
            </w:r>
            <w:r w:rsidRPr="00D74751">
              <w:rPr>
                <w:b/>
                <w:bCs/>
                <w:sz w:val="22"/>
                <w:szCs w:val="22"/>
              </w:rPr>
              <w:t xml:space="preserve"> w formacie baz danych systemu Geo - Info Mapa</w:t>
            </w:r>
          </w:p>
          <w:p w14:paraId="22734899" w14:textId="2A365056" w:rsidR="00394855" w:rsidRPr="00D26ED6" w:rsidRDefault="00394855" w:rsidP="008C458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D26ED6">
              <w:rPr>
                <w:sz w:val="22"/>
                <w:szCs w:val="22"/>
              </w:rPr>
              <w:t xml:space="preserve"> </w:t>
            </w:r>
            <w:r w:rsidRPr="00394855">
              <w:rPr>
                <w:b/>
                <w:sz w:val="22"/>
                <w:szCs w:val="22"/>
              </w:rPr>
              <w:t>79</w:t>
            </w:r>
            <w:r w:rsidR="00D74751">
              <w:rPr>
                <w:b/>
                <w:sz w:val="22"/>
                <w:szCs w:val="22"/>
              </w:rPr>
              <w:t> </w:t>
            </w:r>
            <w:r w:rsidRPr="00394855">
              <w:rPr>
                <w:b/>
                <w:sz w:val="22"/>
                <w:szCs w:val="22"/>
              </w:rPr>
              <w:t>279</w:t>
            </w:r>
            <w:r w:rsidR="00D74751">
              <w:rPr>
                <w:b/>
                <w:sz w:val="22"/>
                <w:szCs w:val="22"/>
              </w:rPr>
              <w:t>,</w:t>
            </w:r>
            <w:r w:rsidRPr="00394855">
              <w:rPr>
                <w:b/>
                <w:sz w:val="22"/>
                <w:szCs w:val="22"/>
              </w:rPr>
              <w:t>65 zł</w:t>
            </w:r>
          </w:p>
          <w:p w14:paraId="58FF5A0E" w14:textId="77777777" w:rsidR="00394855" w:rsidRDefault="00394855" w:rsidP="00D74751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266EBE20" w14:textId="6D083F49" w:rsidR="00D74751" w:rsidRPr="00D74751" w:rsidRDefault="00D74751" w:rsidP="00D74751">
            <w:pPr>
              <w:spacing w:before="120" w:line="276" w:lineRule="auto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74751">
              <w:rPr>
                <w:i/>
                <w:iCs/>
                <w:color w:val="000000"/>
                <w:sz w:val="22"/>
                <w:szCs w:val="22"/>
              </w:rPr>
              <w:t>Oferta ww. Wykonawcy jest ofertą najkorzystniejszą cenowo, spełniającą warunki udziału w postępowaniu oraz nie podlegającą odrzuceniu.</w:t>
            </w:r>
          </w:p>
        </w:tc>
      </w:tr>
    </w:tbl>
    <w:p w14:paraId="3F27A389" w14:textId="77777777" w:rsidR="00D74751" w:rsidRDefault="00D74751" w:rsidP="00915B9E">
      <w:pPr>
        <w:spacing w:before="240" w:after="120"/>
        <w:jc w:val="both"/>
        <w:rPr>
          <w:color w:val="000000"/>
          <w:sz w:val="22"/>
          <w:szCs w:val="22"/>
        </w:rPr>
      </w:pPr>
    </w:p>
    <w:p w14:paraId="5ECD651D" w14:textId="77777777" w:rsidR="00D74751" w:rsidRDefault="00D74751" w:rsidP="00915B9E">
      <w:pPr>
        <w:spacing w:before="240" w:after="120"/>
        <w:jc w:val="both"/>
        <w:rPr>
          <w:color w:val="000000"/>
          <w:sz w:val="22"/>
          <w:szCs w:val="22"/>
        </w:rPr>
      </w:pPr>
    </w:p>
    <w:p w14:paraId="6CE91C8B" w14:textId="77777777" w:rsidR="00D74751" w:rsidRDefault="00D74751" w:rsidP="00915B9E">
      <w:pPr>
        <w:spacing w:before="240" w:after="120"/>
        <w:jc w:val="both"/>
        <w:rPr>
          <w:color w:val="000000"/>
          <w:sz w:val="22"/>
          <w:szCs w:val="22"/>
        </w:rPr>
      </w:pPr>
    </w:p>
    <w:p w14:paraId="79E50411" w14:textId="77777777" w:rsidR="00D74751" w:rsidRDefault="00D74751" w:rsidP="00915B9E">
      <w:pPr>
        <w:spacing w:before="240" w:after="120"/>
        <w:jc w:val="both"/>
        <w:rPr>
          <w:color w:val="000000"/>
          <w:sz w:val="22"/>
          <w:szCs w:val="22"/>
        </w:rPr>
      </w:pPr>
    </w:p>
    <w:p w14:paraId="0441AFEC" w14:textId="77777777" w:rsidR="00D74751" w:rsidRDefault="00D74751" w:rsidP="00915B9E">
      <w:pPr>
        <w:spacing w:before="240" w:after="120"/>
        <w:jc w:val="both"/>
        <w:rPr>
          <w:color w:val="000000"/>
          <w:sz w:val="22"/>
          <w:szCs w:val="22"/>
        </w:rPr>
      </w:pPr>
    </w:p>
    <w:p w14:paraId="3D3988B1" w14:textId="61DA06BF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1842"/>
        <w:gridCol w:w="1418"/>
        <w:gridCol w:w="1984"/>
      </w:tblGrid>
      <w:tr w:rsidR="00D74751" w:rsidRPr="008567C7" w14:paraId="67542B15" w14:textId="77777777" w:rsidTr="00A7175A">
        <w:trPr>
          <w:trHeight w:val="510"/>
        </w:trPr>
        <w:tc>
          <w:tcPr>
            <w:tcW w:w="709" w:type="dxa"/>
            <w:shd w:val="clear" w:color="auto" w:fill="D9D9D9"/>
            <w:vAlign w:val="center"/>
          </w:tcPr>
          <w:p w14:paraId="633DC3B8" w14:textId="77777777" w:rsidR="00D74751" w:rsidRPr="008567C7" w:rsidRDefault="00D74751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53517864"/>
            <w:r>
              <w:rPr>
                <w:rFonts w:ascii="Times New Roman" w:hAnsi="Times New Roman" w:cs="Times New Roman"/>
                <w:sz w:val="18"/>
                <w:szCs w:val="18"/>
              </w:rPr>
              <w:t>Nr oferty</w:t>
            </w:r>
          </w:p>
        </w:tc>
        <w:tc>
          <w:tcPr>
            <w:tcW w:w="3686" w:type="dxa"/>
            <w:shd w:val="clear" w:color="auto" w:fill="D9D9D9"/>
            <w:vAlign w:val="center"/>
          </w:tcPr>
          <w:p w14:paraId="538A51D8" w14:textId="77777777" w:rsidR="00D74751" w:rsidRPr="008567C7" w:rsidRDefault="00D74751" w:rsidP="00766095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C72A9CD" w14:textId="77777777" w:rsidR="00D74751" w:rsidRPr="008567C7" w:rsidRDefault="00D74751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Cena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5E9119C" w14:textId="77777777" w:rsidR="00D74751" w:rsidRPr="008567C7" w:rsidRDefault="00D74751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Okres gwarancji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357F14F7" w14:textId="22630B29" w:rsidR="00D74751" w:rsidRPr="008567C7" w:rsidRDefault="00D74751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Łączna liczba punktów procentowych </w:t>
            </w:r>
          </w:p>
        </w:tc>
      </w:tr>
      <w:bookmarkEnd w:id="1"/>
      <w:tr w:rsidR="00D74751" w:rsidRPr="008567C7" w14:paraId="094DA67F" w14:textId="77777777" w:rsidTr="00A7175A">
        <w:tc>
          <w:tcPr>
            <w:tcW w:w="709" w:type="dxa"/>
            <w:shd w:val="clear" w:color="auto" w:fill="D9D9D9"/>
            <w:vAlign w:val="center"/>
          </w:tcPr>
          <w:p w14:paraId="2305BF4A" w14:textId="77777777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86" w:type="dxa"/>
            <w:vAlign w:val="center"/>
          </w:tcPr>
          <w:p w14:paraId="2E883A9F" w14:textId="77777777" w:rsidR="00D74751" w:rsidRPr="002B6761" w:rsidRDefault="00D74751" w:rsidP="00766095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b/>
                <w:sz w:val="18"/>
                <w:szCs w:val="18"/>
              </w:rPr>
              <w:t>Geosystem Łukasz Kuropka</w:t>
            </w:r>
          </w:p>
          <w:p w14:paraId="3B3DBD34" w14:textId="6C5B9FA7" w:rsidR="00D74751" w:rsidRPr="008567C7" w:rsidRDefault="00766095" w:rsidP="00766095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ul. </w:t>
            </w:r>
            <w:r w:rsidR="00D74751"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Kaliska</w:t>
            </w:r>
            <w:r w:rsidR="00D74751"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74751"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50a</w:t>
            </w:r>
          </w:p>
          <w:p w14:paraId="4A904CC1" w14:textId="77777777" w:rsidR="00D74751" w:rsidRPr="001B7815" w:rsidRDefault="00D74751" w:rsidP="00766095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56-500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Syców</w:t>
            </w:r>
          </w:p>
        </w:tc>
        <w:tc>
          <w:tcPr>
            <w:tcW w:w="1842" w:type="dxa"/>
            <w:vAlign w:val="center"/>
          </w:tcPr>
          <w:p w14:paraId="1CDD724A" w14:textId="77777777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 xml:space="preserve">  60,00</w:t>
            </w:r>
          </w:p>
        </w:tc>
        <w:tc>
          <w:tcPr>
            <w:tcW w:w="1418" w:type="dxa"/>
            <w:vAlign w:val="center"/>
          </w:tcPr>
          <w:p w14:paraId="7676431E" w14:textId="77777777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1984" w:type="dxa"/>
            <w:vAlign w:val="center"/>
          </w:tcPr>
          <w:p w14:paraId="03C3CAF4" w14:textId="7D4DA137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 xml:space="preserve">  100,00</w:t>
            </w:r>
            <w:r w:rsidR="0076609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</w:tr>
      <w:tr w:rsidR="00D74751" w:rsidRPr="008567C7" w14:paraId="7E895762" w14:textId="77777777" w:rsidTr="00A7175A">
        <w:tc>
          <w:tcPr>
            <w:tcW w:w="709" w:type="dxa"/>
            <w:shd w:val="clear" w:color="auto" w:fill="D9D9D9"/>
            <w:vAlign w:val="center"/>
          </w:tcPr>
          <w:p w14:paraId="02F8FDED" w14:textId="77777777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86" w:type="dxa"/>
            <w:vAlign w:val="center"/>
          </w:tcPr>
          <w:p w14:paraId="253231E2" w14:textId="1E41D348" w:rsidR="00D74751" w:rsidRPr="002B6761" w:rsidRDefault="00D74751" w:rsidP="00766095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b/>
                <w:sz w:val="18"/>
                <w:szCs w:val="18"/>
              </w:rPr>
              <w:t>INFOGEO Sp</w:t>
            </w:r>
            <w:r w:rsidR="00766095">
              <w:rPr>
                <w:rFonts w:ascii="Times New Roman" w:hAnsi="Times New Roman" w:cs="Times New Roman"/>
                <w:b/>
                <w:sz w:val="18"/>
                <w:szCs w:val="18"/>
              </w:rPr>
              <w:t>. z o. o.</w:t>
            </w:r>
          </w:p>
          <w:p w14:paraId="11B07B35" w14:textId="78836414" w:rsidR="00D74751" w:rsidRPr="008567C7" w:rsidRDefault="00766095" w:rsidP="00766095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ul. </w:t>
            </w:r>
            <w:r w:rsidR="00D74751"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Rzemieślnicza</w:t>
            </w:r>
            <w:r w:rsidR="00D74751"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74751"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  <w:p w14:paraId="3A734B0A" w14:textId="77777777" w:rsidR="00D74751" w:rsidRPr="001B7815" w:rsidRDefault="00D74751" w:rsidP="00766095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42-504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Będzin</w:t>
            </w:r>
          </w:p>
        </w:tc>
        <w:tc>
          <w:tcPr>
            <w:tcW w:w="1842" w:type="dxa"/>
            <w:vAlign w:val="center"/>
          </w:tcPr>
          <w:p w14:paraId="74128D9B" w14:textId="77777777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 xml:space="preserve">  58,33</w:t>
            </w:r>
          </w:p>
        </w:tc>
        <w:tc>
          <w:tcPr>
            <w:tcW w:w="1418" w:type="dxa"/>
            <w:vAlign w:val="center"/>
          </w:tcPr>
          <w:p w14:paraId="06CF5E63" w14:textId="77777777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1984" w:type="dxa"/>
            <w:vAlign w:val="center"/>
          </w:tcPr>
          <w:p w14:paraId="10433D0A" w14:textId="1547B492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 xml:space="preserve">  98,33</w:t>
            </w:r>
            <w:r w:rsidR="0076609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</w:tr>
      <w:tr w:rsidR="00D74751" w:rsidRPr="008567C7" w14:paraId="0A6FBADB" w14:textId="77777777" w:rsidTr="00A7175A">
        <w:tc>
          <w:tcPr>
            <w:tcW w:w="709" w:type="dxa"/>
            <w:shd w:val="clear" w:color="auto" w:fill="D9D9D9"/>
            <w:vAlign w:val="center"/>
          </w:tcPr>
          <w:p w14:paraId="75EA57FD" w14:textId="77777777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86" w:type="dxa"/>
            <w:vAlign w:val="center"/>
          </w:tcPr>
          <w:p w14:paraId="3A3E7BD2" w14:textId="0CB33BE4" w:rsidR="00D74751" w:rsidRPr="002B6761" w:rsidRDefault="00D74751" w:rsidP="00766095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b/>
                <w:sz w:val="18"/>
                <w:szCs w:val="18"/>
              </w:rPr>
              <w:t>OPGK Rzeszów S</w:t>
            </w:r>
            <w:r w:rsidR="00766095">
              <w:rPr>
                <w:rFonts w:ascii="Times New Roman" w:hAnsi="Times New Roman" w:cs="Times New Roman"/>
                <w:b/>
                <w:sz w:val="18"/>
                <w:szCs w:val="18"/>
              </w:rPr>
              <w:t>.A.</w:t>
            </w:r>
          </w:p>
          <w:p w14:paraId="0A210B52" w14:textId="645FE4F5" w:rsidR="00D74751" w:rsidRPr="008567C7" w:rsidRDefault="00766095" w:rsidP="00766095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ul. </w:t>
            </w:r>
            <w:r w:rsidR="00D74751"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Geodetów</w:t>
            </w:r>
            <w:r w:rsidR="00D74751"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74751"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  <w:p w14:paraId="30BC0F13" w14:textId="77777777" w:rsidR="00D74751" w:rsidRPr="001B7815" w:rsidRDefault="00D74751" w:rsidP="00766095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35-328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Rzeszów</w:t>
            </w:r>
          </w:p>
        </w:tc>
        <w:tc>
          <w:tcPr>
            <w:tcW w:w="1842" w:type="dxa"/>
            <w:vAlign w:val="center"/>
          </w:tcPr>
          <w:p w14:paraId="399B0DEA" w14:textId="77777777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 xml:space="preserve">  55,18</w:t>
            </w:r>
          </w:p>
        </w:tc>
        <w:tc>
          <w:tcPr>
            <w:tcW w:w="1418" w:type="dxa"/>
            <w:vAlign w:val="center"/>
          </w:tcPr>
          <w:p w14:paraId="0C71A4D3" w14:textId="77777777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1984" w:type="dxa"/>
            <w:vAlign w:val="center"/>
          </w:tcPr>
          <w:p w14:paraId="57203A77" w14:textId="0CC6EFE0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 xml:space="preserve">  95,18</w:t>
            </w:r>
            <w:r w:rsidR="0076609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</w:tr>
      <w:tr w:rsidR="00D74751" w:rsidRPr="008567C7" w14:paraId="2684D8A6" w14:textId="77777777" w:rsidTr="00A7175A">
        <w:tc>
          <w:tcPr>
            <w:tcW w:w="709" w:type="dxa"/>
            <w:shd w:val="clear" w:color="auto" w:fill="D9D9D9"/>
            <w:vAlign w:val="center"/>
          </w:tcPr>
          <w:p w14:paraId="7B600BF1" w14:textId="77777777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686" w:type="dxa"/>
            <w:vAlign w:val="center"/>
          </w:tcPr>
          <w:p w14:paraId="2EB71915" w14:textId="4DDF64C4" w:rsidR="00D74751" w:rsidRPr="002B6761" w:rsidRDefault="00D74751" w:rsidP="00766095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ROG GEO Usługi Geodezyjne </w:t>
            </w:r>
            <w:r w:rsidR="0076609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394855">
              <w:rPr>
                <w:rFonts w:ascii="Times New Roman" w:hAnsi="Times New Roman" w:cs="Times New Roman"/>
                <w:b/>
                <w:sz w:val="18"/>
                <w:szCs w:val="18"/>
              </w:rPr>
              <w:t>Szymon Rogacki</w:t>
            </w:r>
          </w:p>
          <w:p w14:paraId="414A1046" w14:textId="0389F5F9" w:rsidR="00D74751" w:rsidRPr="008567C7" w:rsidRDefault="00D74751" w:rsidP="00766095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Ostrowo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</w:p>
          <w:p w14:paraId="515F1882" w14:textId="77777777" w:rsidR="00D74751" w:rsidRPr="001B7815" w:rsidRDefault="00D74751" w:rsidP="00766095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63-100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Śrem</w:t>
            </w:r>
          </w:p>
        </w:tc>
        <w:tc>
          <w:tcPr>
            <w:tcW w:w="1842" w:type="dxa"/>
            <w:vAlign w:val="center"/>
          </w:tcPr>
          <w:p w14:paraId="483C0D37" w14:textId="77777777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 xml:space="preserve">  54,27</w:t>
            </w:r>
          </w:p>
        </w:tc>
        <w:tc>
          <w:tcPr>
            <w:tcW w:w="1418" w:type="dxa"/>
            <w:vAlign w:val="center"/>
          </w:tcPr>
          <w:p w14:paraId="42D3D697" w14:textId="77777777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1984" w:type="dxa"/>
            <w:vAlign w:val="center"/>
          </w:tcPr>
          <w:p w14:paraId="504C9F37" w14:textId="1073DAF9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 xml:space="preserve">  94,27</w:t>
            </w:r>
            <w:r w:rsidR="0076609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</w:tr>
      <w:tr w:rsidR="00D74751" w:rsidRPr="008567C7" w14:paraId="706E88CC" w14:textId="77777777" w:rsidTr="00A7175A">
        <w:tc>
          <w:tcPr>
            <w:tcW w:w="709" w:type="dxa"/>
            <w:shd w:val="clear" w:color="auto" w:fill="D9D9D9"/>
            <w:vAlign w:val="center"/>
          </w:tcPr>
          <w:p w14:paraId="51781FB6" w14:textId="77777777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86" w:type="dxa"/>
            <w:vAlign w:val="center"/>
          </w:tcPr>
          <w:p w14:paraId="086566EE" w14:textId="6201F934" w:rsidR="00D74751" w:rsidRPr="002B6761" w:rsidRDefault="00766095" w:rsidP="00766095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b/>
                <w:sz w:val="18"/>
                <w:szCs w:val="18"/>
              </w:rPr>
              <w:t>Okręgowe Przedsiębiorstwo Geodezyjno-Kartograficzne Sp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z o. o.</w:t>
            </w:r>
          </w:p>
          <w:p w14:paraId="352A7BD3" w14:textId="49D7E64E" w:rsidR="00D74751" w:rsidRPr="008567C7" w:rsidRDefault="00766095" w:rsidP="00766095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ul. </w:t>
            </w:r>
            <w:r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Zwycięstwa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140</w:t>
            </w:r>
          </w:p>
          <w:p w14:paraId="39DD0C71" w14:textId="572A6BDE" w:rsidR="00D74751" w:rsidRPr="001B7815" w:rsidRDefault="00766095" w:rsidP="00766095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75-613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Koszalin</w:t>
            </w:r>
          </w:p>
        </w:tc>
        <w:tc>
          <w:tcPr>
            <w:tcW w:w="1842" w:type="dxa"/>
            <w:vAlign w:val="center"/>
          </w:tcPr>
          <w:p w14:paraId="70332D21" w14:textId="77777777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 xml:space="preserve">  38,29</w:t>
            </w:r>
          </w:p>
        </w:tc>
        <w:tc>
          <w:tcPr>
            <w:tcW w:w="1418" w:type="dxa"/>
            <w:vAlign w:val="center"/>
          </w:tcPr>
          <w:p w14:paraId="76574245" w14:textId="77777777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1984" w:type="dxa"/>
            <w:vAlign w:val="center"/>
          </w:tcPr>
          <w:p w14:paraId="6F7B8371" w14:textId="04F77DFF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 xml:space="preserve">  78,29</w:t>
            </w:r>
            <w:r w:rsidR="0076609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</w:tr>
      <w:tr w:rsidR="00D74751" w:rsidRPr="008567C7" w14:paraId="06ED2907" w14:textId="77777777" w:rsidTr="00A7175A">
        <w:tc>
          <w:tcPr>
            <w:tcW w:w="709" w:type="dxa"/>
            <w:shd w:val="clear" w:color="auto" w:fill="D9D9D9"/>
            <w:vAlign w:val="center"/>
          </w:tcPr>
          <w:p w14:paraId="5B82F8F6" w14:textId="77777777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86" w:type="dxa"/>
            <w:vAlign w:val="center"/>
          </w:tcPr>
          <w:p w14:paraId="4A95E323" w14:textId="2F293E94" w:rsidR="00D74751" w:rsidRPr="002B6761" w:rsidRDefault="00D74751" w:rsidP="00766095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b/>
                <w:sz w:val="18"/>
                <w:szCs w:val="18"/>
              </w:rPr>
              <w:t>OPEGIEKA Sp</w:t>
            </w:r>
            <w:r w:rsidR="00766095">
              <w:rPr>
                <w:rFonts w:ascii="Times New Roman" w:hAnsi="Times New Roman" w:cs="Times New Roman"/>
                <w:b/>
                <w:sz w:val="18"/>
                <w:szCs w:val="18"/>
              </w:rPr>
              <w:t>. z o. o.</w:t>
            </w:r>
          </w:p>
          <w:p w14:paraId="73379386" w14:textId="53F4C286" w:rsidR="00D74751" w:rsidRPr="008567C7" w:rsidRDefault="00D74751" w:rsidP="00766095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Aleja Tysiąclecia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  <w:p w14:paraId="36236568" w14:textId="77777777" w:rsidR="00D74751" w:rsidRPr="001B7815" w:rsidRDefault="00D74751" w:rsidP="00766095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82-300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Elbląg</w:t>
            </w:r>
          </w:p>
        </w:tc>
        <w:tc>
          <w:tcPr>
            <w:tcW w:w="1842" w:type="dxa"/>
            <w:vAlign w:val="center"/>
          </w:tcPr>
          <w:p w14:paraId="06F605A6" w14:textId="77777777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 xml:space="preserve">  37,35</w:t>
            </w:r>
          </w:p>
        </w:tc>
        <w:tc>
          <w:tcPr>
            <w:tcW w:w="1418" w:type="dxa"/>
            <w:vAlign w:val="center"/>
          </w:tcPr>
          <w:p w14:paraId="274373FE" w14:textId="77777777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1984" w:type="dxa"/>
            <w:vAlign w:val="center"/>
          </w:tcPr>
          <w:p w14:paraId="65CD1009" w14:textId="6AF4DC11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 xml:space="preserve">  77,35</w:t>
            </w:r>
            <w:r w:rsidR="0076609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</w:tr>
      <w:tr w:rsidR="00D74751" w:rsidRPr="008567C7" w14:paraId="70F81019" w14:textId="77777777" w:rsidTr="00A7175A">
        <w:tc>
          <w:tcPr>
            <w:tcW w:w="709" w:type="dxa"/>
            <w:shd w:val="clear" w:color="auto" w:fill="D9D9D9"/>
            <w:vAlign w:val="center"/>
          </w:tcPr>
          <w:p w14:paraId="534B9967" w14:textId="77777777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86" w:type="dxa"/>
            <w:vAlign w:val="center"/>
          </w:tcPr>
          <w:p w14:paraId="1648F689" w14:textId="77777777" w:rsidR="00D74751" w:rsidRPr="002B6761" w:rsidRDefault="00D74751" w:rsidP="00766095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b/>
                <w:sz w:val="18"/>
                <w:szCs w:val="18"/>
              </w:rPr>
              <w:t>All-Maps Aleksandra Rejowicz</w:t>
            </w:r>
          </w:p>
          <w:p w14:paraId="0826B1C0" w14:textId="35A43D0A" w:rsidR="00D74751" w:rsidRPr="008567C7" w:rsidRDefault="00766095" w:rsidP="00766095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ul. </w:t>
            </w:r>
            <w:r w:rsidR="00D74751"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Kościelna</w:t>
            </w:r>
            <w:r w:rsidR="00D74751"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74751"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="00D74751"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74751"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/14</w:t>
            </w:r>
          </w:p>
          <w:p w14:paraId="4F7DCD45" w14:textId="77777777" w:rsidR="00D74751" w:rsidRPr="001B7815" w:rsidRDefault="00D74751" w:rsidP="00766095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30-034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Kraków</w:t>
            </w:r>
          </w:p>
        </w:tc>
        <w:tc>
          <w:tcPr>
            <w:tcW w:w="1842" w:type="dxa"/>
            <w:vAlign w:val="center"/>
          </w:tcPr>
          <w:p w14:paraId="2838A496" w14:textId="77777777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 xml:space="preserve">  33,74</w:t>
            </w:r>
          </w:p>
        </w:tc>
        <w:tc>
          <w:tcPr>
            <w:tcW w:w="1418" w:type="dxa"/>
            <w:vAlign w:val="center"/>
          </w:tcPr>
          <w:p w14:paraId="200EE423" w14:textId="77777777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1984" w:type="dxa"/>
            <w:vAlign w:val="center"/>
          </w:tcPr>
          <w:p w14:paraId="14753ED4" w14:textId="23473236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 xml:space="preserve">  73,74</w:t>
            </w:r>
            <w:r w:rsidR="0076609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</w:tr>
      <w:tr w:rsidR="00D74751" w:rsidRPr="008567C7" w14:paraId="13B1CB89" w14:textId="77777777" w:rsidTr="00A7175A">
        <w:tc>
          <w:tcPr>
            <w:tcW w:w="709" w:type="dxa"/>
            <w:shd w:val="clear" w:color="auto" w:fill="D9D9D9"/>
            <w:vAlign w:val="center"/>
          </w:tcPr>
          <w:p w14:paraId="778E7B0D" w14:textId="77777777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686" w:type="dxa"/>
            <w:vAlign w:val="center"/>
          </w:tcPr>
          <w:p w14:paraId="30139830" w14:textId="77777777" w:rsidR="00D74751" w:rsidRPr="002B6761" w:rsidRDefault="00D74751" w:rsidP="00766095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b/>
                <w:sz w:val="18"/>
                <w:szCs w:val="18"/>
              </w:rPr>
              <w:t>GEOTACH Piotr Wiśniewski</w:t>
            </w:r>
          </w:p>
          <w:p w14:paraId="7AC223A7" w14:textId="5BEF8067" w:rsidR="00D74751" w:rsidRPr="008567C7" w:rsidRDefault="00766095" w:rsidP="00766095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ul. </w:t>
            </w:r>
            <w:r w:rsidR="00D74751"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Chodkiewicza</w:t>
            </w:r>
            <w:r w:rsidR="00D74751"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74751"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  <w:p w14:paraId="04DEC30B" w14:textId="77777777" w:rsidR="00D74751" w:rsidRPr="001B7815" w:rsidRDefault="00D74751" w:rsidP="00766095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85-065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Bydgoszcz</w:t>
            </w:r>
          </w:p>
        </w:tc>
        <w:tc>
          <w:tcPr>
            <w:tcW w:w="1842" w:type="dxa"/>
            <w:vAlign w:val="center"/>
          </w:tcPr>
          <w:p w14:paraId="70ED3CC2" w14:textId="77777777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 xml:space="preserve">  32,86</w:t>
            </w:r>
          </w:p>
        </w:tc>
        <w:tc>
          <w:tcPr>
            <w:tcW w:w="1418" w:type="dxa"/>
            <w:vAlign w:val="center"/>
          </w:tcPr>
          <w:p w14:paraId="5840CE6B" w14:textId="77777777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1984" w:type="dxa"/>
            <w:vAlign w:val="center"/>
          </w:tcPr>
          <w:p w14:paraId="6BC8DC21" w14:textId="1B95A89B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 xml:space="preserve">  72,86</w:t>
            </w:r>
            <w:r w:rsidR="0076609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</w:tr>
      <w:tr w:rsidR="00D74751" w:rsidRPr="008567C7" w14:paraId="449D0E33" w14:textId="77777777" w:rsidTr="00A7175A">
        <w:tc>
          <w:tcPr>
            <w:tcW w:w="709" w:type="dxa"/>
            <w:shd w:val="clear" w:color="auto" w:fill="D9D9D9"/>
            <w:vAlign w:val="center"/>
          </w:tcPr>
          <w:p w14:paraId="26DA0FD4" w14:textId="77777777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vAlign w:val="center"/>
          </w:tcPr>
          <w:p w14:paraId="169DEF51" w14:textId="670D9F6C" w:rsidR="00D74751" w:rsidRPr="002B6761" w:rsidRDefault="00D74751" w:rsidP="00766095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b/>
                <w:sz w:val="18"/>
                <w:szCs w:val="18"/>
              </w:rPr>
              <w:t>2K Projekt Sp</w:t>
            </w:r>
            <w:r w:rsidR="00766095">
              <w:rPr>
                <w:rFonts w:ascii="Times New Roman" w:hAnsi="Times New Roman" w:cs="Times New Roman"/>
                <w:b/>
                <w:sz w:val="18"/>
                <w:szCs w:val="18"/>
              </w:rPr>
              <w:t>. z o. o.</w:t>
            </w:r>
          </w:p>
          <w:p w14:paraId="43F2ABDA" w14:textId="60DE7DB7" w:rsidR="00D74751" w:rsidRPr="008567C7" w:rsidRDefault="00766095" w:rsidP="00766095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ul. </w:t>
            </w:r>
            <w:r w:rsidR="00D74751"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Dąbrowskiego</w:t>
            </w:r>
            <w:r w:rsidR="00D74751"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74751"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2a</w:t>
            </w:r>
          </w:p>
          <w:p w14:paraId="4FB7913A" w14:textId="77777777" w:rsidR="00D74751" w:rsidRPr="001B7815" w:rsidRDefault="00D74751" w:rsidP="00766095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18-106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Niewodnica Kościelna</w:t>
            </w:r>
          </w:p>
        </w:tc>
        <w:tc>
          <w:tcPr>
            <w:tcW w:w="1842" w:type="dxa"/>
            <w:vAlign w:val="center"/>
          </w:tcPr>
          <w:p w14:paraId="504B3F67" w14:textId="77777777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 xml:space="preserve">  31,19</w:t>
            </w:r>
          </w:p>
        </w:tc>
        <w:tc>
          <w:tcPr>
            <w:tcW w:w="1418" w:type="dxa"/>
            <w:vAlign w:val="center"/>
          </w:tcPr>
          <w:p w14:paraId="71CC2A62" w14:textId="77777777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1984" w:type="dxa"/>
            <w:vAlign w:val="center"/>
          </w:tcPr>
          <w:p w14:paraId="700D2DA5" w14:textId="4A78EB7C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 xml:space="preserve">  71,19</w:t>
            </w:r>
            <w:r w:rsidR="0076609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</w:tr>
      <w:tr w:rsidR="00D74751" w:rsidRPr="008567C7" w14:paraId="1CFD88D2" w14:textId="77777777" w:rsidTr="00A7175A">
        <w:tc>
          <w:tcPr>
            <w:tcW w:w="709" w:type="dxa"/>
            <w:shd w:val="clear" w:color="auto" w:fill="D9D9D9"/>
            <w:vAlign w:val="center"/>
          </w:tcPr>
          <w:p w14:paraId="58368CB9" w14:textId="77777777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86" w:type="dxa"/>
            <w:vAlign w:val="center"/>
          </w:tcPr>
          <w:p w14:paraId="3FC17903" w14:textId="77777777" w:rsidR="00D74751" w:rsidRPr="002B6761" w:rsidRDefault="00D74751" w:rsidP="00766095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b/>
                <w:sz w:val="18"/>
                <w:szCs w:val="18"/>
              </w:rPr>
              <w:t>MGGP Aero Sp. z o.o.</w:t>
            </w:r>
          </w:p>
          <w:p w14:paraId="7C4C3FD4" w14:textId="5756A6FD" w:rsidR="00D74751" w:rsidRPr="008567C7" w:rsidRDefault="00766095" w:rsidP="00766095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ul. </w:t>
            </w:r>
            <w:r w:rsidR="00D74751"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Kaczkowskiego</w:t>
            </w:r>
            <w:r w:rsidR="00D74751"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74751"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  <w:p w14:paraId="14399CC2" w14:textId="77777777" w:rsidR="00D74751" w:rsidRPr="001B7815" w:rsidRDefault="00D74751" w:rsidP="00766095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33-100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Tarnów</w:t>
            </w:r>
          </w:p>
        </w:tc>
        <w:tc>
          <w:tcPr>
            <w:tcW w:w="1842" w:type="dxa"/>
            <w:vAlign w:val="center"/>
          </w:tcPr>
          <w:p w14:paraId="013F71F5" w14:textId="77777777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 xml:space="preserve">  26,49</w:t>
            </w:r>
          </w:p>
        </w:tc>
        <w:tc>
          <w:tcPr>
            <w:tcW w:w="1418" w:type="dxa"/>
            <w:vAlign w:val="center"/>
          </w:tcPr>
          <w:p w14:paraId="7A036F4F" w14:textId="77777777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1984" w:type="dxa"/>
            <w:vAlign w:val="center"/>
          </w:tcPr>
          <w:p w14:paraId="68DA6264" w14:textId="32661A43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 xml:space="preserve">  66,49</w:t>
            </w:r>
            <w:r w:rsidR="0076609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</w:tr>
      <w:tr w:rsidR="00D74751" w:rsidRPr="008567C7" w14:paraId="6E55514F" w14:textId="77777777" w:rsidTr="00A7175A">
        <w:tc>
          <w:tcPr>
            <w:tcW w:w="709" w:type="dxa"/>
            <w:shd w:val="clear" w:color="auto" w:fill="D9D9D9"/>
            <w:vAlign w:val="center"/>
          </w:tcPr>
          <w:p w14:paraId="4576A8BF" w14:textId="77777777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6" w:type="dxa"/>
            <w:vAlign w:val="center"/>
          </w:tcPr>
          <w:p w14:paraId="743473A9" w14:textId="325117BF" w:rsidR="00D74751" w:rsidRPr="002B6761" w:rsidRDefault="00D74751" w:rsidP="00766095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GEOS-Geodezja i Nieruchomości </w:t>
            </w:r>
            <w:r w:rsidR="0076609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394855">
              <w:rPr>
                <w:rFonts w:ascii="Times New Roman" w:hAnsi="Times New Roman" w:cs="Times New Roman"/>
                <w:b/>
                <w:sz w:val="18"/>
                <w:szCs w:val="18"/>
              </w:rPr>
              <w:t>Dariusz Szczepański</w:t>
            </w:r>
          </w:p>
          <w:p w14:paraId="1B461727" w14:textId="39756ACC" w:rsidR="00D74751" w:rsidRPr="008567C7" w:rsidRDefault="00766095" w:rsidP="00766095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ul. </w:t>
            </w:r>
            <w:r w:rsidR="00D74751"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Podolska</w:t>
            </w:r>
            <w:r w:rsidR="00D74751"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74751"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2e</w:t>
            </w:r>
          </w:p>
          <w:p w14:paraId="6AF2F747" w14:textId="77777777" w:rsidR="00D74751" w:rsidRPr="001B7815" w:rsidRDefault="00D74751" w:rsidP="00766095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48-303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Nysa</w:t>
            </w:r>
          </w:p>
        </w:tc>
        <w:tc>
          <w:tcPr>
            <w:tcW w:w="1842" w:type="dxa"/>
            <w:vAlign w:val="center"/>
          </w:tcPr>
          <w:p w14:paraId="06053CE8" w14:textId="77777777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</w:p>
        </w:tc>
        <w:tc>
          <w:tcPr>
            <w:tcW w:w="1418" w:type="dxa"/>
            <w:vAlign w:val="center"/>
          </w:tcPr>
          <w:p w14:paraId="11FE4928" w14:textId="77777777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</w:p>
        </w:tc>
        <w:tc>
          <w:tcPr>
            <w:tcW w:w="1984" w:type="dxa"/>
            <w:vAlign w:val="center"/>
          </w:tcPr>
          <w:p w14:paraId="6C21F8DE" w14:textId="2D26A799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  <w:r w:rsidR="0076609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</w:tr>
      <w:tr w:rsidR="00D74751" w:rsidRPr="008567C7" w14:paraId="23D8A272" w14:textId="77777777" w:rsidTr="00A7175A">
        <w:tc>
          <w:tcPr>
            <w:tcW w:w="709" w:type="dxa"/>
            <w:shd w:val="clear" w:color="auto" w:fill="D9D9D9"/>
            <w:vAlign w:val="center"/>
          </w:tcPr>
          <w:p w14:paraId="5A1D3CDB" w14:textId="77777777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86" w:type="dxa"/>
            <w:vAlign w:val="center"/>
          </w:tcPr>
          <w:p w14:paraId="2EB492D3" w14:textId="77777777" w:rsidR="00D74751" w:rsidRPr="002B6761" w:rsidRDefault="00D74751" w:rsidP="00766095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b/>
                <w:sz w:val="18"/>
                <w:szCs w:val="18"/>
              </w:rPr>
              <w:t>PROFIT Olga Stefanowska</w:t>
            </w:r>
          </w:p>
          <w:p w14:paraId="60716664" w14:textId="3A51EC78" w:rsidR="00D74751" w:rsidRPr="008567C7" w:rsidRDefault="00766095" w:rsidP="00766095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ul. </w:t>
            </w:r>
            <w:r w:rsidR="00D74751"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Kaliska</w:t>
            </w:r>
            <w:r w:rsidR="00D74751"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74751"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50A</w:t>
            </w:r>
          </w:p>
          <w:p w14:paraId="7971FDF0" w14:textId="77777777" w:rsidR="00D74751" w:rsidRPr="001B7815" w:rsidRDefault="00D74751" w:rsidP="00766095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56-500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Syców</w:t>
            </w:r>
          </w:p>
        </w:tc>
        <w:tc>
          <w:tcPr>
            <w:tcW w:w="1842" w:type="dxa"/>
            <w:vAlign w:val="center"/>
          </w:tcPr>
          <w:p w14:paraId="2527EACF" w14:textId="77777777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</w:p>
        </w:tc>
        <w:tc>
          <w:tcPr>
            <w:tcW w:w="1418" w:type="dxa"/>
            <w:vAlign w:val="center"/>
          </w:tcPr>
          <w:p w14:paraId="0767BC2D" w14:textId="77777777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</w:p>
        </w:tc>
        <w:tc>
          <w:tcPr>
            <w:tcW w:w="1984" w:type="dxa"/>
            <w:vAlign w:val="center"/>
          </w:tcPr>
          <w:p w14:paraId="5C0E18C2" w14:textId="5992CA34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  <w:r w:rsidR="0076609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</w:tr>
      <w:tr w:rsidR="00D74751" w:rsidRPr="008567C7" w14:paraId="737530AF" w14:textId="77777777" w:rsidTr="00A7175A">
        <w:tc>
          <w:tcPr>
            <w:tcW w:w="709" w:type="dxa"/>
            <w:shd w:val="clear" w:color="auto" w:fill="D9D9D9"/>
            <w:vAlign w:val="center"/>
          </w:tcPr>
          <w:p w14:paraId="48DCAC55" w14:textId="77777777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686" w:type="dxa"/>
            <w:vAlign w:val="center"/>
          </w:tcPr>
          <w:p w14:paraId="4F683EE8" w14:textId="77777777" w:rsidR="00766095" w:rsidRDefault="00766095" w:rsidP="00766095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Konsorcjum:</w:t>
            </w:r>
          </w:p>
          <w:p w14:paraId="54CC0634" w14:textId="4075E7A3" w:rsidR="00D74751" w:rsidRPr="002B6761" w:rsidRDefault="00766095" w:rsidP="00766095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b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3948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Geodezja Sp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z o. o. – Lider konsorcjum</w:t>
            </w:r>
          </w:p>
          <w:p w14:paraId="3216E41D" w14:textId="25F6C2BD" w:rsidR="00D74751" w:rsidRPr="008567C7" w:rsidRDefault="00766095" w:rsidP="00766095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ul. </w:t>
            </w:r>
            <w:r w:rsidR="00D74751"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Obornicka</w:t>
            </w:r>
            <w:r w:rsidR="00D74751"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74751"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330</w:t>
            </w:r>
          </w:p>
          <w:p w14:paraId="4FB6B053" w14:textId="77777777" w:rsidR="00A7175A" w:rsidRPr="008567C7" w:rsidRDefault="00D74751" w:rsidP="00A7175A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60-689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Poznań</w:t>
            </w:r>
            <w:r w:rsidR="00766095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="00A7175A" w:rsidRPr="00A7175A">
              <w:rPr>
                <w:rFonts w:ascii="Times New Roman" w:hAnsi="Times New Roman" w:cs="Times New Roman"/>
                <w:b/>
                <w:sz w:val="18"/>
                <w:szCs w:val="18"/>
              </w:rPr>
              <w:t>PAX Geodezja Sp z o.o. -  Członek konsorcjum</w:t>
            </w:r>
            <w:r w:rsidR="00A7175A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ul. </w:t>
            </w:r>
            <w:r w:rsidR="00A7175A"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Obornicka</w:t>
            </w:r>
            <w:r w:rsidR="00A7175A"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A7175A"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330</w:t>
            </w:r>
          </w:p>
          <w:p w14:paraId="333A039A" w14:textId="6FB8F2A1" w:rsidR="00A7175A" w:rsidRPr="001B7815" w:rsidRDefault="00A7175A" w:rsidP="00A7175A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60-689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94855">
              <w:rPr>
                <w:rFonts w:ascii="Times New Roman" w:hAnsi="Times New Roman" w:cs="Times New Roman"/>
                <w:bCs/>
                <w:sz w:val="18"/>
                <w:szCs w:val="18"/>
              </w:rPr>
              <w:t>Poznań</w:t>
            </w:r>
          </w:p>
        </w:tc>
        <w:tc>
          <w:tcPr>
            <w:tcW w:w="1842" w:type="dxa"/>
            <w:vAlign w:val="center"/>
          </w:tcPr>
          <w:p w14:paraId="53A90755" w14:textId="77777777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</w:p>
        </w:tc>
        <w:tc>
          <w:tcPr>
            <w:tcW w:w="1418" w:type="dxa"/>
            <w:vAlign w:val="center"/>
          </w:tcPr>
          <w:p w14:paraId="168B204C" w14:textId="77777777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</w:p>
        </w:tc>
        <w:tc>
          <w:tcPr>
            <w:tcW w:w="1984" w:type="dxa"/>
            <w:vAlign w:val="center"/>
          </w:tcPr>
          <w:p w14:paraId="08F328E9" w14:textId="6B4C06A3" w:rsidR="00D74751" w:rsidRPr="008567C7" w:rsidRDefault="00D74751" w:rsidP="008C458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55"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  <w:r w:rsidR="0076609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</w:tr>
    </w:tbl>
    <w:p w14:paraId="5E705920" w14:textId="77777777" w:rsidR="00A7175A" w:rsidRDefault="00A7175A" w:rsidP="00A7175A">
      <w:pPr>
        <w:spacing w:after="480" w:line="360" w:lineRule="auto"/>
        <w:jc w:val="center"/>
        <w:rPr>
          <w:sz w:val="18"/>
          <w:szCs w:val="18"/>
        </w:rPr>
      </w:pPr>
    </w:p>
    <w:p w14:paraId="62C6979B" w14:textId="3A7610D4" w:rsidR="008642B3" w:rsidRPr="00A7175A" w:rsidRDefault="00394855" w:rsidP="00A7175A">
      <w:pPr>
        <w:spacing w:after="480" w:line="360" w:lineRule="auto"/>
        <w:ind w:left="5664"/>
        <w:jc w:val="center"/>
        <w:rPr>
          <w:i/>
          <w:sz w:val="22"/>
          <w:szCs w:val="22"/>
        </w:rPr>
      </w:pPr>
      <w:r w:rsidRPr="00A7175A">
        <w:rPr>
          <w:sz w:val="18"/>
          <w:szCs w:val="18"/>
        </w:rPr>
        <w:t>Dyrektor</w:t>
      </w:r>
      <w:r w:rsidR="00A7175A" w:rsidRPr="00A7175A">
        <w:rPr>
          <w:sz w:val="18"/>
          <w:szCs w:val="18"/>
        </w:rPr>
        <w:br/>
        <w:t>Powiatowego Centrum Usług</w:t>
      </w:r>
      <w:r w:rsidR="00A7175A" w:rsidRPr="00A7175A">
        <w:rPr>
          <w:sz w:val="18"/>
          <w:szCs w:val="18"/>
        </w:rPr>
        <w:br/>
        <w:t>Wspólnych w Rawiczu</w:t>
      </w:r>
      <w:r w:rsidR="00A7175A">
        <w:rPr>
          <w:i/>
          <w:sz w:val="22"/>
          <w:szCs w:val="22"/>
        </w:rPr>
        <w:br/>
      </w:r>
      <w:r w:rsidR="00A7175A" w:rsidRPr="00A7175A">
        <w:rPr>
          <w:sz w:val="18"/>
          <w:szCs w:val="18"/>
        </w:rPr>
        <w:t>(-)</w:t>
      </w:r>
      <w:r w:rsidRPr="00A7175A">
        <w:rPr>
          <w:sz w:val="18"/>
          <w:szCs w:val="18"/>
        </w:rPr>
        <w:t xml:space="preserve"> Urszula</w:t>
      </w:r>
      <w:r w:rsidR="00B464D3" w:rsidRPr="00A7175A">
        <w:rPr>
          <w:sz w:val="18"/>
          <w:szCs w:val="18"/>
        </w:rPr>
        <w:t xml:space="preserve"> </w:t>
      </w:r>
      <w:bookmarkEnd w:id="0"/>
      <w:r w:rsidRPr="00A7175A">
        <w:rPr>
          <w:sz w:val="18"/>
          <w:szCs w:val="18"/>
        </w:rPr>
        <w:t>Stefaniak</w:t>
      </w:r>
    </w:p>
    <w:sectPr w:rsidR="008642B3" w:rsidRPr="00A7175A" w:rsidSect="00E85D70">
      <w:footerReference w:type="default" r:id="rId6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E2F3D" w14:textId="77777777" w:rsidR="002E017C" w:rsidRDefault="002E017C">
      <w:r>
        <w:separator/>
      </w:r>
    </w:p>
  </w:endnote>
  <w:endnote w:type="continuationSeparator" w:id="0">
    <w:p w14:paraId="0D3B2927" w14:textId="77777777" w:rsidR="002E017C" w:rsidRDefault="002E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5C66D" w14:textId="77777777" w:rsidR="00A7175A" w:rsidRDefault="00A7175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FFAD8F4" w14:textId="6AE352A0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E2058" w14:textId="77777777" w:rsidR="002E017C" w:rsidRDefault="002E017C">
      <w:r>
        <w:separator/>
      </w:r>
    </w:p>
  </w:footnote>
  <w:footnote w:type="continuationSeparator" w:id="0">
    <w:p w14:paraId="6AB45E22" w14:textId="77777777" w:rsidR="002E017C" w:rsidRDefault="002E0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B1"/>
    <w:rsid w:val="00005838"/>
    <w:rsid w:val="00022322"/>
    <w:rsid w:val="00042497"/>
    <w:rsid w:val="000C1E6F"/>
    <w:rsid w:val="000C216D"/>
    <w:rsid w:val="000E4E56"/>
    <w:rsid w:val="001A1468"/>
    <w:rsid w:val="001B7815"/>
    <w:rsid w:val="002B1E4F"/>
    <w:rsid w:val="002B6761"/>
    <w:rsid w:val="002E017C"/>
    <w:rsid w:val="003445A0"/>
    <w:rsid w:val="00394855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E5BFF"/>
    <w:rsid w:val="00607F9B"/>
    <w:rsid w:val="00644DCB"/>
    <w:rsid w:val="00657C1E"/>
    <w:rsid w:val="006E3089"/>
    <w:rsid w:val="00712C39"/>
    <w:rsid w:val="0075025B"/>
    <w:rsid w:val="00756CDA"/>
    <w:rsid w:val="00766095"/>
    <w:rsid w:val="007E2ACC"/>
    <w:rsid w:val="007E68C5"/>
    <w:rsid w:val="00832144"/>
    <w:rsid w:val="008567C7"/>
    <w:rsid w:val="008642B3"/>
    <w:rsid w:val="008A6C10"/>
    <w:rsid w:val="008C4BCA"/>
    <w:rsid w:val="008E5102"/>
    <w:rsid w:val="00915B9E"/>
    <w:rsid w:val="00952256"/>
    <w:rsid w:val="0097748A"/>
    <w:rsid w:val="009F0E5C"/>
    <w:rsid w:val="00A029B8"/>
    <w:rsid w:val="00A17CDB"/>
    <w:rsid w:val="00A7175A"/>
    <w:rsid w:val="00AA02AC"/>
    <w:rsid w:val="00B32D12"/>
    <w:rsid w:val="00B464D3"/>
    <w:rsid w:val="00B8185B"/>
    <w:rsid w:val="00BD2174"/>
    <w:rsid w:val="00C423DD"/>
    <w:rsid w:val="00C60D7B"/>
    <w:rsid w:val="00C65E53"/>
    <w:rsid w:val="00CA0B33"/>
    <w:rsid w:val="00CA3511"/>
    <w:rsid w:val="00D01E5B"/>
    <w:rsid w:val="00D0372A"/>
    <w:rsid w:val="00D04203"/>
    <w:rsid w:val="00D26ED6"/>
    <w:rsid w:val="00D42C90"/>
    <w:rsid w:val="00D74751"/>
    <w:rsid w:val="00D8427E"/>
    <w:rsid w:val="00E107C0"/>
    <w:rsid w:val="00E30B2D"/>
    <w:rsid w:val="00E62859"/>
    <w:rsid w:val="00E85D70"/>
    <w:rsid w:val="00EC78B1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09F1F"/>
  <w15:chartTrackingRefBased/>
  <w15:docId w15:val="{BEE11A35-3F6A-498A-8225-3C75A241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ZwykytekstZnak">
    <w:name w:val="Zwykły tekst Znak"/>
    <w:link w:val="Zwykytekst"/>
    <w:rsid w:val="00394855"/>
    <w:rPr>
      <w:rFonts w:ascii="Courier New" w:hAnsi="Courier New" w:cs="Courier New"/>
    </w:rPr>
  </w:style>
  <w:style w:type="character" w:customStyle="1" w:styleId="NagwekZnak">
    <w:name w:val="Nagłówek Znak"/>
    <w:link w:val="Nagwek"/>
    <w:rsid w:val="00394855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A717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Agata Mitaľová</dc:creator>
  <cp:keywords/>
  <dc:description/>
  <cp:lastModifiedBy>Agata MitaÍová</cp:lastModifiedBy>
  <cp:revision>2</cp:revision>
  <cp:lastPrinted>1899-12-31T23:00:00Z</cp:lastPrinted>
  <dcterms:created xsi:type="dcterms:W3CDTF">2022-04-11T11:23:00Z</dcterms:created>
  <dcterms:modified xsi:type="dcterms:W3CDTF">2022-04-11T11:23:00Z</dcterms:modified>
</cp:coreProperties>
</file>