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C9B34" w14:textId="5C650016" w:rsidR="00FB7F50" w:rsidRPr="002245BE" w:rsidRDefault="00FA458F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FA458F">
        <w:rPr>
          <w:sz w:val="22"/>
          <w:szCs w:val="22"/>
        </w:rPr>
        <w:t>Rawicz</w:t>
      </w:r>
      <w:r w:rsidR="00F51F24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dnia</w:t>
      </w:r>
      <w:r w:rsidR="00F51F24">
        <w:rPr>
          <w:sz w:val="22"/>
          <w:szCs w:val="22"/>
        </w:rPr>
        <w:t xml:space="preserve"> </w:t>
      </w:r>
      <w:r w:rsidR="00FA4F8A">
        <w:rPr>
          <w:sz w:val="22"/>
          <w:szCs w:val="22"/>
        </w:rPr>
        <w:t>20</w:t>
      </w:r>
      <w:r w:rsidR="00F51F24">
        <w:rPr>
          <w:sz w:val="22"/>
          <w:szCs w:val="22"/>
        </w:rPr>
        <w:t xml:space="preserve"> kwietnia 2022 r.</w:t>
      </w:r>
    </w:p>
    <w:p w14:paraId="208E0238" w14:textId="77777777" w:rsidR="00F51F24" w:rsidRDefault="00F51F24" w:rsidP="00FB7F50">
      <w:pPr>
        <w:spacing w:after="40"/>
        <w:rPr>
          <w:sz w:val="22"/>
          <w:szCs w:val="22"/>
        </w:rPr>
      </w:pPr>
    </w:p>
    <w:p w14:paraId="096D7B96" w14:textId="77777777" w:rsidR="00F51F24" w:rsidRDefault="00F51F24" w:rsidP="00FB7F50">
      <w:pPr>
        <w:spacing w:after="40"/>
        <w:rPr>
          <w:sz w:val="22"/>
          <w:szCs w:val="22"/>
        </w:rPr>
      </w:pPr>
    </w:p>
    <w:p w14:paraId="5CDA4B43" w14:textId="3F1AFD20" w:rsidR="00FB7F50" w:rsidRPr="002245BE" w:rsidRDefault="00FA458F" w:rsidP="00FB7F50">
      <w:pPr>
        <w:spacing w:after="40"/>
        <w:rPr>
          <w:b/>
          <w:bCs/>
          <w:sz w:val="22"/>
          <w:szCs w:val="22"/>
        </w:rPr>
      </w:pPr>
      <w:r w:rsidRPr="00FA458F">
        <w:rPr>
          <w:b/>
          <w:bCs/>
          <w:sz w:val="22"/>
          <w:szCs w:val="22"/>
        </w:rPr>
        <w:t>Powiatowe Centrum Usług Wspólnych w Rawiczu</w:t>
      </w:r>
    </w:p>
    <w:p w14:paraId="3D86304B" w14:textId="77777777" w:rsidR="00FB7F50" w:rsidRPr="002245BE" w:rsidRDefault="00FA458F" w:rsidP="00FB7F50">
      <w:pPr>
        <w:rPr>
          <w:sz w:val="22"/>
          <w:szCs w:val="22"/>
        </w:rPr>
      </w:pPr>
      <w:r w:rsidRPr="00FA458F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FA458F">
        <w:rPr>
          <w:sz w:val="22"/>
          <w:szCs w:val="22"/>
        </w:rPr>
        <w:t>4</w:t>
      </w:r>
    </w:p>
    <w:p w14:paraId="5FF776C0" w14:textId="77777777" w:rsidR="00FB7F50" w:rsidRPr="002245BE" w:rsidRDefault="00FA458F" w:rsidP="00FB7F50">
      <w:pPr>
        <w:rPr>
          <w:sz w:val="22"/>
          <w:szCs w:val="22"/>
        </w:rPr>
      </w:pPr>
      <w:r w:rsidRPr="00FA458F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FA458F">
        <w:rPr>
          <w:sz w:val="22"/>
          <w:szCs w:val="22"/>
        </w:rPr>
        <w:t>Rawicz</w:t>
      </w:r>
    </w:p>
    <w:p w14:paraId="310995EB" w14:textId="06F6F623" w:rsidR="00F51F24" w:rsidRPr="00F51F24" w:rsidRDefault="00F51F24" w:rsidP="00F51F24">
      <w:pPr>
        <w:pStyle w:val="Nagwek1"/>
        <w:spacing w:before="600"/>
        <w:jc w:val="both"/>
        <w:rPr>
          <w:b w:val="0"/>
          <w:sz w:val="28"/>
        </w:rPr>
      </w:pPr>
      <w:r w:rsidRPr="00F51F24">
        <w:rPr>
          <w:b w:val="0"/>
          <w:sz w:val="22"/>
          <w:szCs w:val="22"/>
        </w:rPr>
        <w:t>Znak sprawy</w:t>
      </w:r>
      <w:r>
        <w:rPr>
          <w:b w:val="0"/>
          <w:sz w:val="22"/>
          <w:szCs w:val="22"/>
        </w:rPr>
        <w:t>:</w:t>
      </w:r>
      <w:r w:rsidRPr="00F51F24">
        <w:rPr>
          <w:b w:val="0"/>
          <w:sz w:val="22"/>
          <w:szCs w:val="22"/>
        </w:rPr>
        <w:t xml:space="preserve"> </w:t>
      </w:r>
      <w:r w:rsidRPr="00F51F24">
        <w:rPr>
          <w:bCs/>
          <w:sz w:val="22"/>
          <w:szCs w:val="22"/>
        </w:rPr>
        <w:t>PCUW.261.2.3.2022</w:t>
      </w:r>
    </w:p>
    <w:p w14:paraId="27B1C2D4" w14:textId="35C70EE2" w:rsidR="008642B3" w:rsidRDefault="00A17CDB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698C0B37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FA458F" w:rsidRPr="00607F9B" w14:paraId="4194CAF9" w14:textId="77777777" w:rsidTr="00DA7A01">
        <w:trPr>
          <w:trHeight w:val="638"/>
        </w:trPr>
        <w:tc>
          <w:tcPr>
            <w:tcW w:w="959" w:type="dxa"/>
            <w:shd w:val="clear" w:color="auto" w:fill="auto"/>
          </w:tcPr>
          <w:p w14:paraId="3C9732C5" w14:textId="77777777" w:rsidR="00FA458F" w:rsidRPr="00607F9B" w:rsidRDefault="00FA458F" w:rsidP="00DA7A01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0F8377BA" w14:textId="395CBCE2" w:rsidR="00FA458F" w:rsidRPr="00607F9B" w:rsidRDefault="00FA458F" w:rsidP="00DA7A01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FA458F">
              <w:rPr>
                <w:sz w:val="22"/>
                <w:szCs w:val="22"/>
              </w:rPr>
              <w:t>podstawowy</w:t>
            </w:r>
            <w:r w:rsidR="00F51F24">
              <w:rPr>
                <w:sz w:val="22"/>
                <w:szCs w:val="22"/>
              </w:rPr>
              <w:t>m</w:t>
            </w:r>
            <w:r w:rsidRPr="00FA458F">
              <w:rPr>
                <w:sz w:val="22"/>
                <w:szCs w:val="22"/>
              </w:rPr>
              <w:t xml:space="preserve"> bez negocjacji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F51F24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FA458F">
              <w:rPr>
                <w:b/>
                <w:bCs/>
                <w:sz w:val="22"/>
                <w:szCs w:val="22"/>
              </w:rPr>
              <w:t xml:space="preserve">Przebudowa drogi powiatowej Nr 5486P Miejska Górka </w:t>
            </w:r>
            <w:r w:rsidR="00F51F24">
              <w:rPr>
                <w:b/>
                <w:bCs/>
                <w:sz w:val="22"/>
                <w:szCs w:val="22"/>
              </w:rPr>
              <w:t>–</w:t>
            </w:r>
            <w:r w:rsidRPr="00FA458F">
              <w:rPr>
                <w:b/>
                <w:bCs/>
                <w:sz w:val="22"/>
                <w:szCs w:val="22"/>
              </w:rPr>
              <w:t xml:space="preserve"> Wydawy</w:t>
            </w:r>
            <w:r w:rsidR="00F51F24">
              <w:rPr>
                <w:b/>
                <w:bCs/>
                <w:sz w:val="22"/>
                <w:szCs w:val="22"/>
              </w:rPr>
              <w:br/>
            </w:r>
            <w:r w:rsidRPr="00FA458F">
              <w:rPr>
                <w:b/>
                <w:bCs/>
                <w:sz w:val="22"/>
                <w:szCs w:val="22"/>
              </w:rPr>
              <w:t>w miejscowości Niemarzyn.</w:t>
            </w:r>
          </w:p>
        </w:tc>
      </w:tr>
    </w:tbl>
    <w:p w14:paraId="043B9956" w14:textId="6C8CBE03" w:rsidR="008642B3" w:rsidRDefault="00C65E53" w:rsidP="00F51F24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>Zamawiający</w:t>
      </w:r>
      <w:r w:rsidR="00F51F24">
        <w:rPr>
          <w:sz w:val="22"/>
          <w:szCs w:val="22"/>
        </w:rPr>
        <w:t xml:space="preserve"> -</w:t>
      </w:r>
      <w:r w:rsidRPr="009B2352">
        <w:rPr>
          <w:sz w:val="22"/>
          <w:szCs w:val="22"/>
        </w:rPr>
        <w:t xml:space="preserve"> </w:t>
      </w:r>
      <w:r w:rsidR="00FA458F" w:rsidRPr="00FA458F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 xml:space="preserve">253 </w:t>
      </w:r>
      <w:r w:rsidR="00A17CDB">
        <w:rPr>
          <w:sz w:val="22"/>
          <w:szCs w:val="22"/>
        </w:rPr>
        <w:t>ust. 1 pkt</w:t>
      </w:r>
      <w:r w:rsidR="0029496D">
        <w:rPr>
          <w:sz w:val="22"/>
          <w:szCs w:val="22"/>
        </w:rPr>
        <w:t xml:space="preserve"> </w:t>
      </w:r>
      <w:r w:rsidR="00A17CDB">
        <w:rPr>
          <w:sz w:val="22"/>
          <w:szCs w:val="22"/>
        </w:rPr>
        <w:t xml:space="preserve"> 1 i </w:t>
      </w:r>
      <w:r>
        <w:rPr>
          <w:sz w:val="22"/>
          <w:szCs w:val="22"/>
        </w:rPr>
        <w:t xml:space="preserve">ust. </w:t>
      </w:r>
      <w:r w:rsidR="00A17CDB">
        <w:rPr>
          <w:sz w:val="22"/>
          <w:szCs w:val="22"/>
        </w:rPr>
        <w:t>2</w:t>
      </w:r>
      <w:r w:rsidRPr="009B2352">
        <w:rPr>
          <w:sz w:val="22"/>
          <w:szCs w:val="22"/>
        </w:rPr>
        <w:t xml:space="preserve"> ustawy z dnia 11 września 2019</w:t>
      </w:r>
      <w:r w:rsidR="00F51F24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FA458F" w:rsidRPr="00FA458F">
        <w:rPr>
          <w:sz w:val="22"/>
          <w:szCs w:val="22"/>
        </w:rPr>
        <w:t>(t.j. Dz.U. z 2021</w:t>
      </w:r>
      <w:r w:rsidR="00F51F24">
        <w:rPr>
          <w:sz w:val="22"/>
          <w:szCs w:val="22"/>
        </w:rPr>
        <w:t xml:space="preserve"> </w:t>
      </w:r>
      <w:r w:rsidR="00FA458F" w:rsidRPr="00FA458F">
        <w:rPr>
          <w:sz w:val="22"/>
          <w:szCs w:val="22"/>
        </w:rPr>
        <w:t>r. poz. 1129</w:t>
      </w:r>
      <w:r w:rsidR="00F51F24">
        <w:rPr>
          <w:sz w:val="22"/>
          <w:szCs w:val="22"/>
        </w:rPr>
        <w:t xml:space="preserve"> ze zm.</w:t>
      </w:r>
      <w:r w:rsidR="00FA458F" w:rsidRPr="00FA458F">
        <w:rPr>
          <w:sz w:val="22"/>
          <w:szCs w:val="22"/>
        </w:rPr>
        <w:t>)</w:t>
      </w:r>
      <w:r w:rsidRPr="009B2352">
        <w:rPr>
          <w:sz w:val="22"/>
          <w:szCs w:val="22"/>
        </w:rPr>
        <w:t xml:space="preserve">, zwanej dalej </w:t>
      </w:r>
      <w:r w:rsidRPr="00F51F24">
        <w:rPr>
          <w:i/>
          <w:iCs/>
          <w:sz w:val="22"/>
          <w:szCs w:val="22"/>
        </w:rPr>
        <w:t>„ustawą Pzp”</w:t>
      </w:r>
      <w:r w:rsidR="00D26ED6" w:rsidRPr="00F51F24">
        <w:rPr>
          <w:i/>
          <w:iCs/>
          <w:sz w:val="22"/>
          <w:szCs w:val="22"/>
        </w:rPr>
        <w:t>,</w:t>
      </w:r>
      <w:r w:rsidR="00D26ED6">
        <w:rPr>
          <w:sz w:val="22"/>
          <w:szCs w:val="22"/>
        </w:rPr>
        <w:t xml:space="preserve">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</w:t>
      </w:r>
      <w:r w:rsidR="00F51F24">
        <w:rPr>
          <w:sz w:val="22"/>
          <w:szCs w:val="22"/>
        </w:rPr>
        <w:t>iż</w:t>
      </w:r>
      <w:r w:rsidR="00D26ED6">
        <w:rPr>
          <w:sz w:val="22"/>
          <w:szCs w:val="22"/>
        </w:rPr>
        <w:t xml:space="preserve">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F51F24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FA458F" w14:paraId="27D493F4" w14:textId="77777777" w:rsidTr="00DA7A01">
        <w:trPr>
          <w:cantSplit/>
        </w:trPr>
        <w:tc>
          <w:tcPr>
            <w:tcW w:w="10150" w:type="dxa"/>
          </w:tcPr>
          <w:p w14:paraId="7D763AC6" w14:textId="30F57CC4" w:rsidR="00FA458F" w:rsidRPr="00D26ED6" w:rsidRDefault="00F51F24" w:rsidP="00F51F24">
            <w:pPr>
              <w:spacing w:before="60" w:after="40" w:line="276" w:lineRule="auto"/>
              <w:jc w:val="center"/>
              <w:rPr>
                <w:b/>
                <w:sz w:val="22"/>
                <w:szCs w:val="22"/>
              </w:rPr>
            </w:pPr>
            <w:r w:rsidRPr="00FA458F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KM </w:t>
            </w:r>
            <w:r w:rsidRPr="00FA458F">
              <w:rPr>
                <w:b/>
                <w:sz w:val="22"/>
                <w:szCs w:val="22"/>
              </w:rPr>
              <w:t>Dróg Sp</w:t>
            </w:r>
            <w:r>
              <w:rPr>
                <w:b/>
                <w:sz w:val="22"/>
                <w:szCs w:val="22"/>
              </w:rPr>
              <w:t>. z o. o.</w:t>
            </w:r>
          </w:p>
          <w:p w14:paraId="3BB9C986" w14:textId="14284D75" w:rsidR="00FA458F" w:rsidRPr="009F0E5C" w:rsidRDefault="00F51F24" w:rsidP="00F51F24">
            <w:pPr>
              <w:jc w:val="center"/>
              <w:rPr>
                <w:bCs/>
                <w:sz w:val="22"/>
                <w:szCs w:val="22"/>
              </w:rPr>
            </w:pPr>
            <w:r w:rsidRPr="00FA458F">
              <w:rPr>
                <w:bCs/>
                <w:sz w:val="22"/>
                <w:szCs w:val="22"/>
              </w:rPr>
              <w:t>Słupia Kapitulna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FA458F">
              <w:rPr>
                <w:bCs/>
                <w:sz w:val="22"/>
                <w:szCs w:val="22"/>
              </w:rPr>
              <w:t>147a</w:t>
            </w:r>
          </w:p>
          <w:p w14:paraId="6174DC70" w14:textId="2917E13B" w:rsidR="00FA458F" w:rsidRPr="009F0E5C" w:rsidRDefault="00F51F24" w:rsidP="00F51F24">
            <w:pPr>
              <w:jc w:val="center"/>
              <w:rPr>
                <w:bCs/>
                <w:sz w:val="22"/>
                <w:szCs w:val="22"/>
              </w:rPr>
            </w:pPr>
            <w:r w:rsidRPr="00FA458F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FA458F">
              <w:rPr>
                <w:bCs/>
                <w:sz w:val="22"/>
                <w:szCs w:val="22"/>
              </w:rPr>
              <w:t>Rawicz</w:t>
            </w:r>
          </w:p>
          <w:p w14:paraId="5B39AED2" w14:textId="2175472B" w:rsidR="00FA458F" w:rsidRPr="00D26ED6" w:rsidRDefault="00F51F24" w:rsidP="00DA7A01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FA458F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zadanie pn.</w:t>
            </w:r>
            <w:r w:rsidR="00FA458F" w:rsidRPr="00D26ED6">
              <w:rPr>
                <w:sz w:val="22"/>
                <w:szCs w:val="22"/>
              </w:rPr>
              <w:t>:</w:t>
            </w:r>
          </w:p>
          <w:p w14:paraId="1F4FDABC" w14:textId="7E68D59E" w:rsidR="00F51F24" w:rsidRPr="00F51F24" w:rsidRDefault="00FA458F" w:rsidP="00F51F2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51F24">
              <w:rPr>
                <w:b/>
                <w:bCs/>
                <w:sz w:val="22"/>
                <w:szCs w:val="22"/>
              </w:rPr>
              <w:t>Przebudowa drogi powiatowej nr 5486P Miejska Górka - Wydawy w miejscowości Niemarzyn</w:t>
            </w:r>
          </w:p>
          <w:p w14:paraId="4EF48AFA" w14:textId="132B5396" w:rsidR="00FA458F" w:rsidRPr="00D26ED6" w:rsidRDefault="00FA458F" w:rsidP="00DA7A0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D26ED6">
              <w:rPr>
                <w:sz w:val="22"/>
                <w:szCs w:val="22"/>
              </w:rPr>
              <w:t xml:space="preserve"> </w:t>
            </w:r>
            <w:r w:rsidRPr="00FA458F">
              <w:rPr>
                <w:b/>
                <w:sz w:val="22"/>
                <w:szCs w:val="22"/>
              </w:rPr>
              <w:t>4 177</w:t>
            </w:r>
            <w:r w:rsidR="00F51F24">
              <w:rPr>
                <w:b/>
                <w:sz w:val="22"/>
                <w:szCs w:val="22"/>
              </w:rPr>
              <w:t> </w:t>
            </w:r>
            <w:r w:rsidRPr="00FA458F">
              <w:rPr>
                <w:b/>
                <w:sz w:val="22"/>
                <w:szCs w:val="22"/>
              </w:rPr>
              <w:t>148</w:t>
            </w:r>
            <w:r w:rsidR="00F51F24">
              <w:rPr>
                <w:b/>
                <w:sz w:val="22"/>
                <w:szCs w:val="22"/>
              </w:rPr>
              <w:t>,</w:t>
            </w:r>
            <w:r w:rsidRPr="00FA458F">
              <w:rPr>
                <w:b/>
                <w:sz w:val="22"/>
                <w:szCs w:val="22"/>
              </w:rPr>
              <w:t>45 zł</w:t>
            </w:r>
          </w:p>
          <w:p w14:paraId="786B4013" w14:textId="77777777" w:rsidR="00FA458F" w:rsidRDefault="00FA458F" w:rsidP="00F51F24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706683A0" w14:textId="1A2170A8" w:rsidR="00F51F24" w:rsidRPr="00F51F24" w:rsidRDefault="00F51F24" w:rsidP="00F51F24">
            <w:pPr>
              <w:spacing w:before="120" w:line="276" w:lineRule="auto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Oferta ww. Wykonawcy jest ofertą najkorzystniejszą cenowo, spełniającą warunki udziału w postępowaniu oraz nie podlegającą odrzuceniu. </w:t>
            </w:r>
          </w:p>
        </w:tc>
      </w:tr>
    </w:tbl>
    <w:p w14:paraId="213CB0D0" w14:textId="77777777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1559"/>
        <w:gridCol w:w="1843"/>
        <w:gridCol w:w="1985"/>
      </w:tblGrid>
      <w:tr w:rsidR="00F51F24" w:rsidRPr="008567C7" w14:paraId="4404407B" w14:textId="77777777" w:rsidTr="002F1C38">
        <w:trPr>
          <w:trHeight w:val="510"/>
        </w:trPr>
        <w:tc>
          <w:tcPr>
            <w:tcW w:w="709" w:type="dxa"/>
            <w:shd w:val="clear" w:color="auto" w:fill="D9D9D9"/>
            <w:vAlign w:val="center"/>
          </w:tcPr>
          <w:p w14:paraId="3057E5BE" w14:textId="77777777" w:rsidR="00F51F24" w:rsidRPr="008567C7" w:rsidRDefault="00F51F24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53517864"/>
            <w:r>
              <w:rPr>
                <w:rFonts w:ascii="Times New Roman" w:hAnsi="Times New Roman" w:cs="Times New Roman"/>
                <w:sz w:val="18"/>
                <w:szCs w:val="18"/>
              </w:rPr>
              <w:t>Nr oferty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37157D1F" w14:textId="77777777" w:rsidR="00F51F24" w:rsidRPr="008567C7" w:rsidRDefault="00F51F24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E6DD299" w14:textId="77777777" w:rsidR="00F51F24" w:rsidRPr="008567C7" w:rsidRDefault="00F51F24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58F">
              <w:rPr>
                <w:rFonts w:ascii="Times New Roman" w:hAnsi="Times New Roman" w:cs="Times New Roman"/>
                <w:bCs/>
                <w:sz w:val="18"/>
                <w:szCs w:val="18"/>
              </w:rPr>
              <w:t>Cena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635043B" w14:textId="77777777" w:rsidR="00F51F24" w:rsidRPr="008567C7" w:rsidRDefault="00F51F24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58F">
              <w:rPr>
                <w:rFonts w:ascii="Times New Roman" w:hAnsi="Times New Roman" w:cs="Times New Roman"/>
                <w:bCs/>
                <w:sz w:val="18"/>
                <w:szCs w:val="18"/>
              </w:rPr>
              <w:t>Okres rękojmi i gwarancji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72626687" w14:textId="6DE0BCE7" w:rsidR="00F51F24" w:rsidRPr="008567C7" w:rsidRDefault="00F51F24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Łączna liczba punktów</w:t>
            </w:r>
            <w:r w:rsidR="00792909">
              <w:rPr>
                <w:rFonts w:ascii="Times New Roman" w:hAnsi="Times New Roman" w:cs="Times New Roman"/>
                <w:sz w:val="18"/>
                <w:szCs w:val="18"/>
              </w:rPr>
              <w:t xml:space="preserve"> procentowych</w:t>
            </w:r>
          </w:p>
        </w:tc>
      </w:tr>
      <w:bookmarkEnd w:id="1"/>
      <w:tr w:rsidR="00F51F24" w:rsidRPr="008567C7" w14:paraId="6A222CAF" w14:textId="77777777" w:rsidTr="002F1C38">
        <w:tc>
          <w:tcPr>
            <w:tcW w:w="709" w:type="dxa"/>
            <w:shd w:val="clear" w:color="auto" w:fill="D9D9D9"/>
            <w:vAlign w:val="center"/>
          </w:tcPr>
          <w:p w14:paraId="722A76D6" w14:textId="77777777" w:rsidR="00F51F24" w:rsidRPr="008567C7" w:rsidRDefault="00F51F24" w:rsidP="00DA7A0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5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11" w:type="dxa"/>
            <w:vAlign w:val="center"/>
          </w:tcPr>
          <w:p w14:paraId="621DECDF" w14:textId="606DF6BD" w:rsidR="00F51F24" w:rsidRPr="002B6761" w:rsidRDefault="00792909" w:rsidP="00792909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58F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KM</w:t>
            </w:r>
            <w:r w:rsidRPr="00FA45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Dróg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Sp. z o. o.</w:t>
            </w:r>
          </w:p>
          <w:p w14:paraId="31150E0A" w14:textId="0A4B1FAC" w:rsidR="00F51F24" w:rsidRPr="008567C7" w:rsidRDefault="00792909" w:rsidP="00792909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58F">
              <w:rPr>
                <w:rFonts w:ascii="Times New Roman" w:hAnsi="Times New Roman" w:cs="Times New Roman"/>
                <w:bCs/>
                <w:sz w:val="18"/>
                <w:szCs w:val="18"/>
              </w:rPr>
              <w:t>Słupia Kapitulna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A458F">
              <w:rPr>
                <w:rFonts w:ascii="Times New Roman" w:hAnsi="Times New Roman" w:cs="Times New Roman"/>
                <w:bCs/>
                <w:sz w:val="18"/>
                <w:szCs w:val="18"/>
              </w:rPr>
              <w:t>147a</w:t>
            </w:r>
          </w:p>
          <w:p w14:paraId="0FC8661C" w14:textId="45C8049D" w:rsidR="00F51F24" w:rsidRPr="001B7815" w:rsidRDefault="00792909" w:rsidP="00792909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58F">
              <w:rPr>
                <w:rFonts w:ascii="Times New Roman" w:hAnsi="Times New Roman" w:cs="Times New Roman"/>
                <w:bCs/>
                <w:sz w:val="18"/>
                <w:szCs w:val="18"/>
              </w:rPr>
              <w:t>63-900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A458F">
              <w:rPr>
                <w:rFonts w:ascii="Times New Roman" w:hAnsi="Times New Roman" w:cs="Times New Roman"/>
                <w:bCs/>
                <w:sz w:val="18"/>
                <w:szCs w:val="18"/>
              </w:rPr>
              <w:t>Rawicz</w:t>
            </w:r>
          </w:p>
        </w:tc>
        <w:tc>
          <w:tcPr>
            <w:tcW w:w="1559" w:type="dxa"/>
            <w:vAlign w:val="center"/>
          </w:tcPr>
          <w:p w14:paraId="1601F6CC" w14:textId="77777777" w:rsidR="00F51F24" w:rsidRPr="008567C7" w:rsidRDefault="00F51F24" w:rsidP="00DA7A0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58F">
              <w:rPr>
                <w:rFonts w:ascii="Times New Roman" w:hAnsi="Times New Roman" w:cs="Times New Roman"/>
                <w:sz w:val="18"/>
                <w:szCs w:val="18"/>
              </w:rPr>
              <w:t xml:space="preserve">  60,00</w:t>
            </w:r>
          </w:p>
        </w:tc>
        <w:tc>
          <w:tcPr>
            <w:tcW w:w="1843" w:type="dxa"/>
            <w:vAlign w:val="center"/>
          </w:tcPr>
          <w:p w14:paraId="6465B38B" w14:textId="77777777" w:rsidR="00F51F24" w:rsidRPr="008567C7" w:rsidRDefault="00F51F24" w:rsidP="00DA7A0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58F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1985" w:type="dxa"/>
            <w:vAlign w:val="center"/>
          </w:tcPr>
          <w:p w14:paraId="76A319D0" w14:textId="76BDF0BD" w:rsidR="00B5608A" w:rsidRPr="008567C7" w:rsidRDefault="00F51F24" w:rsidP="00B5608A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58F">
              <w:rPr>
                <w:rFonts w:ascii="Times New Roman" w:hAnsi="Times New Roman" w:cs="Times New Roman"/>
                <w:sz w:val="18"/>
                <w:szCs w:val="18"/>
              </w:rPr>
              <w:t xml:space="preserve">  100,00</w:t>
            </w:r>
            <w:r w:rsidR="00B5608A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</w:tr>
      <w:tr w:rsidR="00F51F24" w:rsidRPr="008567C7" w14:paraId="3988D598" w14:textId="77777777" w:rsidTr="002F1C38">
        <w:tc>
          <w:tcPr>
            <w:tcW w:w="709" w:type="dxa"/>
            <w:shd w:val="clear" w:color="auto" w:fill="D9D9D9"/>
            <w:vAlign w:val="center"/>
          </w:tcPr>
          <w:p w14:paraId="3C19139C" w14:textId="77777777" w:rsidR="00F51F24" w:rsidRPr="008567C7" w:rsidRDefault="00F51F24" w:rsidP="00DA7A0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5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1" w:type="dxa"/>
            <w:vAlign w:val="center"/>
          </w:tcPr>
          <w:p w14:paraId="376012FA" w14:textId="0AA1089D" w:rsidR="00F51F24" w:rsidRPr="00792909" w:rsidRDefault="00792909" w:rsidP="00792909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Konsorcjum: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="00F51F24" w:rsidRPr="00FA458F">
              <w:rPr>
                <w:rFonts w:ascii="Times New Roman" w:hAnsi="Times New Roman" w:cs="Times New Roman"/>
                <w:b/>
                <w:sz w:val="18"/>
                <w:szCs w:val="18"/>
              </w:rPr>
              <w:t>Marek Żurek- Zakład Usług Ogólnobudowlanych ,,MAŻUR,,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Lider Konsorcjum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7929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ul. </w:t>
            </w:r>
            <w:r w:rsidR="00F51F24" w:rsidRPr="00792909">
              <w:rPr>
                <w:rFonts w:ascii="Times New Roman" w:hAnsi="Times New Roman" w:cs="Times New Roman"/>
                <w:bCs/>
                <w:sz w:val="18"/>
                <w:szCs w:val="18"/>
              </w:rPr>
              <w:t>Gajowa</w:t>
            </w:r>
            <w:r w:rsidR="00F51F24"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F51F24" w:rsidRPr="00FA458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  <w:p w14:paraId="7BC4E406" w14:textId="3975A054" w:rsidR="00792909" w:rsidRPr="001B7815" w:rsidRDefault="00F51F24" w:rsidP="00792909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58F">
              <w:rPr>
                <w:rFonts w:ascii="Times New Roman" w:hAnsi="Times New Roman" w:cs="Times New Roman"/>
                <w:bCs/>
                <w:sz w:val="18"/>
                <w:szCs w:val="18"/>
              </w:rPr>
              <w:t>63-900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A458F">
              <w:rPr>
                <w:rFonts w:ascii="Times New Roman" w:hAnsi="Times New Roman" w:cs="Times New Roman"/>
                <w:bCs/>
                <w:sz w:val="18"/>
                <w:szCs w:val="18"/>
              </w:rPr>
              <w:t>Rawicz</w:t>
            </w:r>
            <w:r w:rsidR="0079290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="00792909" w:rsidRPr="00B5608A">
              <w:rPr>
                <w:rFonts w:ascii="Times New Roman" w:hAnsi="Times New Roman" w:cs="Times New Roman"/>
                <w:b/>
                <w:sz w:val="18"/>
                <w:szCs w:val="18"/>
              </w:rPr>
              <w:t>Przedsiębiorstwo Dróg i Ulic Leszno Sp. z o. o. – Członek konsorcjum</w:t>
            </w:r>
            <w:r w:rsidR="0079290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ul. Bema 33</w:t>
            </w:r>
            <w:r w:rsidR="00B5608A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64-100 Leszno </w:t>
            </w:r>
          </w:p>
        </w:tc>
        <w:tc>
          <w:tcPr>
            <w:tcW w:w="1559" w:type="dxa"/>
            <w:vAlign w:val="center"/>
          </w:tcPr>
          <w:p w14:paraId="4B6CA6E6" w14:textId="77777777" w:rsidR="00F51F24" w:rsidRPr="008567C7" w:rsidRDefault="00F51F24" w:rsidP="00DA7A0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58F">
              <w:rPr>
                <w:rFonts w:ascii="Times New Roman" w:hAnsi="Times New Roman" w:cs="Times New Roman"/>
                <w:sz w:val="18"/>
                <w:szCs w:val="18"/>
              </w:rPr>
              <w:t xml:space="preserve">  58,75</w:t>
            </w:r>
          </w:p>
        </w:tc>
        <w:tc>
          <w:tcPr>
            <w:tcW w:w="1843" w:type="dxa"/>
            <w:vAlign w:val="center"/>
          </w:tcPr>
          <w:p w14:paraId="224BB4FA" w14:textId="77777777" w:rsidR="00F51F24" w:rsidRPr="008567C7" w:rsidRDefault="00F51F24" w:rsidP="00DA7A0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58F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1985" w:type="dxa"/>
            <w:vAlign w:val="center"/>
          </w:tcPr>
          <w:p w14:paraId="151DF691" w14:textId="20916B54" w:rsidR="00F51F24" w:rsidRPr="008567C7" w:rsidRDefault="00F51F24" w:rsidP="00DA7A0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58F">
              <w:rPr>
                <w:rFonts w:ascii="Times New Roman" w:hAnsi="Times New Roman" w:cs="Times New Roman"/>
                <w:sz w:val="18"/>
                <w:szCs w:val="18"/>
              </w:rPr>
              <w:t xml:space="preserve">  98,75</w:t>
            </w:r>
            <w:r w:rsidR="00B5608A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</w:tr>
      <w:tr w:rsidR="00F51F24" w:rsidRPr="008567C7" w14:paraId="7E988088" w14:textId="77777777" w:rsidTr="002F1C38">
        <w:tc>
          <w:tcPr>
            <w:tcW w:w="709" w:type="dxa"/>
            <w:shd w:val="clear" w:color="auto" w:fill="D9D9D9"/>
            <w:vAlign w:val="center"/>
          </w:tcPr>
          <w:p w14:paraId="5176F58B" w14:textId="77777777" w:rsidR="00F51F24" w:rsidRPr="008567C7" w:rsidRDefault="00F51F24" w:rsidP="00DA7A0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5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4111" w:type="dxa"/>
            <w:vAlign w:val="center"/>
          </w:tcPr>
          <w:p w14:paraId="5BB6C0B8" w14:textId="7E83DCF8" w:rsidR="00F51F24" w:rsidRPr="002B6761" w:rsidRDefault="00F51F24" w:rsidP="00792909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58F">
              <w:rPr>
                <w:rFonts w:ascii="Times New Roman" w:hAnsi="Times New Roman" w:cs="Times New Roman"/>
                <w:b/>
                <w:sz w:val="18"/>
                <w:szCs w:val="18"/>
              </w:rPr>
              <w:t>STRABAG Sp. z o.</w:t>
            </w:r>
            <w:r w:rsidR="00B560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A458F">
              <w:rPr>
                <w:rFonts w:ascii="Times New Roman" w:hAnsi="Times New Roman" w:cs="Times New Roman"/>
                <w:b/>
                <w:sz w:val="18"/>
                <w:szCs w:val="18"/>
              </w:rPr>
              <w:t>o.</w:t>
            </w:r>
          </w:p>
          <w:p w14:paraId="0D0C29EA" w14:textId="7E88C68F" w:rsidR="00F51F24" w:rsidRPr="008567C7" w:rsidRDefault="00B5608A" w:rsidP="00792909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ul. </w:t>
            </w:r>
            <w:r w:rsidR="00F51F24" w:rsidRPr="00FA458F">
              <w:rPr>
                <w:rFonts w:ascii="Times New Roman" w:hAnsi="Times New Roman" w:cs="Times New Roman"/>
                <w:bCs/>
                <w:sz w:val="18"/>
                <w:szCs w:val="18"/>
              </w:rPr>
              <w:t>Parzniewska</w:t>
            </w:r>
            <w:r w:rsidR="00F51F24"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F51F24" w:rsidRPr="00FA458F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  <w:p w14:paraId="26B0AC08" w14:textId="77777777" w:rsidR="00F51F24" w:rsidRPr="001B7815" w:rsidRDefault="00F51F24" w:rsidP="00792909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58F">
              <w:rPr>
                <w:rFonts w:ascii="Times New Roman" w:hAnsi="Times New Roman" w:cs="Times New Roman"/>
                <w:bCs/>
                <w:sz w:val="18"/>
                <w:szCs w:val="18"/>
              </w:rPr>
              <w:t>05-800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A458F">
              <w:rPr>
                <w:rFonts w:ascii="Times New Roman" w:hAnsi="Times New Roman" w:cs="Times New Roman"/>
                <w:bCs/>
                <w:sz w:val="18"/>
                <w:szCs w:val="18"/>
              </w:rPr>
              <w:t>Pruszków</w:t>
            </w:r>
          </w:p>
        </w:tc>
        <w:tc>
          <w:tcPr>
            <w:tcW w:w="1559" w:type="dxa"/>
            <w:vAlign w:val="center"/>
          </w:tcPr>
          <w:p w14:paraId="62C48752" w14:textId="77777777" w:rsidR="00F51F24" w:rsidRPr="008567C7" w:rsidRDefault="00F51F24" w:rsidP="00DA7A0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58F">
              <w:rPr>
                <w:rFonts w:ascii="Times New Roman" w:hAnsi="Times New Roman" w:cs="Times New Roman"/>
                <w:sz w:val="18"/>
                <w:szCs w:val="18"/>
              </w:rPr>
              <w:t xml:space="preserve">  50,85</w:t>
            </w:r>
          </w:p>
        </w:tc>
        <w:tc>
          <w:tcPr>
            <w:tcW w:w="1843" w:type="dxa"/>
            <w:vAlign w:val="center"/>
          </w:tcPr>
          <w:p w14:paraId="28883B84" w14:textId="77777777" w:rsidR="00F51F24" w:rsidRPr="008567C7" w:rsidRDefault="00F51F24" w:rsidP="00DA7A0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58F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1985" w:type="dxa"/>
            <w:vAlign w:val="center"/>
          </w:tcPr>
          <w:p w14:paraId="1CD04FF7" w14:textId="78CE99A6" w:rsidR="00F51F24" w:rsidRPr="008567C7" w:rsidRDefault="00F51F24" w:rsidP="00DA7A0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58F">
              <w:rPr>
                <w:rFonts w:ascii="Times New Roman" w:hAnsi="Times New Roman" w:cs="Times New Roman"/>
                <w:sz w:val="18"/>
                <w:szCs w:val="18"/>
              </w:rPr>
              <w:t xml:space="preserve">  90,85</w:t>
            </w:r>
            <w:r w:rsidR="00B5608A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</w:tr>
      <w:tr w:rsidR="00F51F24" w:rsidRPr="008567C7" w14:paraId="1F03DA42" w14:textId="77777777" w:rsidTr="002F1C38">
        <w:tc>
          <w:tcPr>
            <w:tcW w:w="709" w:type="dxa"/>
            <w:shd w:val="clear" w:color="auto" w:fill="D9D9D9"/>
            <w:vAlign w:val="center"/>
          </w:tcPr>
          <w:p w14:paraId="3B87DE63" w14:textId="77777777" w:rsidR="00F51F24" w:rsidRPr="008567C7" w:rsidRDefault="00F51F24" w:rsidP="00DA7A0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5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11" w:type="dxa"/>
            <w:vAlign w:val="center"/>
          </w:tcPr>
          <w:p w14:paraId="666B54E7" w14:textId="77777777" w:rsidR="00F51F24" w:rsidRPr="002B6761" w:rsidRDefault="00F51F24" w:rsidP="00792909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58F">
              <w:rPr>
                <w:rFonts w:ascii="Times New Roman" w:hAnsi="Times New Roman" w:cs="Times New Roman"/>
                <w:b/>
                <w:sz w:val="18"/>
                <w:szCs w:val="18"/>
              </w:rPr>
              <w:t>NODO Sp. z o. o.</w:t>
            </w:r>
          </w:p>
          <w:p w14:paraId="3EA5130F" w14:textId="4534C046" w:rsidR="00F51F24" w:rsidRPr="008567C7" w:rsidRDefault="00B5608A" w:rsidP="00792909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ul. </w:t>
            </w:r>
            <w:r w:rsidR="00F51F24" w:rsidRPr="00FA458F">
              <w:rPr>
                <w:rFonts w:ascii="Times New Roman" w:hAnsi="Times New Roman" w:cs="Times New Roman"/>
                <w:bCs/>
                <w:sz w:val="18"/>
                <w:szCs w:val="18"/>
              </w:rPr>
              <w:t>Gronowska</w:t>
            </w:r>
            <w:r w:rsidR="00F51F24"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F51F24" w:rsidRPr="00FA458F">
              <w:rPr>
                <w:rFonts w:ascii="Times New Roman" w:hAnsi="Times New Roman" w:cs="Times New Roman"/>
                <w:bCs/>
                <w:sz w:val="18"/>
                <w:szCs w:val="18"/>
              </w:rPr>
              <w:t>46</w:t>
            </w:r>
          </w:p>
          <w:p w14:paraId="5DD90AED" w14:textId="77777777" w:rsidR="00F51F24" w:rsidRPr="001B7815" w:rsidRDefault="00F51F24" w:rsidP="00792909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58F">
              <w:rPr>
                <w:rFonts w:ascii="Times New Roman" w:hAnsi="Times New Roman" w:cs="Times New Roman"/>
                <w:bCs/>
                <w:sz w:val="18"/>
                <w:szCs w:val="18"/>
              </w:rPr>
              <w:t>64-100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A458F">
              <w:rPr>
                <w:rFonts w:ascii="Times New Roman" w:hAnsi="Times New Roman" w:cs="Times New Roman"/>
                <w:bCs/>
                <w:sz w:val="18"/>
                <w:szCs w:val="18"/>
              </w:rPr>
              <w:t>Leszno</w:t>
            </w:r>
          </w:p>
        </w:tc>
        <w:tc>
          <w:tcPr>
            <w:tcW w:w="1559" w:type="dxa"/>
            <w:vAlign w:val="center"/>
          </w:tcPr>
          <w:p w14:paraId="6A851630" w14:textId="77777777" w:rsidR="00F51F24" w:rsidRPr="008567C7" w:rsidRDefault="00F51F24" w:rsidP="00DA7A0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58F">
              <w:rPr>
                <w:rFonts w:ascii="Times New Roman" w:hAnsi="Times New Roman" w:cs="Times New Roman"/>
                <w:sz w:val="18"/>
                <w:szCs w:val="18"/>
              </w:rPr>
              <w:t xml:space="preserve">  48,94</w:t>
            </w:r>
          </w:p>
        </w:tc>
        <w:tc>
          <w:tcPr>
            <w:tcW w:w="1843" w:type="dxa"/>
            <w:vAlign w:val="center"/>
          </w:tcPr>
          <w:p w14:paraId="0EB12574" w14:textId="77777777" w:rsidR="00F51F24" w:rsidRPr="008567C7" w:rsidRDefault="00F51F24" w:rsidP="00DA7A0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58F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1985" w:type="dxa"/>
            <w:vAlign w:val="center"/>
          </w:tcPr>
          <w:p w14:paraId="2585F48F" w14:textId="1C28F230" w:rsidR="00F51F24" w:rsidRPr="008567C7" w:rsidRDefault="00F51F24" w:rsidP="00DA7A0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58F">
              <w:rPr>
                <w:rFonts w:ascii="Times New Roman" w:hAnsi="Times New Roman" w:cs="Times New Roman"/>
                <w:sz w:val="18"/>
                <w:szCs w:val="18"/>
              </w:rPr>
              <w:t xml:space="preserve">  88,94</w:t>
            </w:r>
            <w:r w:rsidR="00B5608A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</w:tr>
      <w:tr w:rsidR="00F51F24" w:rsidRPr="008567C7" w14:paraId="062F6899" w14:textId="77777777" w:rsidTr="002F1C38">
        <w:tc>
          <w:tcPr>
            <w:tcW w:w="709" w:type="dxa"/>
            <w:shd w:val="clear" w:color="auto" w:fill="D9D9D9"/>
            <w:vAlign w:val="center"/>
          </w:tcPr>
          <w:p w14:paraId="71D8D450" w14:textId="77777777" w:rsidR="00F51F24" w:rsidRPr="008567C7" w:rsidRDefault="00F51F24" w:rsidP="00DA7A0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5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11" w:type="dxa"/>
            <w:vAlign w:val="center"/>
          </w:tcPr>
          <w:p w14:paraId="26560610" w14:textId="140B4293" w:rsidR="00F51F24" w:rsidRPr="002B6761" w:rsidRDefault="00B5608A" w:rsidP="00792909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="00F51F24" w:rsidRPr="00FA45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erger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="00F51F24" w:rsidRPr="00FA45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au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  <w:r w:rsidR="00F51F24" w:rsidRPr="00FA45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olska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="00F51F24" w:rsidRPr="00FA458F">
              <w:rPr>
                <w:rFonts w:ascii="Times New Roman" w:hAnsi="Times New Roman" w:cs="Times New Roman"/>
                <w:b/>
                <w:sz w:val="18"/>
                <w:szCs w:val="18"/>
              </w:rPr>
              <w:t>p.  z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51F24" w:rsidRPr="00FA458F">
              <w:rPr>
                <w:rFonts w:ascii="Times New Roman" w:hAnsi="Times New Roman" w:cs="Times New Roman"/>
                <w:b/>
                <w:sz w:val="18"/>
                <w:szCs w:val="18"/>
              </w:rPr>
              <w:t>o.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51F24" w:rsidRPr="00FA458F">
              <w:rPr>
                <w:rFonts w:ascii="Times New Roman" w:hAnsi="Times New Roman" w:cs="Times New Roman"/>
                <w:b/>
                <w:sz w:val="18"/>
                <w:szCs w:val="18"/>
              </w:rPr>
              <w:t>o.</w:t>
            </w:r>
          </w:p>
          <w:p w14:paraId="4D33572C" w14:textId="6A8FE08E" w:rsidR="00F51F24" w:rsidRPr="008567C7" w:rsidRDefault="00B5608A" w:rsidP="00792909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ul. S</w:t>
            </w:r>
            <w:r w:rsidR="00F51F24" w:rsidRPr="00FA458F">
              <w:rPr>
                <w:rFonts w:ascii="Times New Roman" w:hAnsi="Times New Roman" w:cs="Times New Roman"/>
                <w:bCs/>
                <w:sz w:val="18"/>
                <w:szCs w:val="18"/>
              </w:rPr>
              <w:t>zczecińska</w:t>
            </w:r>
            <w:r w:rsidR="00F51F24"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F51F24" w:rsidRPr="00FA458F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  <w:p w14:paraId="45A41823" w14:textId="0C976F10" w:rsidR="00F51F24" w:rsidRPr="001B7815" w:rsidRDefault="00F51F24" w:rsidP="00792909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458F">
              <w:rPr>
                <w:rFonts w:ascii="Times New Roman" w:hAnsi="Times New Roman" w:cs="Times New Roman"/>
                <w:bCs/>
                <w:sz w:val="18"/>
                <w:szCs w:val="18"/>
              </w:rPr>
              <w:t>54-517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B5608A">
              <w:rPr>
                <w:rFonts w:ascii="Times New Roman" w:hAnsi="Times New Roman" w:cs="Times New Roman"/>
                <w:bCs/>
                <w:sz w:val="18"/>
                <w:szCs w:val="18"/>
              </w:rPr>
              <w:t>W</w:t>
            </w:r>
            <w:r w:rsidRPr="00FA458F">
              <w:rPr>
                <w:rFonts w:ascii="Times New Roman" w:hAnsi="Times New Roman" w:cs="Times New Roman"/>
                <w:bCs/>
                <w:sz w:val="18"/>
                <w:szCs w:val="18"/>
              </w:rPr>
              <w:t>rocław</w:t>
            </w:r>
          </w:p>
        </w:tc>
        <w:tc>
          <w:tcPr>
            <w:tcW w:w="1559" w:type="dxa"/>
            <w:vAlign w:val="center"/>
          </w:tcPr>
          <w:p w14:paraId="433ED8CC" w14:textId="77777777" w:rsidR="00F51F24" w:rsidRPr="008567C7" w:rsidRDefault="00F51F24" w:rsidP="00DA7A0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58F">
              <w:rPr>
                <w:rFonts w:ascii="Times New Roman" w:hAnsi="Times New Roman" w:cs="Times New Roman"/>
                <w:sz w:val="18"/>
                <w:szCs w:val="18"/>
              </w:rPr>
              <w:t xml:space="preserve">  43,27</w:t>
            </w:r>
          </w:p>
        </w:tc>
        <w:tc>
          <w:tcPr>
            <w:tcW w:w="1843" w:type="dxa"/>
            <w:vAlign w:val="center"/>
          </w:tcPr>
          <w:p w14:paraId="5D0FDB08" w14:textId="77777777" w:rsidR="00F51F24" w:rsidRPr="008567C7" w:rsidRDefault="00F51F24" w:rsidP="00DA7A0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58F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1985" w:type="dxa"/>
            <w:vAlign w:val="center"/>
          </w:tcPr>
          <w:p w14:paraId="2B19571B" w14:textId="4B7EC841" w:rsidR="00F51F24" w:rsidRPr="008567C7" w:rsidRDefault="00F51F24" w:rsidP="00DA7A01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58F">
              <w:rPr>
                <w:rFonts w:ascii="Times New Roman" w:hAnsi="Times New Roman" w:cs="Times New Roman"/>
                <w:sz w:val="18"/>
                <w:szCs w:val="18"/>
              </w:rPr>
              <w:t xml:space="preserve">  83,27</w:t>
            </w:r>
            <w:r w:rsidR="00B5608A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</w:tr>
    </w:tbl>
    <w:p w14:paraId="63CC7B7D" w14:textId="77777777" w:rsidR="00E85D70" w:rsidRDefault="00E85D70" w:rsidP="004E7234">
      <w:pPr>
        <w:spacing w:before="120"/>
        <w:ind w:firstLine="709"/>
        <w:jc w:val="both"/>
        <w:rPr>
          <w:color w:val="000000"/>
        </w:rPr>
      </w:pPr>
    </w:p>
    <w:p w14:paraId="36AA564F" w14:textId="77777777" w:rsidR="00F960D7" w:rsidRPr="00F33C66" w:rsidRDefault="00F960D7" w:rsidP="00F33C66">
      <w:pPr>
        <w:spacing w:line="276" w:lineRule="auto"/>
        <w:jc w:val="both"/>
        <w:rPr>
          <w:sz w:val="22"/>
          <w:szCs w:val="22"/>
        </w:rPr>
      </w:pPr>
    </w:p>
    <w:p w14:paraId="6FD27FC6" w14:textId="77777777" w:rsidR="00B5608A" w:rsidRPr="00B5608A" w:rsidRDefault="00FA458F" w:rsidP="00B5608A">
      <w:pPr>
        <w:ind w:left="6372"/>
        <w:jc w:val="center"/>
        <w:rPr>
          <w:sz w:val="18"/>
          <w:szCs w:val="18"/>
        </w:rPr>
      </w:pPr>
      <w:r w:rsidRPr="00B5608A">
        <w:rPr>
          <w:sz w:val="18"/>
          <w:szCs w:val="18"/>
        </w:rPr>
        <w:t>Dyrektor</w:t>
      </w:r>
      <w:r w:rsidR="00B5608A" w:rsidRPr="00B5608A">
        <w:rPr>
          <w:sz w:val="18"/>
          <w:szCs w:val="18"/>
        </w:rPr>
        <w:br/>
        <w:t>Powiatowe Centrum Usług</w:t>
      </w:r>
      <w:r w:rsidR="00B5608A" w:rsidRPr="00B5608A">
        <w:rPr>
          <w:sz w:val="18"/>
          <w:szCs w:val="18"/>
        </w:rPr>
        <w:br/>
        <w:t>Wspólnych w Rawiczu</w:t>
      </w:r>
    </w:p>
    <w:p w14:paraId="77580915" w14:textId="77777777" w:rsidR="00B5608A" w:rsidRPr="00B5608A" w:rsidRDefault="00B5608A" w:rsidP="00B5608A">
      <w:pPr>
        <w:ind w:left="6372"/>
        <w:jc w:val="center"/>
        <w:rPr>
          <w:sz w:val="18"/>
          <w:szCs w:val="18"/>
        </w:rPr>
      </w:pPr>
    </w:p>
    <w:p w14:paraId="486A11B7" w14:textId="4A2AF87E" w:rsidR="008642B3" w:rsidRPr="00B5608A" w:rsidRDefault="00B5608A" w:rsidP="00B5608A">
      <w:pPr>
        <w:ind w:left="6372"/>
        <w:jc w:val="center"/>
      </w:pPr>
      <w:r w:rsidRPr="00B5608A">
        <w:rPr>
          <w:sz w:val="18"/>
          <w:szCs w:val="18"/>
        </w:rPr>
        <w:t>(-)</w:t>
      </w:r>
      <w:r w:rsidR="00FA458F" w:rsidRPr="00B5608A">
        <w:rPr>
          <w:sz w:val="18"/>
          <w:szCs w:val="18"/>
        </w:rPr>
        <w:t xml:space="preserve"> Urszula</w:t>
      </w:r>
      <w:r w:rsidR="00B464D3" w:rsidRPr="00B5608A">
        <w:rPr>
          <w:sz w:val="18"/>
          <w:szCs w:val="18"/>
        </w:rPr>
        <w:t xml:space="preserve"> </w:t>
      </w:r>
      <w:bookmarkEnd w:id="0"/>
      <w:r w:rsidR="00FA458F" w:rsidRPr="00B5608A">
        <w:rPr>
          <w:sz w:val="18"/>
          <w:szCs w:val="18"/>
        </w:rPr>
        <w:t>Stefaniak</w:t>
      </w:r>
    </w:p>
    <w:sectPr w:rsidR="008642B3" w:rsidRPr="00B5608A" w:rsidSect="00E85D70">
      <w:footerReference w:type="default" r:id="rId6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A027F" w14:textId="77777777" w:rsidR="006B1FD8" w:rsidRDefault="006B1FD8">
      <w:r>
        <w:separator/>
      </w:r>
    </w:p>
  </w:endnote>
  <w:endnote w:type="continuationSeparator" w:id="0">
    <w:p w14:paraId="6110FCFF" w14:textId="77777777" w:rsidR="006B1FD8" w:rsidRDefault="006B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A52F" w14:textId="77777777" w:rsidR="002F1C38" w:rsidRDefault="002F1C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283F558" w14:textId="4AEDDEF1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9C7E5" w14:textId="77777777" w:rsidR="006B1FD8" w:rsidRDefault="006B1FD8">
      <w:r>
        <w:separator/>
      </w:r>
    </w:p>
  </w:footnote>
  <w:footnote w:type="continuationSeparator" w:id="0">
    <w:p w14:paraId="5B2992CD" w14:textId="77777777" w:rsidR="006B1FD8" w:rsidRDefault="006B1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4D"/>
    <w:rsid w:val="00005838"/>
    <w:rsid w:val="00022322"/>
    <w:rsid w:val="00042497"/>
    <w:rsid w:val="000C1E6F"/>
    <w:rsid w:val="000E4E56"/>
    <w:rsid w:val="001A1468"/>
    <w:rsid w:val="001B7815"/>
    <w:rsid w:val="0029496D"/>
    <w:rsid w:val="002B1E4F"/>
    <w:rsid w:val="002B6761"/>
    <w:rsid w:val="002F1C38"/>
    <w:rsid w:val="003445A0"/>
    <w:rsid w:val="00347EA9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607F9B"/>
    <w:rsid w:val="00644DCB"/>
    <w:rsid w:val="00657C1E"/>
    <w:rsid w:val="006B1FD8"/>
    <w:rsid w:val="006E3089"/>
    <w:rsid w:val="00712C39"/>
    <w:rsid w:val="0075025B"/>
    <w:rsid w:val="00756CDA"/>
    <w:rsid w:val="00792909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17CDB"/>
    <w:rsid w:val="00AA02AC"/>
    <w:rsid w:val="00AC2C4D"/>
    <w:rsid w:val="00B32D12"/>
    <w:rsid w:val="00B464D3"/>
    <w:rsid w:val="00B5608A"/>
    <w:rsid w:val="00B8185B"/>
    <w:rsid w:val="00BD2174"/>
    <w:rsid w:val="00C1759D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E30B2D"/>
    <w:rsid w:val="00E62859"/>
    <w:rsid w:val="00E85D70"/>
    <w:rsid w:val="00F33C66"/>
    <w:rsid w:val="00F51F24"/>
    <w:rsid w:val="00F960D7"/>
    <w:rsid w:val="00FA458F"/>
    <w:rsid w:val="00FA4F8A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5029F"/>
  <w15:chartTrackingRefBased/>
  <w15:docId w15:val="{E1126F82-1900-41CF-A2EE-F7AAD99F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2F1C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Agata MitaÍová</cp:lastModifiedBy>
  <cp:revision>2</cp:revision>
  <cp:lastPrinted>1899-12-31T23:00:00Z</cp:lastPrinted>
  <dcterms:created xsi:type="dcterms:W3CDTF">2022-04-20T11:20:00Z</dcterms:created>
  <dcterms:modified xsi:type="dcterms:W3CDTF">2022-04-20T11:20:00Z</dcterms:modified>
</cp:coreProperties>
</file>