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E637" w14:textId="35EDC1AD" w:rsidR="00D665F5" w:rsidRPr="00936BAE" w:rsidRDefault="009752D0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936BAE">
        <w:rPr>
          <w:sz w:val="22"/>
          <w:szCs w:val="22"/>
        </w:rPr>
        <w:t>Rawicz</w:t>
      </w:r>
      <w:r w:rsidR="00936BAE">
        <w:rPr>
          <w:sz w:val="22"/>
          <w:szCs w:val="22"/>
        </w:rPr>
        <w:t>,</w:t>
      </w:r>
      <w:r w:rsidR="00D665F5" w:rsidRPr="00936BAE">
        <w:rPr>
          <w:sz w:val="22"/>
          <w:szCs w:val="22"/>
        </w:rPr>
        <w:t xml:space="preserve"> dnia</w:t>
      </w:r>
      <w:r w:rsidR="00936BAE">
        <w:rPr>
          <w:sz w:val="22"/>
          <w:szCs w:val="22"/>
        </w:rPr>
        <w:t xml:space="preserve"> 13 lipca 2022 r.</w:t>
      </w:r>
    </w:p>
    <w:p w14:paraId="49267364" w14:textId="77777777" w:rsidR="00D665F5" w:rsidRPr="00936BAE" w:rsidRDefault="00D665F5" w:rsidP="00D665F5">
      <w:pPr>
        <w:spacing w:after="240"/>
        <w:jc w:val="right"/>
        <w:rPr>
          <w:sz w:val="22"/>
          <w:szCs w:val="22"/>
        </w:rPr>
      </w:pPr>
    </w:p>
    <w:p w14:paraId="6325B1FF" w14:textId="77777777" w:rsidR="00D665F5" w:rsidRPr="00936BAE" w:rsidRDefault="009752D0" w:rsidP="00577BC6">
      <w:pPr>
        <w:spacing w:after="40"/>
        <w:rPr>
          <w:b/>
          <w:bCs/>
          <w:sz w:val="22"/>
          <w:szCs w:val="22"/>
        </w:rPr>
      </w:pPr>
      <w:r w:rsidRPr="00936BAE">
        <w:rPr>
          <w:b/>
          <w:bCs/>
          <w:sz w:val="22"/>
          <w:szCs w:val="22"/>
        </w:rPr>
        <w:t>Powiatowe Centrum Usług Wspólnych w Rawiczu</w:t>
      </w:r>
    </w:p>
    <w:p w14:paraId="382A6857" w14:textId="77777777" w:rsidR="00D665F5" w:rsidRPr="00936BAE" w:rsidRDefault="009752D0" w:rsidP="00D665F5">
      <w:pPr>
        <w:rPr>
          <w:sz w:val="22"/>
          <w:szCs w:val="22"/>
        </w:rPr>
      </w:pPr>
      <w:r w:rsidRPr="00936BAE">
        <w:rPr>
          <w:sz w:val="22"/>
          <w:szCs w:val="22"/>
        </w:rPr>
        <w:t>ul. Mikołaja Kopernika</w:t>
      </w:r>
      <w:r w:rsidR="00D665F5" w:rsidRPr="00936BAE">
        <w:rPr>
          <w:sz w:val="22"/>
          <w:szCs w:val="22"/>
        </w:rPr>
        <w:t xml:space="preserve"> </w:t>
      </w:r>
      <w:r w:rsidRPr="00936BAE">
        <w:rPr>
          <w:sz w:val="22"/>
          <w:szCs w:val="22"/>
        </w:rPr>
        <w:t>4</w:t>
      </w:r>
    </w:p>
    <w:p w14:paraId="4DF1B03D" w14:textId="77777777" w:rsidR="00D665F5" w:rsidRPr="00936BAE" w:rsidRDefault="009752D0" w:rsidP="00D665F5">
      <w:pPr>
        <w:rPr>
          <w:sz w:val="22"/>
          <w:szCs w:val="22"/>
        </w:rPr>
      </w:pPr>
      <w:r w:rsidRPr="00936BAE">
        <w:rPr>
          <w:sz w:val="22"/>
          <w:szCs w:val="22"/>
        </w:rPr>
        <w:t>63-900</w:t>
      </w:r>
      <w:r w:rsidR="00D665F5" w:rsidRPr="00936BAE">
        <w:rPr>
          <w:sz w:val="22"/>
          <w:szCs w:val="22"/>
        </w:rPr>
        <w:t xml:space="preserve"> </w:t>
      </w:r>
      <w:r w:rsidRPr="00936BAE">
        <w:rPr>
          <w:sz w:val="22"/>
          <w:szCs w:val="22"/>
        </w:rPr>
        <w:t>Rawicz</w:t>
      </w:r>
    </w:p>
    <w:p w14:paraId="23E0B1CE" w14:textId="77777777" w:rsidR="00D665F5" w:rsidRPr="00936BAE" w:rsidRDefault="00D665F5" w:rsidP="00D665F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E11FC61" w14:textId="77777777" w:rsidR="00D665F5" w:rsidRPr="00936BAE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2"/>
          <w:szCs w:val="22"/>
        </w:rPr>
      </w:pPr>
    </w:p>
    <w:p w14:paraId="130C1F8F" w14:textId="77777777" w:rsidR="00A80738" w:rsidRPr="00936BAE" w:rsidRDefault="00D665F5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936BAE">
        <w:rPr>
          <w:sz w:val="22"/>
          <w:szCs w:val="22"/>
        </w:rPr>
        <w:t>Znak sprawy:</w:t>
      </w:r>
      <w:r w:rsidRPr="00936BAE">
        <w:rPr>
          <w:b/>
          <w:sz w:val="22"/>
          <w:szCs w:val="22"/>
        </w:rPr>
        <w:t xml:space="preserve"> </w:t>
      </w:r>
      <w:r w:rsidR="009752D0" w:rsidRPr="00936BAE">
        <w:rPr>
          <w:b/>
          <w:sz w:val="22"/>
          <w:szCs w:val="22"/>
        </w:rPr>
        <w:t>PCUW.261.3.2.2022</w:t>
      </w:r>
      <w:r w:rsidR="00A80738" w:rsidRPr="00936BAE">
        <w:rPr>
          <w:sz w:val="22"/>
          <w:szCs w:val="22"/>
        </w:rPr>
        <w:tab/>
        <w:t xml:space="preserve"> </w:t>
      </w:r>
    </w:p>
    <w:p w14:paraId="5323706A" w14:textId="77777777" w:rsidR="00A80738" w:rsidRPr="00936BAE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19C6695" w14:textId="77777777" w:rsidR="00A80738" w:rsidRPr="00936BAE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8180DF6" w14:textId="77777777" w:rsidR="00A80738" w:rsidRPr="00936BAE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DDC7A2D" w14:textId="77777777" w:rsidR="00A80738" w:rsidRPr="00936BAE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936BAE">
        <w:rPr>
          <w:b/>
          <w:spacing w:val="20"/>
          <w:sz w:val="22"/>
          <w:szCs w:val="22"/>
        </w:rPr>
        <w:t>INFORMACJA Z OTWARCIA OFERT</w:t>
      </w:r>
    </w:p>
    <w:p w14:paraId="5E47C1B9" w14:textId="77777777" w:rsidR="00A80738" w:rsidRPr="00936BAE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01797F9B" w14:textId="44A37732" w:rsidR="00A80738" w:rsidRPr="00936BAE" w:rsidRDefault="00C659E2" w:rsidP="00936BAE">
      <w:pPr>
        <w:spacing w:before="120" w:after="120"/>
        <w:ind w:left="1416" w:hanging="1416"/>
        <w:jc w:val="both"/>
        <w:rPr>
          <w:b/>
          <w:bCs/>
          <w:sz w:val="22"/>
          <w:szCs w:val="22"/>
        </w:rPr>
      </w:pPr>
      <w:r w:rsidRPr="00936BAE">
        <w:rPr>
          <w:bCs/>
          <w:sz w:val="22"/>
          <w:szCs w:val="22"/>
        </w:rPr>
        <w:t>Dotyczy</w:t>
      </w:r>
      <w:r w:rsidR="00936BAE">
        <w:rPr>
          <w:bCs/>
          <w:sz w:val="22"/>
          <w:szCs w:val="22"/>
        </w:rPr>
        <w:t>:</w:t>
      </w:r>
      <w:r w:rsidR="00936BAE">
        <w:rPr>
          <w:bCs/>
          <w:sz w:val="22"/>
          <w:szCs w:val="22"/>
        </w:rPr>
        <w:tab/>
      </w:r>
      <w:r w:rsidRPr="00936BAE">
        <w:rPr>
          <w:bCs/>
          <w:sz w:val="22"/>
          <w:szCs w:val="22"/>
        </w:rPr>
        <w:t xml:space="preserve"> </w:t>
      </w:r>
      <w:r w:rsidRPr="00936BAE">
        <w:rPr>
          <w:sz w:val="22"/>
          <w:szCs w:val="22"/>
        </w:rPr>
        <w:t xml:space="preserve">postępowania o udzielenie zamówienia publicznego prowadzonego w trybie </w:t>
      </w:r>
      <w:r w:rsidR="009752D0" w:rsidRPr="00936BAE">
        <w:rPr>
          <w:sz w:val="22"/>
          <w:szCs w:val="22"/>
        </w:rPr>
        <w:t>przetarg</w:t>
      </w:r>
      <w:r w:rsidR="00936BAE">
        <w:rPr>
          <w:sz w:val="22"/>
          <w:szCs w:val="22"/>
        </w:rPr>
        <w:t>u</w:t>
      </w:r>
      <w:r w:rsidR="009752D0" w:rsidRPr="00936BAE">
        <w:rPr>
          <w:sz w:val="22"/>
          <w:szCs w:val="22"/>
        </w:rPr>
        <w:t xml:space="preserve"> nieogranicz</w:t>
      </w:r>
      <w:r w:rsidR="00936BAE">
        <w:rPr>
          <w:sz w:val="22"/>
          <w:szCs w:val="22"/>
        </w:rPr>
        <w:t>onego</w:t>
      </w:r>
      <w:r w:rsidRPr="00936BAE">
        <w:rPr>
          <w:sz w:val="22"/>
          <w:szCs w:val="22"/>
        </w:rPr>
        <w:t xml:space="preserve"> na</w:t>
      </w:r>
      <w:r w:rsidR="00936BAE">
        <w:rPr>
          <w:sz w:val="22"/>
          <w:szCs w:val="22"/>
        </w:rPr>
        <w:t xml:space="preserve"> zadanie pn.</w:t>
      </w:r>
      <w:r w:rsidRPr="00936BAE">
        <w:rPr>
          <w:sz w:val="22"/>
          <w:szCs w:val="22"/>
        </w:rPr>
        <w:t>:</w:t>
      </w:r>
      <w:r w:rsidR="00936BAE">
        <w:rPr>
          <w:sz w:val="22"/>
          <w:szCs w:val="22"/>
        </w:rPr>
        <w:t xml:space="preserve"> </w:t>
      </w:r>
      <w:r w:rsidR="00936BAE">
        <w:rPr>
          <w:b/>
          <w:sz w:val="22"/>
          <w:szCs w:val="22"/>
        </w:rPr>
        <w:t>„</w:t>
      </w:r>
      <w:r w:rsidR="009752D0" w:rsidRPr="00936BAE">
        <w:rPr>
          <w:b/>
          <w:sz w:val="22"/>
          <w:szCs w:val="22"/>
        </w:rPr>
        <w:t xml:space="preserve">Zakup i dostawa wyposażenia pracowni nauki zawodu dla Zespołu Szkół Zawodowych w Rawiczu w ramach Projektu pn. Nowoczesne kształcenie zawodowe w Zespole Szkół Zawodowych </w:t>
      </w:r>
      <w:r w:rsidR="00936BAE">
        <w:rPr>
          <w:b/>
          <w:sz w:val="22"/>
          <w:szCs w:val="22"/>
        </w:rPr>
        <w:br/>
      </w:r>
      <w:r w:rsidR="009752D0" w:rsidRPr="00936BAE">
        <w:rPr>
          <w:b/>
          <w:sz w:val="22"/>
          <w:szCs w:val="22"/>
        </w:rPr>
        <w:t>w Rawiczu - bodźcem rozwoju gospodarczego południowej Wielkopolski</w:t>
      </w:r>
      <w:r w:rsidR="00936BAE">
        <w:rPr>
          <w:b/>
          <w:sz w:val="22"/>
          <w:szCs w:val="22"/>
        </w:rPr>
        <w:t>”</w:t>
      </w:r>
      <w:r w:rsidR="009752D0" w:rsidRPr="00936BAE">
        <w:rPr>
          <w:b/>
          <w:sz w:val="22"/>
          <w:szCs w:val="22"/>
        </w:rPr>
        <w:t>.</w:t>
      </w:r>
    </w:p>
    <w:p w14:paraId="6AFD9B9F" w14:textId="4CB67136" w:rsidR="00A80738" w:rsidRDefault="00D665F5" w:rsidP="00936BAE">
      <w:pPr>
        <w:spacing w:before="120" w:line="276" w:lineRule="auto"/>
        <w:jc w:val="both"/>
        <w:rPr>
          <w:sz w:val="22"/>
          <w:szCs w:val="22"/>
        </w:rPr>
      </w:pPr>
      <w:r w:rsidRPr="00936BAE">
        <w:rPr>
          <w:sz w:val="22"/>
          <w:szCs w:val="22"/>
        </w:rPr>
        <w:t>Zamawiający</w:t>
      </w:r>
      <w:r w:rsidR="00936BAE">
        <w:rPr>
          <w:sz w:val="22"/>
          <w:szCs w:val="22"/>
        </w:rPr>
        <w:t xml:space="preserve"> – </w:t>
      </w:r>
      <w:r w:rsidR="00936BAE" w:rsidRPr="00936BAE">
        <w:rPr>
          <w:b/>
          <w:bCs/>
          <w:sz w:val="22"/>
          <w:szCs w:val="22"/>
        </w:rPr>
        <w:t>Powiatowe Centrum Usług Wspólnych w Rawiczu</w:t>
      </w:r>
      <w:r w:rsidRPr="00936BAE">
        <w:rPr>
          <w:sz w:val="22"/>
          <w:szCs w:val="22"/>
        </w:rPr>
        <w:t>, działając na podstawie art. 22</w:t>
      </w:r>
      <w:r w:rsidR="00FC7F5E" w:rsidRPr="00936BAE">
        <w:rPr>
          <w:sz w:val="22"/>
          <w:szCs w:val="22"/>
        </w:rPr>
        <w:t>2</w:t>
      </w:r>
      <w:r w:rsidRPr="00936BAE">
        <w:rPr>
          <w:sz w:val="22"/>
          <w:szCs w:val="22"/>
        </w:rPr>
        <w:t xml:space="preserve"> ust. 5 </w:t>
      </w:r>
      <w:r w:rsidRPr="00936BAE">
        <w:rPr>
          <w:bCs/>
          <w:sz w:val="22"/>
          <w:szCs w:val="22"/>
        </w:rPr>
        <w:t>ustawy z dnia 11 września 2019 r. Prawo zamówień publicznych</w:t>
      </w:r>
      <w:r w:rsidRPr="00936BAE">
        <w:rPr>
          <w:sz w:val="22"/>
          <w:szCs w:val="22"/>
        </w:rPr>
        <w:t xml:space="preserve"> </w:t>
      </w:r>
      <w:r w:rsidR="009752D0" w:rsidRPr="00936BAE">
        <w:rPr>
          <w:sz w:val="22"/>
          <w:szCs w:val="22"/>
        </w:rPr>
        <w:t>(t.j. Dz.U. z 2021</w:t>
      </w:r>
      <w:r w:rsidR="00936BAE">
        <w:rPr>
          <w:sz w:val="22"/>
          <w:szCs w:val="22"/>
        </w:rPr>
        <w:t xml:space="preserve"> </w:t>
      </w:r>
      <w:r w:rsidR="009752D0" w:rsidRPr="00936BAE">
        <w:rPr>
          <w:sz w:val="22"/>
          <w:szCs w:val="22"/>
        </w:rPr>
        <w:t>r. poz. 1129</w:t>
      </w:r>
      <w:r w:rsidR="00936BAE">
        <w:rPr>
          <w:sz w:val="22"/>
          <w:szCs w:val="22"/>
        </w:rPr>
        <w:t xml:space="preserve"> ze zm.</w:t>
      </w:r>
      <w:r w:rsidR="009752D0" w:rsidRPr="00936BAE">
        <w:rPr>
          <w:sz w:val="22"/>
          <w:szCs w:val="22"/>
        </w:rPr>
        <w:t>)</w:t>
      </w:r>
      <w:r w:rsidR="00490DC0" w:rsidRPr="00936BAE">
        <w:rPr>
          <w:sz w:val="22"/>
          <w:szCs w:val="22"/>
        </w:rPr>
        <w:t xml:space="preserve"> </w:t>
      </w:r>
      <w:r w:rsidRPr="00936BAE">
        <w:rPr>
          <w:sz w:val="22"/>
          <w:szCs w:val="22"/>
        </w:rPr>
        <w:t>udostępnia</w:t>
      </w:r>
      <w:r w:rsidR="00F95C33" w:rsidRPr="00936BAE">
        <w:rPr>
          <w:sz w:val="22"/>
          <w:szCs w:val="22"/>
        </w:rPr>
        <w:t xml:space="preserve"> </w:t>
      </w:r>
      <w:r w:rsidR="004C7E9B" w:rsidRPr="00936BAE">
        <w:rPr>
          <w:sz w:val="22"/>
          <w:szCs w:val="22"/>
        </w:rPr>
        <w:t>informacj</w:t>
      </w:r>
      <w:r w:rsidR="00577BC6" w:rsidRPr="00936BAE">
        <w:rPr>
          <w:sz w:val="22"/>
          <w:szCs w:val="22"/>
        </w:rPr>
        <w:t>ę</w:t>
      </w:r>
      <w:r w:rsidR="00035488" w:rsidRPr="00936BAE">
        <w:rPr>
          <w:sz w:val="22"/>
          <w:szCs w:val="22"/>
        </w:rPr>
        <w:t xml:space="preserve"> z otwarcia ofert</w:t>
      </w:r>
      <w:r w:rsidRPr="00936BAE">
        <w:rPr>
          <w:sz w:val="22"/>
          <w:szCs w:val="22"/>
        </w:rPr>
        <w:t>, mającego miejsce</w:t>
      </w:r>
      <w:r w:rsidR="00FF4AB1" w:rsidRPr="00936BAE">
        <w:rPr>
          <w:sz w:val="22"/>
          <w:szCs w:val="22"/>
        </w:rPr>
        <w:t xml:space="preserve"> w dniu </w:t>
      </w:r>
      <w:r w:rsidR="009752D0" w:rsidRPr="00936BAE">
        <w:rPr>
          <w:sz w:val="22"/>
          <w:szCs w:val="22"/>
        </w:rPr>
        <w:t>13</w:t>
      </w:r>
      <w:r w:rsidR="00936BAE">
        <w:rPr>
          <w:sz w:val="22"/>
          <w:szCs w:val="22"/>
        </w:rPr>
        <w:t xml:space="preserve"> lipca </w:t>
      </w:r>
      <w:r w:rsidR="009752D0" w:rsidRPr="00936BAE">
        <w:rPr>
          <w:sz w:val="22"/>
          <w:szCs w:val="22"/>
        </w:rPr>
        <w:t>2022</w:t>
      </w:r>
      <w:r w:rsidR="00FF4AB1" w:rsidRPr="00936BAE">
        <w:rPr>
          <w:sz w:val="22"/>
          <w:szCs w:val="22"/>
        </w:rPr>
        <w:t xml:space="preserve"> o godz. </w:t>
      </w:r>
      <w:r w:rsidR="009752D0" w:rsidRPr="00936BAE">
        <w:rPr>
          <w:sz w:val="22"/>
          <w:szCs w:val="22"/>
        </w:rPr>
        <w:t>08</w:t>
      </w:r>
      <w:r w:rsidR="009752D0" w:rsidRPr="00517423">
        <w:rPr>
          <w:sz w:val="22"/>
          <w:szCs w:val="22"/>
          <w:vertAlign w:val="superscript"/>
        </w:rPr>
        <w:t>30</w:t>
      </w:r>
      <w:r w:rsidRPr="00936BAE">
        <w:rPr>
          <w:sz w:val="22"/>
          <w:szCs w:val="22"/>
        </w:rPr>
        <w:t>,</w:t>
      </w:r>
      <w:r w:rsidR="00517423">
        <w:rPr>
          <w:sz w:val="22"/>
          <w:szCs w:val="22"/>
        </w:rPr>
        <w:t xml:space="preserve"> podczas którego</w:t>
      </w:r>
      <w:r w:rsidRPr="00936BAE">
        <w:rPr>
          <w:sz w:val="22"/>
          <w:szCs w:val="22"/>
        </w:rPr>
        <w:t xml:space="preserve"> otwarte zostały oferty następujących </w:t>
      </w:r>
      <w:r w:rsidR="00517423">
        <w:rPr>
          <w:sz w:val="22"/>
          <w:szCs w:val="22"/>
        </w:rPr>
        <w:t>W</w:t>
      </w:r>
      <w:r w:rsidRPr="00936BAE">
        <w:rPr>
          <w:sz w:val="22"/>
          <w:szCs w:val="22"/>
        </w:rPr>
        <w:t>ykonawców:</w:t>
      </w:r>
    </w:p>
    <w:p w14:paraId="0E221084" w14:textId="77777777" w:rsidR="00517423" w:rsidRPr="00936BAE" w:rsidRDefault="00517423" w:rsidP="00936BAE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936BAE" w14:paraId="5FC79211" w14:textId="77777777" w:rsidTr="00AB253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4820C2" w14:textId="77777777" w:rsidR="006B27ED" w:rsidRPr="00AB2533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AB2533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1D6341" w14:textId="77777777" w:rsidR="006B27ED" w:rsidRPr="00AB2533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AB2533">
              <w:rPr>
                <w:b/>
                <w:bCs/>
                <w:sz w:val="22"/>
                <w:szCs w:val="22"/>
              </w:rPr>
              <w:t>Nr</w:t>
            </w:r>
            <w:r w:rsidR="00C82837" w:rsidRPr="00AB2533">
              <w:rPr>
                <w:b/>
                <w:bCs/>
                <w:sz w:val="22"/>
                <w:szCs w:val="22"/>
              </w:rPr>
              <w:t xml:space="preserve"> </w:t>
            </w:r>
            <w:r w:rsidRPr="00AB2533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27597F9" w14:textId="77777777" w:rsidR="006B27ED" w:rsidRPr="00AB2533" w:rsidRDefault="006B27ED" w:rsidP="00BB547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AB2533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453D963" w14:textId="77777777" w:rsidR="006B27ED" w:rsidRPr="00AB2533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AB2533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517423" w:rsidRPr="00936BAE" w14:paraId="12231391" w14:textId="77777777" w:rsidTr="000638F2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22830B85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</w:t>
            </w:r>
          </w:p>
          <w:p w14:paraId="063B6D9F" w14:textId="736BBDD4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E91F44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5A35F450" w14:textId="77777777" w:rsidR="005B6697" w:rsidRDefault="005B6697" w:rsidP="0051742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7A613783" w14:textId="79BCC747" w:rsidR="00517423" w:rsidRPr="00517423" w:rsidRDefault="00517423" w:rsidP="0051742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17423">
              <w:rPr>
                <w:b/>
                <w:bCs/>
                <w:sz w:val="22"/>
                <w:szCs w:val="22"/>
              </w:rPr>
              <w:t>ATMSOLUTIONS Sp. z o.o., Sp. K.</w:t>
            </w:r>
          </w:p>
          <w:p w14:paraId="7E9B8530" w14:textId="0EF54A98" w:rsidR="00517423" w:rsidRPr="00936BAE" w:rsidRDefault="00517423" w:rsidP="00517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936BAE">
              <w:rPr>
                <w:sz w:val="22"/>
                <w:szCs w:val="22"/>
              </w:rPr>
              <w:t>Kolejowa 311</w:t>
            </w:r>
          </w:p>
          <w:p w14:paraId="6D4F8B3E" w14:textId="76F0583E" w:rsidR="00517423" w:rsidRPr="00936BAE" w:rsidRDefault="00517423" w:rsidP="00517423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05-092 Łomianki</w:t>
            </w:r>
          </w:p>
          <w:p w14:paraId="2F517228" w14:textId="3BD5FF5E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953BC6" w14:textId="0B66386C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2 308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055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27 zł</w:t>
            </w:r>
          </w:p>
        </w:tc>
      </w:tr>
      <w:tr w:rsidR="00517423" w:rsidRPr="00936BAE" w14:paraId="1201ABF7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6B26615" w14:textId="5204F049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032D9C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728CA5EE" w14:textId="56CF6481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C67EF8" w14:textId="780FFCB1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141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634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50 zł</w:t>
            </w:r>
          </w:p>
        </w:tc>
      </w:tr>
      <w:tr w:rsidR="00517423" w:rsidRPr="00936BAE" w14:paraId="57684DC5" w14:textId="77777777" w:rsidTr="000638F2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52EDB39" w14:textId="4082CDF9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9D1843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7C4541F" w14:textId="77777777" w:rsidR="00AB2533" w:rsidRDefault="00AB2533" w:rsidP="00AB253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6D7BD021" w14:textId="77777777" w:rsidR="00AB2533" w:rsidRDefault="00AB2533" w:rsidP="00AB253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24ED4CDC" w14:textId="77777777" w:rsidR="00AB2533" w:rsidRDefault="00AB2533" w:rsidP="00AB253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12B8942A" w14:textId="41EC650C" w:rsidR="00517423" w:rsidRPr="00AB2533" w:rsidRDefault="00517423" w:rsidP="00AB2533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AB2533">
              <w:rPr>
                <w:b/>
                <w:bCs/>
                <w:sz w:val="22"/>
                <w:szCs w:val="22"/>
              </w:rPr>
              <w:t>Tronus Polska Sp. z o.o.</w:t>
            </w:r>
          </w:p>
          <w:p w14:paraId="4E18D038" w14:textId="5A5B5D46" w:rsidR="00517423" w:rsidRPr="00936BAE" w:rsidRDefault="00AB2533" w:rsidP="00AB2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17423" w:rsidRPr="00936BAE">
              <w:rPr>
                <w:sz w:val="22"/>
                <w:szCs w:val="22"/>
              </w:rPr>
              <w:t>Ordona 2a</w:t>
            </w:r>
          </w:p>
          <w:p w14:paraId="6458B7E3" w14:textId="77777777" w:rsidR="00517423" w:rsidRPr="00936BAE" w:rsidRDefault="00517423" w:rsidP="00AB2533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01-237 Warszawa</w:t>
            </w:r>
          </w:p>
          <w:p w14:paraId="28F8E0B1" w14:textId="50AD825C" w:rsidR="00517423" w:rsidRPr="00936BAE" w:rsidRDefault="00517423" w:rsidP="0051742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0B2CD" w14:textId="7959EB69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2 296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287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00 zł</w:t>
            </w:r>
          </w:p>
        </w:tc>
      </w:tr>
      <w:tr w:rsidR="00517423" w:rsidRPr="00936BAE" w14:paraId="795E330C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77C5C9A" w14:textId="2BCAC713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F95836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08997046" w14:textId="00D772B8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74D00D" w14:textId="361B7D7E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63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431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10 zł</w:t>
            </w:r>
          </w:p>
        </w:tc>
      </w:tr>
      <w:tr w:rsidR="00517423" w:rsidRPr="00936BAE" w14:paraId="62D63D69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DD959A2" w14:textId="3B6BACF9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506E0D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4E2CDB60" w14:textId="10FFD7D0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E8CB91" w14:textId="775C3A3D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156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763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50 zł</w:t>
            </w:r>
          </w:p>
        </w:tc>
      </w:tr>
      <w:tr w:rsidR="00517423" w:rsidRPr="00936BAE" w14:paraId="71D018E1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FFEC6C7" w14:textId="79B7081F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1C8DC4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1CFFFCC1" w14:textId="317C262D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904C69" w14:textId="1C48BE4C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161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253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00 zł</w:t>
            </w:r>
          </w:p>
        </w:tc>
      </w:tr>
      <w:tr w:rsidR="00517423" w:rsidRPr="00936BAE" w14:paraId="585404BE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7576D8B" w14:textId="0BA7CF8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12466F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5A920DD8" w14:textId="7817F76D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2A0D7B" w14:textId="40B87AA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151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905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00 zł</w:t>
            </w:r>
          </w:p>
        </w:tc>
      </w:tr>
      <w:tr w:rsidR="00517423" w:rsidRPr="00936BAE" w14:paraId="5D3B034B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A46DDCB" w14:textId="748C84CB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B77661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0C83E2E9" w14:textId="710FEBA7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A4BEDD" w14:textId="472CB47F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151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376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10 zł</w:t>
            </w:r>
          </w:p>
        </w:tc>
      </w:tr>
      <w:tr w:rsidR="00517423" w:rsidRPr="00936BAE" w14:paraId="1F6C81BA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3BFA3A60" w14:textId="7C195AC3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9E3E75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5CE8C12C" w14:textId="42B52455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47A407" w14:textId="264D35B0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691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579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80 zł</w:t>
            </w:r>
          </w:p>
        </w:tc>
      </w:tr>
      <w:tr w:rsidR="00517423" w:rsidRPr="00936BAE" w14:paraId="74E111CC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0B9869A" w14:textId="7DE3A743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6D871C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vMerge/>
            <w:shd w:val="clear" w:color="auto" w:fill="auto"/>
          </w:tcPr>
          <w:p w14:paraId="666AD6A3" w14:textId="1C9F5AB9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B90AD3" w14:textId="6BA05226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1 365</w:t>
            </w:r>
            <w:r w:rsidR="00AB2533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361</w:t>
            </w:r>
            <w:r w:rsidR="00AB2533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50 zł</w:t>
            </w:r>
          </w:p>
        </w:tc>
      </w:tr>
      <w:tr w:rsidR="009752D0" w:rsidRPr="00936BAE" w14:paraId="68E73DD7" w14:textId="77777777" w:rsidTr="000638F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974B472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3B64A4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3A90985B" w14:textId="52C13E51" w:rsidR="009752D0" w:rsidRPr="005B6697" w:rsidRDefault="005B6697" w:rsidP="005B6697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B6697">
              <w:rPr>
                <w:b/>
                <w:bCs/>
                <w:sz w:val="22"/>
                <w:szCs w:val="22"/>
              </w:rPr>
              <w:t>Bener Michał Benka</w:t>
            </w:r>
          </w:p>
          <w:p w14:paraId="5831BE6A" w14:textId="298BE99B" w:rsidR="009752D0" w:rsidRPr="00936BAE" w:rsidRDefault="005B6697" w:rsidP="005B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936BAE">
              <w:rPr>
                <w:sz w:val="22"/>
                <w:szCs w:val="22"/>
              </w:rPr>
              <w:t>Wileńska</w:t>
            </w:r>
            <w:r w:rsidR="009752D0" w:rsidRPr="00936BAE">
              <w:rPr>
                <w:sz w:val="22"/>
                <w:szCs w:val="22"/>
              </w:rPr>
              <w:t xml:space="preserve"> 59B/15</w:t>
            </w:r>
          </w:p>
          <w:p w14:paraId="0762BCCE" w14:textId="3BC32A3C" w:rsidR="009752D0" w:rsidRPr="00936BAE" w:rsidRDefault="009752D0" w:rsidP="005B6697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 xml:space="preserve">80-215 </w:t>
            </w:r>
            <w:r w:rsidR="005B6697" w:rsidRPr="00936BAE">
              <w:rPr>
                <w:sz w:val="22"/>
                <w:szCs w:val="22"/>
              </w:rPr>
              <w:t>Gdańsk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F1EB92" w14:textId="0B27322E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288</w:t>
            </w:r>
            <w:r w:rsidR="005B6697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768</w:t>
            </w:r>
            <w:r w:rsidR="005B6697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33 zł</w:t>
            </w:r>
          </w:p>
        </w:tc>
      </w:tr>
      <w:tr w:rsidR="009752D0" w:rsidRPr="00936BAE" w14:paraId="77DD96F9" w14:textId="77777777" w:rsidTr="000638F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A3C606A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4B66EC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CB85036" w14:textId="72D630C1" w:rsidR="009752D0" w:rsidRPr="005B6697" w:rsidRDefault="005B6697" w:rsidP="005B6697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B6697">
              <w:rPr>
                <w:b/>
                <w:bCs/>
                <w:sz w:val="22"/>
                <w:szCs w:val="22"/>
              </w:rPr>
              <w:t>Przedsiębiorstwo</w:t>
            </w:r>
            <w:r w:rsidR="009752D0" w:rsidRPr="005B6697">
              <w:rPr>
                <w:b/>
                <w:bCs/>
                <w:sz w:val="22"/>
                <w:szCs w:val="22"/>
              </w:rPr>
              <w:t xml:space="preserve"> Handlowo - Usługowe BMS Sp. Jawna Z.</w:t>
            </w:r>
            <w:r w:rsidRPr="005B6697">
              <w:rPr>
                <w:b/>
                <w:bCs/>
                <w:sz w:val="22"/>
                <w:szCs w:val="22"/>
              </w:rPr>
              <w:t xml:space="preserve"> </w:t>
            </w:r>
            <w:r w:rsidR="009752D0" w:rsidRPr="005B6697">
              <w:rPr>
                <w:b/>
                <w:bCs/>
                <w:sz w:val="22"/>
                <w:szCs w:val="22"/>
              </w:rPr>
              <w:t>Bielecki</w:t>
            </w:r>
          </w:p>
          <w:p w14:paraId="75EA17B5" w14:textId="50F22585" w:rsidR="009752D0" w:rsidRPr="00936BAE" w:rsidRDefault="005B6697" w:rsidP="005B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752D0" w:rsidRPr="00936BAE">
              <w:rPr>
                <w:sz w:val="22"/>
                <w:szCs w:val="22"/>
              </w:rPr>
              <w:t>Staszica 22</w:t>
            </w:r>
          </w:p>
          <w:p w14:paraId="309C70C4" w14:textId="77777777" w:rsidR="009752D0" w:rsidRPr="00936BAE" w:rsidRDefault="009752D0" w:rsidP="005B6697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82-500 Kwidzyn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9EEC56" w14:textId="6060738A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1 569</w:t>
            </w:r>
            <w:r w:rsidR="005B6697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942</w:t>
            </w:r>
            <w:r w:rsidR="005B6697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48 zł</w:t>
            </w:r>
          </w:p>
        </w:tc>
      </w:tr>
      <w:tr w:rsidR="009752D0" w:rsidRPr="00936BAE" w14:paraId="193D488E" w14:textId="77777777" w:rsidTr="000638F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AF5D8DA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8CE98E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CE8B590" w14:textId="6F3D6EAA" w:rsidR="009752D0" w:rsidRPr="00B45210" w:rsidRDefault="009752D0" w:rsidP="00B4521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B45210">
              <w:rPr>
                <w:b/>
                <w:bCs/>
                <w:sz w:val="22"/>
                <w:szCs w:val="22"/>
              </w:rPr>
              <w:t>Metal Technics Polska Sp. z o. o.</w:t>
            </w:r>
            <w:r w:rsidR="005B6697" w:rsidRPr="00B45210">
              <w:rPr>
                <w:b/>
                <w:bCs/>
                <w:sz w:val="22"/>
                <w:szCs w:val="22"/>
              </w:rPr>
              <w:t>,</w:t>
            </w:r>
            <w:r w:rsidRPr="00B45210">
              <w:rPr>
                <w:b/>
                <w:bCs/>
                <w:sz w:val="22"/>
                <w:szCs w:val="22"/>
              </w:rPr>
              <w:t xml:space="preserve"> Sp. k.</w:t>
            </w:r>
          </w:p>
          <w:p w14:paraId="068A525F" w14:textId="3E256686" w:rsidR="009752D0" w:rsidRPr="00936BAE" w:rsidRDefault="005B6697" w:rsidP="00B4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752D0" w:rsidRPr="00936BAE">
              <w:rPr>
                <w:sz w:val="22"/>
                <w:szCs w:val="22"/>
              </w:rPr>
              <w:t>Ryżowa 43D/1</w:t>
            </w:r>
          </w:p>
          <w:p w14:paraId="0386C023" w14:textId="77777777" w:rsidR="009752D0" w:rsidRPr="00936BAE" w:rsidRDefault="009752D0" w:rsidP="00B45210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02-495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5A5FA" w14:textId="2D8E10C0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1 601</w:t>
            </w:r>
            <w:r w:rsidR="00B45210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742</w:t>
            </w:r>
            <w:r w:rsidR="00B45210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90 zł</w:t>
            </w:r>
          </w:p>
        </w:tc>
      </w:tr>
      <w:tr w:rsidR="00517423" w:rsidRPr="00936BAE" w14:paraId="325BDC32" w14:textId="77777777" w:rsidTr="000638F2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5F15362B" w14:textId="6D13DC1F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CBED81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446A5A2" w14:textId="77777777" w:rsidR="00B45210" w:rsidRDefault="00B45210" w:rsidP="00B4521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69635E8E" w14:textId="5CA36AD7" w:rsidR="00517423" w:rsidRPr="00B45210" w:rsidRDefault="00517423" w:rsidP="00B4521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B45210">
              <w:rPr>
                <w:b/>
                <w:bCs/>
                <w:sz w:val="22"/>
                <w:szCs w:val="22"/>
              </w:rPr>
              <w:t xml:space="preserve">Z.U.H. ELKOT </w:t>
            </w:r>
            <w:r w:rsidR="00B45210" w:rsidRPr="00B45210">
              <w:rPr>
                <w:b/>
                <w:bCs/>
                <w:sz w:val="22"/>
                <w:szCs w:val="22"/>
              </w:rPr>
              <w:t>Krzysztof Kotkowski</w:t>
            </w:r>
          </w:p>
          <w:p w14:paraId="242F4E9F" w14:textId="65AC7B6B" w:rsidR="00517423" w:rsidRPr="00936BAE" w:rsidRDefault="00B45210" w:rsidP="00B4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936BAE">
              <w:rPr>
                <w:sz w:val="22"/>
                <w:szCs w:val="22"/>
              </w:rPr>
              <w:t>Jesionowa 31 B</w:t>
            </w:r>
          </w:p>
          <w:p w14:paraId="549B203C" w14:textId="1BFBD6A7" w:rsidR="00517423" w:rsidRPr="00936BAE" w:rsidRDefault="00B45210" w:rsidP="00B45210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25-540 Kielce</w:t>
            </w:r>
          </w:p>
          <w:p w14:paraId="45E7E5DB" w14:textId="21BEFF02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69CFF5" w14:textId="4CA52EA2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42</w:t>
            </w:r>
            <w:r w:rsidR="00B45210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860</w:t>
            </w:r>
            <w:r w:rsidR="00B45210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58 zł</w:t>
            </w:r>
          </w:p>
        </w:tc>
      </w:tr>
      <w:tr w:rsidR="00517423" w:rsidRPr="00936BAE" w14:paraId="1F19BE57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91B3D1D" w14:textId="078AF118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437EE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3EC8B470" w14:textId="2E036DE1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BF046E" w14:textId="71A18620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137</w:t>
            </w:r>
            <w:r w:rsidR="00B45210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315</w:t>
            </w:r>
            <w:r w:rsidR="00B45210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97 zł</w:t>
            </w:r>
          </w:p>
        </w:tc>
      </w:tr>
      <w:tr w:rsidR="009752D0" w:rsidRPr="00936BAE" w14:paraId="3EC1F531" w14:textId="77777777" w:rsidTr="000638F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9A7C2EF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EE0E8E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EB16596" w14:textId="10EFFE15" w:rsidR="009752D0" w:rsidRPr="00B45210" w:rsidRDefault="00B45210" w:rsidP="00B4521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B45210">
              <w:rPr>
                <w:b/>
                <w:bCs/>
                <w:sz w:val="22"/>
                <w:szCs w:val="22"/>
              </w:rPr>
              <w:t xml:space="preserve">MEGAMASZYNY </w:t>
            </w:r>
            <w:r w:rsidR="009752D0" w:rsidRPr="00B45210">
              <w:rPr>
                <w:b/>
                <w:bCs/>
                <w:sz w:val="22"/>
                <w:szCs w:val="22"/>
              </w:rPr>
              <w:t>Rafał Pajek</w:t>
            </w:r>
          </w:p>
          <w:p w14:paraId="4692D2AE" w14:textId="57F00247" w:rsidR="009752D0" w:rsidRPr="00936BAE" w:rsidRDefault="00B45210" w:rsidP="00B4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752D0" w:rsidRPr="00936BAE">
              <w:rPr>
                <w:sz w:val="22"/>
                <w:szCs w:val="22"/>
              </w:rPr>
              <w:t>Guznera 55</w:t>
            </w:r>
          </w:p>
          <w:p w14:paraId="09A936FB" w14:textId="77777777" w:rsidR="009752D0" w:rsidRPr="00936BAE" w:rsidRDefault="009752D0" w:rsidP="00B45210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47-175 Spórok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EDF86" w14:textId="2F4442ED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1 536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980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92 zł</w:t>
            </w:r>
          </w:p>
        </w:tc>
      </w:tr>
      <w:tr w:rsidR="009752D0" w:rsidRPr="00936BAE" w14:paraId="4A5399D8" w14:textId="77777777" w:rsidTr="000638F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1E826A7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21FA3F1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14:paraId="02E13523" w14:textId="3492359F" w:rsidR="009752D0" w:rsidRPr="00D43864" w:rsidRDefault="00D43864" w:rsidP="00D4386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43864">
              <w:rPr>
                <w:b/>
                <w:bCs/>
                <w:sz w:val="22"/>
                <w:szCs w:val="22"/>
              </w:rPr>
              <w:t>Ogólnopolska Grupa I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D43864">
              <w:rPr>
                <w:b/>
                <w:bCs/>
                <w:sz w:val="22"/>
                <w:szCs w:val="22"/>
              </w:rPr>
              <w:t xml:space="preserve"> Danuta Walczak</w:t>
            </w:r>
          </w:p>
          <w:p w14:paraId="14C0385D" w14:textId="0DC1EEEF" w:rsidR="009752D0" w:rsidRPr="00936BAE" w:rsidRDefault="00D43864" w:rsidP="00D43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936BAE">
              <w:rPr>
                <w:sz w:val="22"/>
                <w:szCs w:val="22"/>
              </w:rPr>
              <w:t>Armii Krajowej 3/161</w:t>
            </w:r>
          </w:p>
          <w:p w14:paraId="2D3F078E" w14:textId="4E2645D6" w:rsidR="009752D0" w:rsidRPr="00936BAE" w:rsidRDefault="00D43864" w:rsidP="00D43864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10-072 Olsztyn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118CCE" w14:textId="21056BB0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585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996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60 zł</w:t>
            </w:r>
          </w:p>
        </w:tc>
      </w:tr>
      <w:tr w:rsidR="00517423" w:rsidRPr="00936BAE" w14:paraId="07B2AE7F" w14:textId="77777777" w:rsidTr="000638F2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441D99A" w14:textId="72BF0D40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458C29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74A69D9" w14:textId="77777777" w:rsidR="00D43864" w:rsidRDefault="00D43864" w:rsidP="00D4386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201EE8F9" w14:textId="43A1F540" w:rsidR="00517423" w:rsidRPr="00D43864" w:rsidRDefault="00D43864" w:rsidP="00D4386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43864">
              <w:rPr>
                <w:b/>
                <w:bCs/>
                <w:sz w:val="22"/>
                <w:szCs w:val="22"/>
              </w:rPr>
              <w:t xml:space="preserve">METALZBYT - HURT </w:t>
            </w:r>
            <w:r w:rsidR="00517423" w:rsidRPr="00D43864">
              <w:rPr>
                <w:b/>
                <w:bCs/>
                <w:sz w:val="22"/>
                <w:szCs w:val="22"/>
              </w:rPr>
              <w:t>Sp. z o.o.</w:t>
            </w:r>
          </w:p>
          <w:p w14:paraId="5CDC5778" w14:textId="29BC8998" w:rsidR="00517423" w:rsidRPr="00936BAE" w:rsidRDefault="00D43864" w:rsidP="00D43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17423" w:rsidRPr="00936BAE">
              <w:rPr>
                <w:sz w:val="22"/>
                <w:szCs w:val="22"/>
              </w:rPr>
              <w:t>Badowskiego 2</w:t>
            </w:r>
          </w:p>
          <w:p w14:paraId="044FCCD9" w14:textId="77777777" w:rsidR="00517423" w:rsidRPr="00936BAE" w:rsidRDefault="00517423" w:rsidP="00D43864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43-300 Bielsko - Biała</w:t>
            </w:r>
          </w:p>
          <w:p w14:paraId="0C148D95" w14:textId="61DC9BB9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8851B1" w14:textId="6EE86AC2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1 685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115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38 zł</w:t>
            </w:r>
          </w:p>
        </w:tc>
      </w:tr>
      <w:tr w:rsidR="00517423" w:rsidRPr="00936BAE" w14:paraId="162A2804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CDD04A4" w14:textId="7BB2019B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804DB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33A44A78" w14:textId="1B1EB699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C9BB7B" w14:textId="13DDBDDA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58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040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63 zł</w:t>
            </w:r>
          </w:p>
        </w:tc>
      </w:tr>
      <w:tr w:rsidR="00517423" w:rsidRPr="00936BAE" w14:paraId="39DC4251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A4DDC1F" w14:textId="2D424FE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0273B8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1B9BAA6E" w14:textId="03D31703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5F45C" w14:textId="2D573444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300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135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38 zł</w:t>
            </w:r>
          </w:p>
        </w:tc>
      </w:tr>
      <w:tr w:rsidR="00517423" w:rsidRPr="00936BAE" w14:paraId="1C0DBE76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1E8EF8C" w14:textId="01508CEB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3AAAB1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7AD1A1F2" w14:textId="58C41397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EB760" w14:textId="261E1493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382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560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75 zł</w:t>
            </w:r>
          </w:p>
        </w:tc>
      </w:tr>
      <w:tr w:rsidR="00517423" w:rsidRPr="00936BAE" w14:paraId="70C4837F" w14:textId="77777777" w:rsidTr="000638F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6506D83" w14:textId="09F4211E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8620B7" w14:textId="77777777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vMerge/>
            <w:shd w:val="clear" w:color="auto" w:fill="auto"/>
          </w:tcPr>
          <w:p w14:paraId="324EF301" w14:textId="4B4D7F62" w:rsidR="00517423" w:rsidRPr="00936BAE" w:rsidRDefault="00517423" w:rsidP="007E5EFF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CD3705" w14:textId="6B51FE9E" w:rsidR="00517423" w:rsidRPr="00936BAE" w:rsidRDefault="00517423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645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004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31 zł</w:t>
            </w:r>
          </w:p>
        </w:tc>
      </w:tr>
      <w:tr w:rsidR="009752D0" w:rsidRPr="00936BAE" w14:paraId="23568A72" w14:textId="77777777" w:rsidTr="000638F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F58052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4893E6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14:paraId="7207063E" w14:textId="0E083979" w:rsidR="009752D0" w:rsidRPr="00D43864" w:rsidRDefault="009752D0" w:rsidP="00D4386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43864">
              <w:rPr>
                <w:b/>
                <w:bCs/>
                <w:sz w:val="22"/>
                <w:szCs w:val="22"/>
              </w:rPr>
              <w:t>g.IT Solutions Michał Daszkiewicz</w:t>
            </w:r>
          </w:p>
          <w:p w14:paraId="6C9185A3" w14:textId="79989D11" w:rsidR="00D43864" w:rsidRPr="00936BAE" w:rsidRDefault="00D43864" w:rsidP="00D43864">
            <w:pPr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5e</w:t>
            </w:r>
          </w:p>
          <w:p w14:paraId="12876B2B" w14:textId="77777777" w:rsidR="009752D0" w:rsidRPr="00936BAE" w:rsidRDefault="009752D0" w:rsidP="00D43864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99-300 Kutno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2700CC" w14:textId="08DE0595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564</w:t>
            </w:r>
            <w:r w:rsidR="00D43864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385</w:t>
            </w:r>
            <w:r w:rsidR="00D43864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50 zł</w:t>
            </w:r>
          </w:p>
        </w:tc>
      </w:tr>
      <w:tr w:rsidR="009752D0" w:rsidRPr="00936BAE" w14:paraId="1F38C18E" w14:textId="77777777" w:rsidTr="000638F2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A0A0677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A6CEE8" w14:textId="77777777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14:paraId="035C85A8" w14:textId="1020CF9B" w:rsidR="009752D0" w:rsidRPr="00D43864" w:rsidRDefault="009752D0" w:rsidP="00D43864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43864">
              <w:rPr>
                <w:b/>
                <w:bCs/>
                <w:sz w:val="22"/>
                <w:szCs w:val="22"/>
              </w:rPr>
              <w:t xml:space="preserve">Przedsiębiorstwo Optimus </w:t>
            </w:r>
            <w:r w:rsidR="00D43864" w:rsidRPr="00D43864">
              <w:rPr>
                <w:b/>
                <w:bCs/>
                <w:sz w:val="22"/>
                <w:szCs w:val="22"/>
              </w:rPr>
              <w:t>Sp. z o.o.</w:t>
            </w:r>
          </w:p>
          <w:p w14:paraId="0F803CC0" w14:textId="0218347B" w:rsidR="009752D0" w:rsidRPr="00936BAE" w:rsidRDefault="00D43864" w:rsidP="00D43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752D0" w:rsidRPr="00936BAE">
              <w:rPr>
                <w:sz w:val="22"/>
                <w:szCs w:val="22"/>
              </w:rPr>
              <w:t>Jana Pawła II 84K</w:t>
            </w:r>
          </w:p>
          <w:p w14:paraId="45A74680" w14:textId="77777777" w:rsidR="009752D0" w:rsidRPr="00936BAE" w:rsidRDefault="009752D0" w:rsidP="00D43864">
            <w:pPr>
              <w:spacing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98-200 Sieradz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8718B" w14:textId="2AFDE21F" w:rsidR="009752D0" w:rsidRPr="00936BAE" w:rsidRDefault="009752D0" w:rsidP="007E5EF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936BAE">
              <w:rPr>
                <w:sz w:val="22"/>
                <w:szCs w:val="22"/>
              </w:rPr>
              <w:t>568</w:t>
            </w:r>
            <w:r w:rsidR="000638F2">
              <w:rPr>
                <w:sz w:val="22"/>
                <w:szCs w:val="22"/>
              </w:rPr>
              <w:t> </w:t>
            </w:r>
            <w:r w:rsidRPr="00936BAE">
              <w:rPr>
                <w:sz w:val="22"/>
                <w:szCs w:val="22"/>
              </w:rPr>
              <w:t>000</w:t>
            </w:r>
            <w:r w:rsidR="000638F2">
              <w:rPr>
                <w:sz w:val="22"/>
                <w:szCs w:val="22"/>
              </w:rPr>
              <w:t>,</w:t>
            </w:r>
            <w:r w:rsidRPr="00936BAE">
              <w:rPr>
                <w:sz w:val="22"/>
                <w:szCs w:val="22"/>
              </w:rPr>
              <w:t>47 zł</w:t>
            </w:r>
          </w:p>
        </w:tc>
      </w:tr>
    </w:tbl>
    <w:p w14:paraId="36229517" w14:textId="77777777" w:rsidR="00517423" w:rsidRDefault="00517423" w:rsidP="00173B20">
      <w:pPr>
        <w:jc w:val="right"/>
        <w:rPr>
          <w:sz w:val="22"/>
          <w:szCs w:val="22"/>
        </w:rPr>
      </w:pPr>
    </w:p>
    <w:p w14:paraId="2D947952" w14:textId="77777777" w:rsidR="00517423" w:rsidRDefault="00517423" w:rsidP="00517423">
      <w:pPr>
        <w:ind w:left="2832"/>
        <w:jc w:val="center"/>
        <w:rPr>
          <w:sz w:val="18"/>
          <w:szCs w:val="18"/>
        </w:rPr>
      </w:pPr>
    </w:p>
    <w:p w14:paraId="59D147A5" w14:textId="77777777" w:rsidR="00517423" w:rsidRDefault="00517423" w:rsidP="00517423">
      <w:pPr>
        <w:ind w:left="2832"/>
        <w:jc w:val="center"/>
        <w:rPr>
          <w:sz w:val="18"/>
          <w:szCs w:val="18"/>
        </w:rPr>
      </w:pPr>
    </w:p>
    <w:p w14:paraId="40ED71A7" w14:textId="33FF078C" w:rsidR="00517423" w:rsidRPr="00517423" w:rsidRDefault="009752D0" w:rsidP="00517423">
      <w:pPr>
        <w:ind w:left="2832"/>
        <w:jc w:val="center"/>
        <w:rPr>
          <w:sz w:val="18"/>
          <w:szCs w:val="18"/>
        </w:rPr>
      </w:pPr>
      <w:r w:rsidRPr="00517423">
        <w:rPr>
          <w:sz w:val="18"/>
          <w:szCs w:val="18"/>
        </w:rPr>
        <w:t>Dyrektor</w:t>
      </w:r>
    </w:p>
    <w:p w14:paraId="62F11D83" w14:textId="56DD866A" w:rsidR="00517423" w:rsidRPr="00517423" w:rsidRDefault="00517423" w:rsidP="00517423">
      <w:pPr>
        <w:ind w:left="2832"/>
        <w:jc w:val="center"/>
        <w:rPr>
          <w:sz w:val="18"/>
          <w:szCs w:val="18"/>
        </w:rPr>
      </w:pPr>
      <w:r w:rsidRPr="00517423">
        <w:rPr>
          <w:sz w:val="18"/>
          <w:szCs w:val="18"/>
        </w:rPr>
        <w:t>Powiatowego Centrum Usług</w:t>
      </w:r>
    </w:p>
    <w:p w14:paraId="108C7C09" w14:textId="0B7A82A1" w:rsidR="00517423" w:rsidRPr="00517423" w:rsidRDefault="00517423" w:rsidP="00517423">
      <w:pPr>
        <w:ind w:left="2832"/>
        <w:jc w:val="center"/>
        <w:rPr>
          <w:sz w:val="18"/>
          <w:szCs w:val="18"/>
        </w:rPr>
      </w:pPr>
      <w:r w:rsidRPr="00517423">
        <w:rPr>
          <w:sz w:val="18"/>
          <w:szCs w:val="18"/>
        </w:rPr>
        <w:t>Wspólnych w Rawiczu</w:t>
      </w:r>
      <w:r>
        <w:rPr>
          <w:sz w:val="18"/>
          <w:szCs w:val="18"/>
        </w:rPr>
        <w:br/>
      </w:r>
    </w:p>
    <w:p w14:paraId="6FAC7652" w14:textId="76ED5190" w:rsidR="00C236D3" w:rsidRPr="00517423" w:rsidRDefault="00517423" w:rsidP="00517423">
      <w:pPr>
        <w:ind w:left="2832"/>
        <w:jc w:val="center"/>
        <w:rPr>
          <w:sz w:val="18"/>
          <w:szCs w:val="18"/>
        </w:rPr>
      </w:pPr>
      <w:r w:rsidRPr="00517423">
        <w:rPr>
          <w:sz w:val="18"/>
          <w:szCs w:val="18"/>
        </w:rPr>
        <w:t xml:space="preserve">(-) </w:t>
      </w:r>
      <w:r w:rsidR="009752D0" w:rsidRPr="00517423">
        <w:rPr>
          <w:sz w:val="18"/>
          <w:szCs w:val="18"/>
        </w:rPr>
        <w:t>Urszula</w:t>
      </w:r>
      <w:r w:rsidR="00A80738" w:rsidRPr="00517423">
        <w:rPr>
          <w:sz w:val="18"/>
          <w:szCs w:val="18"/>
        </w:rPr>
        <w:t xml:space="preserve"> </w:t>
      </w:r>
      <w:bookmarkEnd w:id="0"/>
      <w:r w:rsidR="009752D0" w:rsidRPr="00517423">
        <w:rPr>
          <w:sz w:val="18"/>
          <w:szCs w:val="18"/>
        </w:rPr>
        <w:t>Stefaniak</w:t>
      </w:r>
    </w:p>
    <w:sectPr w:rsidR="00C236D3" w:rsidRPr="00517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5EEA" w14:textId="77777777" w:rsidR="00E95451" w:rsidRDefault="00E95451">
      <w:r>
        <w:separator/>
      </w:r>
    </w:p>
  </w:endnote>
  <w:endnote w:type="continuationSeparator" w:id="0">
    <w:p w14:paraId="120DA1CB" w14:textId="77777777" w:rsidR="00E95451" w:rsidRDefault="00E9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BD3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D3D1C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7C8B" w14:textId="151AE560" w:rsidR="009F189D" w:rsidRDefault="003335D6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A8D494" wp14:editId="7C744F8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56F8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91FA8E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03E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3F3B992" w14:textId="77777777" w:rsidR="009F189D" w:rsidRDefault="009F189D">
    <w:pPr>
      <w:pStyle w:val="Stopka"/>
      <w:tabs>
        <w:tab w:val="clear" w:pos="4536"/>
      </w:tabs>
      <w:jc w:val="center"/>
    </w:pPr>
  </w:p>
  <w:p w14:paraId="7822F665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5667" w14:textId="77777777" w:rsidR="00E95451" w:rsidRDefault="00E95451">
      <w:r>
        <w:separator/>
      </w:r>
    </w:p>
  </w:footnote>
  <w:footnote w:type="continuationSeparator" w:id="0">
    <w:p w14:paraId="5D0F8CDC" w14:textId="77777777" w:rsidR="00E95451" w:rsidRDefault="00E9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F33D" w14:textId="77777777" w:rsidR="009752D0" w:rsidRDefault="009752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AFBA" w14:textId="79EDF7AA" w:rsidR="00936BAE" w:rsidRDefault="003335D6">
    <w:pPr>
      <w:pStyle w:val="Nagwek"/>
    </w:pPr>
    <w:r>
      <w:rPr>
        <w:noProof/>
      </w:rPr>
      <w:drawing>
        <wp:inline distT="0" distB="0" distL="0" distR="0" wp14:anchorId="512F8B61" wp14:editId="5C3860FF">
          <wp:extent cx="5743575" cy="571500"/>
          <wp:effectExtent l="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53F45F" w14:textId="77777777" w:rsidR="009752D0" w:rsidRDefault="009752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F7E0" w14:textId="77777777" w:rsidR="009752D0" w:rsidRDefault="009752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4B"/>
    <w:rsid w:val="00007727"/>
    <w:rsid w:val="00017720"/>
    <w:rsid w:val="00035488"/>
    <w:rsid w:val="000638F2"/>
    <w:rsid w:val="000D7F25"/>
    <w:rsid w:val="000E00E5"/>
    <w:rsid w:val="000E364B"/>
    <w:rsid w:val="00173B20"/>
    <w:rsid w:val="001C69FF"/>
    <w:rsid w:val="0023318D"/>
    <w:rsid w:val="003335D6"/>
    <w:rsid w:val="003D72FD"/>
    <w:rsid w:val="00423179"/>
    <w:rsid w:val="00490DC0"/>
    <w:rsid w:val="00493F8C"/>
    <w:rsid w:val="004C7E9B"/>
    <w:rsid w:val="00517423"/>
    <w:rsid w:val="005614F2"/>
    <w:rsid w:val="00577BC6"/>
    <w:rsid w:val="005B6697"/>
    <w:rsid w:val="0069085C"/>
    <w:rsid w:val="006B27ED"/>
    <w:rsid w:val="00843263"/>
    <w:rsid w:val="00861E75"/>
    <w:rsid w:val="00936BAE"/>
    <w:rsid w:val="009752D0"/>
    <w:rsid w:val="009D19BD"/>
    <w:rsid w:val="009F189D"/>
    <w:rsid w:val="00A80738"/>
    <w:rsid w:val="00AB2533"/>
    <w:rsid w:val="00B45210"/>
    <w:rsid w:val="00BB547B"/>
    <w:rsid w:val="00C236D3"/>
    <w:rsid w:val="00C659E2"/>
    <w:rsid w:val="00C82837"/>
    <w:rsid w:val="00CA3D66"/>
    <w:rsid w:val="00CB0802"/>
    <w:rsid w:val="00D43864"/>
    <w:rsid w:val="00D665F5"/>
    <w:rsid w:val="00D7128F"/>
    <w:rsid w:val="00E95451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EBB42"/>
  <w15:chartTrackingRefBased/>
  <w15:docId w15:val="{25CBD6E6-7508-4346-BD66-5ABDDF83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3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2022-07-13T11:01:00Z</dcterms:created>
  <dcterms:modified xsi:type="dcterms:W3CDTF">2022-07-13T11:01:00Z</dcterms:modified>
</cp:coreProperties>
</file>