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3B0A" w14:textId="674F5D83" w:rsidR="00FB7F50" w:rsidRPr="002245BE" w:rsidRDefault="005371C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371C3">
        <w:rPr>
          <w:sz w:val="22"/>
          <w:szCs w:val="22"/>
        </w:rPr>
        <w:t>Rawicz</w:t>
      </w:r>
      <w:r w:rsidR="008117F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8117F9">
        <w:rPr>
          <w:sz w:val="22"/>
          <w:szCs w:val="22"/>
        </w:rPr>
        <w:t xml:space="preserve"> 16 sierpnia 2022 r.</w:t>
      </w:r>
    </w:p>
    <w:p w14:paraId="330A2E80" w14:textId="77777777" w:rsidR="005C5062" w:rsidRDefault="005C5062" w:rsidP="00FB7F50">
      <w:pPr>
        <w:spacing w:after="40"/>
        <w:rPr>
          <w:b/>
          <w:bCs/>
          <w:sz w:val="22"/>
          <w:szCs w:val="22"/>
        </w:rPr>
      </w:pPr>
    </w:p>
    <w:p w14:paraId="1BEFEEAC" w14:textId="77777777" w:rsidR="005C5062" w:rsidRDefault="005C5062" w:rsidP="00FB7F50">
      <w:pPr>
        <w:spacing w:after="40"/>
        <w:rPr>
          <w:b/>
          <w:bCs/>
          <w:sz w:val="22"/>
          <w:szCs w:val="22"/>
        </w:rPr>
      </w:pPr>
    </w:p>
    <w:p w14:paraId="2102956C" w14:textId="28A6A40A" w:rsidR="00FB7F50" w:rsidRPr="002245BE" w:rsidRDefault="005371C3" w:rsidP="00FB7F50">
      <w:pPr>
        <w:spacing w:after="40"/>
        <w:rPr>
          <w:b/>
          <w:bCs/>
          <w:sz w:val="22"/>
          <w:szCs w:val="22"/>
        </w:rPr>
      </w:pPr>
      <w:r w:rsidRPr="005371C3">
        <w:rPr>
          <w:b/>
          <w:bCs/>
          <w:sz w:val="22"/>
          <w:szCs w:val="22"/>
        </w:rPr>
        <w:t>Powiatowe Centrum Usług Wspólnych w Rawiczu</w:t>
      </w:r>
    </w:p>
    <w:p w14:paraId="7B2B23A0" w14:textId="77777777" w:rsidR="00FB7F50" w:rsidRPr="002245BE" w:rsidRDefault="005371C3" w:rsidP="00FB7F50">
      <w:pPr>
        <w:rPr>
          <w:sz w:val="22"/>
          <w:szCs w:val="22"/>
        </w:rPr>
      </w:pPr>
      <w:r w:rsidRPr="005371C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5371C3">
        <w:rPr>
          <w:sz w:val="22"/>
          <w:szCs w:val="22"/>
        </w:rPr>
        <w:t>4</w:t>
      </w:r>
    </w:p>
    <w:p w14:paraId="4102B7B2" w14:textId="779AD0AF" w:rsidR="00FB7F50" w:rsidRDefault="005371C3" w:rsidP="00FB7F50">
      <w:pPr>
        <w:rPr>
          <w:sz w:val="22"/>
          <w:szCs w:val="22"/>
        </w:rPr>
      </w:pPr>
      <w:r w:rsidRPr="005371C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5371C3">
        <w:rPr>
          <w:sz w:val="22"/>
          <w:szCs w:val="22"/>
        </w:rPr>
        <w:t>Rawicz</w:t>
      </w:r>
    </w:p>
    <w:p w14:paraId="0944BCAB" w14:textId="2D069F99" w:rsidR="008117F9" w:rsidRDefault="008117F9" w:rsidP="00FB7F50">
      <w:pPr>
        <w:rPr>
          <w:sz w:val="22"/>
          <w:szCs w:val="22"/>
        </w:rPr>
      </w:pPr>
    </w:p>
    <w:p w14:paraId="33C47F08" w14:textId="77777777" w:rsidR="005C5062" w:rsidRDefault="005C5062" w:rsidP="00FB7F50">
      <w:pPr>
        <w:rPr>
          <w:bCs/>
          <w:sz w:val="22"/>
          <w:szCs w:val="22"/>
        </w:rPr>
      </w:pPr>
    </w:p>
    <w:p w14:paraId="7A36A52A" w14:textId="77777777" w:rsidR="005C5062" w:rsidRDefault="005C5062" w:rsidP="00FB7F50">
      <w:pPr>
        <w:rPr>
          <w:bCs/>
          <w:sz w:val="22"/>
          <w:szCs w:val="22"/>
        </w:rPr>
      </w:pPr>
    </w:p>
    <w:p w14:paraId="72258240" w14:textId="49C338D3" w:rsidR="008117F9" w:rsidRDefault="008117F9" w:rsidP="00FB7F50">
      <w:pPr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5371C3">
        <w:rPr>
          <w:b/>
          <w:sz w:val="22"/>
          <w:szCs w:val="22"/>
        </w:rPr>
        <w:t>PCUW.261.3.2.2022</w:t>
      </w:r>
    </w:p>
    <w:p w14:paraId="6167E5EB" w14:textId="77777777" w:rsidR="005C5062" w:rsidRPr="002245BE" w:rsidRDefault="005C5062" w:rsidP="00FB7F50">
      <w:pPr>
        <w:rPr>
          <w:sz w:val="22"/>
          <w:szCs w:val="22"/>
        </w:rPr>
      </w:pPr>
    </w:p>
    <w:p w14:paraId="6656F379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635F421" w14:textId="19B1D7C8" w:rsidR="005C5062" w:rsidRDefault="008642B3" w:rsidP="005C5062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5371C3" w:rsidRPr="00607F9B" w14:paraId="1162600B" w14:textId="77777777" w:rsidTr="00115286">
        <w:trPr>
          <w:trHeight w:val="638"/>
        </w:trPr>
        <w:tc>
          <w:tcPr>
            <w:tcW w:w="1023" w:type="dxa"/>
            <w:shd w:val="clear" w:color="auto" w:fill="auto"/>
          </w:tcPr>
          <w:p w14:paraId="6C22E6B0" w14:textId="77777777" w:rsidR="005371C3" w:rsidRPr="00607F9B" w:rsidRDefault="005371C3" w:rsidP="00F07EC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8691" w:type="dxa"/>
            <w:shd w:val="clear" w:color="auto" w:fill="auto"/>
          </w:tcPr>
          <w:p w14:paraId="11F8D079" w14:textId="1AD61A60" w:rsidR="005371C3" w:rsidRPr="00607F9B" w:rsidRDefault="008117F9" w:rsidP="00F07EC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postępowania o udzielenie zamówienia publicznego, prowadzonego w trybie przetargu nieograniczonego,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zadanie pn.: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Zakup i dostawa wyposażenia pracowni nauki zawodu dla Zespołu Szkół Zawodowych w Rawiczu w ramach Projektu pn. Nowoczesne kształcenie zawodowe w Zespole Szkół Zawodowych w Rawiczu - bodźcem rozwoju gospodarczego południowej Wielkopolski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/>
                <w:bCs/>
                <w:sz w:val="22"/>
                <w:szCs w:val="22"/>
              </w:rPr>
              <w:t>dotyczy Części I.</w:t>
            </w:r>
          </w:p>
        </w:tc>
      </w:tr>
    </w:tbl>
    <w:p w14:paraId="0C8E2695" w14:textId="5D7740E5" w:rsidR="00115286" w:rsidRDefault="00115286" w:rsidP="00115286">
      <w:pPr>
        <w:pStyle w:val="Nagwek"/>
        <w:numPr>
          <w:ilvl w:val="0"/>
          <w:numId w:val="1"/>
        </w:numPr>
        <w:tabs>
          <w:tab w:val="left" w:pos="708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-  </w:t>
      </w:r>
      <w:r>
        <w:rPr>
          <w:b/>
          <w:sz w:val="22"/>
          <w:szCs w:val="22"/>
        </w:rPr>
        <w:t>Powiatowe Centrum Usług Wspólnych w Rawiczu</w:t>
      </w:r>
      <w:r>
        <w:rPr>
          <w:sz w:val="22"/>
          <w:szCs w:val="22"/>
        </w:rPr>
        <w:t xml:space="preserve">, działając na podstawie art. 253 ust. 1 pkt 1 i ust. 2 ustawy z dnia 11 września 2019 r. Prawo zamówień publicznych (t.j. Dz.U. z 2021 r. poz. 1129 ze zm.), zwanej dalej „ustawą Pzp” informuje, iż w toczącym się postępowaniu o udzielenie zamówienia publicznego, jako najkorzystniejsza dla </w:t>
      </w:r>
      <w:r>
        <w:rPr>
          <w:b/>
          <w:bCs/>
          <w:sz w:val="22"/>
          <w:szCs w:val="22"/>
        </w:rPr>
        <w:t>Części I</w:t>
      </w:r>
      <w:r>
        <w:rPr>
          <w:sz w:val="22"/>
          <w:szCs w:val="22"/>
        </w:rPr>
        <w:t xml:space="preserve"> wybrana została oferta następującego Wykonawcy:</w:t>
      </w:r>
    </w:p>
    <w:p w14:paraId="430170BA" w14:textId="77777777" w:rsidR="005C5062" w:rsidRDefault="005C5062" w:rsidP="005C5062">
      <w:pPr>
        <w:pStyle w:val="Nagwek"/>
        <w:tabs>
          <w:tab w:val="left" w:pos="708"/>
        </w:tabs>
        <w:spacing w:before="480" w:after="120" w:line="276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71C3" w14:paraId="404AA5BC" w14:textId="77777777" w:rsidTr="00F07EC2">
        <w:trPr>
          <w:cantSplit/>
        </w:trPr>
        <w:tc>
          <w:tcPr>
            <w:tcW w:w="9498" w:type="dxa"/>
          </w:tcPr>
          <w:p w14:paraId="0309D8DE" w14:textId="77777777" w:rsidR="005C5062" w:rsidRDefault="005C5062" w:rsidP="0011528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75FC5BE5" w14:textId="2C242E1D" w:rsidR="005371C3" w:rsidRPr="001D1EEC" w:rsidRDefault="00115286" w:rsidP="0011528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371C3">
              <w:rPr>
                <w:b/>
                <w:sz w:val="22"/>
                <w:szCs w:val="22"/>
              </w:rPr>
              <w:t xml:space="preserve">MEGAMASZYNY </w:t>
            </w:r>
            <w:r w:rsidR="005371C3" w:rsidRPr="005371C3">
              <w:rPr>
                <w:b/>
                <w:sz w:val="22"/>
                <w:szCs w:val="22"/>
              </w:rPr>
              <w:t>Rafał Pajek</w:t>
            </w:r>
          </w:p>
          <w:p w14:paraId="3B77776B" w14:textId="712D21D4" w:rsidR="00115286" w:rsidRDefault="00115286" w:rsidP="001152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5371C3" w:rsidRPr="005371C3">
              <w:rPr>
                <w:bCs/>
                <w:sz w:val="22"/>
                <w:szCs w:val="22"/>
              </w:rPr>
              <w:t>Guznera</w:t>
            </w:r>
            <w:r w:rsidR="005371C3" w:rsidRPr="001D1EEC">
              <w:rPr>
                <w:bCs/>
                <w:sz w:val="22"/>
                <w:szCs w:val="22"/>
              </w:rPr>
              <w:t xml:space="preserve"> </w:t>
            </w:r>
            <w:r w:rsidR="005371C3" w:rsidRPr="005371C3">
              <w:rPr>
                <w:bCs/>
                <w:sz w:val="22"/>
                <w:szCs w:val="22"/>
              </w:rPr>
              <w:t>55</w:t>
            </w:r>
          </w:p>
          <w:p w14:paraId="6D5E602B" w14:textId="1203EBBD" w:rsidR="005371C3" w:rsidRPr="001D1EEC" w:rsidRDefault="005371C3" w:rsidP="001152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371C3">
              <w:rPr>
                <w:bCs/>
                <w:sz w:val="22"/>
                <w:szCs w:val="22"/>
              </w:rPr>
              <w:t>47-175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5371C3">
              <w:rPr>
                <w:bCs/>
                <w:sz w:val="22"/>
                <w:szCs w:val="22"/>
              </w:rPr>
              <w:t>Spórok</w:t>
            </w:r>
          </w:p>
          <w:p w14:paraId="589C34C0" w14:textId="65D6A020" w:rsidR="005371C3" w:rsidRDefault="00115286" w:rsidP="00F07EC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115286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sz w:val="22"/>
                <w:szCs w:val="22"/>
              </w:rPr>
              <w:t xml:space="preserve"> zamówienia, pn.</w:t>
            </w:r>
            <w:r w:rsidR="005371C3" w:rsidRPr="00D26ED6">
              <w:rPr>
                <w:sz w:val="22"/>
                <w:szCs w:val="22"/>
              </w:rPr>
              <w:t>:</w:t>
            </w:r>
          </w:p>
          <w:p w14:paraId="239A5B9B" w14:textId="7F03AEB4" w:rsidR="00115286" w:rsidRPr="00115286" w:rsidRDefault="005371C3" w:rsidP="00115286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15286">
              <w:rPr>
                <w:b/>
                <w:bCs/>
                <w:i/>
                <w:iCs/>
                <w:color w:val="000000"/>
                <w:sz w:val="22"/>
                <w:szCs w:val="22"/>
              </w:rPr>
              <w:t>Zakup i dostawa wyposażenia pracownia nauki w zawodzie operator obr</w:t>
            </w:r>
            <w:r w:rsidR="00EC4D7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abiarek </w:t>
            </w:r>
            <w:r w:rsidR="000B395F">
              <w:rPr>
                <w:b/>
                <w:bCs/>
                <w:i/>
                <w:iCs/>
                <w:color w:val="000000"/>
                <w:sz w:val="22"/>
                <w:szCs w:val="22"/>
              </w:rPr>
              <w:t>skrawających</w:t>
            </w:r>
          </w:p>
          <w:p w14:paraId="7BA08F93" w14:textId="59B84CEE" w:rsidR="005371C3" w:rsidRPr="00211A34" w:rsidRDefault="005371C3" w:rsidP="00F07EC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71C3">
              <w:rPr>
                <w:b/>
                <w:sz w:val="22"/>
                <w:szCs w:val="22"/>
              </w:rPr>
              <w:t>1 536</w:t>
            </w:r>
            <w:r w:rsidR="00115286">
              <w:rPr>
                <w:b/>
                <w:sz w:val="22"/>
                <w:szCs w:val="22"/>
              </w:rPr>
              <w:t> </w:t>
            </w:r>
            <w:r w:rsidRPr="005371C3">
              <w:rPr>
                <w:b/>
                <w:sz w:val="22"/>
                <w:szCs w:val="22"/>
              </w:rPr>
              <w:t>980</w:t>
            </w:r>
            <w:r w:rsidR="00115286">
              <w:rPr>
                <w:b/>
                <w:sz w:val="22"/>
                <w:szCs w:val="22"/>
              </w:rPr>
              <w:t>,</w:t>
            </w:r>
            <w:r w:rsidRPr="005371C3">
              <w:rPr>
                <w:b/>
                <w:sz w:val="22"/>
                <w:szCs w:val="22"/>
              </w:rPr>
              <w:t>92 zł</w:t>
            </w:r>
          </w:p>
          <w:p w14:paraId="59B0F4D5" w14:textId="77777777" w:rsidR="005371C3" w:rsidRPr="00D168A0" w:rsidRDefault="005371C3" w:rsidP="00F07EC2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020014C7" w14:textId="77777777" w:rsidR="005371C3" w:rsidRDefault="00115286" w:rsidP="00115286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sz w:val="22"/>
                <w:szCs w:val="22"/>
              </w:rPr>
              <w:br/>
              <w:t>w postępowaniu oraz nie podlegającą odrzuceniu.</w:t>
            </w:r>
          </w:p>
          <w:p w14:paraId="74AD8816" w14:textId="6CB1F48F" w:rsidR="00FE6A43" w:rsidRPr="00115286" w:rsidRDefault="00FE6A43" w:rsidP="00115286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7168D318" w14:textId="77777777" w:rsidR="005C5062" w:rsidRDefault="005C5062" w:rsidP="005C5062">
      <w:pPr>
        <w:spacing w:before="240" w:after="120"/>
        <w:jc w:val="both"/>
        <w:rPr>
          <w:color w:val="000000"/>
          <w:sz w:val="22"/>
          <w:szCs w:val="22"/>
        </w:rPr>
      </w:pPr>
    </w:p>
    <w:p w14:paraId="0AC4ECF3" w14:textId="5C4A6143" w:rsidR="003A0AFC" w:rsidRPr="00756CDA" w:rsidRDefault="00915B9E" w:rsidP="00115286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3260"/>
        <w:gridCol w:w="1560"/>
      </w:tblGrid>
      <w:tr w:rsidR="00211A34" w:rsidRPr="00834EF4" w14:paraId="61A8E922" w14:textId="77777777" w:rsidTr="002D0F32">
        <w:tc>
          <w:tcPr>
            <w:tcW w:w="1985" w:type="dxa"/>
            <w:shd w:val="clear" w:color="auto" w:fill="F3F3F3"/>
          </w:tcPr>
          <w:p w14:paraId="3FC2DCF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693" w:type="dxa"/>
            <w:shd w:val="clear" w:color="auto" w:fill="F3F3F3"/>
          </w:tcPr>
          <w:p w14:paraId="31A42D3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14:paraId="0267CBB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62FEBD16" w14:textId="146FF779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  <w:r w:rsidR="005C5062"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537CA7" w:rsidRPr="00834EF4" w14:paraId="6A05B97B" w14:textId="77777777" w:rsidTr="002D0F32">
        <w:tc>
          <w:tcPr>
            <w:tcW w:w="1985" w:type="dxa"/>
            <w:vMerge w:val="restart"/>
            <w:shd w:val="clear" w:color="auto" w:fill="auto"/>
          </w:tcPr>
          <w:p w14:paraId="5EE7B37C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3C07768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F5BADE6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04171E92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33C9CE2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69A774B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9541C8A" w14:textId="77777777" w:rsidR="005C5062" w:rsidRDefault="005C5062" w:rsidP="00537CA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1E149BD" w14:textId="216F7BDA" w:rsidR="00537CA7" w:rsidRPr="00211A34" w:rsidRDefault="00537CA7" w:rsidP="00537CA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37CA7">
              <w:rPr>
                <w:b/>
                <w:bCs/>
                <w:sz w:val="20"/>
                <w:szCs w:val="20"/>
              </w:rPr>
              <w:t>Część 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371C3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br/>
            </w:r>
            <w:r w:rsidRPr="005371C3">
              <w:rPr>
                <w:sz w:val="20"/>
                <w:szCs w:val="20"/>
              </w:rPr>
              <w:t>i dostawa wyposażenia pracownia nauki w zawodzie operator obr</w:t>
            </w:r>
            <w:r w:rsidR="00EC4D79">
              <w:rPr>
                <w:sz w:val="20"/>
                <w:szCs w:val="20"/>
              </w:rPr>
              <w:t>abiarek skrawających</w:t>
            </w:r>
            <w:r w:rsidRPr="005371C3">
              <w:rPr>
                <w:sz w:val="20"/>
                <w:szCs w:val="20"/>
              </w:rPr>
              <w:t>.</w:t>
            </w:r>
          </w:p>
          <w:p w14:paraId="28049CAA" w14:textId="066D7702" w:rsidR="00537CA7" w:rsidRPr="00211A34" w:rsidRDefault="00537CA7" w:rsidP="00537CA7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3FADB08" w14:textId="335DCAF6" w:rsidR="00537CA7" w:rsidRPr="00211A34" w:rsidRDefault="00537CA7" w:rsidP="005C506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 xml:space="preserve">Metal Technics Polska </w:t>
            </w:r>
            <w:r w:rsidR="002D0F32">
              <w:rPr>
                <w:b/>
                <w:bCs/>
                <w:sz w:val="20"/>
                <w:szCs w:val="20"/>
              </w:rPr>
              <w:br/>
            </w:r>
            <w:r w:rsidRPr="005371C3">
              <w:rPr>
                <w:b/>
                <w:bCs/>
                <w:sz w:val="20"/>
                <w:szCs w:val="20"/>
              </w:rPr>
              <w:t>Sp. z o. o. Sp. k.</w:t>
            </w:r>
          </w:p>
          <w:p w14:paraId="59B1A15D" w14:textId="6993FFFD" w:rsidR="00537CA7" w:rsidRPr="00211A34" w:rsidRDefault="005C5062" w:rsidP="005C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537CA7" w:rsidRPr="005371C3">
              <w:rPr>
                <w:sz w:val="20"/>
                <w:szCs w:val="20"/>
              </w:rPr>
              <w:t>Ryżowa</w:t>
            </w:r>
            <w:r w:rsidR="00537CA7"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43D/1</w:t>
            </w:r>
          </w:p>
          <w:p w14:paraId="0E88565D" w14:textId="77777777" w:rsidR="00537CA7" w:rsidRPr="00211A34" w:rsidRDefault="00537CA7" w:rsidP="005C506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02-495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371C3">
              <w:rPr>
                <w:sz w:val="20"/>
                <w:szCs w:val="20"/>
              </w:rPr>
              <w:t>Warszawa</w:t>
            </w:r>
          </w:p>
        </w:tc>
        <w:tc>
          <w:tcPr>
            <w:tcW w:w="3260" w:type="dxa"/>
            <w:shd w:val="clear" w:color="auto" w:fill="auto"/>
          </w:tcPr>
          <w:p w14:paraId="1F65DEA4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- 57.57</w:t>
            </w:r>
          </w:p>
          <w:p w14:paraId="221AFD8A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- 10.00</w:t>
            </w:r>
          </w:p>
          <w:p w14:paraId="007D674F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102CF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87,57</w:t>
            </w:r>
          </w:p>
        </w:tc>
      </w:tr>
      <w:tr w:rsidR="00537CA7" w:rsidRPr="00834EF4" w14:paraId="0C04EFC9" w14:textId="77777777" w:rsidTr="002D0F32">
        <w:tc>
          <w:tcPr>
            <w:tcW w:w="1985" w:type="dxa"/>
            <w:vMerge/>
            <w:shd w:val="clear" w:color="auto" w:fill="auto"/>
          </w:tcPr>
          <w:p w14:paraId="78A999C4" w14:textId="5C221089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7CFE99" w14:textId="2108F21F" w:rsidR="00537CA7" w:rsidRPr="00211A34" w:rsidRDefault="00537CA7" w:rsidP="005C506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>MEGAMASZYNY Rafał Pajek</w:t>
            </w:r>
          </w:p>
          <w:p w14:paraId="5F3FF9F0" w14:textId="2FE00123" w:rsidR="00537CA7" w:rsidRPr="00211A34" w:rsidRDefault="005C5062" w:rsidP="005C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537CA7" w:rsidRPr="005371C3">
              <w:rPr>
                <w:sz w:val="20"/>
                <w:szCs w:val="20"/>
              </w:rPr>
              <w:t>Guznera</w:t>
            </w:r>
            <w:r w:rsidR="00537CA7"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55</w:t>
            </w:r>
          </w:p>
          <w:p w14:paraId="34645B88" w14:textId="77777777" w:rsidR="00537CA7" w:rsidRPr="00211A34" w:rsidRDefault="00537CA7" w:rsidP="005C506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47-175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371C3">
              <w:rPr>
                <w:sz w:val="20"/>
                <w:szCs w:val="20"/>
              </w:rPr>
              <w:t>Spórok</w:t>
            </w:r>
          </w:p>
        </w:tc>
        <w:tc>
          <w:tcPr>
            <w:tcW w:w="3260" w:type="dxa"/>
            <w:shd w:val="clear" w:color="auto" w:fill="auto"/>
          </w:tcPr>
          <w:p w14:paraId="0918471A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- 60.00</w:t>
            </w:r>
          </w:p>
          <w:p w14:paraId="036C69FF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- 20.00</w:t>
            </w:r>
          </w:p>
          <w:p w14:paraId="712AFBEE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FBE51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100,00</w:t>
            </w:r>
          </w:p>
        </w:tc>
      </w:tr>
      <w:tr w:rsidR="00537CA7" w:rsidRPr="00834EF4" w14:paraId="5631A145" w14:textId="77777777" w:rsidTr="002D0F32">
        <w:tc>
          <w:tcPr>
            <w:tcW w:w="1985" w:type="dxa"/>
            <w:vMerge/>
            <w:shd w:val="clear" w:color="auto" w:fill="auto"/>
          </w:tcPr>
          <w:p w14:paraId="346FBB00" w14:textId="3FD85665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65C5B1" w14:textId="7D59D324" w:rsidR="00537CA7" w:rsidRPr="00211A34" w:rsidRDefault="002D0F32" w:rsidP="002D0F3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>Przedsiębiorstwo</w:t>
            </w:r>
            <w:r w:rsidR="00537CA7" w:rsidRPr="005371C3">
              <w:rPr>
                <w:b/>
                <w:bCs/>
                <w:sz w:val="20"/>
                <w:szCs w:val="20"/>
              </w:rPr>
              <w:t xml:space="preserve"> Handlowo - Usługowe BMS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37CA7" w:rsidRPr="005371C3">
              <w:rPr>
                <w:b/>
                <w:bCs/>
                <w:sz w:val="20"/>
                <w:szCs w:val="20"/>
              </w:rPr>
              <w:t>Sp. Jawna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37CA7" w:rsidRPr="005371C3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37CA7" w:rsidRPr="005371C3">
              <w:rPr>
                <w:b/>
                <w:bCs/>
                <w:sz w:val="20"/>
                <w:szCs w:val="20"/>
              </w:rPr>
              <w:t>Bielecki</w:t>
            </w:r>
          </w:p>
          <w:p w14:paraId="045DF737" w14:textId="0B6EC3E4" w:rsidR="00537CA7" w:rsidRPr="00211A34" w:rsidRDefault="002D0F32" w:rsidP="002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537CA7" w:rsidRPr="005371C3">
              <w:rPr>
                <w:sz w:val="20"/>
                <w:szCs w:val="20"/>
              </w:rPr>
              <w:t>Staszica</w:t>
            </w:r>
            <w:r w:rsidR="00537CA7"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22</w:t>
            </w:r>
          </w:p>
          <w:p w14:paraId="23E19947" w14:textId="77777777" w:rsidR="00537CA7" w:rsidRPr="00211A34" w:rsidRDefault="00537CA7" w:rsidP="002D0F3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82-500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371C3">
              <w:rPr>
                <w:sz w:val="20"/>
                <w:szCs w:val="20"/>
              </w:rPr>
              <w:t>Kwidzyn</w:t>
            </w:r>
          </w:p>
        </w:tc>
        <w:tc>
          <w:tcPr>
            <w:tcW w:w="3260" w:type="dxa"/>
            <w:shd w:val="clear" w:color="auto" w:fill="auto"/>
          </w:tcPr>
          <w:p w14:paraId="20C1F749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- 58.74</w:t>
            </w:r>
          </w:p>
          <w:p w14:paraId="4C3871BA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- 20.00</w:t>
            </w:r>
          </w:p>
          <w:p w14:paraId="2C6FCDFB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3DCEC1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98,74</w:t>
            </w:r>
          </w:p>
        </w:tc>
      </w:tr>
      <w:tr w:rsidR="00537CA7" w:rsidRPr="00834EF4" w14:paraId="2964F071" w14:textId="77777777" w:rsidTr="002D0F32">
        <w:tc>
          <w:tcPr>
            <w:tcW w:w="1985" w:type="dxa"/>
            <w:vMerge/>
            <w:shd w:val="clear" w:color="auto" w:fill="auto"/>
          </w:tcPr>
          <w:p w14:paraId="4904C821" w14:textId="29FD311D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77E81B0" w14:textId="77777777" w:rsidR="00537CA7" w:rsidRPr="00211A34" w:rsidRDefault="00537CA7" w:rsidP="005C506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>Metalzbyt - Hurt Sp. z o.o.</w:t>
            </w:r>
          </w:p>
          <w:p w14:paraId="2B4225C4" w14:textId="478313C3" w:rsidR="00537CA7" w:rsidRPr="00211A34" w:rsidRDefault="005C5062" w:rsidP="005C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537CA7" w:rsidRPr="005371C3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>r</w:t>
            </w:r>
            <w:r w:rsidR="00537CA7" w:rsidRPr="005371C3">
              <w:rPr>
                <w:sz w:val="20"/>
                <w:szCs w:val="20"/>
              </w:rPr>
              <w:t>dowskiego</w:t>
            </w:r>
            <w:r w:rsidR="00537CA7"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2</w:t>
            </w:r>
          </w:p>
          <w:p w14:paraId="23AF881A" w14:textId="77777777" w:rsidR="00537CA7" w:rsidRPr="00211A34" w:rsidRDefault="00537CA7" w:rsidP="005C506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371C3">
              <w:rPr>
                <w:sz w:val="20"/>
                <w:szCs w:val="20"/>
              </w:rPr>
              <w:t>Bielsko - Biała</w:t>
            </w:r>
          </w:p>
        </w:tc>
        <w:tc>
          <w:tcPr>
            <w:tcW w:w="3260" w:type="dxa"/>
            <w:shd w:val="clear" w:color="auto" w:fill="auto"/>
          </w:tcPr>
          <w:p w14:paraId="20051441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- 54.73</w:t>
            </w:r>
          </w:p>
          <w:p w14:paraId="7DE6CE09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- 20.00</w:t>
            </w:r>
          </w:p>
          <w:p w14:paraId="1A7B39F7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B749A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94,73</w:t>
            </w:r>
          </w:p>
        </w:tc>
      </w:tr>
      <w:tr w:rsidR="00537CA7" w:rsidRPr="00834EF4" w14:paraId="3C5F068A" w14:textId="77777777" w:rsidTr="002D0F32">
        <w:tc>
          <w:tcPr>
            <w:tcW w:w="1985" w:type="dxa"/>
            <w:vMerge/>
            <w:shd w:val="clear" w:color="auto" w:fill="auto"/>
          </w:tcPr>
          <w:p w14:paraId="2068F73E" w14:textId="56FB9FB1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5E1D758" w14:textId="77777777" w:rsidR="00537CA7" w:rsidRPr="00211A34" w:rsidRDefault="00537CA7" w:rsidP="002D0F3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>Tronus Polska Sp. z o.o.</w:t>
            </w:r>
          </w:p>
          <w:p w14:paraId="740F324B" w14:textId="0D2FE3BF" w:rsidR="00537CA7" w:rsidRPr="00211A34" w:rsidRDefault="002D0F32" w:rsidP="002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537CA7" w:rsidRPr="005371C3">
              <w:rPr>
                <w:sz w:val="20"/>
                <w:szCs w:val="20"/>
              </w:rPr>
              <w:t>Ordona</w:t>
            </w:r>
            <w:r w:rsidR="00537CA7"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2a</w:t>
            </w:r>
          </w:p>
          <w:p w14:paraId="060953AC" w14:textId="77777777" w:rsidR="00537CA7" w:rsidRPr="00211A34" w:rsidRDefault="00537CA7" w:rsidP="002D0F3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01-237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371C3">
              <w:rPr>
                <w:sz w:val="20"/>
                <w:szCs w:val="20"/>
              </w:rPr>
              <w:t>Warszawa</w:t>
            </w:r>
          </w:p>
        </w:tc>
        <w:tc>
          <w:tcPr>
            <w:tcW w:w="3260" w:type="dxa"/>
            <w:shd w:val="clear" w:color="auto" w:fill="auto"/>
          </w:tcPr>
          <w:p w14:paraId="2EDB9AAB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- 40.16</w:t>
            </w:r>
          </w:p>
          <w:p w14:paraId="39C959E7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- 20.00</w:t>
            </w:r>
          </w:p>
          <w:p w14:paraId="7C8ACD34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F3F5F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80,16</w:t>
            </w:r>
          </w:p>
        </w:tc>
      </w:tr>
      <w:tr w:rsidR="00537CA7" w:rsidRPr="00834EF4" w14:paraId="58C941FF" w14:textId="77777777" w:rsidTr="002D0F32">
        <w:tc>
          <w:tcPr>
            <w:tcW w:w="1985" w:type="dxa"/>
            <w:vMerge/>
            <w:shd w:val="clear" w:color="auto" w:fill="auto"/>
          </w:tcPr>
          <w:p w14:paraId="248AACAF" w14:textId="30DC6C8A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70F732A" w14:textId="3879C38E" w:rsidR="00537CA7" w:rsidRPr="00211A34" w:rsidRDefault="00537CA7" w:rsidP="002D0F3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71C3">
              <w:rPr>
                <w:b/>
                <w:bCs/>
                <w:sz w:val="20"/>
                <w:szCs w:val="20"/>
              </w:rPr>
              <w:t xml:space="preserve">ATMSOLUTIONS </w:t>
            </w:r>
            <w:r w:rsidR="002D0F32">
              <w:rPr>
                <w:b/>
                <w:bCs/>
                <w:sz w:val="20"/>
                <w:szCs w:val="20"/>
              </w:rPr>
              <w:br/>
            </w:r>
            <w:r w:rsidRPr="005371C3">
              <w:rPr>
                <w:b/>
                <w:bCs/>
                <w:sz w:val="20"/>
                <w:szCs w:val="20"/>
              </w:rPr>
              <w:t>S</w:t>
            </w:r>
            <w:r w:rsidR="002D0F32">
              <w:rPr>
                <w:b/>
                <w:bCs/>
                <w:sz w:val="20"/>
                <w:szCs w:val="20"/>
              </w:rPr>
              <w:t xml:space="preserve">p. z o.o. </w:t>
            </w:r>
            <w:r w:rsidRPr="005371C3">
              <w:rPr>
                <w:b/>
                <w:bCs/>
                <w:sz w:val="20"/>
                <w:szCs w:val="20"/>
              </w:rPr>
              <w:t>S</w:t>
            </w:r>
            <w:r w:rsidR="002D0F32">
              <w:rPr>
                <w:b/>
                <w:bCs/>
                <w:sz w:val="20"/>
                <w:szCs w:val="20"/>
              </w:rPr>
              <w:t>p. k</w:t>
            </w:r>
          </w:p>
          <w:p w14:paraId="26C1F7F0" w14:textId="10C61513" w:rsidR="00537CA7" w:rsidRPr="00211A34" w:rsidRDefault="002D0F32" w:rsidP="002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5371C3">
              <w:rPr>
                <w:sz w:val="20"/>
                <w:szCs w:val="20"/>
              </w:rPr>
              <w:t>Kolejowa</w:t>
            </w:r>
            <w:r w:rsidRPr="00211A34">
              <w:rPr>
                <w:sz w:val="20"/>
                <w:szCs w:val="20"/>
              </w:rPr>
              <w:t xml:space="preserve"> </w:t>
            </w:r>
            <w:r w:rsidR="00537CA7" w:rsidRPr="005371C3">
              <w:rPr>
                <w:sz w:val="20"/>
                <w:szCs w:val="20"/>
              </w:rPr>
              <w:t>311</w:t>
            </w:r>
          </w:p>
          <w:p w14:paraId="7A517864" w14:textId="5627306E" w:rsidR="00537CA7" w:rsidRPr="00211A34" w:rsidRDefault="00537CA7" w:rsidP="002D0F3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05-092</w:t>
            </w:r>
            <w:r w:rsidRPr="00211A34">
              <w:rPr>
                <w:sz w:val="20"/>
                <w:szCs w:val="20"/>
              </w:rPr>
              <w:t xml:space="preserve"> </w:t>
            </w:r>
            <w:r w:rsidR="002D0F32" w:rsidRPr="002D0F32">
              <w:rPr>
                <w:sz w:val="20"/>
                <w:szCs w:val="20"/>
              </w:rPr>
              <w:t>Łomianki</w:t>
            </w:r>
          </w:p>
        </w:tc>
        <w:tc>
          <w:tcPr>
            <w:tcW w:w="3260" w:type="dxa"/>
            <w:shd w:val="clear" w:color="auto" w:fill="auto"/>
          </w:tcPr>
          <w:p w14:paraId="22849C1A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1 - Cena - 39.96</w:t>
            </w:r>
          </w:p>
          <w:p w14:paraId="54654A04" w14:textId="77777777" w:rsidR="00537CA7" w:rsidRPr="005371C3" w:rsidRDefault="00537CA7" w:rsidP="00F07EC2">
            <w:pPr>
              <w:spacing w:before="40" w:after="40"/>
              <w:rPr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2 - Czas reakcji serwisu - 20.00</w:t>
            </w:r>
          </w:p>
          <w:p w14:paraId="4CD55A9D" w14:textId="77777777" w:rsidR="00537CA7" w:rsidRPr="00211A34" w:rsidRDefault="00537CA7" w:rsidP="00F07EC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206BD" w14:textId="77777777" w:rsidR="00537CA7" w:rsidRPr="00211A34" w:rsidRDefault="00537CA7" w:rsidP="00F07EC2">
            <w:pPr>
              <w:jc w:val="center"/>
              <w:rPr>
                <w:color w:val="000000"/>
                <w:sz w:val="20"/>
                <w:szCs w:val="20"/>
              </w:rPr>
            </w:pPr>
            <w:r w:rsidRPr="005371C3">
              <w:rPr>
                <w:sz w:val="20"/>
                <w:szCs w:val="20"/>
              </w:rPr>
              <w:t xml:space="preserve">  79,96</w:t>
            </w:r>
          </w:p>
        </w:tc>
      </w:tr>
    </w:tbl>
    <w:p w14:paraId="45D31C83" w14:textId="19685131" w:rsidR="00B464D3" w:rsidRPr="004229DE" w:rsidRDefault="00B464D3" w:rsidP="005C5062">
      <w:pPr>
        <w:spacing w:before="480" w:after="480" w:line="360" w:lineRule="auto"/>
        <w:rPr>
          <w:i/>
          <w:sz w:val="22"/>
          <w:szCs w:val="22"/>
        </w:rPr>
      </w:pPr>
    </w:p>
    <w:p w14:paraId="7AC7DC82" w14:textId="1B5EC85F" w:rsidR="005C5062" w:rsidRPr="00CE7F8A" w:rsidRDefault="005371C3" w:rsidP="00CE7F8A">
      <w:pPr>
        <w:ind w:left="4248"/>
        <w:jc w:val="center"/>
        <w:rPr>
          <w:sz w:val="20"/>
          <w:szCs w:val="20"/>
        </w:rPr>
      </w:pPr>
      <w:r w:rsidRPr="00CE7F8A">
        <w:rPr>
          <w:sz w:val="20"/>
          <w:szCs w:val="20"/>
        </w:rPr>
        <w:t>Dyrektor</w:t>
      </w:r>
    </w:p>
    <w:p w14:paraId="1E399717" w14:textId="6AFADA8E" w:rsidR="00CE7F8A" w:rsidRPr="00CE7F8A" w:rsidRDefault="00CE7F8A" w:rsidP="00CE7F8A">
      <w:pPr>
        <w:ind w:left="4248"/>
        <w:jc w:val="center"/>
        <w:rPr>
          <w:sz w:val="20"/>
          <w:szCs w:val="20"/>
        </w:rPr>
      </w:pPr>
      <w:r w:rsidRPr="00CE7F8A">
        <w:rPr>
          <w:sz w:val="20"/>
          <w:szCs w:val="20"/>
        </w:rPr>
        <w:t>Powiatowego Centrum Usług</w:t>
      </w:r>
      <w:r w:rsidRPr="00CE7F8A">
        <w:rPr>
          <w:sz w:val="20"/>
          <w:szCs w:val="20"/>
        </w:rPr>
        <w:br/>
        <w:t>Wspólnych w Rawiczu</w:t>
      </w:r>
    </w:p>
    <w:p w14:paraId="63CB3AD1" w14:textId="5CEFC154" w:rsidR="00CE7F8A" w:rsidRPr="00CE7F8A" w:rsidRDefault="00CE7F8A" w:rsidP="00CE7F8A">
      <w:pPr>
        <w:ind w:left="4248"/>
        <w:jc w:val="center"/>
        <w:rPr>
          <w:sz w:val="20"/>
          <w:szCs w:val="20"/>
        </w:rPr>
      </w:pPr>
    </w:p>
    <w:p w14:paraId="4EF9B3F1" w14:textId="5BDA3352" w:rsidR="008642B3" w:rsidRPr="00CE7F8A" w:rsidRDefault="00CE7F8A" w:rsidP="00CE7F8A">
      <w:pPr>
        <w:ind w:left="4248"/>
        <w:jc w:val="center"/>
        <w:rPr>
          <w:sz w:val="20"/>
          <w:szCs w:val="20"/>
        </w:rPr>
      </w:pPr>
      <w:r w:rsidRPr="00CE7F8A">
        <w:rPr>
          <w:sz w:val="20"/>
          <w:szCs w:val="20"/>
        </w:rPr>
        <w:t xml:space="preserve">(-) </w:t>
      </w:r>
      <w:r w:rsidR="005371C3" w:rsidRPr="00CE7F8A">
        <w:rPr>
          <w:sz w:val="20"/>
          <w:szCs w:val="20"/>
        </w:rPr>
        <w:t>Urszula</w:t>
      </w:r>
      <w:r w:rsidR="00B464D3" w:rsidRPr="00CE7F8A">
        <w:rPr>
          <w:sz w:val="20"/>
          <w:szCs w:val="20"/>
        </w:rPr>
        <w:t xml:space="preserve"> </w:t>
      </w:r>
      <w:bookmarkEnd w:id="0"/>
      <w:r w:rsidR="005371C3" w:rsidRPr="00CE7F8A">
        <w:rPr>
          <w:sz w:val="20"/>
          <w:szCs w:val="20"/>
        </w:rPr>
        <w:t>Stefaniak</w:t>
      </w:r>
    </w:p>
    <w:sectPr w:rsidR="008642B3" w:rsidRPr="00CE7F8A" w:rsidSect="00211A34">
      <w:headerReference w:type="default" r:id="rId7"/>
      <w:footerReference w:type="default" r:id="rId8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6222" w14:textId="77777777" w:rsidR="000F2C29" w:rsidRDefault="000F2C29">
      <w:r>
        <w:separator/>
      </w:r>
    </w:p>
  </w:endnote>
  <w:endnote w:type="continuationSeparator" w:id="0">
    <w:p w14:paraId="207E44C1" w14:textId="77777777" w:rsidR="000F2C29" w:rsidRDefault="000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DC4B" w14:textId="77777777" w:rsidR="002C01AA" w:rsidRDefault="002C01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95BABB" w14:textId="106AC6A8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ADB3" w14:textId="77777777" w:rsidR="000F2C29" w:rsidRDefault="000F2C29">
      <w:r>
        <w:separator/>
      </w:r>
    </w:p>
  </w:footnote>
  <w:footnote w:type="continuationSeparator" w:id="0">
    <w:p w14:paraId="0B3918A3" w14:textId="77777777" w:rsidR="000F2C29" w:rsidRDefault="000F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EDC" w14:textId="4B86D9B9" w:rsidR="008117F9" w:rsidRDefault="007F2F91">
    <w:pPr>
      <w:pStyle w:val="Nagwek"/>
    </w:pPr>
    <w:r>
      <w:rPr>
        <w:noProof/>
      </w:rPr>
      <w:drawing>
        <wp:inline distT="0" distB="0" distL="0" distR="0" wp14:anchorId="13DBC528" wp14:editId="6249FD4A">
          <wp:extent cx="574357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A1AA33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52E7"/>
    <w:multiLevelType w:val="hybridMultilevel"/>
    <w:tmpl w:val="6F5C7C68"/>
    <w:lvl w:ilvl="0" w:tplc="D6F4F8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0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6"/>
    <w:rsid w:val="00022322"/>
    <w:rsid w:val="00042497"/>
    <w:rsid w:val="000B395F"/>
    <w:rsid w:val="000C1E6F"/>
    <w:rsid w:val="000E4E56"/>
    <w:rsid w:val="000F2C29"/>
    <w:rsid w:val="00115286"/>
    <w:rsid w:val="001A1468"/>
    <w:rsid w:val="001B7815"/>
    <w:rsid w:val="001D1EEC"/>
    <w:rsid w:val="00211A34"/>
    <w:rsid w:val="002A3514"/>
    <w:rsid w:val="002B1E4F"/>
    <w:rsid w:val="002B6761"/>
    <w:rsid w:val="002C01AA"/>
    <w:rsid w:val="002D0F32"/>
    <w:rsid w:val="003445A0"/>
    <w:rsid w:val="003A0AFC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371C3"/>
    <w:rsid w:val="00537CA7"/>
    <w:rsid w:val="0054734E"/>
    <w:rsid w:val="00596EA3"/>
    <w:rsid w:val="00596FD7"/>
    <w:rsid w:val="005C5062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7F2F91"/>
    <w:rsid w:val="008117F9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52A6B"/>
    <w:rsid w:val="00B8185B"/>
    <w:rsid w:val="00BC6F7F"/>
    <w:rsid w:val="00BD2174"/>
    <w:rsid w:val="00C423DD"/>
    <w:rsid w:val="00C60D7B"/>
    <w:rsid w:val="00C65E53"/>
    <w:rsid w:val="00CA0B33"/>
    <w:rsid w:val="00CA3511"/>
    <w:rsid w:val="00CB4A56"/>
    <w:rsid w:val="00CE7F8A"/>
    <w:rsid w:val="00D01E5B"/>
    <w:rsid w:val="00D04203"/>
    <w:rsid w:val="00D168A0"/>
    <w:rsid w:val="00D26ED6"/>
    <w:rsid w:val="00D42C90"/>
    <w:rsid w:val="00D8427E"/>
    <w:rsid w:val="00E04E24"/>
    <w:rsid w:val="00E30B2D"/>
    <w:rsid w:val="00E62859"/>
    <w:rsid w:val="00E85D70"/>
    <w:rsid w:val="00EC4D79"/>
    <w:rsid w:val="00F223E4"/>
    <w:rsid w:val="00F33C66"/>
    <w:rsid w:val="00F960D7"/>
    <w:rsid w:val="00FB7F50"/>
    <w:rsid w:val="00FD09D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1138F"/>
  <w15:chartTrackingRefBased/>
  <w15:docId w15:val="{42C7D936-5EC6-4618-8D48-AA28A44A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8117F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C0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2022-08-16T08:11:00Z</cp:lastPrinted>
  <dcterms:created xsi:type="dcterms:W3CDTF">2022-08-16T08:46:00Z</dcterms:created>
  <dcterms:modified xsi:type="dcterms:W3CDTF">2022-08-16T08:46:00Z</dcterms:modified>
</cp:coreProperties>
</file>