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BC8B" w14:textId="76E4F388" w:rsidR="00FB7F50" w:rsidRPr="002245BE" w:rsidRDefault="004E6091" w:rsidP="00B820AA">
      <w:pPr>
        <w:spacing w:after="240"/>
        <w:jc w:val="right"/>
        <w:rPr>
          <w:sz w:val="22"/>
          <w:szCs w:val="22"/>
        </w:rPr>
      </w:pPr>
      <w:bookmarkStart w:id="0" w:name="_Hlk53520193"/>
      <w:r w:rsidRPr="004E6091">
        <w:rPr>
          <w:sz w:val="22"/>
          <w:szCs w:val="22"/>
        </w:rPr>
        <w:t>Rawicz</w:t>
      </w:r>
      <w:r w:rsidR="00B820AA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B820AA">
        <w:rPr>
          <w:sz w:val="22"/>
          <w:szCs w:val="22"/>
        </w:rPr>
        <w:t xml:space="preserve"> 19 sierpnia 2022 r.</w:t>
      </w:r>
    </w:p>
    <w:p w14:paraId="196CE55C" w14:textId="77777777" w:rsidR="00FB7F50" w:rsidRPr="002245BE" w:rsidRDefault="004E6091" w:rsidP="00FB7F50">
      <w:pPr>
        <w:spacing w:after="40"/>
        <w:rPr>
          <w:b/>
          <w:bCs/>
          <w:sz w:val="22"/>
          <w:szCs w:val="22"/>
        </w:rPr>
      </w:pPr>
      <w:r w:rsidRPr="004E6091">
        <w:rPr>
          <w:b/>
          <w:bCs/>
          <w:sz w:val="22"/>
          <w:szCs w:val="22"/>
        </w:rPr>
        <w:t>Powiatowe Centrum Usług Wspólnych w Rawiczu</w:t>
      </w:r>
    </w:p>
    <w:p w14:paraId="01A7AB21" w14:textId="77777777" w:rsidR="00FB7F50" w:rsidRPr="002245BE" w:rsidRDefault="004E6091" w:rsidP="00FB7F50">
      <w:pPr>
        <w:rPr>
          <w:sz w:val="22"/>
          <w:szCs w:val="22"/>
        </w:rPr>
      </w:pPr>
      <w:r w:rsidRPr="004E609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4E6091">
        <w:rPr>
          <w:sz w:val="22"/>
          <w:szCs w:val="22"/>
        </w:rPr>
        <w:t>4</w:t>
      </w:r>
    </w:p>
    <w:p w14:paraId="185CC704" w14:textId="77777777" w:rsidR="00FB7F50" w:rsidRPr="002245BE" w:rsidRDefault="004E6091" w:rsidP="00FB7F50">
      <w:pPr>
        <w:rPr>
          <w:sz w:val="22"/>
          <w:szCs w:val="22"/>
        </w:rPr>
      </w:pPr>
      <w:r w:rsidRPr="004E609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4E6091">
        <w:rPr>
          <w:sz w:val="22"/>
          <w:szCs w:val="22"/>
        </w:rPr>
        <w:t>Rawicz</w:t>
      </w:r>
    </w:p>
    <w:p w14:paraId="3D6AED01" w14:textId="54392A2A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A131D8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4E6091" w:rsidRPr="00607F9B" w14:paraId="1178CEA7" w14:textId="77777777" w:rsidTr="009124E4">
        <w:trPr>
          <w:trHeight w:val="638"/>
        </w:trPr>
        <w:tc>
          <w:tcPr>
            <w:tcW w:w="959" w:type="dxa"/>
            <w:shd w:val="clear" w:color="auto" w:fill="auto"/>
          </w:tcPr>
          <w:p w14:paraId="5A617586" w14:textId="77777777" w:rsidR="004E6091" w:rsidRPr="00607F9B" w:rsidRDefault="004E6091" w:rsidP="009124E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7E68492" w14:textId="17D66CFC" w:rsidR="004E6091" w:rsidRPr="00607F9B" w:rsidRDefault="004E6091" w:rsidP="009124E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4E6091">
              <w:rPr>
                <w:sz w:val="22"/>
                <w:szCs w:val="22"/>
              </w:rPr>
              <w:t>przetarg</w:t>
            </w:r>
            <w:r w:rsidR="00B820AA">
              <w:rPr>
                <w:sz w:val="22"/>
                <w:szCs w:val="22"/>
              </w:rPr>
              <w:t>u</w:t>
            </w:r>
            <w:r w:rsidRPr="004E6091">
              <w:rPr>
                <w:sz w:val="22"/>
                <w:szCs w:val="22"/>
              </w:rPr>
              <w:t xml:space="preserve"> nieograniczon</w:t>
            </w:r>
            <w:r w:rsidR="00B820AA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820AA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B820AA">
              <w:rPr>
                <w:b/>
                <w:sz w:val="22"/>
                <w:szCs w:val="22"/>
              </w:rPr>
              <w:t>„</w:t>
            </w:r>
            <w:r w:rsidRPr="004E6091">
              <w:rPr>
                <w:b/>
                <w:bCs/>
                <w:sz w:val="22"/>
                <w:szCs w:val="22"/>
              </w:rPr>
              <w:t xml:space="preserve">Udzielenie kredytu bankowego długoterminowego w kwocie </w:t>
            </w:r>
            <w:r w:rsidR="00B820AA">
              <w:rPr>
                <w:b/>
                <w:bCs/>
                <w:sz w:val="22"/>
                <w:szCs w:val="22"/>
              </w:rPr>
              <w:br/>
            </w:r>
            <w:r w:rsidRPr="004E6091">
              <w:rPr>
                <w:b/>
                <w:bCs/>
                <w:sz w:val="22"/>
                <w:szCs w:val="22"/>
              </w:rPr>
              <w:t>3 350 000,00 zł</w:t>
            </w:r>
            <w:r w:rsidR="00B820AA">
              <w:rPr>
                <w:b/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4E6091">
              <w:rPr>
                <w:b/>
                <w:sz w:val="22"/>
                <w:szCs w:val="22"/>
              </w:rPr>
              <w:t>PCUW.261.3.3.2022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629C8893" w14:textId="679533ED" w:rsidR="008642B3" w:rsidRDefault="00C65E53" w:rsidP="00B74EB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B820AA">
        <w:rPr>
          <w:sz w:val="22"/>
          <w:szCs w:val="22"/>
        </w:rPr>
        <w:t xml:space="preserve"> - </w:t>
      </w:r>
      <w:r w:rsidR="004E6091" w:rsidRPr="004E609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B820A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4E6091" w:rsidRPr="004E6091">
        <w:rPr>
          <w:sz w:val="22"/>
          <w:szCs w:val="22"/>
        </w:rPr>
        <w:t>(t.j. Dz.U. z 202</w:t>
      </w:r>
      <w:r w:rsidR="00B820AA">
        <w:rPr>
          <w:sz w:val="22"/>
          <w:szCs w:val="22"/>
        </w:rPr>
        <w:t xml:space="preserve">2 </w:t>
      </w:r>
      <w:r w:rsidR="004E6091" w:rsidRPr="004E6091">
        <w:rPr>
          <w:sz w:val="22"/>
          <w:szCs w:val="22"/>
        </w:rPr>
        <w:t xml:space="preserve">r. poz. </w:t>
      </w:r>
      <w:r w:rsidR="00B820AA">
        <w:rPr>
          <w:sz w:val="22"/>
          <w:szCs w:val="22"/>
        </w:rPr>
        <w:t>1710</w:t>
      </w:r>
      <w:r w:rsidR="004E6091" w:rsidRPr="004E609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B820AA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B820AA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B820AA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4E6091" w14:paraId="0756FA1E" w14:textId="77777777" w:rsidTr="00B74EB8">
        <w:trPr>
          <w:cantSplit/>
        </w:trPr>
        <w:tc>
          <w:tcPr>
            <w:tcW w:w="9654" w:type="dxa"/>
          </w:tcPr>
          <w:p w14:paraId="2A305A2D" w14:textId="77777777" w:rsidR="004E6091" w:rsidRPr="00D26ED6" w:rsidRDefault="004E6091" w:rsidP="00B820AA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4E6091">
              <w:rPr>
                <w:b/>
                <w:sz w:val="22"/>
                <w:szCs w:val="22"/>
              </w:rPr>
              <w:t>BANK SPÓŁDZIELCZY WE WSCHOWIE</w:t>
            </w:r>
          </w:p>
          <w:p w14:paraId="1C0043F8" w14:textId="6280DF6E" w:rsidR="004E6091" w:rsidRPr="009F0E5C" w:rsidRDefault="00B820AA" w:rsidP="00B820AA">
            <w:pPr>
              <w:jc w:val="center"/>
              <w:rPr>
                <w:bCs/>
                <w:sz w:val="22"/>
                <w:szCs w:val="22"/>
              </w:rPr>
            </w:pPr>
            <w:r w:rsidRPr="004E6091">
              <w:rPr>
                <w:bCs/>
                <w:sz w:val="22"/>
                <w:szCs w:val="22"/>
              </w:rPr>
              <w:t>Daszyńskiego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4E6091" w:rsidRPr="004E6091">
              <w:rPr>
                <w:bCs/>
                <w:sz w:val="22"/>
                <w:szCs w:val="22"/>
              </w:rPr>
              <w:t>19</w:t>
            </w:r>
          </w:p>
          <w:p w14:paraId="513C4FD8" w14:textId="31458877" w:rsidR="004E6091" w:rsidRPr="009F0E5C" w:rsidRDefault="004E6091" w:rsidP="00B820AA">
            <w:pPr>
              <w:jc w:val="center"/>
              <w:rPr>
                <w:bCs/>
                <w:sz w:val="22"/>
                <w:szCs w:val="22"/>
              </w:rPr>
            </w:pPr>
            <w:r w:rsidRPr="004E6091">
              <w:rPr>
                <w:bCs/>
                <w:sz w:val="22"/>
                <w:szCs w:val="22"/>
              </w:rPr>
              <w:t>67-400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B820AA" w:rsidRPr="004E6091">
              <w:rPr>
                <w:bCs/>
                <w:sz w:val="22"/>
                <w:szCs w:val="22"/>
              </w:rPr>
              <w:t>Wschowa</w:t>
            </w:r>
          </w:p>
          <w:p w14:paraId="11CFE7A4" w14:textId="2D50D1B0" w:rsidR="004E6091" w:rsidRPr="00D26ED6" w:rsidRDefault="00B820AA" w:rsidP="00B820AA">
            <w:pPr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E6091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4E6091" w:rsidRPr="00D26ED6">
              <w:rPr>
                <w:sz w:val="22"/>
                <w:szCs w:val="22"/>
              </w:rPr>
              <w:t>:</w:t>
            </w:r>
          </w:p>
          <w:p w14:paraId="739F6BA4" w14:textId="08E483BB" w:rsidR="00B820AA" w:rsidRPr="00B820AA" w:rsidRDefault="004E6091" w:rsidP="00B820A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20AA">
              <w:rPr>
                <w:b/>
                <w:bCs/>
                <w:i/>
                <w:iCs/>
                <w:sz w:val="22"/>
                <w:szCs w:val="22"/>
              </w:rPr>
              <w:t xml:space="preserve">Udzielenie kredytu bankowego długoterminowego w kwocie 3 </w:t>
            </w:r>
            <w:r w:rsidR="00B820AA">
              <w:rPr>
                <w:b/>
                <w:bCs/>
                <w:i/>
                <w:iCs/>
                <w:sz w:val="22"/>
                <w:szCs w:val="22"/>
              </w:rPr>
              <w:t>350</w:t>
            </w:r>
            <w:r w:rsidRPr="00B820AA">
              <w:rPr>
                <w:b/>
                <w:bCs/>
                <w:i/>
                <w:iCs/>
                <w:sz w:val="22"/>
                <w:szCs w:val="22"/>
              </w:rPr>
              <w:t xml:space="preserve"> 000,00 zł</w:t>
            </w:r>
          </w:p>
          <w:p w14:paraId="6FF62DB5" w14:textId="419E40F9" w:rsidR="004E6091" w:rsidRPr="00D26ED6" w:rsidRDefault="004E6091" w:rsidP="00B74EB8">
            <w:pPr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4E6091">
              <w:rPr>
                <w:b/>
                <w:sz w:val="22"/>
                <w:szCs w:val="22"/>
              </w:rPr>
              <w:t>1 474 904.35 zł</w:t>
            </w:r>
          </w:p>
          <w:p w14:paraId="52445C42" w14:textId="77777777" w:rsidR="004E6091" w:rsidRPr="00D26ED6" w:rsidRDefault="004E6091" w:rsidP="00B74EB8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3943236" w14:textId="4B24E6E5" w:rsidR="004E6091" w:rsidRPr="00B74EB8" w:rsidRDefault="00B74EB8" w:rsidP="00B74EB8">
            <w:pPr>
              <w:spacing w:before="12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586DA5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wymagania określone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86DA5">
              <w:rPr>
                <w:i/>
                <w:iCs/>
                <w:color w:val="000000"/>
                <w:sz w:val="22"/>
                <w:szCs w:val="22"/>
              </w:rPr>
              <w:t xml:space="preserve">w dokumentacji zamówienia oraz nie podlegającą odrzuceniu. </w:t>
            </w:r>
          </w:p>
        </w:tc>
      </w:tr>
    </w:tbl>
    <w:p w14:paraId="2EC602BA" w14:textId="1BA2807E" w:rsidR="003A0AFC" w:rsidRPr="00756CDA" w:rsidRDefault="00915B9E" w:rsidP="00B74EB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p w14:paraId="10F0167C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5"/>
        <w:gridCol w:w="1985"/>
        <w:gridCol w:w="2693"/>
      </w:tblGrid>
      <w:tr w:rsidR="00B74EB8" w:rsidRPr="008567C7" w14:paraId="01A09BDC" w14:textId="77777777" w:rsidTr="009124E4">
        <w:trPr>
          <w:trHeight w:val="510"/>
        </w:trPr>
        <w:tc>
          <w:tcPr>
            <w:tcW w:w="1134" w:type="dxa"/>
            <w:shd w:val="clear" w:color="auto" w:fill="D9D9D9"/>
            <w:vAlign w:val="center"/>
          </w:tcPr>
          <w:p w14:paraId="58228CAB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407B5CC7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A32445" w14:textId="77777777" w:rsidR="00B74EB8" w:rsidRPr="008567C7" w:rsidRDefault="00B74EB8" w:rsidP="009124E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8B34D13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 %</w:t>
            </w:r>
          </w:p>
        </w:tc>
      </w:tr>
      <w:bookmarkEnd w:id="1"/>
      <w:tr w:rsidR="00B74EB8" w:rsidRPr="008567C7" w14:paraId="6CEDAD55" w14:textId="77777777" w:rsidTr="009124E4">
        <w:tc>
          <w:tcPr>
            <w:tcW w:w="1134" w:type="dxa"/>
            <w:shd w:val="clear" w:color="auto" w:fill="D9D9D9"/>
            <w:vAlign w:val="center"/>
          </w:tcPr>
          <w:p w14:paraId="0988051E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14:paraId="4238FA3C" w14:textId="77777777" w:rsidR="00B74EB8" w:rsidRPr="002B6761" w:rsidRDefault="00B74EB8" w:rsidP="009124E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/>
                <w:sz w:val="18"/>
                <w:szCs w:val="18"/>
              </w:rPr>
              <w:t>BANK SPÓŁDZIELCZY WE WSCHOWIE</w:t>
            </w:r>
          </w:p>
          <w:p w14:paraId="1EE4A6D4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Daszyńskiego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  <w:p w14:paraId="44E0D8B3" w14:textId="77777777" w:rsidR="00B74EB8" w:rsidRPr="001B7815" w:rsidRDefault="00B74EB8" w:rsidP="009124E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67-400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Wschowa</w:t>
            </w:r>
          </w:p>
        </w:tc>
        <w:tc>
          <w:tcPr>
            <w:tcW w:w="1985" w:type="dxa"/>
            <w:vAlign w:val="center"/>
          </w:tcPr>
          <w:p w14:paraId="00E62206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2693" w:type="dxa"/>
            <w:vAlign w:val="center"/>
          </w:tcPr>
          <w:p w14:paraId="17B3EF3D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B74EB8" w:rsidRPr="008567C7" w14:paraId="170373EA" w14:textId="77777777" w:rsidTr="009124E4">
        <w:tc>
          <w:tcPr>
            <w:tcW w:w="1134" w:type="dxa"/>
            <w:shd w:val="clear" w:color="auto" w:fill="D9D9D9"/>
            <w:vAlign w:val="center"/>
          </w:tcPr>
          <w:p w14:paraId="751F87BB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14:paraId="55A6FE1A" w14:textId="77777777" w:rsidR="00B74EB8" w:rsidRPr="002B6761" w:rsidRDefault="00B74EB8" w:rsidP="009124E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/>
                <w:sz w:val="18"/>
                <w:szCs w:val="18"/>
              </w:rPr>
              <w:t>BANK GOSPODARSTWA KRAJOWEGO</w:t>
            </w:r>
          </w:p>
          <w:p w14:paraId="026F1E51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Al. Jerozolimskie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  <w:p w14:paraId="7BEAA7FE" w14:textId="77777777" w:rsidR="00B74EB8" w:rsidRPr="001B7815" w:rsidRDefault="00B74EB8" w:rsidP="009124E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00-955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Warszawa</w:t>
            </w:r>
          </w:p>
        </w:tc>
        <w:tc>
          <w:tcPr>
            <w:tcW w:w="1985" w:type="dxa"/>
            <w:vAlign w:val="center"/>
          </w:tcPr>
          <w:p w14:paraId="743BBFAC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99,63</w:t>
            </w:r>
          </w:p>
        </w:tc>
        <w:tc>
          <w:tcPr>
            <w:tcW w:w="2693" w:type="dxa"/>
            <w:vAlign w:val="center"/>
          </w:tcPr>
          <w:p w14:paraId="333518C1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99,63</w:t>
            </w:r>
          </w:p>
        </w:tc>
      </w:tr>
      <w:tr w:rsidR="00B74EB8" w:rsidRPr="008567C7" w14:paraId="1ED6320B" w14:textId="77777777" w:rsidTr="009124E4">
        <w:tc>
          <w:tcPr>
            <w:tcW w:w="1134" w:type="dxa"/>
            <w:shd w:val="clear" w:color="auto" w:fill="D9D9D9"/>
            <w:vAlign w:val="center"/>
          </w:tcPr>
          <w:p w14:paraId="7A829CA4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14:paraId="7FC02819" w14:textId="77777777" w:rsidR="00B74EB8" w:rsidRPr="002B6761" w:rsidRDefault="00B74EB8" w:rsidP="009124E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/>
                <w:sz w:val="18"/>
                <w:szCs w:val="18"/>
              </w:rPr>
              <w:t>Powszechna Kasa Oszczędności Bank Polski Spółka Akcyjna</w:t>
            </w:r>
          </w:p>
          <w:p w14:paraId="09CF5646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Puławska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  <w:p w14:paraId="722D7366" w14:textId="77777777" w:rsidR="00B74EB8" w:rsidRPr="001B7815" w:rsidRDefault="00B74EB8" w:rsidP="009124E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02-515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46B">
              <w:rPr>
                <w:rFonts w:ascii="Times New Roman" w:hAnsi="Times New Roman" w:cs="Times New Roman"/>
                <w:bCs/>
                <w:sz w:val="18"/>
                <w:szCs w:val="18"/>
              </w:rPr>
              <w:t>Warszawa</w:t>
            </w:r>
          </w:p>
        </w:tc>
        <w:tc>
          <w:tcPr>
            <w:tcW w:w="1985" w:type="dxa"/>
            <w:vAlign w:val="center"/>
          </w:tcPr>
          <w:p w14:paraId="54B10431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97,13</w:t>
            </w:r>
          </w:p>
        </w:tc>
        <w:tc>
          <w:tcPr>
            <w:tcW w:w="2693" w:type="dxa"/>
            <w:vAlign w:val="center"/>
          </w:tcPr>
          <w:p w14:paraId="25FABA9F" w14:textId="77777777" w:rsidR="00B74EB8" w:rsidRPr="008567C7" w:rsidRDefault="00B74EB8" w:rsidP="009124E4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46B">
              <w:rPr>
                <w:rFonts w:ascii="Times New Roman" w:hAnsi="Times New Roman" w:cs="Times New Roman"/>
                <w:sz w:val="18"/>
                <w:szCs w:val="18"/>
              </w:rPr>
              <w:t xml:space="preserve">  97,13</w:t>
            </w:r>
          </w:p>
        </w:tc>
      </w:tr>
    </w:tbl>
    <w:p w14:paraId="7415C346" w14:textId="6992977E" w:rsidR="008642B3" w:rsidRPr="00B74EB8" w:rsidRDefault="00B74EB8" w:rsidP="00B74EB8">
      <w:pPr>
        <w:tabs>
          <w:tab w:val="left" w:pos="8820"/>
        </w:tabs>
        <w:spacing w:before="360" w:after="120"/>
        <w:ind w:left="4248"/>
        <w:jc w:val="center"/>
        <w:rPr>
          <w:bCs/>
          <w:sz w:val="20"/>
          <w:szCs w:val="20"/>
        </w:rPr>
      </w:pPr>
      <w:r w:rsidRPr="00A44557">
        <w:rPr>
          <w:bCs/>
          <w:sz w:val="20"/>
          <w:szCs w:val="20"/>
        </w:rPr>
        <w:t>Dyrektor</w:t>
      </w:r>
      <w:r w:rsidRPr="00A44557">
        <w:rPr>
          <w:bCs/>
          <w:sz w:val="20"/>
          <w:szCs w:val="20"/>
        </w:rPr>
        <w:br/>
        <w:t>Powiatowego Centrum Usług Wspólnych</w:t>
      </w:r>
      <w:r w:rsidRPr="00A44557">
        <w:rPr>
          <w:bCs/>
          <w:sz w:val="20"/>
          <w:szCs w:val="20"/>
        </w:rPr>
        <w:br/>
        <w:t>w Rawiczu</w:t>
      </w:r>
      <w:r w:rsidRPr="00A44557">
        <w:rPr>
          <w:bCs/>
          <w:sz w:val="20"/>
          <w:szCs w:val="20"/>
        </w:rPr>
        <w:br/>
      </w:r>
      <w:r w:rsidRPr="00A44557">
        <w:rPr>
          <w:bCs/>
          <w:sz w:val="20"/>
          <w:szCs w:val="20"/>
        </w:rPr>
        <w:br/>
        <w:t>(-) Urszula Stefaniak</w:t>
      </w:r>
      <w:bookmarkEnd w:id="0"/>
    </w:p>
    <w:sectPr w:rsidR="008642B3" w:rsidRPr="00B74EB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A671" w14:textId="77777777" w:rsidR="00533B0C" w:rsidRDefault="00533B0C">
      <w:r>
        <w:separator/>
      </w:r>
    </w:p>
  </w:endnote>
  <w:endnote w:type="continuationSeparator" w:id="0">
    <w:p w14:paraId="1B1C56CF" w14:textId="77777777" w:rsidR="00533B0C" w:rsidRDefault="0053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D8E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553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08B100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1F379F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3C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65F8" w14:textId="77777777" w:rsidR="00533B0C" w:rsidRDefault="00533B0C">
      <w:r>
        <w:separator/>
      </w:r>
    </w:p>
  </w:footnote>
  <w:footnote w:type="continuationSeparator" w:id="0">
    <w:p w14:paraId="2660EB99" w14:textId="77777777" w:rsidR="00533B0C" w:rsidRDefault="0053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604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B84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074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311"/>
    <w:multiLevelType w:val="hybridMultilevel"/>
    <w:tmpl w:val="692AED4E"/>
    <w:lvl w:ilvl="0" w:tplc="F21491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C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6091"/>
    <w:rsid w:val="004E7234"/>
    <w:rsid w:val="00533B0C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74EB8"/>
    <w:rsid w:val="00B8185B"/>
    <w:rsid w:val="00B820AA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1460F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5E442"/>
  <w15:chartTrackingRefBased/>
  <w15:docId w15:val="{6BDE6973-2ACF-4220-AED1-06E87E6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Powiat Rawicki</cp:lastModifiedBy>
  <cp:revision>2</cp:revision>
  <cp:lastPrinted>1899-12-31T23:00:00Z</cp:lastPrinted>
  <dcterms:created xsi:type="dcterms:W3CDTF">2022-08-19T11:30:00Z</dcterms:created>
  <dcterms:modified xsi:type="dcterms:W3CDTF">2022-08-19T11:30:00Z</dcterms:modified>
</cp:coreProperties>
</file>