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DA4A" w14:textId="038D38CB" w:rsidR="00D665F5" w:rsidRPr="00117C5D" w:rsidRDefault="00DC19CC" w:rsidP="00117C5D">
      <w:pPr>
        <w:spacing w:after="240"/>
        <w:jc w:val="right"/>
        <w:rPr>
          <w:sz w:val="22"/>
          <w:szCs w:val="22"/>
        </w:rPr>
      </w:pPr>
      <w:bookmarkStart w:id="0" w:name="_Hlk52197885"/>
      <w:r w:rsidRPr="00117C5D">
        <w:rPr>
          <w:sz w:val="22"/>
          <w:szCs w:val="22"/>
        </w:rPr>
        <w:t>Rawicz</w:t>
      </w:r>
      <w:r w:rsidR="004E69DB" w:rsidRPr="00117C5D">
        <w:rPr>
          <w:sz w:val="22"/>
          <w:szCs w:val="22"/>
        </w:rPr>
        <w:t>,</w:t>
      </w:r>
      <w:r w:rsidR="00D665F5" w:rsidRPr="00117C5D">
        <w:rPr>
          <w:sz w:val="22"/>
          <w:szCs w:val="22"/>
        </w:rPr>
        <w:t xml:space="preserve"> dnia</w:t>
      </w:r>
      <w:r w:rsidR="004E69DB" w:rsidRPr="00117C5D">
        <w:rPr>
          <w:sz w:val="22"/>
          <w:szCs w:val="22"/>
        </w:rPr>
        <w:t xml:space="preserve"> 23 sierpnia 2022 r.</w:t>
      </w:r>
    </w:p>
    <w:p w14:paraId="14912712" w14:textId="77777777" w:rsidR="00D665F5" w:rsidRPr="00117C5D" w:rsidRDefault="00DC19CC" w:rsidP="00577BC6">
      <w:pPr>
        <w:spacing w:after="40"/>
        <w:rPr>
          <w:b/>
          <w:bCs/>
          <w:sz w:val="22"/>
          <w:szCs w:val="22"/>
        </w:rPr>
      </w:pPr>
      <w:r w:rsidRPr="00117C5D">
        <w:rPr>
          <w:b/>
          <w:bCs/>
          <w:sz w:val="22"/>
          <w:szCs w:val="22"/>
        </w:rPr>
        <w:t>Powiatowe Centrum Usług Wspólnych w Rawiczu</w:t>
      </w:r>
    </w:p>
    <w:p w14:paraId="1F949D61" w14:textId="77777777" w:rsidR="00D665F5" w:rsidRPr="00117C5D" w:rsidRDefault="00DC19CC" w:rsidP="00D665F5">
      <w:pPr>
        <w:rPr>
          <w:sz w:val="22"/>
          <w:szCs w:val="22"/>
        </w:rPr>
      </w:pPr>
      <w:r w:rsidRPr="00117C5D">
        <w:rPr>
          <w:sz w:val="22"/>
          <w:szCs w:val="22"/>
        </w:rPr>
        <w:t>ul. Mikołaja Kopernika</w:t>
      </w:r>
      <w:r w:rsidR="00D665F5" w:rsidRPr="00117C5D">
        <w:rPr>
          <w:sz w:val="22"/>
          <w:szCs w:val="22"/>
        </w:rPr>
        <w:t xml:space="preserve"> </w:t>
      </w:r>
      <w:r w:rsidRPr="00117C5D">
        <w:rPr>
          <w:sz w:val="22"/>
          <w:szCs w:val="22"/>
        </w:rPr>
        <w:t>4</w:t>
      </w:r>
    </w:p>
    <w:p w14:paraId="73064545" w14:textId="0B1A6651" w:rsidR="00D665F5" w:rsidRDefault="00DC19CC" w:rsidP="00117C5D">
      <w:pPr>
        <w:rPr>
          <w:sz w:val="22"/>
          <w:szCs w:val="22"/>
        </w:rPr>
      </w:pPr>
      <w:r w:rsidRPr="00117C5D">
        <w:rPr>
          <w:sz w:val="22"/>
          <w:szCs w:val="22"/>
        </w:rPr>
        <w:t>63-900</w:t>
      </w:r>
      <w:r w:rsidR="00D665F5" w:rsidRPr="00117C5D">
        <w:rPr>
          <w:sz w:val="22"/>
          <w:szCs w:val="22"/>
        </w:rPr>
        <w:t xml:space="preserve"> </w:t>
      </w:r>
      <w:r w:rsidRPr="00117C5D">
        <w:rPr>
          <w:sz w:val="22"/>
          <w:szCs w:val="22"/>
        </w:rPr>
        <w:t>Rawicz</w:t>
      </w:r>
    </w:p>
    <w:p w14:paraId="0ED3E821" w14:textId="77777777" w:rsidR="00117C5D" w:rsidRPr="00117C5D" w:rsidRDefault="00117C5D" w:rsidP="00117C5D">
      <w:pPr>
        <w:rPr>
          <w:sz w:val="22"/>
          <w:szCs w:val="22"/>
        </w:rPr>
      </w:pPr>
    </w:p>
    <w:p w14:paraId="529C4B32" w14:textId="77777777" w:rsidR="00A80738" w:rsidRPr="00117C5D" w:rsidRDefault="00D665F5" w:rsidP="00D665F5">
      <w:pPr>
        <w:pStyle w:val="Nagwek"/>
        <w:tabs>
          <w:tab w:val="clear" w:pos="4536"/>
        </w:tabs>
        <w:rPr>
          <w:sz w:val="22"/>
          <w:szCs w:val="22"/>
        </w:rPr>
      </w:pPr>
      <w:r w:rsidRPr="00117C5D">
        <w:rPr>
          <w:sz w:val="22"/>
          <w:szCs w:val="22"/>
        </w:rPr>
        <w:t>Znak sprawy:</w:t>
      </w:r>
      <w:r w:rsidRPr="00117C5D">
        <w:rPr>
          <w:b/>
          <w:sz w:val="22"/>
          <w:szCs w:val="22"/>
        </w:rPr>
        <w:t xml:space="preserve"> </w:t>
      </w:r>
      <w:r w:rsidR="00DC19CC" w:rsidRPr="00117C5D">
        <w:rPr>
          <w:b/>
          <w:sz w:val="22"/>
          <w:szCs w:val="22"/>
        </w:rPr>
        <w:t>PCUW.261.2.8.2022</w:t>
      </w:r>
      <w:r w:rsidR="00A80738" w:rsidRPr="00117C5D">
        <w:rPr>
          <w:sz w:val="22"/>
          <w:szCs w:val="22"/>
        </w:rPr>
        <w:tab/>
        <w:t xml:space="preserve"> </w:t>
      </w:r>
    </w:p>
    <w:p w14:paraId="402D082A" w14:textId="77777777" w:rsidR="00A80738" w:rsidRPr="00117C5D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A9F1711" w14:textId="77777777" w:rsidR="00A80738" w:rsidRPr="00117C5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2"/>
          <w:szCs w:val="22"/>
        </w:rPr>
      </w:pPr>
      <w:r w:rsidRPr="00117C5D">
        <w:rPr>
          <w:b/>
          <w:spacing w:val="20"/>
          <w:sz w:val="22"/>
          <w:szCs w:val="22"/>
        </w:rPr>
        <w:t>INFORMACJA Z OTWARCIA OFERT</w:t>
      </w:r>
    </w:p>
    <w:p w14:paraId="6444988D" w14:textId="77777777" w:rsidR="00A80738" w:rsidRPr="00117C5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14:paraId="4BC4B00E" w14:textId="78F888EC" w:rsidR="00A80738" w:rsidRPr="00117C5D" w:rsidRDefault="00C659E2" w:rsidP="004E69DB">
      <w:pPr>
        <w:spacing w:before="120" w:after="120"/>
        <w:ind w:left="1410" w:hanging="1410"/>
        <w:jc w:val="both"/>
        <w:rPr>
          <w:b/>
          <w:bCs/>
          <w:sz w:val="22"/>
          <w:szCs w:val="22"/>
        </w:rPr>
      </w:pPr>
      <w:r w:rsidRPr="00117C5D">
        <w:rPr>
          <w:bCs/>
          <w:sz w:val="22"/>
          <w:szCs w:val="22"/>
        </w:rPr>
        <w:t>Dotyczy</w:t>
      </w:r>
      <w:r w:rsidR="004E69DB" w:rsidRPr="00117C5D">
        <w:rPr>
          <w:bCs/>
          <w:sz w:val="22"/>
          <w:szCs w:val="22"/>
        </w:rPr>
        <w:t>:</w:t>
      </w:r>
      <w:r w:rsidR="004E69DB" w:rsidRPr="00117C5D">
        <w:rPr>
          <w:bCs/>
          <w:sz w:val="22"/>
          <w:szCs w:val="22"/>
        </w:rPr>
        <w:tab/>
      </w:r>
      <w:r w:rsidRPr="00117C5D">
        <w:rPr>
          <w:sz w:val="22"/>
          <w:szCs w:val="22"/>
        </w:rPr>
        <w:t>postępowania o udzielenie zamówienia publicznego prowadzonego w trybie</w:t>
      </w:r>
      <w:r w:rsidR="004E69DB" w:rsidRPr="00117C5D">
        <w:rPr>
          <w:sz w:val="22"/>
          <w:szCs w:val="22"/>
        </w:rPr>
        <w:t xml:space="preserve"> </w:t>
      </w:r>
      <w:r w:rsidR="00DC19CC" w:rsidRPr="00117C5D">
        <w:rPr>
          <w:sz w:val="22"/>
          <w:szCs w:val="22"/>
        </w:rPr>
        <w:t>podstawowy</w:t>
      </w:r>
      <w:r w:rsidR="004E69DB" w:rsidRPr="00117C5D">
        <w:rPr>
          <w:sz w:val="22"/>
          <w:szCs w:val="22"/>
        </w:rPr>
        <w:t>m</w:t>
      </w:r>
      <w:r w:rsidR="00DC19CC" w:rsidRPr="00117C5D">
        <w:rPr>
          <w:sz w:val="22"/>
          <w:szCs w:val="22"/>
        </w:rPr>
        <w:t xml:space="preserve"> z możliwością negocjacji - art. 275 pkt 2 ustawy Pzp</w:t>
      </w:r>
      <w:r w:rsidR="004E69DB" w:rsidRPr="00117C5D">
        <w:rPr>
          <w:sz w:val="22"/>
          <w:szCs w:val="22"/>
        </w:rPr>
        <w:t>,</w:t>
      </w:r>
      <w:r w:rsidRPr="00117C5D">
        <w:rPr>
          <w:sz w:val="22"/>
          <w:szCs w:val="22"/>
        </w:rPr>
        <w:t xml:space="preserve"> na</w:t>
      </w:r>
      <w:r w:rsidR="004E69DB" w:rsidRPr="00117C5D">
        <w:rPr>
          <w:sz w:val="22"/>
          <w:szCs w:val="22"/>
        </w:rPr>
        <w:t xml:space="preserve"> zadanie pn.</w:t>
      </w:r>
      <w:r w:rsidRPr="00117C5D">
        <w:rPr>
          <w:sz w:val="22"/>
          <w:szCs w:val="22"/>
        </w:rPr>
        <w:t>:</w:t>
      </w:r>
      <w:r w:rsidR="004E69DB" w:rsidRPr="00117C5D">
        <w:rPr>
          <w:sz w:val="22"/>
          <w:szCs w:val="22"/>
        </w:rPr>
        <w:t xml:space="preserve"> </w:t>
      </w:r>
      <w:r w:rsidR="00DC19CC" w:rsidRPr="00117C5D">
        <w:rPr>
          <w:b/>
          <w:sz w:val="22"/>
          <w:szCs w:val="22"/>
        </w:rPr>
        <w:t>"Przebudowa i modernizacja dróg powiatowych na terenie Powiatu Rawickiego" wraz z nadzorem inwestorskim.</w:t>
      </w:r>
    </w:p>
    <w:p w14:paraId="2D5833B5" w14:textId="2DA42378" w:rsidR="00A80738" w:rsidRPr="00117C5D" w:rsidRDefault="00D665F5" w:rsidP="004E69DB">
      <w:pPr>
        <w:spacing w:before="120" w:line="276" w:lineRule="auto"/>
        <w:jc w:val="both"/>
        <w:rPr>
          <w:sz w:val="22"/>
          <w:szCs w:val="22"/>
        </w:rPr>
      </w:pPr>
      <w:r w:rsidRPr="00117C5D">
        <w:rPr>
          <w:sz w:val="22"/>
          <w:szCs w:val="22"/>
        </w:rPr>
        <w:t>Zamawiający</w:t>
      </w:r>
      <w:r w:rsidR="004E69DB" w:rsidRPr="00117C5D">
        <w:rPr>
          <w:sz w:val="22"/>
          <w:szCs w:val="22"/>
        </w:rPr>
        <w:t xml:space="preserve"> – </w:t>
      </w:r>
      <w:r w:rsidR="004E69DB" w:rsidRPr="00117C5D">
        <w:rPr>
          <w:b/>
          <w:bCs/>
          <w:sz w:val="22"/>
          <w:szCs w:val="22"/>
        </w:rPr>
        <w:t>Powiatowe Centrum Usług Wspólnych w Rawiczu</w:t>
      </w:r>
      <w:r w:rsidRPr="00117C5D">
        <w:rPr>
          <w:sz w:val="22"/>
          <w:szCs w:val="22"/>
        </w:rPr>
        <w:t>, działając na podstawie art. 22</w:t>
      </w:r>
      <w:r w:rsidR="00FC7F5E" w:rsidRPr="00117C5D">
        <w:rPr>
          <w:sz w:val="22"/>
          <w:szCs w:val="22"/>
        </w:rPr>
        <w:t>2</w:t>
      </w:r>
      <w:r w:rsidRPr="00117C5D">
        <w:rPr>
          <w:sz w:val="22"/>
          <w:szCs w:val="22"/>
        </w:rPr>
        <w:t xml:space="preserve"> ust. 5 </w:t>
      </w:r>
      <w:r w:rsidRPr="00117C5D">
        <w:rPr>
          <w:bCs/>
          <w:sz w:val="22"/>
          <w:szCs w:val="22"/>
        </w:rPr>
        <w:t>ustawy z dnia 11 września 2019 r. Prawo zamówień publicznych</w:t>
      </w:r>
      <w:r w:rsidRPr="00117C5D">
        <w:rPr>
          <w:sz w:val="22"/>
          <w:szCs w:val="22"/>
        </w:rPr>
        <w:t xml:space="preserve"> </w:t>
      </w:r>
      <w:r w:rsidR="00DC19CC" w:rsidRPr="00117C5D">
        <w:rPr>
          <w:sz w:val="22"/>
          <w:szCs w:val="22"/>
        </w:rPr>
        <w:t>(t.j. Dz.U. z 202</w:t>
      </w:r>
      <w:r w:rsidR="004E69DB" w:rsidRPr="00117C5D">
        <w:rPr>
          <w:sz w:val="22"/>
          <w:szCs w:val="22"/>
        </w:rPr>
        <w:t xml:space="preserve">2 </w:t>
      </w:r>
      <w:r w:rsidR="00DC19CC" w:rsidRPr="00117C5D">
        <w:rPr>
          <w:sz w:val="22"/>
          <w:szCs w:val="22"/>
        </w:rPr>
        <w:t xml:space="preserve">r. poz. </w:t>
      </w:r>
      <w:r w:rsidR="004E69DB" w:rsidRPr="00117C5D">
        <w:rPr>
          <w:sz w:val="22"/>
          <w:szCs w:val="22"/>
        </w:rPr>
        <w:t>1710</w:t>
      </w:r>
      <w:r w:rsidR="00DC19CC" w:rsidRPr="00117C5D">
        <w:rPr>
          <w:sz w:val="22"/>
          <w:szCs w:val="22"/>
        </w:rPr>
        <w:t>)</w:t>
      </w:r>
      <w:r w:rsidR="004E69DB" w:rsidRPr="00117C5D">
        <w:rPr>
          <w:sz w:val="22"/>
          <w:szCs w:val="22"/>
        </w:rPr>
        <w:t>,</w:t>
      </w:r>
      <w:r w:rsidR="00490DC0" w:rsidRPr="00117C5D">
        <w:rPr>
          <w:sz w:val="22"/>
          <w:szCs w:val="22"/>
        </w:rPr>
        <w:t xml:space="preserve"> </w:t>
      </w:r>
      <w:r w:rsidRPr="00117C5D">
        <w:rPr>
          <w:sz w:val="22"/>
          <w:szCs w:val="22"/>
        </w:rPr>
        <w:t>udostępnia</w:t>
      </w:r>
      <w:r w:rsidR="00F95C33" w:rsidRPr="00117C5D">
        <w:rPr>
          <w:sz w:val="22"/>
          <w:szCs w:val="22"/>
        </w:rPr>
        <w:t xml:space="preserve"> </w:t>
      </w:r>
      <w:r w:rsidR="004C7E9B" w:rsidRPr="00117C5D">
        <w:rPr>
          <w:sz w:val="22"/>
          <w:szCs w:val="22"/>
        </w:rPr>
        <w:t>informacj</w:t>
      </w:r>
      <w:r w:rsidR="00577BC6" w:rsidRPr="00117C5D">
        <w:rPr>
          <w:sz w:val="22"/>
          <w:szCs w:val="22"/>
        </w:rPr>
        <w:t>ę</w:t>
      </w:r>
      <w:r w:rsidR="00035488" w:rsidRPr="00117C5D">
        <w:rPr>
          <w:sz w:val="22"/>
          <w:szCs w:val="22"/>
        </w:rPr>
        <w:t xml:space="preserve"> z otwarcia ofert</w:t>
      </w:r>
      <w:r w:rsidR="004E69DB" w:rsidRPr="00117C5D">
        <w:rPr>
          <w:sz w:val="22"/>
          <w:szCs w:val="22"/>
        </w:rPr>
        <w:t xml:space="preserve">, </w:t>
      </w:r>
      <w:r w:rsidRPr="00117C5D">
        <w:rPr>
          <w:sz w:val="22"/>
          <w:szCs w:val="22"/>
        </w:rPr>
        <w:t>mającego miejsce</w:t>
      </w:r>
      <w:r w:rsidR="00FF4AB1" w:rsidRPr="00117C5D">
        <w:rPr>
          <w:sz w:val="22"/>
          <w:szCs w:val="22"/>
        </w:rPr>
        <w:t xml:space="preserve"> w dniu </w:t>
      </w:r>
      <w:r w:rsidR="00DC19CC" w:rsidRPr="00117C5D">
        <w:rPr>
          <w:sz w:val="22"/>
          <w:szCs w:val="22"/>
        </w:rPr>
        <w:t>23</w:t>
      </w:r>
      <w:r w:rsidR="004E69DB" w:rsidRPr="00117C5D">
        <w:rPr>
          <w:sz w:val="22"/>
          <w:szCs w:val="22"/>
        </w:rPr>
        <w:t xml:space="preserve"> sierpnia </w:t>
      </w:r>
      <w:r w:rsidR="00DC19CC" w:rsidRPr="00117C5D">
        <w:rPr>
          <w:sz w:val="22"/>
          <w:szCs w:val="22"/>
        </w:rPr>
        <w:t>2022</w:t>
      </w:r>
      <w:r w:rsidR="004E69DB" w:rsidRPr="00117C5D">
        <w:rPr>
          <w:sz w:val="22"/>
          <w:szCs w:val="22"/>
        </w:rPr>
        <w:t xml:space="preserve"> r.</w:t>
      </w:r>
      <w:r w:rsidR="00FF4AB1" w:rsidRPr="00117C5D">
        <w:rPr>
          <w:sz w:val="22"/>
          <w:szCs w:val="22"/>
        </w:rPr>
        <w:t xml:space="preserve"> o godz. </w:t>
      </w:r>
      <w:r w:rsidR="00DC19CC" w:rsidRPr="00117C5D">
        <w:rPr>
          <w:sz w:val="22"/>
          <w:szCs w:val="22"/>
        </w:rPr>
        <w:t>0</w:t>
      </w:r>
      <w:r w:rsidR="004E69DB" w:rsidRPr="00117C5D">
        <w:rPr>
          <w:sz w:val="22"/>
          <w:szCs w:val="22"/>
        </w:rPr>
        <w:t>8</w:t>
      </w:r>
      <w:r w:rsidR="00DC19CC" w:rsidRPr="00117C5D">
        <w:rPr>
          <w:sz w:val="22"/>
          <w:szCs w:val="22"/>
          <w:vertAlign w:val="superscript"/>
        </w:rPr>
        <w:t>15</w:t>
      </w:r>
      <w:r w:rsidRPr="00117C5D">
        <w:rPr>
          <w:sz w:val="22"/>
          <w:szCs w:val="22"/>
        </w:rPr>
        <w:t xml:space="preserve">, </w:t>
      </w:r>
      <w:r w:rsidR="004E69DB" w:rsidRPr="00117C5D">
        <w:rPr>
          <w:sz w:val="22"/>
          <w:szCs w:val="22"/>
        </w:rPr>
        <w:t xml:space="preserve">podczas którego </w:t>
      </w:r>
      <w:r w:rsidRPr="00117C5D">
        <w:rPr>
          <w:sz w:val="22"/>
          <w:szCs w:val="22"/>
        </w:rPr>
        <w:t xml:space="preserve">otwarte zostały oferty następujących </w:t>
      </w:r>
      <w:r w:rsidR="004E69DB" w:rsidRPr="00117C5D">
        <w:rPr>
          <w:sz w:val="22"/>
          <w:szCs w:val="22"/>
        </w:rPr>
        <w:t>W</w:t>
      </w:r>
      <w:r w:rsidRPr="00117C5D">
        <w:rPr>
          <w:sz w:val="22"/>
          <w:szCs w:val="22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4961"/>
        <w:gridCol w:w="2126"/>
      </w:tblGrid>
      <w:tr w:rsidR="006B27ED" w:rsidRPr="00117C5D" w14:paraId="44D3A2E8" w14:textId="77777777" w:rsidTr="004E69DB">
        <w:tc>
          <w:tcPr>
            <w:tcW w:w="993" w:type="dxa"/>
            <w:shd w:val="clear" w:color="auto" w:fill="D9D9D9"/>
            <w:vAlign w:val="center"/>
          </w:tcPr>
          <w:p w14:paraId="2BC4743B" w14:textId="77777777" w:rsidR="006B27ED" w:rsidRPr="00117C5D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Nr oferty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AABCE3B" w14:textId="77777777" w:rsidR="006B27ED" w:rsidRPr="00117C5D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Nr</w:t>
            </w:r>
            <w:r w:rsidR="00C82837" w:rsidRPr="00117C5D">
              <w:rPr>
                <w:sz w:val="22"/>
                <w:szCs w:val="22"/>
              </w:rPr>
              <w:t xml:space="preserve"> </w:t>
            </w:r>
            <w:r w:rsidRPr="00117C5D">
              <w:rPr>
                <w:sz w:val="22"/>
                <w:szCs w:val="22"/>
              </w:rPr>
              <w:t>zadania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1C137C43" w14:textId="77777777" w:rsidR="006B27ED" w:rsidRPr="00117C5D" w:rsidRDefault="006B27ED" w:rsidP="00BB54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Nazwa i adres wykonawcy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292CD1D" w14:textId="77777777" w:rsidR="006B27ED" w:rsidRPr="00117C5D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Cena oferty</w:t>
            </w:r>
          </w:p>
        </w:tc>
      </w:tr>
      <w:tr w:rsidR="00117C5D" w:rsidRPr="00117C5D" w14:paraId="3F4487F8" w14:textId="77777777" w:rsidTr="004E69DB">
        <w:tc>
          <w:tcPr>
            <w:tcW w:w="993" w:type="dxa"/>
            <w:shd w:val="clear" w:color="auto" w:fill="D9D9D9"/>
            <w:vAlign w:val="center"/>
          </w:tcPr>
          <w:p w14:paraId="061D822A" w14:textId="77777777" w:rsidR="00DC19CC" w:rsidRPr="00117C5D" w:rsidRDefault="00DC19CC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5173D9B" w14:textId="77777777" w:rsidR="00DC19CC" w:rsidRPr="00117C5D" w:rsidRDefault="00DC19CC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57A32D90" w14:textId="59E60B74" w:rsidR="00DC19CC" w:rsidRPr="00117C5D" w:rsidRDefault="00DC19CC" w:rsidP="004E69D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17C5D">
              <w:rPr>
                <w:b/>
                <w:bCs/>
                <w:sz w:val="22"/>
                <w:szCs w:val="22"/>
              </w:rPr>
              <w:t>Przedsiębiorstwo Dróg i Ulic Leszno</w:t>
            </w:r>
            <w:r w:rsidR="004E69DB" w:rsidRPr="00117C5D">
              <w:rPr>
                <w:b/>
                <w:bCs/>
                <w:sz w:val="22"/>
                <w:szCs w:val="22"/>
              </w:rPr>
              <w:t xml:space="preserve"> Sp. z o.o.</w:t>
            </w:r>
          </w:p>
          <w:p w14:paraId="2A17C761" w14:textId="17B21457" w:rsidR="00DC19CC" w:rsidRPr="00117C5D" w:rsidRDefault="004E69DB" w:rsidP="004E69DB">
            <w:pPr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 xml:space="preserve">ul. </w:t>
            </w:r>
            <w:r w:rsidR="00DC19CC" w:rsidRPr="00117C5D">
              <w:rPr>
                <w:sz w:val="22"/>
                <w:szCs w:val="22"/>
              </w:rPr>
              <w:t>Bema 33</w:t>
            </w:r>
          </w:p>
          <w:p w14:paraId="6D489473" w14:textId="77777777" w:rsidR="00DC19CC" w:rsidRPr="00117C5D" w:rsidRDefault="00DC19CC" w:rsidP="004E69DB">
            <w:pPr>
              <w:spacing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64-100 Leszno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73F32B" w14:textId="0161C57F" w:rsidR="00DC19CC" w:rsidRPr="00117C5D" w:rsidRDefault="00DC19CC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9 049</w:t>
            </w:r>
            <w:r w:rsidR="004E69DB" w:rsidRPr="00117C5D">
              <w:rPr>
                <w:sz w:val="22"/>
                <w:szCs w:val="22"/>
              </w:rPr>
              <w:t> </w:t>
            </w:r>
            <w:r w:rsidRPr="00117C5D">
              <w:rPr>
                <w:sz w:val="22"/>
                <w:szCs w:val="22"/>
              </w:rPr>
              <w:t>508</w:t>
            </w:r>
            <w:r w:rsidR="004E69DB" w:rsidRPr="00117C5D">
              <w:rPr>
                <w:sz w:val="22"/>
                <w:szCs w:val="22"/>
              </w:rPr>
              <w:t>,</w:t>
            </w:r>
            <w:r w:rsidRPr="00117C5D">
              <w:rPr>
                <w:sz w:val="22"/>
                <w:szCs w:val="22"/>
              </w:rPr>
              <w:t>27 zł</w:t>
            </w:r>
          </w:p>
        </w:tc>
      </w:tr>
      <w:tr w:rsidR="00117C5D" w:rsidRPr="00117C5D" w14:paraId="483009DA" w14:textId="77777777" w:rsidTr="004E69DB">
        <w:tc>
          <w:tcPr>
            <w:tcW w:w="993" w:type="dxa"/>
            <w:shd w:val="clear" w:color="auto" w:fill="D9D9D9"/>
            <w:vAlign w:val="center"/>
          </w:tcPr>
          <w:p w14:paraId="43211CA5" w14:textId="77777777" w:rsidR="00DC19CC" w:rsidRPr="00117C5D" w:rsidRDefault="00DC19CC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854C0D4" w14:textId="77777777" w:rsidR="00DC19CC" w:rsidRPr="00117C5D" w:rsidRDefault="00DC19CC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16766B85" w14:textId="77777777" w:rsidR="00DC19CC" w:rsidRPr="00117C5D" w:rsidRDefault="00DC19CC" w:rsidP="004E69D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17C5D">
              <w:rPr>
                <w:b/>
                <w:bCs/>
                <w:sz w:val="22"/>
                <w:szCs w:val="22"/>
              </w:rPr>
              <w:t>STARBEM Jakub Starczewski, Tomasz Bem S.C.</w:t>
            </w:r>
          </w:p>
          <w:p w14:paraId="58079360" w14:textId="285F80A2" w:rsidR="00DC19CC" w:rsidRPr="00117C5D" w:rsidRDefault="004E69DB" w:rsidP="004E69DB">
            <w:pPr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 xml:space="preserve">ul. </w:t>
            </w:r>
            <w:r w:rsidR="00DC19CC" w:rsidRPr="00117C5D">
              <w:rPr>
                <w:sz w:val="22"/>
                <w:szCs w:val="22"/>
              </w:rPr>
              <w:t>A. Mickiewicza 10</w:t>
            </w:r>
          </w:p>
          <w:p w14:paraId="35AD9D59" w14:textId="77777777" w:rsidR="00DC19CC" w:rsidRPr="00117C5D" w:rsidRDefault="00DC19CC" w:rsidP="004E69DB">
            <w:pPr>
              <w:spacing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63-840 Krobia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7A2025" w14:textId="09DEB034" w:rsidR="00DC19CC" w:rsidRPr="00117C5D" w:rsidRDefault="00DC19CC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49</w:t>
            </w:r>
            <w:r w:rsidR="004E69DB" w:rsidRPr="00117C5D">
              <w:rPr>
                <w:sz w:val="22"/>
                <w:szCs w:val="22"/>
              </w:rPr>
              <w:t> </w:t>
            </w:r>
            <w:r w:rsidRPr="00117C5D">
              <w:rPr>
                <w:sz w:val="22"/>
                <w:szCs w:val="22"/>
              </w:rPr>
              <w:t>200</w:t>
            </w:r>
            <w:r w:rsidR="004E69DB" w:rsidRPr="00117C5D">
              <w:rPr>
                <w:sz w:val="22"/>
                <w:szCs w:val="22"/>
              </w:rPr>
              <w:t>,</w:t>
            </w:r>
            <w:r w:rsidRPr="00117C5D">
              <w:rPr>
                <w:sz w:val="22"/>
                <w:szCs w:val="22"/>
              </w:rPr>
              <w:t>00 zł</w:t>
            </w:r>
          </w:p>
        </w:tc>
      </w:tr>
      <w:tr w:rsidR="00117C5D" w:rsidRPr="00117C5D" w14:paraId="337FCE70" w14:textId="77777777" w:rsidTr="004E69DB">
        <w:tc>
          <w:tcPr>
            <w:tcW w:w="993" w:type="dxa"/>
            <w:shd w:val="clear" w:color="auto" w:fill="D9D9D9"/>
            <w:vAlign w:val="center"/>
          </w:tcPr>
          <w:p w14:paraId="75F6C4F0" w14:textId="77777777" w:rsidR="00DC19CC" w:rsidRPr="00117C5D" w:rsidRDefault="00DC19CC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6EE15BD" w14:textId="77777777" w:rsidR="00DC19CC" w:rsidRPr="00117C5D" w:rsidRDefault="00DC19CC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46C4B286" w14:textId="42BE65A2" w:rsidR="00DC19CC" w:rsidRPr="00117C5D" w:rsidRDefault="00DC19CC" w:rsidP="004E69D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17C5D">
              <w:rPr>
                <w:b/>
                <w:bCs/>
                <w:sz w:val="22"/>
                <w:szCs w:val="22"/>
              </w:rPr>
              <w:t>Marek Żurek- Zakład Usług Ogólnobudowlanych ,,MAŻUR</w:t>
            </w:r>
            <w:r w:rsidR="004E69DB" w:rsidRPr="00117C5D">
              <w:rPr>
                <w:b/>
                <w:bCs/>
                <w:sz w:val="22"/>
                <w:szCs w:val="22"/>
              </w:rPr>
              <w:t>”</w:t>
            </w:r>
          </w:p>
          <w:p w14:paraId="0301A7BC" w14:textId="7AD9315A" w:rsidR="00DC19CC" w:rsidRPr="00117C5D" w:rsidRDefault="00117C5D" w:rsidP="004E69DB">
            <w:pPr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 xml:space="preserve">ul. </w:t>
            </w:r>
            <w:r w:rsidR="00DC19CC" w:rsidRPr="00117C5D">
              <w:rPr>
                <w:sz w:val="22"/>
                <w:szCs w:val="22"/>
              </w:rPr>
              <w:t>Gajowa 1</w:t>
            </w:r>
          </w:p>
          <w:p w14:paraId="718C7DBB" w14:textId="77777777" w:rsidR="00DC19CC" w:rsidRPr="00117C5D" w:rsidRDefault="00DC19CC" w:rsidP="004E69DB">
            <w:pPr>
              <w:spacing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63-900 Rawicz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C0761C" w14:textId="5B186F82" w:rsidR="00DC19CC" w:rsidRPr="00117C5D" w:rsidRDefault="00DC19CC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2 866</w:t>
            </w:r>
            <w:r w:rsidR="00117C5D" w:rsidRPr="00117C5D">
              <w:rPr>
                <w:sz w:val="22"/>
                <w:szCs w:val="22"/>
              </w:rPr>
              <w:t> </w:t>
            </w:r>
            <w:r w:rsidRPr="00117C5D">
              <w:rPr>
                <w:sz w:val="22"/>
                <w:szCs w:val="22"/>
              </w:rPr>
              <w:t>817</w:t>
            </w:r>
            <w:r w:rsidR="00117C5D" w:rsidRPr="00117C5D">
              <w:rPr>
                <w:sz w:val="22"/>
                <w:szCs w:val="22"/>
              </w:rPr>
              <w:t>,</w:t>
            </w:r>
            <w:r w:rsidRPr="00117C5D">
              <w:rPr>
                <w:sz w:val="22"/>
                <w:szCs w:val="22"/>
              </w:rPr>
              <w:t>66 zł</w:t>
            </w:r>
          </w:p>
        </w:tc>
      </w:tr>
      <w:tr w:rsidR="00117C5D" w:rsidRPr="00117C5D" w14:paraId="229CB8F4" w14:textId="77777777" w:rsidTr="004E69DB">
        <w:tc>
          <w:tcPr>
            <w:tcW w:w="993" w:type="dxa"/>
            <w:vMerge w:val="restart"/>
            <w:shd w:val="clear" w:color="auto" w:fill="D9D9D9"/>
            <w:vAlign w:val="center"/>
          </w:tcPr>
          <w:p w14:paraId="491F765A" w14:textId="791757B8" w:rsidR="00117C5D" w:rsidRPr="00117C5D" w:rsidRDefault="00117C5D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70C4877" w14:textId="77777777" w:rsidR="00117C5D" w:rsidRPr="00117C5D" w:rsidRDefault="00117C5D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0D44DB0B" w14:textId="77777777" w:rsidR="00117C5D" w:rsidRPr="00117C5D" w:rsidRDefault="00117C5D" w:rsidP="004E69D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17C5D">
              <w:rPr>
                <w:b/>
                <w:bCs/>
                <w:sz w:val="22"/>
                <w:szCs w:val="22"/>
              </w:rPr>
              <w:t>STRABAG Sp. z o.o.</w:t>
            </w:r>
          </w:p>
          <w:p w14:paraId="2593F85C" w14:textId="0F6A72AB" w:rsidR="00117C5D" w:rsidRPr="00117C5D" w:rsidRDefault="00117C5D" w:rsidP="004E69DB">
            <w:pPr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ul. Parzniewska 10</w:t>
            </w:r>
          </w:p>
          <w:p w14:paraId="103ADBA6" w14:textId="77777777" w:rsidR="00117C5D" w:rsidRPr="00117C5D" w:rsidRDefault="00117C5D" w:rsidP="004E69DB">
            <w:pPr>
              <w:spacing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05-800 Pruszków</w:t>
            </w:r>
          </w:p>
          <w:p w14:paraId="38ABA036" w14:textId="3CADEFA6" w:rsidR="00117C5D" w:rsidRPr="00117C5D" w:rsidRDefault="00117C5D" w:rsidP="004E69DB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2E19B3" w14:textId="5E9063A9" w:rsidR="00117C5D" w:rsidRPr="00117C5D" w:rsidRDefault="00117C5D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8 680 769,80 zł</w:t>
            </w:r>
          </w:p>
        </w:tc>
      </w:tr>
      <w:tr w:rsidR="00117C5D" w:rsidRPr="00117C5D" w14:paraId="39E433B5" w14:textId="77777777" w:rsidTr="004E69DB">
        <w:tc>
          <w:tcPr>
            <w:tcW w:w="993" w:type="dxa"/>
            <w:vMerge/>
            <w:shd w:val="clear" w:color="auto" w:fill="D9D9D9"/>
            <w:vAlign w:val="center"/>
          </w:tcPr>
          <w:p w14:paraId="717022B5" w14:textId="1FF69FB0" w:rsidR="00117C5D" w:rsidRPr="00117C5D" w:rsidRDefault="00117C5D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5F07130" w14:textId="77777777" w:rsidR="00117C5D" w:rsidRPr="00117C5D" w:rsidRDefault="00117C5D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vMerge/>
            <w:shd w:val="clear" w:color="auto" w:fill="auto"/>
          </w:tcPr>
          <w:p w14:paraId="5EC51150" w14:textId="0C8CCA55" w:rsidR="00117C5D" w:rsidRPr="00117C5D" w:rsidRDefault="00117C5D" w:rsidP="004E69DB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360ED7" w14:textId="710BCD9E" w:rsidR="00117C5D" w:rsidRPr="00117C5D" w:rsidRDefault="00117C5D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2 780 509,97 zł</w:t>
            </w:r>
          </w:p>
        </w:tc>
      </w:tr>
      <w:tr w:rsidR="00DC19CC" w:rsidRPr="00117C5D" w14:paraId="3BD429A6" w14:textId="77777777" w:rsidTr="00117C5D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2A08C49" w14:textId="77777777" w:rsidR="00DC19CC" w:rsidRPr="00117C5D" w:rsidRDefault="00DC19CC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3284B7" w14:textId="77777777" w:rsidR="00DC19CC" w:rsidRPr="00117C5D" w:rsidRDefault="00DC19CC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11A432B" w14:textId="7D65117D" w:rsidR="00DC19CC" w:rsidRPr="00117C5D" w:rsidRDefault="00DC19CC" w:rsidP="00117C5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17C5D">
              <w:rPr>
                <w:b/>
                <w:bCs/>
                <w:sz w:val="22"/>
                <w:szCs w:val="22"/>
              </w:rPr>
              <w:t xml:space="preserve">Przedsiębiorstwo Drogowe </w:t>
            </w:r>
            <w:r w:rsidR="00117C5D" w:rsidRPr="00117C5D">
              <w:rPr>
                <w:b/>
                <w:bCs/>
                <w:sz w:val="22"/>
                <w:szCs w:val="22"/>
              </w:rPr>
              <w:t>DROGBUD</w:t>
            </w:r>
            <w:r w:rsidRPr="00117C5D">
              <w:rPr>
                <w:b/>
                <w:bCs/>
                <w:sz w:val="22"/>
                <w:szCs w:val="22"/>
              </w:rPr>
              <w:t xml:space="preserve"> </w:t>
            </w:r>
            <w:r w:rsidR="00117C5D" w:rsidRPr="00117C5D">
              <w:rPr>
                <w:b/>
                <w:bCs/>
                <w:sz w:val="22"/>
                <w:szCs w:val="22"/>
              </w:rPr>
              <w:br/>
            </w:r>
            <w:r w:rsidRPr="00117C5D">
              <w:rPr>
                <w:b/>
                <w:bCs/>
                <w:sz w:val="22"/>
                <w:szCs w:val="22"/>
              </w:rPr>
              <w:t>Gostyń Sp. z o.o.</w:t>
            </w:r>
          </w:p>
          <w:p w14:paraId="678F7534" w14:textId="4C26CEBD" w:rsidR="00DC19CC" w:rsidRPr="00117C5D" w:rsidRDefault="00DC19CC" w:rsidP="00117C5D">
            <w:pPr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Grabonóg 69b</w:t>
            </w:r>
          </w:p>
          <w:p w14:paraId="059028A8" w14:textId="77777777" w:rsidR="00DC19CC" w:rsidRPr="00117C5D" w:rsidRDefault="00DC19CC" w:rsidP="00117C5D">
            <w:pPr>
              <w:spacing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63-800 Gostyń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746F08" w14:textId="73700A1A" w:rsidR="00DC19CC" w:rsidRPr="00117C5D" w:rsidRDefault="00DC19CC" w:rsidP="00141C7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17C5D">
              <w:rPr>
                <w:sz w:val="22"/>
                <w:szCs w:val="22"/>
              </w:rPr>
              <w:t>8 974</w:t>
            </w:r>
            <w:r w:rsidR="00117C5D">
              <w:rPr>
                <w:sz w:val="22"/>
                <w:szCs w:val="22"/>
              </w:rPr>
              <w:t> </w:t>
            </w:r>
            <w:r w:rsidRPr="00117C5D">
              <w:rPr>
                <w:sz w:val="22"/>
                <w:szCs w:val="22"/>
              </w:rPr>
              <w:t>491</w:t>
            </w:r>
            <w:r w:rsidR="00117C5D">
              <w:rPr>
                <w:sz w:val="22"/>
                <w:szCs w:val="22"/>
              </w:rPr>
              <w:t>,</w:t>
            </w:r>
            <w:r w:rsidRPr="00117C5D">
              <w:rPr>
                <w:sz w:val="22"/>
                <w:szCs w:val="22"/>
              </w:rPr>
              <w:t>50 zł</w:t>
            </w:r>
          </w:p>
        </w:tc>
      </w:tr>
      <w:bookmarkEnd w:id="0"/>
    </w:tbl>
    <w:p w14:paraId="422E17C8" w14:textId="51A61503" w:rsidR="00C236D3" w:rsidRDefault="00C236D3" w:rsidP="00117C5D">
      <w:pPr>
        <w:rPr>
          <w:sz w:val="22"/>
          <w:szCs w:val="22"/>
        </w:rPr>
      </w:pPr>
    </w:p>
    <w:p w14:paraId="6B80E4B6" w14:textId="42BF25EC" w:rsidR="00117C5D" w:rsidRPr="00117C5D" w:rsidRDefault="00117C5D" w:rsidP="00117C5D">
      <w:pPr>
        <w:ind w:left="3540"/>
        <w:jc w:val="center"/>
      </w:pPr>
      <w:r w:rsidRPr="00117C5D">
        <w:t>Dyrektor</w:t>
      </w:r>
      <w:r w:rsidRPr="00117C5D">
        <w:br/>
        <w:t>Powiatowego Centrum Usług Wspólnych</w:t>
      </w:r>
      <w:r w:rsidRPr="00117C5D">
        <w:br/>
        <w:t>w Rawiczu</w:t>
      </w:r>
      <w:r w:rsidRPr="00117C5D">
        <w:br/>
      </w:r>
    </w:p>
    <w:p w14:paraId="3A1EAE45" w14:textId="4BA059A6" w:rsidR="00117C5D" w:rsidRPr="00117C5D" w:rsidRDefault="00117C5D" w:rsidP="00117C5D">
      <w:pPr>
        <w:ind w:left="3540"/>
        <w:jc w:val="center"/>
      </w:pPr>
      <w:r w:rsidRPr="00117C5D">
        <w:t>(-) Urszula Stefaniak</w:t>
      </w:r>
    </w:p>
    <w:sectPr w:rsidR="00117C5D" w:rsidRPr="00117C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A4FA" w14:textId="77777777" w:rsidR="008B6D49" w:rsidRDefault="008B6D49">
      <w:r>
        <w:separator/>
      </w:r>
    </w:p>
  </w:endnote>
  <w:endnote w:type="continuationSeparator" w:id="0">
    <w:p w14:paraId="1A178303" w14:textId="77777777" w:rsidR="008B6D49" w:rsidRDefault="008B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F161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8E056F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B36A" w14:textId="787DC866" w:rsidR="009F189D" w:rsidRDefault="000A0429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EB0C16" wp14:editId="501609AB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8A119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0F3D5C8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8E21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43F7562" w14:textId="77777777" w:rsidR="009F189D" w:rsidRDefault="009F189D">
    <w:pPr>
      <w:pStyle w:val="Stopka"/>
      <w:tabs>
        <w:tab w:val="clear" w:pos="4536"/>
      </w:tabs>
      <w:jc w:val="center"/>
    </w:pPr>
  </w:p>
  <w:p w14:paraId="218711F0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47C9" w14:textId="77777777" w:rsidR="008B6D49" w:rsidRDefault="008B6D49">
      <w:r>
        <w:separator/>
      </w:r>
    </w:p>
  </w:footnote>
  <w:footnote w:type="continuationSeparator" w:id="0">
    <w:p w14:paraId="0CCAFDF0" w14:textId="77777777" w:rsidR="008B6D49" w:rsidRDefault="008B6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4BE6" w14:textId="77777777" w:rsidR="00DC19CC" w:rsidRDefault="00DC19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4C16" w14:textId="387BAA5D" w:rsidR="004E69DB" w:rsidRPr="004E69DB" w:rsidRDefault="004E69DB" w:rsidP="004E69DB">
    <w:pPr>
      <w:pStyle w:val="Nagwek"/>
    </w:pPr>
    <w:r w:rsidRPr="004E69DB">
      <w:rPr>
        <w:b/>
        <w:bCs/>
      </w:rPr>
      <w:t>Zadanie dofinansowywane z Programu Rządowy Fundusz Polski Ład –</w:t>
    </w:r>
    <w:r w:rsidRPr="004E69DB">
      <w:t xml:space="preserve">   </w:t>
    </w:r>
    <w:r w:rsidR="000A0429">
      <w:rPr>
        <w:noProof/>
      </w:rPr>
      <w:drawing>
        <wp:inline distT="0" distB="0" distL="0" distR="0" wp14:anchorId="54FD04A1" wp14:editId="5A4F8A5B">
          <wp:extent cx="140017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69DB">
      <w:rPr>
        <w:b/>
        <w:bCs/>
      </w:rPr>
      <w:br/>
      <w:t>Program Inwestycji Strategicznych</w:t>
    </w:r>
  </w:p>
  <w:p w14:paraId="1CDDA750" w14:textId="1D7C982F" w:rsidR="004E69DB" w:rsidRDefault="004E69DB">
    <w:pPr>
      <w:pStyle w:val="Nagwek"/>
    </w:pPr>
  </w:p>
  <w:p w14:paraId="4FE89031" w14:textId="77777777" w:rsidR="00DC19CC" w:rsidRDefault="00DC19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3DC" w14:textId="77777777" w:rsidR="00DC19CC" w:rsidRDefault="00DC19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2D"/>
    <w:rsid w:val="00007727"/>
    <w:rsid w:val="00017720"/>
    <w:rsid w:val="00035488"/>
    <w:rsid w:val="000A0429"/>
    <w:rsid w:val="000D7F25"/>
    <w:rsid w:val="000E00E5"/>
    <w:rsid w:val="00112C2D"/>
    <w:rsid w:val="00117C5D"/>
    <w:rsid w:val="00173B20"/>
    <w:rsid w:val="001C69FF"/>
    <w:rsid w:val="0023318D"/>
    <w:rsid w:val="003D72FD"/>
    <w:rsid w:val="00423179"/>
    <w:rsid w:val="00490DC0"/>
    <w:rsid w:val="00493F8C"/>
    <w:rsid w:val="004C7E9B"/>
    <w:rsid w:val="004E69DB"/>
    <w:rsid w:val="005614F2"/>
    <w:rsid w:val="00577BC6"/>
    <w:rsid w:val="0069085C"/>
    <w:rsid w:val="006B27ED"/>
    <w:rsid w:val="00843263"/>
    <w:rsid w:val="00861E75"/>
    <w:rsid w:val="008B6D49"/>
    <w:rsid w:val="009D19BD"/>
    <w:rsid w:val="009F189D"/>
    <w:rsid w:val="00A80738"/>
    <w:rsid w:val="00BB547B"/>
    <w:rsid w:val="00C236D3"/>
    <w:rsid w:val="00C659E2"/>
    <w:rsid w:val="00C82837"/>
    <w:rsid w:val="00CA3D66"/>
    <w:rsid w:val="00CB0802"/>
    <w:rsid w:val="00D665F5"/>
    <w:rsid w:val="00D7128F"/>
    <w:rsid w:val="00DC19CC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BBE44"/>
  <w15:chartTrackingRefBased/>
  <w15:docId w15:val="{60D03C64-950C-49C4-8ED0-F1111197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4E6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Powiat Rawicki</cp:lastModifiedBy>
  <cp:revision>2</cp:revision>
  <dcterms:created xsi:type="dcterms:W3CDTF">2022-08-23T07:40:00Z</dcterms:created>
  <dcterms:modified xsi:type="dcterms:W3CDTF">2022-08-23T07:40:00Z</dcterms:modified>
</cp:coreProperties>
</file>