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320" w14:textId="609A5C11" w:rsidR="00FB7F50" w:rsidRPr="002245BE" w:rsidRDefault="00775867" w:rsidP="00032DD9">
      <w:pPr>
        <w:spacing w:after="240"/>
        <w:jc w:val="right"/>
        <w:rPr>
          <w:sz w:val="22"/>
          <w:szCs w:val="22"/>
        </w:rPr>
      </w:pPr>
      <w:bookmarkStart w:id="0" w:name="_Hlk53520193"/>
      <w:r w:rsidRPr="00775867">
        <w:rPr>
          <w:sz w:val="22"/>
          <w:szCs w:val="22"/>
        </w:rPr>
        <w:t>Rawicz</w:t>
      </w:r>
      <w:r w:rsidR="00032DD9">
        <w:rPr>
          <w:sz w:val="22"/>
          <w:szCs w:val="22"/>
        </w:rPr>
        <w:t xml:space="preserve">, </w:t>
      </w:r>
      <w:r w:rsidR="00FB7F50" w:rsidRPr="002245BE">
        <w:rPr>
          <w:sz w:val="22"/>
          <w:szCs w:val="22"/>
        </w:rPr>
        <w:t>dnia</w:t>
      </w:r>
      <w:r w:rsidR="00032DD9">
        <w:rPr>
          <w:sz w:val="22"/>
          <w:szCs w:val="22"/>
        </w:rPr>
        <w:t xml:space="preserve"> 25 października 2022 r.</w:t>
      </w:r>
    </w:p>
    <w:p w14:paraId="3064AEDD" w14:textId="77777777" w:rsidR="00FB7F50" w:rsidRPr="002245BE" w:rsidRDefault="00775867" w:rsidP="00FB7F50">
      <w:pPr>
        <w:spacing w:after="40"/>
        <w:rPr>
          <w:b/>
          <w:bCs/>
          <w:sz w:val="22"/>
          <w:szCs w:val="22"/>
        </w:rPr>
      </w:pPr>
      <w:r w:rsidRPr="00775867">
        <w:rPr>
          <w:b/>
          <w:bCs/>
          <w:sz w:val="22"/>
          <w:szCs w:val="22"/>
        </w:rPr>
        <w:t>Powiatowe Centrum Usług Wspólnych w Rawiczu</w:t>
      </w:r>
    </w:p>
    <w:p w14:paraId="21951EC4" w14:textId="77777777" w:rsidR="00FB7F50" w:rsidRPr="002245BE" w:rsidRDefault="00775867" w:rsidP="00FB7F50">
      <w:pPr>
        <w:rPr>
          <w:sz w:val="22"/>
          <w:szCs w:val="22"/>
        </w:rPr>
      </w:pPr>
      <w:r w:rsidRPr="00775867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775867">
        <w:rPr>
          <w:sz w:val="22"/>
          <w:szCs w:val="22"/>
        </w:rPr>
        <w:t>4</w:t>
      </w:r>
    </w:p>
    <w:p w14:paraId="70CA0DCE" w14:textId="21BC5C07" w:rsidR="00FB7F50" w:rsidRDefault="00775867" w:rsidP="00FB7F50">
      <w:pPr>
        <w:rPr>
          <w:sz w:val="22"/>
          <w:szCs w:val="22"/>
        </w:rPr>
      </w:pPr>
      <w:r w:rsidRPr="00775867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775867">
        <w:rPr>
          <w:sz w:val="22"/>
          <w:szCs w:val="22"/>
        </w:rPr>
        <w:t>Rawicz</w:t>
      </w:r>
    </w:p>
    <w:p w14:paraId="5223372F" w14:textId="2C08F139" w:rsidR="00032DD9" w:rsidRDefault="00032DD9" w:rsidP="00FB7F50">
      <w:pPr>
        <w:rPr>
          <w:sz w:val="22"/>
          <w:szCs w:val="22"/>
        </w:rPr>
      </w:pPr>
    </w:p>
    <w:p w14:paraId="6854F084" w14:textId="7A1FB7DB" w:rsidR="00032DD9" w:rsidRPr="00032DD9" w:rsidRDefault="00032DD9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PCUW.261.2.11.2022</w:t>
      </w:r>
    </w:p>
    <w:p w14:paraId="15E1602E" w14:textId="7D0C3153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23394D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775867" w:rsidRPr="00607F9B" w14:paraId="5283D8FF" w14:textId="77777777" w:rsidTr="001E2211">
        <w:trPr>
          <w:trHeight w:val="638"/>
        </w:trPr>
        <w:tc>
          <w:tcPr>
            <w:tcW w:w="959" w:type="dxa"/>
            <w:shd w:val="clear" w:color="auto" w:fill="auto"/>
          </w:tcPr>
          <w:p w14:paraId="0FE0A9B6" w14:textId="77777777" w:rsidR="00775867" w:rsidRPr="00607F9B" w:rsidRDefault="00775867" w:rsidP="001E221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8DB5CCC" w14:textId="414F93FC" w:rsidR="00775867" w:rsidRPr="00607F9B" w:rsidRDefault="00775867" w:rsidP="001E221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775867">
              <w:rPr>
                <w:sz w:val="22"/>
                <w:szCs w:val="22"/>
              </w:rPr>
              <w:t xml:space="preserve"> podstawowy</w:t>
            </w:r>
            <w:r w:rsidR="00032DD9">
              <w:rPr>
                <w:sz w:val="22"/>
                <w:szCs w:val="22"/>
              </w:rPr>
              <w:t>m</w:t>
            </w:r>
            <w:r w:rsidRPr="00775867">
              <w:rPr>
                <w:sz w:val="22"/>
                <w:szCs w:val="22"/>
              </w:rPr>
              <w:t xml:space="preserve"> </w:t>
            </w:r>
            <w:r w:rsidR="00032DD9">
              <w:rPr>
                <w:sz w:val="22"/>
                <w:szCs w:val="22"/>
              </w:rPr>
              <w:br/>
            </w:r>
            <w:r w:rsidRPr="00775867">
              <w:rPr>
                <w:sz w:val="22"/>
                <w:szCs w:val="22"/>
              </w:rPr>
              <w:t>z możliwością negocjacji - art. 275 pkt 2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032DD9" w:rsidRPr="00032DD9">
              <w:rPr>
                <w:bCs/>
                <w:sz w:val="22"/>
                <w:szCs w:val="22"/>
              </w:rPr>
              <w:t>zadanie pn.:</w:t>
            </w:r>
            <w:r w:rsidR="00032DD9">
              <w:rPr>
                <w:b/>
                <w:sz w:val="22"/>
                <w:szCs w:val="22"/>
              </w:rPr>
              <w:t xml:space="preserve"> </w:t>
            </w:r>
            <w:r w:rsidRPr="00775867">
              <w:rPr>
                <w:b/>
                <w:bCs/>
                <w:sz w:val="22"/>
                <w:szCs w:val="22"/>
              </w:rPr>
              <w:t xml:space="preserve">Zimowe utrzymanie dróg powiatowych na terenie powiatu rawickiego w okresie od 1 listopada 2022 r. do 30 kwietnia </w:t>
            </w:r>
            <w:r w:rsidR="00032DD9">
              <w:rPr>
                <w:b/>
                <w:bCs/>
                <w:sz w:val="22"/>
                <w:szCs w:val="22"/>
              </w:rPr>
              <w:br/>
            </w:r>
            <w:r w:rsidRPr="00775867">
              <w:rPr>
                <w:b/>
                <w:bCs/>
                <w:sz w:val="22"/>
                <w:szCs w:val="22"/>
              </w:rPr>
              <w:t>2023 r.</w:t>
            </w:r>
          </w:p>
        </w:tc>
      </w:tr>
    </w:tbl>
    <w:p w14:paraId="27289524" w14:textId="2AA1B012" w:rsidR="008642B3" w:rsidRDefault="00C65E53" w:rsidP="00032DD9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032DD9">
        <w:rPr>
          <w:sz w:val="22"/>
          <w:szCs w:val="22"/>
        </w:rPr>
        <w:t xml:space="preserve"> - </w:t>
      </w:r>
      <w:r w:rsidR="00775867" w:rsidRPr="00775867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032DD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775867" w:rsidRPr="00775867">
        <w:rPr>
          <w:sz w:val="22"/>
          <w:szCs w:val="22"/>
        </w:rPr>
        <w:t>(t.j. Dz.U. z 202</w:t>
      </w:r>
      <w:r w:rsidR="00032DD9">
        <w:rPr>
          <w:sz w:val="22"/>
          <w:szCs w:val="22"/>
        </w:rPr>
        <w:t xml:space="preserve">2 </w:t>
      </w:r>
      <w:r w:rsidR="00775867" w:rsidRPr="00775867">
        <w:rPr>
          <w:sz w:val="22"/>
          <w:szCs w:val="22"/>
        </w:rPr>
        <w:t xml:space="preserve">r. poz. </w:t>
      </w:r>
      <w:r w:rsidR="00032DD9">
        <w:rPr>
          <w:sz w:val="22"/>
          <w:szCs w:val="22"/>
        </w:rPr>
        <w:t>1710 ze zm.</w:t>
      </w:r>
      <w:r w:rsidR="00775867" w:rsidRPr="00775867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</w:t>
      </w:r>
      <w:r w:rsidRPr="00032DD9">
        <w:rPr>
          <w:i/>
          <w:iCs/>
          <w:sz w:val="22"/>
          <w:szCs w:val="22"/>
        </w:rPr>
        <w:t>„ustawą Pzp”</w:t>
      </w:r>
      <w:r w:rsidR="00D26ED6" w:rsidRPr="00032DD9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32DD9">
        <w:rPr>
          <w:sz w:val="22"/>
          <w:szCs w:val="22"/>
        </w:rPr>
        <w:t xml:space="preserve"> następującego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75867" w14:paraId="03F16B3D" w14:textId="77777777" w:rsidTr="001E2211">
        <w:trPr>
          <w:cantSplit/>
        </w:trPr>
        <w:tc>
          <w:tcPr>
            <w:tcW w:w="10150" w:type="dxa"/>
          </w:tcPr>
          <w:p w14:paraId="5AEE4C22" w14:textId="0E997D56" w:rsidR="00775867" w:rsidRPr="00D26ED6" w:rsidRDefault="00775867" w:rsidP="00032DD9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775867">
              <w:rPr>
                <w:b/>
                <w:sz w:val="22"/>
                <w:szCs w:val="22"/>
              </w:rPr>
              <w:t xml:space="preserve">USŁUGI SPRZĘTEM BUDOWLANYM </w:t>
            </w:r>
            <w:r w:rsidR="00032DD9">
              <w:rPr>
                <w:b/>
                <w:sz w:val="22"/>
                <w:szCs w:val="22"/>
              </w:rPr>
              <w:br/>
            </w:r>
            <w:r w:rsidRPr="00775867">
              <w:rPr>
                <w:b/>
                <w:sz w:val="22"/>
                <w:szCs w:val="22"/>
              </w:rPr>
              <w:t>KRZYSZTOF ROGALA</w:t>
            </w:r>
          </w:p>
          <w:p w14:paraId="02EBAE30" w14:textId="1ADE4EC7" w:rsidR="00775867" w:rsidRPr="009F0E5C" w:rsidRDefault="00775867" w:rsidP="00032DD9">
            <w:pPr>
              <w:jc w:val="center"/>
              <w:rPr>
                <w:bCs/>
                <w:sz w:val="22"/>
                <w:szCs w:val="22"/>
              </w:rPr>
            </w:pPr>
            <w:r w:rsidRPr="00775867">
              <w:rPr>
                <w:bCs/>
                <w:sz w:val="22"/>
                <w:szCs w:val="22"/>
              </w:rPr>
              <w:t>Sobiałkowo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75867">
              <w:rPr>
                <w:bCs/>
                <w:sz w:val="22"/>
                <w:szCs w:val="22"/>
              </w:rPr>
              <w:t>140</w:t>
            </w:r>
          </w:p>
          <w:p w14:paraId="26862841" w14:textId="77777777" w:rsidR="00775867" w:rsidRPr="009F0E5C" w:rsidRDefault="00775867" w:rsidP="00032DD9">
            <w:pPr>
              <w:jc w:val="center"/>
              <w:rPr>
                <w:bCs/>
                <w:sz w:val="22"/>
                <w:szCs w:val="22"/>
              </w:rPr>
            </w:pPr>
            <w:r w:rsidRPr="00775867">
              <w:rPr>
                <w:bCs/>
                <w:sz w:val="22"/>
                <w:szCs w:val="22"/>
              </w:rPr>
              <w:t>63-910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775867">
              <w:rPr>
                <w:bCs/>
                <w:sz w:val="22"/>
                <w:szCs w:val="22"/>
              </w:rPr>
              <w:t>Miejska Górka</w:t>
            </w:r>
          </w:p>
          <w:p w14:paraId="03C2FDAA" w14:textId="0CBF21FF" w:rsidR="00775867" w:rsidRPr="00D26ED6" w:rsidRDefault="00032DD9" w:rsidP="001E221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775867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775867" w:rsidRPr="00D26ED6">
              <w:rPr>
                <w:sz w:val="22"/>
                <w:szCs w:val="22"/>
              </w:rPr>
              <w:t>:</w:t>
            </w:r>
          </w:p>
          <w:p w14:paraId="4B3AECDB" w14:textId="296F1757" w:rsidR="00032DD9" w:rsidRPr="00032DD9" w:rsidRDefault="00775867" w:rsidP="00032DD9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D9">
              <w:rPr>
                <w:b/>
                <w:bCs/>
                <w:i/>
                <w:iCs/>
                <w:sz w:val="22"/>
                <w:szCs w:val="22"/>
              </w:rPr>
              <w:t xml:space="preserve">Zimowe utrzymanie dróg powiatowych na terenie powiatu rawickiego w okresie od 1 listopada 2022 r. </w:t>
            </w:r>
            <w:r w:rsidR="00032DD9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032DD9">
              <w:rPr>
                <w:b/>
                <w:bCs/>
                <w:i/>
                <w:iCs/>
                <w:sz w:val="22"/>
                <w:szCs w:val="22"/>
              </w:rPr>
              <w:t>do 30 kwietnia 2023 r.</w:t>
            </w:r>
          </w:p>
          <w:p w14:paraId="6A8A2824" w14:textId="08D1376E" w:rsidR="00775867" w:rsidRPr="00D26ED6" w:rsidRDefault="00775867" w:rsidP="001E22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="00032DD9">
              <w:rPr>
                <w:b/>
                <w:sz w:val="22"/>
                <w:szCs w:val="22"/>
              </w:rPr>
              <w:t>871 186,54</w:t>
            </w:r>
            <w:r w:rsidRPr="00775867">
              <w:rPr>
                <w:b/>
                <w:sz w:val="22"/>
                <w:szCs w:val="22"/>
              </w:rPr>
              <w:t xml:space="preserve"> zł</w:t>
            </w:r>
            <w:r w:rsidR="00032DD9">
              <w:rPr>
                <w:bCs/>
                <w:sz w:val="22"/>
                <w:szCs w:val="22"/>
              </w:rPr>
              <w:t>.</w:t>
            </w:r>
          </w:p>
          <w:p w14:paraId="7F4FFF96" w14:textId="77777777" w:rsidR="00775867" w:rsidRDefault="00775867" w:rsidP="00032DD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52B29DB" w14:textId="3BCD05FA" w:rsidR="00032DD9" w:rsidRPr="00032DD9" w:rsidRDefault="000E63E7" w:rsidP="00032DD9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E63E7">
              <w:rPr>
                <w:bCs/>
                <w:i/>
                <w:iCs/>
                <w:color w:val="000000"/>
                <w:sz w:val="22"/>
                <w:szCs w:val="22"/>
              </w:rPr>
              <w:t>Oferta ww. Wykonawcy jest jedyną ofertą jaka wpłynęła w przedmiotowym postępowaniu, spełniającą warunki udziału w postępowaniu oraz nie podlegającą odrzuceniu.</w:t>
            </w:r>
          </w:p>
        </w:tc>
      </w:tr>
    </w:tbl>
    <w:p w14:paraId="5FABAADF" w14:textId="0FCAAFE3" w:rsidR="003A0AFC" w:rsidRPr="00756CDA" w:rsidRDefault="00915B9E" w:rsidP="00032DD9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127"/>
        <w:gridCol w:w="2551"/>
        <w:gridCol w:w="1985"/>
      </w:tblGrid>
      <w:tr w:rsidR="00032DD9" w:rsidRPr="008567C7" w14:paraId="769A9D02" w14:textId="77777777" w:rsidTr="00032DD9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C71131" w14:textId="77777777" w:rsidR="00032DD9" w:rsidRPr="00032DD9" w:rsidRDefault="00032DD9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032DD9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EB5906" w14:textId="77777777" w:rsidR="00032DD9" w:rsidRPr="00032DD9" w:rsidRDefault="00032DD9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1C2F4F4" w14:textId="77777777" w:rsidR="00032DD9" w:rsidRPr="00032DD9" w:rsidRDefault="00032DD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032DD9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3BE9D7" w14:textId="121933DC" w:rsidR="00032DD9" w:rsidRPr="00032DD9" w:rsidRDefault="00032DD9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032DD9">
              <w:rPr>
                <w:rFonts w:ascii="Times New Roman" w:hAnsi="Times New Roman" w:cs="Times New Roman"/>
                <w:bCs/>
              </w:rPr>
              <w:t>Czas reakcji Wykonawcy od momentu powiadomienia dyżuru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6011DF" w14:textId="77777777" w:rsidR="00032DD9" w:rsidRPr="00032DD9" w:rsidRDefault="00032DD9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032DD9" w:rsidRPr="008567C7" w14:paraId="40F016BA" w14:textId="77777777" w:rsidTr="00032DD9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863F74" w14:textId="77777777" w:rsidR="00032DD9" w:rsidRPr="00032DD9" w:rsidRDefault="00032DD9" w:rsidP="001E221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4D3D0401" w14:textId="77777777" w:rsidR="00032DD9" w:rsidRPr="00032DD9" w:rsidRDefault="00032DD9" w:rsidP="00032DD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32DD9">
              <w:rPr>
                <w:rFonts w:ascii="Times New Roman" w:hAnsi="Times New Roman" w:cs="Times New Roman"/>
                <w:b/>
              </w:rPr>
              <w:t>USŁUGI SPRZĘTEM BUDOWLANYM KRZYSZTOF ROGALA</w:t>
            </w:r>
          </w:p>
          <w:p w14:paraId="38CF836A" w14:textId="7F210AEA" w:rsidR="00032DD9" w:rsidRPr="00032DD9" w:rsidRDefault="00032DD9" w:rsidP="00032DD9">
            <w:pPr>
              <w:pStyle w:val="Zwykytekst"/>
              <w:jc w:val="center"/>
              <w:rPr>
                <w:rFonts w:ascii="Times New Roman" w:hAnsi="Times New Roman" w:cs="Times New Roman"/>
                <w:bCs/>
              </w:rPr>
            </w:pPr>
            <w:r w:rsidRPr="00032DD9">
              <w:rPr>
                <w:rFonts w:ascii="Times New Roman" w:hAnsi="Times New Roman" w:cs="Times New Roman"/>
                <w:bCs/>
              </w:rPr>
              <w:t>Sobiałkowo 140</w:t>
            </w:r>
          </w:p>
          <w:p w14:paraId="0BF14650" w14:textId="77777777" w:rsidR="00032DD9" w:rsidRPr="00032DD9" w:rsidRDefault="00032DD9" w:rsidP="00032DD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032DD9">
              <w:rPr>
                <w:rFonts w:ascii="Times New Roman" w:hAnsi="Times New Roman" w:cs="Times New Roman"/>
                <w:bCs/>
              </w:rPr>
              <w:t>63-910 Miejska Górka</w:t>
            </w:r>
          </w:p>
        </w:tc>
        <w:tc>
          <w:tcPr>
            <w:tcW w:w="2127" w:type="dxa"/>
            <w:vAlign w:val="center"/>
          </w:tcPr>
          <w:p w14:paraId="42232582" w14:textId="77777777" w:rsidR="00032DD9" w:rsidRPr="00032DD9" w:rsidRDefault="00032DD9" w:rsidP="001E221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2551" w:type="dxa"/>
            <w:vAlign w:val="center"/>
          </w:tcPr>
          <w:p w14:paraId="5962B9C7" w14:textId="77777777" w:rsidR="00032DD9" w:rsidRPr="00032DD9" w:rsidRDefault="00032DD9" w:rsidP="001E221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364CF216" w14:textId="77777777" w:rsidR="00032DD9" w:rsidRPr="00032DD9" w:rsidRDefault="00032DD9" w:rsidP="001E2211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032DD9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bookmarkEnd w:id="0"/>
    </w:tbl>
    <w:p w14:paraId="5C4B7DF1" w14:textId="77777777" w:rsidR="00032DD9" w:rsidRDefault="00032DD9" w:rsidP="00032DD9">
      <w:pPr>
        <w:ind w:left="4956"/>
        <w:jc w:val="center"/>
        <w:rPr>
          <w:color w:val="000000"/>
          <w:sz w:val="18"/>
          <w:szCs w:val="18"/>
        </w:rPr>
      </w:pPr>
    </w:p>
    <w:p w14:paraId="23C11497" w14:textId="5BD6D8E4" w:rsidR="008642B3" w:rsidRPr="00032DD9" w:rsidRDefault="00032DD9" w:rsidP="00032DD9">
      <w:pPr>
        <w:ind w:left="4956"/>
        <w:jc w:val="center"/>
        <w:rPr>
          <w:color w:val="000000"/>
          <w:sz w:val="18"/>
          <w:szCs w:val="18"/>
        </w:rPr>
      </w:pPr>
      <w:r w:rsidRPr="00032DD9">
        <w:rPr>
          <w:color w:val="000000"/>
          <w:sz w:val="18"/>
          <w:szCs w:val="18"/>
        </w:rPr>
        <w:t>Dyrektor</w:t>
      </w:r>
      <w:r w:rsidRPr="00032DD9">
        <w:rPr>
          <w:color w:val="000000"/>
          <w:sz w:val="18"/>
          <w:szCs w:val="18"/>
        </w:rPr>
        <w:br/>
        <w:t>Powiatowego Centrum Usług</w:t>
      </w:r>
    </w:p>
    <w:p w14:paraId="0D382A73" w14:textId="40024EC8" w:rsidR="00032DD9" w:rsidRPr="00032DD9" w:rsidRDefault="00032DD9" w:rsidP="00032DD9">
      <w:pPr>
        <w:ind w:left="4956"/>
        <w:jc w:val="center"/>
        <w:rPr>
          <w:color w:val="000000"/>
          <w:sz w:val="18"/>
          <w:szCs w:val="18"/>
        </w:rPr>
      </w:pPr>
      <w:r w:rsidRPr="00032DD9">
        <w:rPr>
          <w:color w:val="000000"/>
          <w:sz w:val="18"/>
          <w:szCs w:val="18"/>
        </w:rPr>
        <w:t>Wspólnych w Rawiczu</w:t>
      </w:r>
    </w:p>
    <w:p w14:paraId="33951B3C" w14:textId="7A4298B2" w:rsidR="00032DD9" w:rsidRPr="00032DD9" w:rsidRDefault="00032DD9" w:rsidP="00032DD9">
      <w:pPr>
        <w:ind w:left="4956"/>
        <w:jc w:val="center"/>
        <w:rPr>
          <w:color w:val="000000"/>
          <w:sz w:val="18"/>
          <w:szCs w:val="18"/>
        </w:rPr>
      </w:pPr>
    </w:p>
    <w:p w14:paraId="67E8E4F0" w14:textId="019354DC" w:rsidR="00032DD9" w:rsidRPr="00032DD9" w:rsidRDefault="00032DD9" w:rsidP="00032DD9">
      <w:pPr>
        <w:ind w:left="4956"/>
        <w:jc w:val="center"/>
        <w:rPr>
          <w:sz w:val="22"/>
          <w:szCs w:val="22"/>
        </w:rPr>
      </w:pPr>
      <w:r w:rsidRPr="00032DD9">
        <w:rPr>
          <w:color w:val="000000"/>
          <w:sz w:val="18"/>
          <w:szCs w:val="18"/>
        </w:rPr>
        <w:t>(-) Urszula Stefaniak</w:t>
      </w:r>
    </w:p>
    <w:sectPr w:rsidR="00032DD9" w:rsidRPr="00032DD9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C44C" w14:textId="77777777" w:rsidR="00D66F9A" w:rsidRDefault="00D66F9A">
      <w:r>
        <w:separator/>
      </w:r>
    </w:p>
  </w:endnote>
  <w:endnote w:type="continuationSeparator" w:id="0">
    <w:p w14:paraId="05652C0B" w14:textId="77777777" w:rsidR="00D66F9A" w:rsidRDefault="00D6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A12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24E9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16BCF0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FF2AF04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8FDE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1A03" w14:textId="77777777" w:rsidR="00D66F9A" w:rsidRDefault="00D66F9A">
      <w:r>
        <w:separator/>
      </w:r>
    </w:p>
  </w:footnote>
  <w:footnote w:type="continuationSeparator" w:id="0">
    <w:p w14:paraId="7B2FC36C" w14:textId="77777777" w:rsidR="00D66F9A" w:rsidRDefault="00D6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6F03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59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7FA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407"/>
    <w:multiLevelType w:val="hybridMultilevel"/>
    <w:tmpl w:val="744854F4"/>
    <w:lvl w:ilvl="0" w:tplc="523420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9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9A"/>
    <w:rsid w:val="00005838"/>
    <w:rsid w:val="00022322"/>
    <w:rsid w:val="00032DD9"/>
    <w:rsid w:val="00042497"/>
    <w:rsid w:val="000C1E6F"/>
    <w:rsid w:val="000E4E56"/>
    <w:rsid w:val="000E63E7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B6358"/>
    <w:rsid w:val="005E5BFF"/>
    <w:rsid w:val="00607F9B"/>
    <w:rsid w:val="00644DCB"/>
    <w:rsid w:val="00657C1E"/>
    <w:rsid w:val="006E3089"/>
    <w:rsid w:val="00712C39"/>
    <w:rsid w:val="0075025B"/>
    <w:rsid w:val="00756CDA"/>
    <w:rsid w:val="00775867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66F9A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0EF5D"/>
  <w15:chartTrackingRefBased/>
  <w15:docId w15:val="{8B74A8C1-7C07-4C77-9602-0E36673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Powiat Rawicki</cp:lastModifiedBy>
  <cp:revision>2</cp:revision>
  <cp:lastPrinted>1899-12-31T23:00:00Z</cp:lastPrinted>
  <dcterms:created xsi:type="dcterms:W3CDTF">2022-10-25T10:57:00Z</dcterms:created>
  <dcterms:modified xsi:type="dcterms:W3CDTF">2022-10-25T10:57:00Z</dcterms:modified>
</cp:coreProperties>
</file>