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71C" w14:textId="25ED5785" w:rsidR="00FB7F50" w:rsidRPr="002245BE" w:rsidRDefault="00852029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852029">
        <w:rPr>
          <w:sz w:val="22"/>
          <w:szCs w:val="22"/>
        </w:rPr>
        <w:t>Rawicz</w:t>
      </w:r>
      <w:r w:rsidR="007C539A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C539A">
        <w:rPr>
          <w:sz w:val="22"/>
          <w:szCs w:val="22"/>
        </w:rPr>
        <w:t xml:space="preserve"> 24 listopada 2022 r.</w:t>
      </w:r>
    </w:p>
    <w:p w14:paraId="60EF23B6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139F574" w14:textId="77777777" w:rsidR="00FB7F50" w:rsidRPr="002245BE" w:rsidRDefault="00852029" w:rsidP="00FB7F50">
      <w:pPr>
        <w:spacing w:after="40"/>
        <w:rPr>
          <w:b/>
          <w:bCs/>
          <w:sz w:val="22"/>
          <w:szCs w:val="22"/>
        </w:rPr>
      </w:pPr>
      <w:r w:rsidRPr="00852029">
        <w:rPr>
          <w:b/>
          <w:bCs/>
          <w:sz w:val="22"/>
          <w:szCs w:val="22"/>
        </w:rPr>
        <w:t>Powiatowe Centrum Usług Wspólnych w Rawiczu</w:t>
      </w:r>
    </w:p>
    <w:p w14:paraId="378A320A" w14:textId="77777777" w:rsidR="00FB7F50" w:rsidRPr="002245BE" w:rsidRDefault="00852029" w:rsidP="00FB7F50">
      <w:pPr>
        <w:rPr>
          <w:sz w:val="22"/>
          <w:szCs w:val="22"/>
        </w:rPr>
      </w:pPr>
      <w:r w:rsidRPr="0085202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852029">
        <w:rPr>
          <w:sz w:val="22"/>
          <w:szCs w:val="22"/>
        </w:rPr>
        <w:t>4</w:t>
      </w:r>
    </w:p>
    <w:p w14:paraId="4BAE8DBD" w14:textId="02D7535E" w:rsidR="00FB7F50" w:rsidRDefault="00852029" w:rsidP="00FB7F50">
      <w:pPr>
        <w:rPr>
          <w:sz w:val="22"/>
          <w:szCs w:val="22"/>
        </w:rPr>
      </w:pPr>
      <w:r w:rsidRPr="0085202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852029">
        <w:rPr>
          <w:sz w:val="22"/>
          <w:szCs w:val="22"/>
        </w:rPr>
        <w:t>Rawicz</w:t>
      </w:r>
    </w:p>
    <w:p w14:paraId="19A5F44C" w14:textId="796B3548" w:rsidR="007C539A" w:rsidRDefault="007C539A" w:rsidP="00FB7F50">
      <w:pPr>
        <w:rPr>
          <w:sz w:val="22"/>
          <w:szCs w:val="22"/>
        </w:rPr>
      </w:pPr>
    </w:p>
    <w:p w14:paraId="20E80D62" w14:textId="015636C2" w:rsidR="007C539A" w:rsidRDefault="007C539A" w:rsidP="00FB7F50">
      <w:pPr>
        <w:rPr>
          <w:sz w:val="22"/>
          <w:szCs w:val="22"/>
        </w:rPr>
      </w:pPr>
    </w:p>
    <w:p w14:paraId="637F4EE5" w14:textId="77777777" w:rsidR="007C539A" w:rsidRDefault="007C539A" w:rsidP="00FB7F50">
      <w:pPr>
        <w:rPr>
          <w:sz w:val="22"/>
          <w:szCs w:val="22"/>
        </w:rPr>
      </w:pPr>
    </w:p>
    <w:p w14:paraId="3E9EF625" w14:textId="6BD01B2B" w:rsidR="007C539A" w:rsidRDefault="007C539A" w:rsidP="00FB7F50">
      <w:pPr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852029">
        <w:rPr>
          <w:b/>
          <w:sz w:val="22"/>
          <w:szCs w:val="22"/>
        </w:rPr>
        <w:t>PCUW.261.2.12.2022</w:t>
      </w:r>
    </w:p>
    <w:p w14:paraId="29AF3596" w14:textId="41A783CC" w:rsidR="007C539A" w:rsidRDefault="007C539A" w:rsidP="00FB7F50">
      <w:pPr>
        <w:rPr>
          <w:b/>
          <w:sz w:val="22"/>
          <w:szCs w:val="22"/>
        </w:rPr>
      </w:pPr>
    </w:p>
    <w:p w14:paraId="52780DD0" w14:textId="62B6C332" w:rsidR="007C539A" w:rsidRDefault="007C539A" w:rsidP="00FB7F50">
      <w:pPr>
        <w:rPr>
          <w:b/>
          <w:sz w:val="22"/>
          <w:szCs w:val="22"/>
        </w:rPr>
      </w:pPr>
    </w:p>
    <w:p w14:paraId="186B3ED1" w14:textId="77777777" w:rsidR="007C539A" w:rsidRPr="002245BE" w:rsidRDefault="007C539A" w:rsidP="00FB7F50">
      <w:pPr>
        <w:rPr>
          <w:sz w:val="22"/>
          <w:szCs w:val="22"/>
        </w:rPr>
      </w:pPr>
    </w:p>
    <w:p w14:paraId="73DE40BE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3066AC0A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852029" w:rsidRPr="00607F9B" w14:paraId="15817017" w14:textId="77777777" w:rsidTr="00621B9F">
        <w:trPr>
          <w:trHeight w:val="638"/>
        </w:trPr>
        <w:tc>
          <w:tcPr>
            <w:tcW w:w="959" w:type="dxa"/>
            <w:shd w:val="clear" w:color="auto" w:fill="auto"/>
          </w:tcPr>
          <w:p w14:paraId="6DE2CE93" w14:textId="77777777" w:rsidR="00852029" w:rsidRPr="00607F9B" w:rsidRDefault="00852029" w:rsidP="00621B9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11BE087" w14:textId="04DDEFDF" w:rsidR="00852029" w:rsidRPr="00607F9B" w:rsidRDefault="00852029" w:rsidP="00621B9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852029">
              <w:rPr>
                <w:sz w:val="22"/>
                <w:szCs w:val="22"/>
              </w:rPr>
              <w:t xml:space="preserve"> podstawowy</w:t>
            </w:r>
            <w:r w:rsidR="007C539A">
              <w:rPr>
                <w:sz w:val="22"/>
                <w:szCs w:val="22"/>
              </w:rPr>
              <w:t>m</w:t>
            </w:r>
            <w:r w:rsidRPr="00852029">
              <w:rPr>
                <w:sz w:val="22"/>
                <w:szCs w:val="22"/>
              </w:rPr>
              <w:t xml:space="preserve"> </w:t>
            </w:r>
            <w:r w:rsidR="007C539A">
              <w:rPr>
                <w:sz w:val="22"/>
                <w:szCs w:val="22"/>
              </w:rPr>
              <w:br/>
            </w:r>
            <w:r w:rsidRPr="00852029">
              <w:rPr>
                <w:sz w:val="22"/>
                <w:szCs w:val="22"/>
              </w:rPr>
              <w:t>z możliwością negocjacji - art. 275 pkt 2 ustawy Pzp</w:t>
            </w:r>
            <w:r w:rsidR="007C539A">
              <w:rPr>
                <w:sz w:val="22"/>
                <w:szCs w:val="22"/>
              </w:rPr>
              <w:t>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7C539A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7C539A">
              <w:rPr>
                <w:b/>
                <w:bCs/>
                <w:i/>
                <w:iCs/>
                <w:sz w:val="22"/>
                <w:szCs w:val="22"/>
              </w:rPr>
              <w:t xml:space="preserve">Usługa gotowania </w:t>
            </w:r>
            <w:r w:rsidR="007C539A" w:rsidRPr="007C539A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7C539A">
              <w:rPr>
                <w:b/>
                <w:bCs/>
                <w:i/>
                <w:iCs/>
                <w:sz w:val="22"/>
                <w:szCs w:val="22"/>
              </w:rPr>
              <w:t>i dystrybucji posiłków dla mieszkańców Domu Pomocy Społecznej w Osieku w 2023 roku.</w:t>
            </w:r>
          </w:p>
        </w:tc>
      </w:tr>
    </w:tbl>
    <w:p w14:paraId="78256E17" w14:textId="48B8ED0F" w:rsidR="007C539A" w:rsidRDefault="00C65E53" w:rsidP="007C539A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 w:rsidRPr="009B2352">
        <w:rPr>
          <w:sz w:val="22"/>
          <w:szCs w:val="22"/>
        </w:rPr>
        <w:t>Zamawiający</w:t>
      </w:r>
      <w:r w:rsidR="007C539A">
        <w:rPr>
          <w:sz w:val="22"/>
          <w:szCs w:val="22"/>
        </w:rPr>
        <w:t xml:space="preserve"> - </w:t>
      </w:r>
      <w:r w:rsidR="00852029" w:rsidRPr="00852029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7C539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852029" w:rsidRPr="00852029">
        <w:rPr>
          <w:sz w:val="22"/>
          <w:szCs w:val="22"/>
        </w:rPr>
        <w:t>(t.j. Dz.U. z 202</w:t>
      </w:r>
      <w:r w:rsidR="007C539A">
        <w:rPr>
          <w:sz w:val="22"/>
          <w:szCs w:val="22"/>
        </w:rPr>
        <w:t xml:space="preserve">2 </w:t>
      </w:r>
      <w:r w:rsidR="00852029" w:rsidRPr="00852029">
        <w:rPr>
          <w:sz w:val="22"/>
          <w:szCs w:val="22"/>
        </w:rPr>
        <w:t xml:space="preserve">r. poz. </w:t>
      </w:r>
      <w:r w:rsidR="007C539A">
        <w:rPr>
          <w:sz w:val="22"/>
          <w:szCs w:val="22"/>
        </w:rPr>
        <w:t>1710 ze zm.</w:t>
      </w:r>
      <w:r w:rsidR="00852029" w:rsidRPr="00852029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7C539A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7C539A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7C539A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7C539A" w14:paraId="76DD9461" w14:textId="77777777" w:rsidTr="00621B9F">
        <w:trPr>
          <w:cantSplit/>
        </w:trPr>
        <w:tc>
          <w:tcPr>
            <w:tcW w:w="9371" w:type="dxa"/>
          </w:tcPr>
          <w:p w14:paraId="0A2D493C" w14:textId="77777777" w:rsidR="007C539A" w:rsidRPr="00D26ED6" w:rsidRDefault="007C539A" w:rsidP="00621B9F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DE4206">
              <w:rPr>
                <w:b/>
                <w:sz w:val="22"/>
                <w:szCs w:val="22"/>
              </w:rPr>
              <w:t>Eloway sp. z o. o.</w:t>
            </w:r>
          </w:p>
          <w:p w14:paraId="065F41BE" w14:textId="77777777" w:rsidR="007C539A" w:rsidRPr="009F0E5C" w:rsidRDefault="007C539A" w:rsidP="0062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DE4206">
              <w:rPr>
                <w:bCs/>
                <w:sz w:val="22"/>
                <w:szCs w:val="22"/>
              </w:rPr>
              <w:t>Tadeusza Rejtana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E4206">
              <w:rPr>
                <w:bCs/>
                <w:sz w:val="22"/>
                <w:szCs w:val="22"/>
              </w:rPr>
              <w:t>122/2</w:t>
            </w:r>
          </w:p>
          <w:p w14:paraId="0F69B951" w14:textId="77777777" w:rsidR="007C539A" w:rsidRPr="009F0E5C" w:rsidRDefault="007C539A" w:rsidP="00621B9F">
            <w:pPr>
              <w:jc w:val="center"/>
              <w:rPr>
                <w:bCs/>
                <w:sz w:val="22"/>
                <w:szCs w:val="22"/>
              </w:rPr>
            </w:pPr>
            <w:r w:rsidRPr="00DE4206">
              <w:rPr>
                <w:bCs/>
                <w:sz w:val="22"/>
                <w:szCs w:val="22"/>
              </w:rPr>
              <w:t>64-100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DE4206">
              <w:rPr>
                <w:bCs/>
                <w:sz w:val="22"/>
                <w:szCs w:val="22"/>
              </w:rPr>
              <w:t>Leszno</w:t>
            </w:r>
          </w:p>
          <w:p w14:paraId="65F7211B" w14:textId="77777777" w:rsidR="007C539A" w:rsidRPr="00D26ED6" w:rsidRDefault="007C539A" w:rsidP="00621B9F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Pr="00D26ED6">
              <w:rPr>
                <w:sz w:val="22"/>
                <w:szCs w:val="22"/>
              </w:rPr>
              <w:t>:</w:t>
            </w:r>
          </w:p>
          <w:p w14:paraId="54BDE9FD" w14:textId="77777777" w:rsidR="007C539A" w:rsidRDefault="007C539A" w:rsidP="00621B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03DBA">
              <w:rPr>
                <w:b/>
                <w:bCs/>
                <w:i/>
                <w:iCs/>
                <w:sz w:val="22"/>
                <w:szCs w:val="22"/>
              </w:rPr>
              <w:t xml:space="preserve">Usługa gotowania i dystrybucji posiłków dla mieszkańców Domu Pomocy Społecznej w Osieku </w:t>
            </w:r>
            <w:r w:rsidRPr="00403DBA">
              <w:rPr>
                <w:b/>
                <w:bCs/>
                <w:i/>
                <w:iCs/>
                <w:sz w:val="22"/>
                <w:szCs w:val="22"/>
              </w:rPr>
              <w:br/>
              <w:t>w 2023 roku</w:t>
            </w:r>
            <w:r>
              <w:rPr>
                <w:sz w:val="22"/>
                <w:szCs w:val="22"/>
              </w:rPr>
              <w:t>,</w:t>
            </w:r>
          </w:p>
          <w:p w14:paraId="14C67F4E" w14:textId="77777777" w:rsidR="007C539A" w:rsidRPr="00403DBA" w:rsidRDefault="007C539A" w:rsidP="00621B9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863 298,00</w:t>
            </w:r>
            <w:r w:rsidRPr="00DE4206">
              <w:rPr>
                <w:b/>
                <w:sz w:val="22"/>
                <w:szCs w:val="22"/>
              </w:rPr>
              <w:t xml:space="preserve"> zł</w:t>
            </w:r>
            <w:r>
              <w:rPr>
                <w:bCs/>
                <w:sz w:val="22"/>
                <w:szCs w:val="22"/>
              </w:rPr>
              <w:t>.</w:t>
            </w:r>
          </w:p>
          <w:p w14:paraId="1E0E987F" w14:textId="77777777" w:rsidR="007C539A" w:rsidRPr="00D26ED6" w:rsidRDefault="007C539A" w:rsidP="00621B9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0FD0CB7" w14:textId="77777777" w:rsidR="007C539A" w:rsidRPr="007C539A" w:rsidRDefault="007C539A" w:rsidP="00621B9F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  <w:highlight w:val="darkGray"/>
              </w:rPr>
            </w:pPr>
            <w:r w:rsidRPr="00403DBA">
              <w:rPr>
                <w:i/>
                <w:iCs/>
              </w:rPr>
              <w:t>Oferta ww. Wykonawcy jest ofertą najkorzystniejszą celowo, spełniającą wymagania Zamawiającego określone w dokumentacji zamówienia oraz nie podlegająca odrzuceniu.</w:t>
            </w:r>
          </w:p>
        </w:tc>
      </w:tr>
    </w:tbl>
    <w:p w14:paraId="326793F1" w14:textId="77777777" w:rsidR="003A0AFC" w:rsidRPr="00756CDA" w:rsidRDefault="00915B9E" w:rsidP="007C539A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1559"/>
        <w:gridCol w:w="2127"/>
      </w:tblGrid>
      <w:tr w:rsidR="007C539A" w:rsidRPr="008567C7" w14:paraId="471922A8" w14:textId="77777777" w:rsidTr="007C539A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14:paraId="22191842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7C456A5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3CDA67" w14:textId="77777777" w:rsidR="007C539A" w:rsidRPr="008567C7" w:rsidRDefault="007C539A" w:rsidP="00621B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3934874" w14:textId="77777777" w:rsidR="007C539A" w:rsidRPr="008567C7" w:rsidRDefault="007C539A" w:rsidP="00621B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Czas dostawy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44F7C55" w14:textId="77777777" w:rsidR="007C539A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  <w:p w14:paraId="2861B2E7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procentowych</w:t>
            </w:r>
          </w:p>
        </w:tc>
      </w:tr>
      <w:bookmarkEnd w:id="1"/>
      <w:tr w:rsidR="007C539A" w:rsidRPr="008567C7" w14:paraId="3B6DC549" w14:textId="77777777" w:rsidTr="007C539A">
        <w:tc>
          <w:tcPr>
            <w:tcW w:w="851" w:type="dxa"/>
            <w:shd w:val="clear" w:color="auto" w:fill="D9D9D9"/>
            <w:vAlign w:val="center"/>
          </w:tcPr>
          <w:p w14:paraId="2A535F99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5B873EE1" w14:textId="77777777" w:rsidR="007C539A" w:rsidRPr="002B6761" w:rsidRDefault="007C539A" w:rsidP="00621B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/>
                <w:sz w:val="18"/>
                <w:szCs w:val="18"/>
              </w:rPr>
              <w:t>Restauracja ,,Extra Blat" Maciej Wróblewski</w:t>
            </w:r>
          </w:p>
          <w:p w14:paraId="6E8436D2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ul.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zkolna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61380482" w14:textId="77777777" w:rsidR="007C539A" w:rsidRPr="001B7815" w:rsidRDefault="007C539A" w:rsidP="00621B9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559" w:type="dxa"/>
            <w:vAlign w:val="center"/>
          </w:tcPr>
          <w:p w14:paraId="3D11D08F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  <w:vAlign w:val="center"/>
          </w:tcPr>
          <w:p w14:paraId="6F7AD5EA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566D5549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7C539A" w:rsidRPr="008567C7" w14:paraId="31D06C21" w14:textId="77777777" w:rsidTr="007C539A">
        <w:tc>
          <w:tcPr>
            <w:tcW w:w="851" w:type="dxa"/>
            <w:shd w:val="clear" w:color="auto" w:fill="D9D9D9"/>
            <w:vAlign w:val="center"/>
          </w:tcPr>
          <w:p w14:paraId="7D364D58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27422248" w14:textId="77777777" w:rsidR="007C539A" w:rsidRPr="002B6761" w:rsidRDefault="007C539A" w:rsidP="00621B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/>
                <w:sz w:val="18"/>
                <w:szCs w:val="18"/>
              </w:rPr>
              <w:t>Eloway sp. z o. o.</w:t>
            </w:r>
          </w:p>
          <w:p w14:paraId="2F29DAA1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Tadeusza Rejtana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122/2</w:t>
            </w:r>
          </w:p>
          <w:p w14:paraId="73B52E59" w14:textId="77777777" w:rsidR="007C539A" w:rsidRPr="001B7815" w:rsidRDefault="007C539A" w:rsidP="00621B9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64-100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Leszno</w:t>
            </w:r>
          </w:p>
        </w:tc>
        <w:tc>
          <w:tcPr>
            <w:tcW w:w="1559" w:type="dxa"/>
            <w:vAlign w:val="center"/>
          </w:tcPr>
          <w:p w14:paraId="08C000B3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559" w:type="dxa"/>
            <w:vAlign w:val="center"/>
          </w:tcPr>
          <w:p w14:paraId="48E789F3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75A40E95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C539A" w:rsidRPr="008567C7" w14:paraId="722793F3" w14:textId="77777777" w:rsidTr="007C539A">
        <w:tc>
          <w:tcPr>
            <w:tcW w:w="851" w:type="dxa"/>
            <w:shd w:val="clear" w:color="auto" w:fill="D9D9D9"/>
            <w:vAlign w:val="center"/>
          </w:tcPr>
          <w:p w14:paraId="23D10D86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260097DC" w14:textId="77777777" w:rsidR="007C539A" w:rsidRPr="002B6761" w:rsidRDefault="007C539A" w:rsidP="00621B9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Restauracja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  <w:r w:rsidRPr="00DE4206">
              <w:rPr>
                <w:rFonts w:ascii="Times New Roman" w:hAnsi="Times New Roman" w:cs="Times New Roman"/>
                <w:b/>
                <w:sz w:val="18"/>
                <w:szCs w:val="18"/>
              </w:rPr>
              <w:t>U Jana"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E4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Karolina Szkudlarek</w:t>
            </w:r>
          </w:p>
          <w:p w14:paraId="7FCEA604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22 Stycznia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  <w:p w14:paraId="35C3D227" w14:textId="77777777" w:rsidR="007C539A" w:rsidRPr="001B7815" w:rsidRDefault="007C539A" w:rsidP="00621B9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63-920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E4206">
              <w:rPr>
                <w:rFonts w:ascii="Times New Roman" w:hAnsi="Times New Roman" w:cs="Times New Roman"/>
                <w:bCs/>
                <w:sz w:val="18"/>
                <w:szCs w:val="18"/>
              </w:rPr>
              <w:t>Pakosław</w:t>
            </w:r>
          </w:p>
        </w:tc>
        <w:tc>
          <w:tcPr>
            <w:tcW w:w="1559" w:type="dxa"/>
            <w:vAlign w:val="center"/>
          </w:tcPr>
          <w:p w14:paraId="3461EED2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559" w:type="dxa"/>
            <w:vAlign w:val="center"/>
          </w:tcPr>
          <w:p w14:paraId="2C13C129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2127" w:type="dxa"/>
            <w:vAlign w:val="center"/>
          </w:tcPr>
          <w:p w14:paraId="0CE617B1" w14:textId="77777777" w:rsidR="007C539A" w:rsidRPr="008567C7" w:rsidRDefault="007C539A" w:rsidP="00621B9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206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14:paraId="58D0C624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5C4E305A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5E6F2BC8" w14:textId="4C846CD5" w:rsidR="008642B3" w:rsidRPr="007C539A" w:rsidRDefault="007C539A" w:rsidP="007C539A">
      <w:pPr>
        <w:ind w:left="3540"/>
        <w:jc w:val="center"/>
        <w:rPr>
          <w:bCs/>
          <w:sz w:val="20"/>
          <w:szCs w:val="20"/>
        </w:rPr>
      </w:pPr>
      <w:r w:rsidRPr="007C539A">
        <w:rPr>
          <w:bCs/>
          <w:sz w:val="20"/>
          <w:szCs w:val="20"/>
        </w:rPr>
        <w:t>Dyrektor</w:t>
      </w:r>
    </w:p>
    <w:p w14:paraId="0F50008C" w14:textId="29AA53FD" w:rsidR="007C539A" w:rsidRPr="007C539A" w:rsidRDefault="007C539A" w:rsidP="007C539A">
      <w:pPr>
        <w:ind w:left="3540"/>
        <w:jc w:val="center"/>
        <w:rPr>
          <w:sz w:val="20"/>
          <w:szCs w:val="20"/>
        </w:rPr>
      </w:pPr>
      <w:r w:rsidRPr="007C539A">
        <w:rPr>
          <w:bCs/>
          <w:sz w:val="20"/>
          <w:szCs w:val="20"/>
        </w:rPr>
        <w:t>Powiatowego Centrum Usług</w:t>
      </w:r>
      <w:r w:rsidRPr="007C539A">
        <w:rPr>
          <w:bCs/>
          <w:sz w:val="20"/>
          <w:szCs w:val="20"/>
        </w:rPr>
        <w:br/>
        <w:t>Wspólnych w Rawiczu</w:t>
      </w:r>
      <w:r w:rsidRPr="007C539A">
        <w:rPr>
          <w:bCs/>
          <w:sz w:val="20"/>
          <w:szCs w:val="20"/>
        </w:rPr>
        <w:br/>
      </w:r>
      <w:r w:rsidRPr="007C539A">
        <w:rPr>
          <w:bCs/>
          <w:sz w:val="20"/>
          <w:szCs w:val="20"/>
        </w:rPr>
        <w:br/>
        <w:t>(-) Urszula Stefaniak</w:t>
      </w:r>
    </w:p>
    <w:sectPr w:rsidR="007C539A" w:rsidRPr="007C539A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975F" w14:textId="77777777" w:rsidR="00427040" w:rsidRDefault="00427040">
      <w:r>
        <w:separator/>
      </w:r>
    </w:p>
  </w:endnote>
  <w:endnote w:type="continuationSeparator" w:id="0">
    <w:p w14:paraId="20C058C8" w14:textId="77777777" w:rsidR="00427040" w:rsidRDefault="0042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7685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EB81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07AAF6B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DA889DD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F09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28EF" w14:textId="77777777" w:rsidR="00427040" w:rsidRDefault="00427040">
      <w:r>
        <w:separator/>
      </w:r>
    </w:p>
  </w:footnote>
  <w:footnote w:type="continuationSeparator" w:id="0">
    <w:p w14:paraId="1ED1BDDB" w14:textId="77777777" w:rsidR="00427040" w:rsidRDefault="0042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4E3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CEA0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B5B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3D3D"/>
    <w:multiLevelType w:val="hybridMultilevel"/>
    <w:tmpl w:val="84D41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3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9F"/>
    <w:rsid w:val="00005838"/>
    <w:rsid w:val="00022322"/>
    <w:rsid w:val="00042497"/>
    <w:rsid w:val="000C1E6F"/>
    <w:rsid w:val="000E4E56"/>
    <w:rsid w:val="00175171"/>
    <w:rsid w:val="001A1468"/>
    <w:rsid w:val="001B7815"/>
    <w:rsid w:val="002B1E4F"/>
    <w:rsid w:val="002B6761"/>
    <w:rsid w:val="003445A0"/>
    <w:rsid w:val="003A0AFC"/>
    <w:rsid w:val="003D611C"/>
    <w:rsid w:val="00427040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4D9F"/>
    <w:rsid w:val="00607F9B"/>
    <w:rsid w:val="00644DCB"/>
    <w:rsid w:val="00657C1E"/>
    <w:rsid w:val="006E3089"/>
    <w:rsid w:val="00712C39"/>
    <w:rsid w:val="0075025B"/>
    <w:rsid w:val="00756CDA"/>
    <w:rsid w:val="007C539A"/>
    <w:rsid w:val="007E2ACC"/>
    <w:rsid w:val="007E68C5"/>
    <w:rsid w:val="00832144"/>
    <w:rsid w:val="00852029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2AAE0"/>
  <w15:chartTrackingRefBased/>
  <w15:docId w15:val="{415E2311-E9B8-448E-8D33-3DF50380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2022-11-24T13:54:00Z</dcterms:created>
  <dcterms:modified xsi:type="dcterms:W3CDTF">2022-11-24T13:54:00Z</dcterms:modified>
</cp:coreProperties>
</file>