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A28D" w14:textId="7368AAC6" w:rsidR="00FB7F50" w:rsidRPr="002245BE" w:rsidRDefault="00AA3F51" w:rsidP="007177A9">
      <w:pPr>
        <w:spacing w:after="240"/>
        <w:jc w:val="right"/>
        <w:rPr>
          <w:sz w:val="22"/>
          <w:szCs w:val="22"/>
        </w:rPr>
      </w:pPr>
      <w:bookmarkStart w:id="0" w:name="_Hlk53520193"/>
      <w:r w:rsidRPr="00AA3F51">
        <w:rPr>
          <w:sz w:val="22"/>
          <w:szCs w:val="22"/>
        </w:rPr>
        <w:t>Rawicz</w:t>
      </w:r>
      <w:r w:rsidR="007177A9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</w:t>
      </w:r>
      <w:r w:rsidR="007177A9">
        <w:rPr>
          <w:sz w:val="22"/>
          <w:szCs w:val="22"/>
        </w:rPr>
        <w:t>a 07 grudzień 2022 r.</w:t>
      </w:r>
    </w:p>
    <w:p w14:paraId="6C42AE52" w14:textId="1D67F72F" w:rsidR="00FB7F50" w:rsidRPr="002245BE" w:rsidRDefault="00AA3F51" w:rsidP="00FB7F50">
      <w:pPr>
        <w:spacing w:after="40"/>
        <w:rPr>
          <w:b/>
          <w:bCs/>
          <w:sz w:val="22"/>
          <w:szCs w:val="22"/>
        </w:rPr>
      </w:pPr>
      <w:r w:rsidRPr="00AA3F51">
        <w:rPr>
          <w:b/>
          <w:bCs/>
          <w:sz w:val="22"/>
          <w:szCs w:val="22"/>
        </w:rPr>
        <w:t>Powiatowe Centrum Usług Wspólnych w Rawiczu</w:t>
      </w:r>
    </w:p>
    <w:p w14:paraId="55267B58" w14:textId="371B614C" w:rsidR="00FB7F50" w:rsidRPr="002245BE" w:rsidRDefault="00AA3F51" w:rsidP="00FB7F50">
      <w:pPr>
        <w:rPr>
          <w:sz w:val="22"/>
          <w:szCs w:val="22"/>
        </w:rPr>
      </w:pPr>
      <w:r w:rsidRPr="00AA3F51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AA3F51">
        <w:rPr>
          <w:sz w:val="22"/>
          <w:szCs w:val="22"/>
        </w:rPr>
        <w:t>4</w:t>
      </w:r>
    </w:p>
    <w:p w14:paraId="4056CD0A" w14:textId="711C9A00" w:rsidR="00FB7F50" w:rsidRDefault="00AA3F51" w:rsidP="00FB7F50">
      <w:pPr>
        <w:rPr>
          <w:sz w:val="22"/>
          <w:szCs w:val="22"/>
        </w:rPr>
      </w:pPr>
      <w:r w:rsidRPr="00AA3F51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AA3F51">
        <w:rPr>
          <w:sz w:val="22"/>
          <w:szCs w:val="22"/>
        </w:rPr>
        <w:t>Rawicz</w:t>
      </w:r>
    </w:p>
    <w:p w14:paraId="714CD401" w14:textId="2B6E1AAF" w:rsidR="007177A9" w:rsidRDefault="007177A9" w:rsidP="00FB7F50">
      <w:pPr>
        <w:rPr>
          <w:sz w:val="22"/>
          <w:szCs w:val="22"/>
        </w:rPr>
      </w:pPr>
    </w:p>
    <w:p w14:paraId="3A0269D7" w14:textId="600CED38" w:rsidR="007177A9" w:rsidRPr="002245BE" w:rsidRDefault="007177A9" w:rsidP="00FB7F50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7177A9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7177A9">
        <w:rPr>
          <w:b/>
          <w:sz w:val="22"/>
          <w:szCs w:val="22"/>
        </w:rPr>
        <w:t xml:space="preserve"> PCUW.261.3.6.2022</w:t>
      </w:r>
    </w:p>
    <w:p w14:paraId="595A2664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727F9E52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AA3F51" w:rsidRPr="00607F9B" w14:paraId="2D000C78" w14:textId="77777777" w:rsidTr="005D2027">
        <w:trPr>
          <w:trHeight w:val="638"/>
        </w:trPr>
        <w:tc>
          <w:tcPr>
            <w:tcW w:w="959" w:type="dxa"/>
            <w:shd w:val="clear" w:color="auto" w:fill="auto"/>
          </w:tcPr>
          <w:p w14:paraId="633C5C8F" w14:textId="77777777" w:rsidR="00AA3F51" w:rsidRPr="00607F9B" w:rsidRDefault="00AA3F51" w:rsidP="005D202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DB7BDFB" w14:textId="24CA3813" w:rsidR="00AA3F51" w:rsidRPr="00607F9B" w:rsidRDefault="00AA3F51" w:rsidP="005D202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AA3F51">
              <w:rPr>
                <w:sz w:val="22"/>
                <w:szCs w:val="22"/>
              </w:rPr>
              <w:t>przetarg</w:t>
            </w:r>
            <w:r w:rsidR="007177A9">
              <w:rPr>
                <w:sz w:val="22"/>
                <w:szCs w:val="22"/>
              </w:rPr>
              <w:t>u</w:t>
            </w:r>
            <w:r w:rsidRPr="00AA3F51">
              <w:rPr>
                <w:sz w:val="22"/>
                <w:szCs w:val="22"/>
              </w:rPr>
              <w:t xml:space="preserve"> nieograniczon</w:t>
            </w:r>
            <w:r w:rsidR="007177A9">
              <w:rPr>
                <w:sz w:val="22"/>
                <w:szCs w:val="22"/>
              </w:rPr>
              <w:t>ego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7177A9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AA3F51">
              <w:rPr>
                <w:b/>
                <w:bCs/>
                <w:sz w:val="22"/>
                <w:szCs w:val="22"/>
              </w:rPr>
              <w:t xml:space="preserve">Kompleksowa dostawa gazu ziemnego zaazotowanego (grupa </w:t>
            </w:r>
            <w:proofErr w:type="spellStart"/>
            <w:r w:rsidRPr="00AA3F51">
              <w:rPr>
                <w:b/>
                <w:bCs/>
                <w:sz w:val="22"/>
                <w:szCs w:val="22"/>
              </w:rPr>
              <w:t>Lw</w:t>
            </w:r>
            <w:proofErr w:type="spellEnd"/>
            <w:r w:rsidRPr="00AA3F51">
              <w:rPr>
                <w:b/>
                <w:bCs/>
                <w:sz w:val="22"/>
                <w:szCs w:val="22"/>
              </w:rPr>
              <w:t>) dla Powiatu Rawickiego i jego jednostek organizacyjnych na okres od 01.01.2023 r. do 31.12.2023 r.</w:t>
            </w:r>
          </w:p>
        </w:tc>
      </w:tr>
    </w:tbl>
    <w:p w14:paraId="13750406" w14:textId="169B3913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7177A9">
        <w:rPr>
          <w:sz w:val="22"/>
          <w:szCs w:val="22"/>
        </w:rPr>
        <w:t xml:space="preserve"> - </w:t>
      </w:r>
      <w:r w:rsidR="00AA3F51" w:rsidRPr="00AA3F51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>ust. 1 pkt</w:t>
      </w:r>
      <w:r w:rsidR="007177A9">
        <w:rPr>
          <w:sz w:val="22"/>
          <w:szCs w:val="22"/>
        </w:rPr>
        <w:t xml:space="preserve"> </w:t>
      </w:r>
      <w:r w:rsidR="00A17CDB">
        <w:rPr>
          <w:sz w:val="22"/>
          <w:szCs w:val="22"/>
        </w:rPr>
        <w:t xml:space="preserve">1 </w:t>
      </w:r>
      <w:r w:rsidR="007177A9">
        <w:rPr>
          <w:sz w:val="22"/>
          <w:szCs w:val="22"/>
        </w:rPr>
        <w:br/>
      </w:r>
      <w:r w:rsidR="00A17CDB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7177A9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AA3F51" w:rsidRPr="00AA3F51">
        <w:rPr>
          <w:sz w:val="22"/>
          <w:szCs w:val="22"/>
        </w:rPr>
        <w:t>(t.j. Dz.U. z 202</w:t>
      </w:r>
      <w:r w:rsidR="007177A9">
        <w:rPr>
          <w:sz w:val="22"/>
          <w:szCs w:val="22"/>
        </w:rPr>
        <w:t xml:space="preserve">2 </w:t>
      </w:r>
      <w:r w:rsidR="00AA3F51" w:rsidRPr="00AA3F51">
        <w:rPr>
          <w:sz w:val="22"/>
          <w:szCs w:val="22"/>
        </w:rPr>
        <w:t>r. poz. 1</w:t>
      </w:r>
      <w:r w:rsidR="007177A9">
        <w:rPr>
          <w:sz w:val="22"/>
          <w:szCs w:val="22"/>
        </w:rPr>
        <w:t>710 ze zm.)</w:t>
      </w:r>
      <w:r w:rsidRPr="009B2352">
        <w:rPr>
          <w:sz w:val="22"/>
          <w:szCs w:val="22"/>
        </w:rPr>
        <w:t xml:space="preserve">, zwanej dalej </w:t>
      </w:r>
      <w:r w:rsidRPr="007177A9">
        <w:rPr>
          <w:i/>
          <w:iCs/>
          <w:sz w:val="22"/>
          <w:szCs w:val="22"/>
        </w:rPr>
        <w:t>„ustawą Pzp”</w:t>
      </w:r>
      <w:r w:rsidR="00D26ED6" w:rsidRPr="007177A9">
        <w:rPr>
          <w:i/>
          <w:iCs/>
          <w:sz w:val="22"/>
          <w:szCs w:val="22"/>
        </w:rPr>
        <w:t>,</w:t>
      </w:r>
      <w:r w:rsidR="00D26ED6">
        <w:rPr>
          <w:sz w:val="22"/>
          <w:szCs w:val="22"/>
        </w:rPr>
        <w:t xml:space="preserve">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7177A9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AA3F51" w14:paraId="2D287BC5" w14:textId="77777777" w:rsidTr="005D2027">
        <w:trPr>
          <w:cantSplit/>
        </w:trPr>
        <w:tc>
          <w:tcPr>
            <w:tcW w:w="10150" w:type="dxa"/>
          </w:tcPr>
          <w:p w14:paraId="53E0F9E3" w14:textId="3E296748" w:rsidR="00AA3F51" w:rsidRPr="00D26ED6" w:rsidRDefault="00AA3F51" w:rsidP="007177A9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AA3F51">
              <w:rPr>
                <w:b/>
                <w:sz w:val="22"/>
                <w:szCs w:val="22"/>
              </w:rPr>
              <w:t>PGNiG Obrót Detaliczny Sp. z o.o.</w:t>
            </w:r>
          </w:p>
          <w:p w14:paraId="78DF503B" w14:textId="5BE941C0" w:rsidR="00AA3F51" w:rsidRPr="009F0E5C" w:rsidRDefault="00AA3F51" w:rsidP="007177A9">
            <w:pPr>
              <w:jc w:val="center"/>
              <w:rPr>
                <w:bCs/>
                <w:sz w:val="22"/>
                <w:szCs w:val="22"/>
              </w:rPr>
            </w:pPr>
            <w:r w:rsidRPr="00AA3F51">
              <w:rPr>
                <w:bCs/>
                <w:sz w:val="22"/>
                <w:szCs w:val="22"/>
              </w:rPr>
              <w:t>ul.</w:t>
            </w:r>
            <w:r w:rsidR="007177A9">
              <w:rPr>
                <w:bCs/>
                <w:sz w:val="22"/>
                <w:szCs w:val="22"/>
              </w:rPr>
              <w:t xml:space="preserve"> </w:t>
            </w:r>
            <w:r w:rsidRPr="00AA3F51">
              <w:rPr>
                <w:bCs/>
                <w:sz w:val="22"/>
                <w:szCs w:val="22"/>
              </w:rPr>
              <w:t>Jana Kazimierza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AA3F51">
              <w:rPr>
                <w:bCs/>
                <w:sz w:val="22"/>
                <w:szCs w:val="22"/>
              </w:rPr>
              <w:t>3</w:t>
            </w:r>
          </w:p>
          <w:p w14:paraId="2A15CE50" w14:textId="7D24D84B" w:rsidR="00AA3F51" w:rsidRPr="009F0E5C" w:rsidRDefault="00AA3F51" w:rsidP="007177A9">
            <w:pPr>
              <w:jc w:val="center"/>
              <w:rPr>
                <w:bCs/>
                <w:sz w:val="22"/>
                <w:szCs w:val="22"/>
              </w:rPr>
            </w:pPr>
            <w:r w:rsidRPr="00AA3F51">
              <w:rPr>
                <w:bCs/>
                <w:sz w:val="22"/>
                <w:szCs w:val="22"/>
              </w:rPr>
              <w:t>01-248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AA3F51">
              <w:rPr>
                <w:bCs/>
                <w:sz w:val="22"/>
                <w:szCs w:val="22"/>
              </w:rPr>
              <w:t>Warszawa</w:t>
            </w:r>
          </w:p>
          <w:p w14:paraId="219895AD" w14:textId="2BC84BE3" w:rsidR="00AA3F51" w:rsidRPr="00D26ED6" w:rsidRDefault="007177A9" w:rsidP="005D202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AA3F51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pn.:</w:t>
            </w:r>
          </w:p>
          <w:p w14:paraId="23A6D72B" w14:textId="15ED122E" w:rsidR="007177A9" w:rsidRDefault="00AA3F51" w:rsidP="007177A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A3F51">
              <w:rPr>
                <w:sz w:val="22"/>
                <w:szCs w:val="22"/>
              </w:rPr>
              <w:t xml:space="preserve">Kompleksowa dostawa gazu ziemnego zaazotowanego (grupa </w:t>
            </w:r>
            <w:proofErr w:type="spellStart"/>
            <w:r w:rsidRPr="00AA3F51">
              <w:rPr>
                <w:sz w:val="22"/>
                <w:szCs w:val="22"/>
              </w:rPr>
              <w:t>Lw</w:t>
            </w:r>
            <w:proofErr w:type="spellEnd"/>
            <w:r w:rsidRPr="00AA3F51">
              <w:rPr>
                <w:sz w:val="22"/>
                <w:szCs w:val="22"/>
              </w:rPr>
              <w:t>) dla Powiatu Rawickiego i jego jednostek organizacyjnych na okres od 01.01.2023 r. do 31.12.2023 r.</w:t>
            </w:r>
          </w:p>
          <w:p w14:paraId="75B2D3AE" w14:textId="711399CC" w:rsidR="00AA3F51" w:rsidRPr="00D26ED6" w:rsidRDefault="00AA3F51" w:rsidP="005D202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AA3F51">
              <w:rPr>
                <w:b/>
                <w:sz w:val="22"/>
                <w:szCs w:val="22"/>
              </w:rPr>
              <w:t>1 150</w:t>
            </w:r>
            <w:r w:rsidR="007177A9">
              <w:rPr>
                <w:b/>
                <w:sz w:val="22"/>
                <w:szCs w:val="22"/>
              </w:rPr>
              <w:t> </w:t>
            </w:r>
            <w:r w:rsidRPr="00AA3F51">
              <w:rPr>
                <w:b/>
                <w:sz w:val="22"/>
                <w:szCs w:val="22"/>
              </w:rPr>
              <w:t>169</w:t>
            </w:r>
            <w:r w:rsidR="007177A9">
              <w:rPr>
                <w:b/>
                <w:sz w:val="22"/>
                <w:szCs w:val="22"/>
              </w:rPr>
              <w:t>,</w:t>
            </w:r>
            <w:r w:rsidRPr="00AA3F51">
              <w:rPr>
                <w:b/>
                <w:sz w:val="22"/>
                <w:szCs w:val="22"/>
              </w:rPr>
              <w:t>29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49E24862" w14:textId="77777777" w:rsidR="00AA3F51" w:rsidRDefault="00AA3F51" w:rsidP="007177A9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D38F555" w14:textId="75E8881A" w:rsidR="007177A9" w:rsidRPr="007177A9" w:rsidRDefault="007177A9" w:rsidP="007177A9">
            <w:pPr>
              <w:spacing w:before="120" w:line="276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Oferta ww. Wykonawcy jest jedyną ofertą jaka wpłynęła w przedmiotowym postępowaniu, spełniająca warunki udziału w postępowaniu oraz nie podlegająca odrzuceniu. </w:t>
            </w:r>
          </w:p>
        </w:tc>
      </w:tr>
    </w:tbl>
    <w:p w14:paraId="503A29E3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693"/>
        <w:gridCol w:w="3261"/>
      </w:tblGrid>
      <w:tr w:rsidR="007177A9" w:rsidRPr="008567C7" w14:paraId="6A7B4271" w14:textId="77777777" w:rsidTr="007177A9">
        <w:trPr>
          <w:trHeight w:val="510"/>
        </w:trPr>
        <w:tc>
          <w:tcPr>
            <w:tcW w:w="709" w:type="dxa"/>
            <w:vAlign w:val="center"/>
          </w:tcPr>
          <w:p w14:paraId="6265CD7E" w14:textId="77777777" w:rsidR="007177A9" w:rsidRPr="008567C7" w:rsidRDefault="007177A9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3544" w:type="dxa"/>
            <w:vAlign w:val="center"/>
          </w:tcPr>
          <w:p w14:paraId="7689476B" w14:textId="77777777" w:rsidR="007177A9" w:rsidRPr="008567C7" w:rsidRDefault="007177A9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2693" w:type="dxa"/>
            <w:vAlign w:val="center"/>
          </w:tcPr>
          <w:p w14:paraId="0B85BC40" w14:textId="4E2FF78D" w:rsidR="007177A9" w:rsidRPr="008567C7" w:rsidRDefault="007177A9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F51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3261" w:type="dxa"/>
            <w:vAlign w:val="center"/>
          </w:tcPr>
          <w:p w14:paraId="3EB2BFF7" w14:textId="77777777" w:rsidR="007177A9" w:rsidRPr="008567C7" w:rsidRDefault="007177A9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1"/>
      <w:tr w:rsidR="007177A9" w:rsidRPr="008567C7" w14:paraId="110B8D6C" w14:textId="77777777" w:rsidTr="007177A9">
        <w:tc>
          <w:tcPr>
            <w:tcW w:w="709" w:type="dxa"/>
            <w:vAlign w:val="center"/>
          </w:tcPr>
          <w:p w14:paraId="15B0CF7B" w14:textId="77777777" w:rsidR="007177A9" w:rsidRPr="008567C7" w:rsidRDefault="007177A9" w:rsidP="005D202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F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3B1460C6" w14:textId="77777777" w:rsidR="007177A9" w:rsidRPr="002B6761" w:rsidRDefault="007177A9" w:rsidP="007177A9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51">
              <w:rPr>
                <w:rFonts w:ascii="Times New Roman" w:hAnsi="Times New Roman" w:cs="Times New Roman"/>
                <w:b/>
                <w:sz w:val="18"/>
                <w:szCs w:val="18"/>
              </w:rPr>
              <w:t>PGNiG Obrót Detaliczny Sp. z o.o.</w:t>
            </w:r>
          </w:p>
          <w:p w14:paraId="17D16386" w14:textId="57E31935" w:rsidR="007177A9" w:rsidRPr="008567C7" w:rsidRDefault="007177A9" w:rsidP="007177A9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F51">
              <w:rPr>
                <w:rFonts w:ascii="Times New Roman" w:hAnsi="Times New Roman" w:cs="Times New Roman"/>
                <w:bCs/>
                <w:sz w:val="18"/>
                <w:szCs w:val="18"/>
              </w:rPr>
              <w:t>ul.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A3F51">
              <w:rPr>
                <w:rFonts w:ascii="Times New Roman" w:hAnsi="Times New Roman" w:cs="Times New Roman"/>
                <w:bCs/>
                <w:sz w:val="18"/>
                <w:szCs w:val="18"/>
              </w:rPr>
              <w:t>Jana Kazimierza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A3F51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  <w:p w14:paraId="56E3CC1E" w14:textId="77777777" w:rsidR="007177A9" w:rsidRPr="001B7815" w:rsidRDefault="007177A9" w:rsidP="007177A9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F51">
              <w:rPr>
                <w:rFonts w:ascii="Times New Roman" w:hAnsi="Times New Roman" w:cs="Times New Roman"/>
                <w:bCs/>
                <w:sz w:val="18"/>
                <w:szCs w:val="18"/>
              </w:rPr>
              <w:t>01-248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A3F51">
              <w:rPr>
                <w:rFonts w:ascii="Times New Roman" w:hAnsi="Times New Roman" w:cs="Times New Roman"/>
                <w:bCs/>
                <w:sz w:val="18"/>
                <w:szCs w:val="18"/>
              </w:rPr>
              <w:t>Warszawa</w:t>
            </w:r>
          </w:p>
        </w:tc>
        <w:tc>
          <w:tcPr>
            <w:tcW w:w="2693" w:type="dxa"/>
            <w:vAlign w:val="center"/>
          </w:tcPr>
          <w:p w14:paraId="7C1A7CD4" w14:textId="77777777" w:rsidR="007177A9" w:rsidRPr="008567C7" w:rsidRDefault="007177A9" w:rsidP="005D202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F51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  <w:tc>
          <w:tcPr>
            <w:tcW w:w="3261" w:type="dxa"/>
            <w:vAlign w:val="center"/>
          </w:tcPr>
          <w:p w14:paraId="0575BE20" w14:textId="663C0814" w:rsidR="007177A9" w:rsidRPr="008567C7" w:rsidRDefault="007177A9" w:rsidP="005D202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F51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14:paraId="033D19C4" w14:textId="62DF0668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303D6EE5" w14:textId="77777777" w:rsidR="007177A9" w:rsidRPr="007177A9" w:rsidRDefault="00AA3F51" w:rsidP="007177A9">
      <w:pPr>
        <w:ind w:left="5664"/>
        <w:jc w:val="center"/>
        <w:rPr>
          <w:sz w:val="18"/>
          <w:szCs w:val="18"/>
        </w:rPr>
      </w:pPr>
      <w:r w:rsidRPr="007177A9">
        <w:rPr>
          <w:sz w:val="18"/>
          <w:szCs w:val="18"/>
        </w:rPr>
        <w:t>Dyrektor</w:t>
      </w:r>
    </w:p>
    <w:p w14:paraId="565A5659" w14:textId="77777777" w:rsidR="007177A9" w:rsidRPr="007177A9" w:rsidRDefault="007177A9" w:rsidP="007177A9">
      <w:pPr>
        <w:ind w:left="5664"/>
        <w:jc w:val="center"/>
        <w:rPr>
          <w:sz w:val="18"/>
          <w:szCs w:val="18"/>
        </w:rPr>
      </w:pPr>
      <w:r w:rsidRPr="007177A9">
        <w:rPr>
          <w:sz w:val="18"/>
          <w:szCs w:val="18"/>
        </w:rPr>
        <w:t>Powiatowego Centrum Usług</w:t>
      </w:r>
      <w:r w:rsidRPr="007177A9">
        <w:rPr>
          <w:sz w:val="18"/>
          <w:szCs w:val="18"/>
        </w:rPr>
        <w:br/>
        <w:t>Wspólnych w Rawiczu</w:t>
      </w:r>
    </w:p>
    <w:p w14:paraId="7F647CAE" w14:textId="77777777" w:rsidR="007177A9" w:rsidRPr="007177A9" w:rsidRDefault="007177A9" w:rsidP="007177A9">
      <w:pPr>
        <w:ind w:left="5664"/>
        <w:jc w:val="center"/>
        <w:rPr>
          <w:sz w:val="18"/>
          <w:szCs w:val="18"/>
        </w:rPr>
      </w:pPr>
    </w:p>
    <w:p w14:paraId="143AC0FD" w14:textId="1DC546BD" w:rsidR="008642B3" w:rsidRPr="007177A9" w:rsidRDefault="007177A9" w:rsidP="007177A9">
      <w:pPr>
        <w:ind w:left="5664"/>
        <w:jc w:val="center"/>
      </w:pPr>
      <w:r w:rsidRPr="007177A9">
        <w:rPr>
          <w:sz w:val="18"/>
          <w:szCs w:val="18"/>
        </w:rPr>
        <w:t xml:space="preserve">(-) </w:t>
      </w:r>
      <w:r w:rsidR="00AA3F51" w:rsidRPr="007177A9">
        <w:rPr>
          <w:sz w:val="18"/>
          <w:szCs w:val="18"/>
        </w:rPr>
        <w:t xml:space="preserve"> Urszula</w:t>
      </w:r>
      <w:r w:rsidR="00B464D3" w:rsidRPr="007177A9">
        <w:rPr>
          <w:sz w:val="18"/>
          <w:szCs w:val="18"/>
        </w:rPr>
        <w:t xml:space="preserve"> </w:t>
      </w:r>
      <w:bookmarkEnd w:id="0"/>
      <w:r w:rsidR="00AA3F51" w:rsidRPr="007177A9">
        <w:rPr>
          <w:sz w:val="18"/>
          <w:szCs w:val="18"/>
        </w:rPr>
        <w:t>Stefaniak</w:t>
      </w:r>
    </w:p>
    <w:sectPr w:rsidR="008642B3" w:rsidRPr="007177A9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5C53" w14:textId="77777777" w:rsidR="00405237" w:rsidRDefault="00405237">
      <w:r>
        <w:separator/>
      </w:r>
    </w:p>
  </w:endnote>
  <w:endnote w:type="continuationSeparator" w:id="0">
    <w:p w14:paraId="6C59A4F5" w14:textId="77777777" w:rsidR="00405237" w:rsidRDefault="0040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58FD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1FB7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6638790F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1F891C87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9738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CBAB" w14:textId="77777777" w:rsidR="00405237" w:rsidRDefault="00405237">
      <w:r>
        <w:separator/>
      </w:r>
    </w:p>
  </w:footnote>
  <w:footnote w:type="continuationSeparator" w:id="0">
    <w:p w14:paraId="0CB2637A" w14:textId="77777777" w:rsidR="00405237" w:rsidRDefault="0040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D461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10B2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FE34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37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05237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177A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AA3F51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3274A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A9E6B"/>
  <w15:chartTrackingRefBased/>
  <w15:docId w15:val="{FA02E8FF-6E32-4DDC-A02E-4D6C9CF2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Powiat Rawicki</cp:lastModifiedBy>
  <cp:revision>2</cp:revision>
  <cp:lastPrinted>1899-12-31T23:00:00Z</cp:lastPrinted>
  <dcterms:created xsi:type="dcterms:W3CDTF">2022-12-07T10:46:00Z</dcterms:created>
  <dcterms:modified xsi:type="dcterms:W3CDTF">2022-12-07T10:46:00Z</dcterms:modified>
</cp:coreProperties>
</file>