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C936F" w14:textId="04EC64A4" w:rsidR="00D665F5" w:rsidRPr="001013CF" w:rsidRDefault="005F5E87" w:rsidP="00D665F5">
      <w:pPr>
        <w:spacing w:after="240"/>
        <w:jc w:val="right"/>
        <w:rPr>
          <w:sz w:val="24"/>
          <w:szCs w:val="24"/>
        </w:rPr>
      </w:pPr>
      <w:bookmarkStart w:id="0" w:name="_Hlk52197885"/>
      <w:r w:rsidRPr="001013CF">
        <w:rPr>
          <w:sz w:val="24"/>
          <w:szCs w:val="24"/>
        </w:rPr>
        <w:t>Rawicz</w:t>
      </w:r>
      <w:r w:rsidR="001013CF">
        <w:rPr>
          <w:sz w:val="24"/>
          <w:szCs w:val="24"/>
        </w:rPr>
        <w:t>,</w:t>
      </w:r>
      <w:r w:rsidR="00D665F5" w:rsidRPr="001013CF">
        <w:rPr>
          <w:sz w:val="24"/>
          <w:szCs w:val="24"/>
        </w:rPr>
        <w:t xml:space="preserve"> dnia</w:t>
      </w:r>
      <w:r w:rsidR="001013CF">
        <w:rPr>
          <w:sz w:val="24"/>
          <w:szCs w:val="24"/>
        </w:rPr>
        <w:t xml:space="preserve"> 14 grudnia 2022 r.</w:t>
      </w:r>
    </w:p>
    <w:p w14:paraId="77C0E6D5" w14:textId="77777777" w:rsidR="00D665F5" w:rsidRPr="001013CF" w:rsidRDefault="00D665F5" w:rsidP="001013CF">
      <w:pPr>
        <w:spacing w:after="240"/>
        <w:rPr>
          <w:sz w:val="24"/>
          <w:szCs w:val="24"/>
        </w:rPr>
      </w:pPr>
    </w:p>
    <w:p w14:paraId="3E646D98" w14:textId="77777777" w:rsidR="00D665F5" w:rsidRPr="001013CF" w:rsidRDefault="005F5E87" w:rsidP="00577BC6">
      <w:pPr>
        <w:spacing w:after="40"/>
        <w:rPr>
          <w:b/>
          <w:bCs/>
          <w:sz w:val="24"/>
          <w:szCs w:val="24"/>
        </w:rPr>
      </w:pPr>
      <w:r w:rsidRPr="001013CF">
        <w:rPr>
          <w:b/>
          <w:bCs/>
          <w:sz w:val="24"/>
          <w:szCs w:val="24"/>
        </w:rPr>
        <w:t>Powiatowe Centrum Usług Wspólnych w Rawiczu</w:t>
      </w:r>
    </w:p>
    <w:p w14:paraId="2DCD2F92" w14:textId="77777777" w:rsidR="00D665F5" w:rsidRPr="001013CF" w:rsidRDefault="005F5E87" w:rsidP="00D665F5">
      <w:pPr>
        <w:rPr>
          <w:sz w:val="24"/>
          <w:szCs w:val="24"/>
        </w:rPr>
      </w:pPr>
      <w:r w:rsidRPr="001013CF">
        <w:rPr>
          <w:sz w:val="24"/>
          <w:szCs w:val="24"/>
        </w:rPr>
        <w:t>ul. Mikołaja Kopernika</w:t>
      </w:r>
      <w:r w:rsidR="00D665F5" w:rsidRPr="001013CF">
        <w:rPr>
          <w:sz w:val="24"/>
          <w:szCs w:val="24"/>
        </w:rPr>
        <w:t xml:space="preserve"> </w:t>
      </w:r>
      <w:r w:rsidRPr="001013CF">
        <w:rPr>
          <w:sz w:val="24"/>
          <w:szCs w:val="24"/>
        </w:rPr>
        <w:t>4</w:t>
      </w:r>
    </w:p>
    <w:p w14:paraId="33A6B53A" w14:textId="77777777" w:rsidR="00D665F5" w:rsidRPr="001013CF" w:rsidRDefault="005F5E87" w:rsidP="00D665F5">
      <w:pPr>
        <w:rPr>
          <w:sz w:val="24"/>
          <w:szCs w:val="24"/>
        </w:rPr>
      </w:pPr>
      <w:r w:rsidRPr="001013CF">
        <w:rPr>
          <w:sz w:val="24"/>
          <w:szCs w:val="24"/>
        </w:rPr>
        <w:t>63-900</w:t>
      </w:r>
      <w:r w:rsidR="00D665F5" w:rsidRPr="001013CF">
        <w:rPr>
          <w:sz w:val="24"/>
          <w:szCs w:val="24"/>
        </w:rPr>
        <w:t xml:space="preserve"> </w:t>
      </w:r>
      <w:r w:rsidRPr="001013CF">
        <w:rPr>
          <w:sz w:val="24"/>
          <w:szCs w:val="24"/>
        </w:rPr>
        <w:t>Rawicz</w:t>
      </w:r>
    </w:p>
    <w:p w14:paraId="28A6F649" w14:textId="77777777" w:rsidR="00D665F5" w:rsidRPr="001013CF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84321FE" w14:textId="77777777" w:rsidR="00D665F5" w:rsidRPr="001013CF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327BCE16" w14:textId="77777777" w:rsidR="00A80738" w:rsidRPr="001013CF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1013CF">
        <w:rPr>
          <w:sz w:val="24"/>
          <w:szCs w:val="24"/>
        </w:rPr>
        <w:t>Znak sprawy:</w:t>
      </w:r>
      <w:r w:rsidRPr="001013CF">
        <w:rPr>
          <w:b/>
          <w:sz w:val="24"/>
          <w:szCs w:val="24"/>
        </w:rPr>
        <w:t xml:space="preserve"> </w:t>
      </w:r>
      <w:r w:rsidR="005F5E87" w:rsidRPr="001013CF">
        <w:rPr>
          <w:b/>
          <w:sz w:val="24"/>
          <w:szCs w:val="24"/>
        </w:rPr>
        <w:t>PCUW.261.2.21.2022</w:t>
      </w:r>
      <w:r w:rsidR="00A80738" w:rsidRPr="001013CF">
        <w:rPr>
          <w:sz w:val="24"/>
          <w:szCs w:val="24"/>
        </w:rPr>
        <w:tab/>
        <w:t xml:space="preserve"> </w:t>
      </w:r>
    </w:p>
    <w:p w14:paraId="529E0067" w14:textId="77777777" w:rsidR="00A80738" w:rsidRPr="001013CF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282442A" w14:textId="77777777" w:rsidR="00A80738" w:rsidRPr="001013CF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A7DC372" w14:textId="77777777" w:rsidR="00A80738" w:rsidRPr="001013CF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5BFAB21" w14:textId="77777777" w:rsidR="00A80738" w:rsidRPr="001013CF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1013CF">
        <w:rPr>
          <w:b/>
          <w:spacing w:val="20"/>
          <w:sz w:val="28"/>
        </w:rPr>
        <w:t>INFORMACJA Z OTWARCIA OFERT</w:t>
      </w:r>
    </w:p>
    <w:p w14:paraId="1514EC1B" w14:textId="77777777" w:rsidR="00A80738" w:rsidRPr="001013CF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5EB2767D" w14:textId="5023E5D9" w:rsidR="00C659E2" w:rsidRPr="001013CF" w:rsidRDefault="00C659E2" w:rsidP="001013CF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  <w:r w:rsidRPr="001013CF">
        <w:rPr>
          <w:bCs/>
          <w:sz w:val="24"/>
          <w:szCs w:val="24"/>
        </w:rPr>
        <w:t>Dotyczy</w:t>
      </w:r>
      <w:r w:rsidR="001013CF">
        <w:rPr>
          <w:bCs/>
          <w:sz w:val="24"/>
          <w:szCs w:val="24"/>
        </w:rPr>
        <w:t>:</w:t>
      </w:r>
      <w:r w:rsidRPr="001013CF">
        <w:rPr>
          <w:bCs/>
          <w:sz w:val="24"/>
          <w:szCs w:val="24"/>
        </w:rPr>
        <w:t xml:space="preserve"> </w:t>
      </w:r>
      <w:r w:rsidR="001013CF">
        <w:rPr>
          <w:bCs/>
          <w:sz w:val="24"/>
          <w:szCs w:val="24"/>
        </w:rPr>
        <w:tab/>
      </w:r>
      <w:r w:rsidRPr="001013CF">
        <w:rPr>
          <w:sz w:val="24"/>
          <w:szCs w:val="24"/>
        </w:rPr>
        <w:t>postępowania o udzielenie zamówienia publicznego prowadzonego w trybie</w:t>
      </w:r>
      <w:r w:rsidR="001013CF">
        <w:rPr>
          <w:sz w:val="24"/>
          <w:szCs w:val="24"/>
        </w:rPr>
        <w:t xml:space="preserve"> </w:t>
      </w:r>
      <w:r w:rsidR="005F5E87" w:rsidRPr="001013CF">
        <w:rPr>
          <w:sz w:val="24"/>
          <w:szCs w:val="24"/>
        </w:rPr>
        <w:t>podstawowy</w:t>
      </w:r>
      <w:r w:rsidR="001013CF">
        <w:rPr>
          <w:sz w:val="24"/>
          <w:szCs w:val="24"/>
        </w:rPr>
        <w:t>m</w:t>
      </w:r>
      <w:r w:rsidR="005F5E87" w:rsidRPr="001013CF">
        <w:rPr>
          <w:sz w:val="24"/>
          <w:szCs w:val="24"/>
        </w:rPr>
        <w:t xml:space="preserve"> bez negocjacji - art. 275 pkt 1 ustawy Pzp</w:t>
      </w:r>
      <w:r w:rsidR="001013CF">
        <w:rPr>
          <w:sz w:val="24"/>
          <w:szCs w:val="24"/>
        </w:rPr>
        <w:t>,</w:t>
      </w:r>
      <w:r w:rsidRPr="001013CF">
        <w:rPr>
          <w:sz w:val="24"/>
          <w:szCs w:val="24"/>
        </w:rPr>
        <w:t xml:space="preserve"> na</w:t>
      </w:r>
      <w:r w:rsidR="001013CF">
        <w:rPr>
          <w:sz w:val="24"/>
          <w:szCs w:val="24"/>
        </w:rPr>
        <w:t xml:space="preserve"> zadanie pn.</w:t>
      </w:r>
      <w:r w:rsidRPr="001013CF">
        <w:rPr>
          <w:sz w:val="24"/>
          <w:szCs w:val="24"/>
        </w:rPr>
        <w:t>:</w:t>
      </w:r>
    </w:p>
    <w:p w14:paraId="7F787977" w14:textId="77777777" w:rsidR="00A80738" w:rsidRPr="001013CF" w:rsidRDefault="005F5E87" w:rsidP="00577BC6">
      <w:pPr>
        <w:pStyle w:val="Tekstpodstawowywcity"/>
        <w:spacing w:before="120" w:after="480"/>
        <w:ind w:firstLine="0"/>
        <w:jc w:val="center"/>
        <w:rPr>
          <w:szCs w:val="24"/>
        </w:rPr>
      </w:pPr>
      <w:r w:rsidRPr="001013CF">
        <w:rPr>
          <w:b/>
          <w:szCs w:val="24"/>
        </w:rPr>
        <w:t>Zakup paliwa na rok 2023.</w:t>
      </w:r>
    </w:p>
    <w:p w14:paraId="56119F1F" w14:textId="7E70DDD9" w:rsidR="00A80738" w:rsidRDefault="00D665F5" w:rsidP="001013CF">
      <w:pPr>
        <w:spacing w:before="120" w:line="276" w:lineRule="auto"/>
        <w:jc w:val="both"/>
        <w:rPr>
          <w:sz w:val="24"/>
          <w:szCs w:val="24"/>
        </w:rPr>
      </w:pPr>
      <w:r w:rsidRPr="001013CF">
        <w:rPr>
          <w:sz w:val="24"/>
          <w:szCs w:val="24"/>
        </w:rPr>
        <w:t>Zamawiający</w:t>
      </w:r>
      <w:r w:rsidR="001013CF">
        <w:rPr>
          <w:sz w:val="24"/>
          <w:szCs w:val="24"/>
        </w:rPr>
        <w:t xml:space="preserve"> – </w:t>
      </w:r>
      <w:r w:rsidR="001013CF" w:rsidRPr="00BA6DDF">
        <w:rPr>
          <w:b/>
          <w:bCs/>
          <w:sz w:val="24"/>
          <w:szCs w:val="24"/>
        </w:rPr>
        <w:t>Powiatowe Centrum Usług Wspólnych w Rawiczu</w:t>
      </w:r>
      <w:r w:rsidRPr="001013CF">
        <w:rPr>
          <w:sz w:val="24"/>
          <w:szCs w:val="24"/>
        </w:rPr>
        <w:t>, działając na podstawie art. 22</w:t>
      </w:r>
      <w:r w:rsidR="00FC7F5E" w:rsidRPr="001013CF">
        <w:rPr>
          <w:sz w:val="24"/>
          <w:szCs w:val="24"/>
        </w:rPr>
        <w:t>2</w:t>
      </w:r>
      <w:r w:rsidRPr="001013CF">
        <w:rPr>
          <w:sz w:val="24"/>
          <w:szCs w:val="24"/>
        </w:rPr>
        <w:t xml:space="preserve"> ust. 5 </w:t>
      </w:r>
      <w:r w:rsidRPr="001013CF">
        <w:rPr>
          <w:bCs/>
          <w:sz w:val="24"/>
          <w:szCs w:val="24"/>
        </w:rPr>
        <w:t>ustawy z dnia 11 września 2019 r. Prawo zamówień publicznych</w:t>
      </w:r>
      <w:r w:rsidRPr="001013CF">
        <w:rPr>
          <w:sz w:val="24"/>
          <w:szCs w:val="24"/>
        </w:rPr>
        <w:t xml:space="preserve"> </w:t>
      </w:r>
      <w:r w:rsidR="005F5E87" w:rsidRPr="001013CF">
        <w:rPr>
          <w:sz w:val="24"/>
          <w:szCs w:val="24"/>
        </w:rPr>
        <w:t xml:space="preserve">(t.j. Dz.U. </w:t>
      </w:r>
      <w:r w:rsidR="00BA6DDF">
        <w:rPr>
          <w:sz w:val="24"/>
          <w:szCs w:val="24"/>
        </w:rPr>
        <w:br/>
      </w:r>
      <w:r w:rsidR="005F5E87" w:rsidRPr="001013CF">
        <w:rPr>
          <w:sz w:val="24"/>
          <w:szCs w:val="24"/>
        </w:rPr>
        <w:t>z 202</w:t>
      </w:r>
      <w:r w:rsidR="001013CF">
        <w:rPr>
          <w:sz w:val="24"/>
          <w:szCs w:val="24"/>
        </w:rPr>
        <w:t xml:space="preserve">2 </w:t>
      </w:r>
      <w:r w:rsidR="005F5E87" w:rsidRPr="001013CF">
        <w:rPr>
          <w:sz w:val="24"/>
          <w:szCs w:val="24"/>
        </w:rPr>
        <w:t xml:space="preserve">r. poz. </w:t>
      </w:r>
      <w:r w:rsidR="001013CF">
        <w:rPr>
          <w:sz w:val="24"/>
          <w:szCs w:val="24"/>
        </w:rPr>
        <w:t>1710 ze zm.</w:t>
      </w:r>
      <w:r w:rsidR="005F5E87" w:rsidRPr="001013CF">
        <w:rPr>
          <w:sz w:val="24"/>
          <w:szCs w:val="24"/>
        </w:rPr>
        <w:t>)</w:t>
      </w:r>
      <w:r w:rsidR="00490DC0" w:rsidRPr="001013CF">
        <w:rPr>
          <w:sz w:val="24"/>
          <w:szCs w:val="24"/>
        </w:rPr>
        <w:t xml:space="preserve"> </w:t>
      </w:r>
      <w:r w:rsidRPr="001013CF">
        <w:rPr>
          <w:sz w:val="24"/>
          <w:szCs w:val="24"/>
        </w:rPr>
        <w:t>udostępnia</w:t>
      </w:r>
      <w:r w:rsidR="00F95C33" w:rsidRPr="001013CF">
        <w:rPr>
          <w:sz w:val="24"/>
          <w:szCs w:val="24"/>
        </w:rPr>
        <w:t xml:space="preserve"> </w:t>
      </w:r>
      <w:r w:rsidR="004C7E9B" w:rsidRPr="001013CF">
        <w:rPr>
          <w:sz w:val="24"/>
          <w:szCs w:val="24"/>
        </w:rPr>
        <w:t>informacj</w:t>
      </w:r>
      <w:r w:rsidR="00577BC6" w:rsidRPr="001013CF">
        <w:rPr>
          <w:sz w:val="24"/>
          <w:szCs w:val="24"/>
        </w:rPr>
        <w:t>ę</w:t>
      </w:r>
      <w:r w:rsidR="00035488" w:rsidRPr="001013CF">
        <w:rPr>
          <w:sz w:val="24"/>
          <w:szCs w:val="24"/>
        </w:rPr>
        <w:t xml:space="preserve"> z otwarcia ofert</w:t>
      </w:r>
      <w:r w:rsidR="001013CF">
        <w:rPr>
          <w:sz w:val="24"/>
          <w:szCs w:val="24"/>
        </w:rPr>
        <w:t xml:space="preserve">, </w:t>
      </w:r>
      <w:r w:rsidRPr="001013CF">
        <w:rPr>
          <w:sz w:val="24"/>
          <w:szCs w:val="24"/>
        </w:rPr>
        <w:t>mającego miejsce</w:t>
      </w:r>
      <w:r w:rsidR="00FF4AB1" w:rsidRPr="001013CF">
        <w:rPr>
          <w:sz w:val="24"/>
          <w:szCs w:val="24"/>
        </w:rPr>
        <w:t xml:space="preserve"> w dniu </w:t>
      </w:r>
      <w:r w:rsidR="005F5E87" w:rsidRPr="001013CF">
        <w:rPr>
          <w:sz w:val="24"/>
          <w:szCs w:val="24"/>
        </w:rPr>
        <w:t>14</w:t>
      </w:r>
      <w:r w:rsidR="001013CF">
        <w:rPr>
          <w:sz w:val="24"/>
          <w:szCs w:val="24"/>
        </w:rPr>
        <w:t xml:space="preserve"> grudnia </w:t>
      </w:r>
      <w:r w:rsidR="005F5E87" w:rsidRPr="001013CF">
        <w:rPr>
          <w:sz w:val="24"/>
          <w:szCs w:val="24"/>
        </w:rPr>
        <w:t>2022</w:t>
      </w:r>
      <w:r w:rsidR="001013CF">
        <w:rPr>
          <w:sz w:val="24"/>
          <w:szCs w:val="24"/>
        </w:rPr>
        <w:t xml:space="preserve"> r.,</w:t>
      </w:r>
      <w:r w:rsidR="00FF4AB1" w:rsidRPr="001013CF">
        <w:rPr>
          <w:sz w:val="24"/>
          <w:szCs w:val="24"/>
        </w:rPr>
        <w:t xml:space="preserve"> o godz. </w:t>
      </w:r>
      <w:r w:rsidR="005F5E87" w:rsidRPr="001013CF">
        <w:rPr>
          <w:sz w:val="24"/>
          <w:szCs w:val="24"/>
        </w:rPr>
        <w:t>08</w:t>
      </w:r>
      <w:r w:rsidR="005F5E87" w:rsidRPr="001013CF">
        <w:rPr>
          <w:sz w:val="24"/>
          <w:szCs w:val="24"/>
          <w:vertAlign w:val="superscript"/>
        </w:rPr>
        <w:t>10</w:t>
      </w:r>
      <w:r w:rsidRPr="001013CF">
        <w:rPr>
          <w:sz w:val="24"/>
          <w:szCs w:val="24"/>
        </w:rPr>
        <w:t xml:space="preserve">, otwarte zostały oferty następujących </w:t>
      </w:r>
      <w:r w:rsidR="001013CF">
        <w:rPr>
          <w:sz w:val="24"/>
          <w:szCs w:val="24"/>
        </w:rPr>
        <w:t>W</w:t>
      </w:r>
      <w:r w:rsidRPr="001013CF">
        <w:rPr>
          <w:sz w:val="24"/>
          <w:szCs w:val="24"/>
        </w:rPr>
        <w:t>ykonawców:</w:t>
      </w:r>
    </w:p>
    <w:p w14:paraId="69E5B96F" w14:textId="77777777" w:rsidR="00BA6DDF" w:rsidRPr="001013CF" w:rsidRDefault="00BA6DDF" w:rsidP="001013CF">
      <w:pPr>
        <w:spacing w:before="120" w:line="276" w:lineRule="auto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1013CF" w14:paraId="67241F12" w14:textId="77777777" w:rsidTr="001013CF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D125C8C" w14:textId="77777777" w:rsidR="006B27ED" w:rsidRPr="001013CF" w:rsidRDefault="006B27ED" w:rsidP="00C82837">
            <w:pPr>
              <w:spacing w:before="120" w:after="120"/>
              <w:jc w:val="center"/>
            </w:pPr>
            <w:r w:rsidRPr="001013CF">
              <w:t>Nr oferty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4756377" w14:textId="77777777" w:rsidR="006B27ED" w:rsidRPr="001013CF" w:rsidRDefault="006B27ED" w:rsidP="00C82837">
            <w:pPr>
              <w:spacing w:before="120" w:after="120"/>
              <w:jc w:val="center"/>
            </w:pPr>
            <w:r w:rsidRPr="001013CF">
              <w:t>Nr</w:t>
            </w:r>
            <w:r w:rsidR="00C82837" w:rsidRPr="001013CF">
              <w:t xml:space="preserve"> </w:t>
            </w:r>
            <w:r w:rsidRPr="001013CF">
              <w:t>zadania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6675A8C4" w14:textId="77777777" w:rsidR="006B27ED" w:rsidRPr="001013CF" w:rsidRDefault="006B27ED" w:rsidP="00BB547B">
            <w:pPr>
              <w:spacing w:before="120" w:after="120"/>
              <w:jc w:val="center"/>
            </w:pPr>
            <w:r w:rsidRPr="001013CF">
              <w:t>Nazwa 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AD84D8E" w14:textId="77777777" w:rsidR="006B27ED" w:rsidRPr="001013CF" w:rsidRDefault="006B27ED" w:rsidP="00C82837">
            <w:pPr>
              <w:spacing w:before="120" w:after="120"/>
              <w:jc w:val="center"/>
            </w:pPr>
            <w:r w:rsidRPr="001013CF">
              <w:t>Cena oferty</w:t>
            </w:r>
          </w:p>
        </w:tc>
      </w:tr>
      <w:tr w:rsidR="005F5E87" w:rsidRPr="001013CF" w14:paraId="53FAB3F3" w14:textId="77777777" w:rsidTr="001013CF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FC8D140" w14:textId="77777777" w:rsidR="005F5E87" w:rsidRPr="001013CF" w:rsidRDefault="005F5E87" w:rsidP="00B658E2">
            <w:pPr>
              <w:spacing w:before="80" w:after="80"/>
              <w:jc w:val="center"/>
            </w:pPr>
            <w:r w:rsidRPr="001013CF"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6106AAE" w14:textId="77777777" w:rsidR="005F5E87" w:rsidRPr="001013CF" w:rsidRDefault="005F5E87" w:rsidP="00B658E2">
            <w:pPr>
              <w:spacing w:before="80" w:after="80"/>
              <w:jc w:val="center"/>
            </w:pPr>
            <w:r w:rsidRPr="001013CF">
              <w:t>4</w:t>
            </w:r>
          </w:p>
        </w:tc>
        <w:tc>
          <w:tcPr>
            <w:tcW w:w="4110" w:type="dxa"/>
            <w:shd w:val="clear" w:color="auto" w:fill="auto"/>
          </w:tcPr>
          <w:p w14:paraId="3ED95460" w14:textId="426CAD00" w:rsidR="005F5E87" w:rsidRPr="001013CF" w:rsidRDefault="005F5E87" w:rsidP="001013CF">
            <w:pPr>
              <w:spacing w:before="80"/>
              <w:jc w:val="center"/>
              <w:rPr>
                <w:b/>
                <w:bCs/>
              </w:rPr>
            </w:pPr>
            <w:r w:rsidRPr="001013CF">
              <w:rPr>
                <w:b/>
                <w:bCs/>
              </w:rPr>
              <w:t>GMINNA SPÓŁDZIELNIA SAMOPOMOC CH</w:t>
            </w:r>
            <w:r w:rsidR="001013CF" w:rsidRPr="001013CF">
              <w:rPr>
                <w:b/>
                <w:bCs/>
              </w:rPr>
              <w:t>Ł</w:t>
            </w:r>
            <w:r w:rsidRPr="001013CF">
              <w:rPr>
                <w:b/>
                <w:bCs/>
              </w:rPr>
              <w:t>OPSKA</w:t>
            </w:r>
          </w:p>
          <w:p w14:paraId="3286C570" w14:textId="380C8068" w:rsidR="005F5E87" w:rsidRPr="001013CF" w:rsidRDefault="001013CF" w:rsidP="001013CF">
            <w:pPr>
              <w:jc w:val="center"/>
            </w:pPr>
            <w:r>
              <w:t xml:space="preserve">ul. </w:t>
            </w:r>
            <w:r w:rsidRPr="001013CF">
              <w:t xml:space="preserve">Dubińska </w:t>
            </w:r>
            <w:r w:rsidR="005F5E87" w:rsidRPr="001013CF">
              <w:t>4</w:t>
            </w:r>
          </w:p>
          <w:p w14:paraId="77511600" w14:textId="38D3FFE3" w:rsidR="005F5E87" w:rsidRPr="001013CF" w:rsidRDefault="005F5E87" w:rsidP="001013CF">
            <w:pPr>
              <w:spacing w:after="80"/>
              <w:jc w:val="center"/>
            </w:pPr>
            <w:r w:rsidRPr="001013CF">
              <w:t xml:space="preserve">63-920 </w:t>
            </w:r>
            <w:r w:rsidR="001013CF" w:rsidRPr="001013CF">
              <w:t>Pakosław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C606AA" w14:textId="6488618C" w:rsidR="005F5E87" w:rsidRPr="001013CF" w:rsidRDefault="005F5E87" w:rsidP="00B658E2">
            <w:pPr>
              <w:spacing w:before="80" w:after="80"/>
              <w:jc w:val="center"/>
            </w:pPr>
            <w:r w:rsidRPr="001013CF">
              <w:t>21</w:t>
            </w:r>
            <w:r w:rsidR="001013CF">
              <w:t> </w:t>
            </w:r>
            <w:r w:rsidRPr="001013CF">
              <w:t>857</w:t>
            </w:r>
            <w:r w:rsidR="001013CF">
              <w:t>,</w:t>
            </w:r>
            <w:r w:rsidRPr="001013CF">
              <w:t>70 zł</w:t>
            </w:r>
          </w:p>
        </w:tc>
      </w:tr>
      <w:tr w:rsidR="001013CF" w:rsidRPr="001013CF" w14:paraId="5D35B26F" w14:textId="77777777" w:rsidTr="001013CF"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1027F92C" w14:textId="77777777" w:rsidR="001013CF" w:rsidRPr="001013CF" w:rsidRDefault="001013CF" w:rsidP="00B658E2">
            <w:pPr>
              <w:spacing w:before="80" w:after="80"/>
              <w:jc w:val="center"/>
            </w:pPr>
            <w:r w:rsidRPr="001013CF">
              <w:t>2</w:t>
            </w:r>
          </w:p>
          <w:p w14:paraId="53D6456C" w14:textId="58FCF815" w:rsidR="001013CF" w:rsidRPr="001013CF" w:rsidRDefault="001013CF" w:rsidP="00B658E2">
            <w:pPr>
              <w:spacing w:before="80" w:after="80"/>
              <w:jc w:val="center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E321966" w14:textId="77777777" w:rsidR="001013CF" w:rsidRPr="001013CF" w:rsidRDefault="001013CF" w:rsidP="00B658E2">
            <w:pPr>
              <w:spacing w:before="80" w:after="80"/>
              <w:jc w:val="center"/>
            </w:pPr>
            <w:r w:rsidRPr="001013CF"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5D17F34E" w14:textId="77777777" w:rsidR="001013CF" w:rsidRDefault="001013CF" w:rsidP="001013CF">
            <w:pPr>
              <w:spacing w:before="80"/>
              <w:jc w:val="center"/>
              <w:rPr>
                <w:b/>
                <w:bCs/>
              </w:rPr>
            </w:pPr>
          </w:p>
          <w:p w14:paraId="2F884527" w14:textId="77777777" w:rsidR="001013CF" w:rsidRDefault="001013CF" w:rsidP="001013CF">
            <w:pPr>
              <w:spacing w:before="80"/>
              <w:jc w:val="center"/>
              <w:rPr>
                <w:b/>
                <w:bCs/>
              </w:rPr>
            </w:pPr>
          </w:p>
          <w:p w14:paraId="43053DBD" w14:textId="7ADDF18A" w:rsidR="001013CF" w:rsidRPr="001013CF" w:rsidRDefault="001013CF" w:rsidP="001013CF">
            <w:pPr>
              <w:spacing w:before="80"/>
              <w:jc w:val="center"/>
              <w:rPr>
                <w:b/>
                <w:bCs/>
              </w:rPr>
            </w:pPr>
            <w:r w:rsidRPr="001013CF">
              <w:rPr>
                <w:b/>
                <w:bCs/>
              </w:rPr>
              <w:t>BIOESTRY SP. Z O. O.</w:t>
            </w:r>
          </w:p>
          <w:p w14:paraId="3B1E53C7" w14:textId="66BA301A" w:rsidR="001013CF" w:rsidRPr="001013CF" w:rsidRDefault="001013CF" w:rsidP="001013CF">
            <w:pPr>
              <w:jc w:val="center"/>
            </w:pPr>
            <w:r>
              <w:t xml:space="preserve">ul. </w:t>
            </w:r>
            <w:r w:rsidRPr="001013CF">
              <w:t>Witosa 7</w:t>
            </w:r>
          </w:p>
          <w:p w14:paraId="760C9CBE" w14:textId="77777777" w:rsidR="001013CF" w:rsidRPr="001013CF" w:rsidRDefault="001013CF" w:rsidP="001013CF">
            <w:pPr>
              <w:spacing w:after="80"/>
              <w:jc w:val="center"/>
            </w:pPr>
            <w:r w:rsidRPr="001013CF">
              <w:t>56-200 Góra</w:t>
            </w:r>
          </w:p>
          <w:p w14:paraId="1580C426" w14:textId="1E79A868" w:rsidR="001013CF" w:rsidRPr="001013CF" w:rsidRDefault="001013CF" w:rsidP="00B658E2">
            <w:pPr>
              <w:spacing w:after="80"/>
              <w:jc w:val="both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7F1AAE4" w14:textId="4F132FA7" w:rsidR="001013CF" w:rsidRPr="001013CF" w:rsidRDefault="001013CF" w:rsidP="00B658E2">
            <w:pPr>
              <w:spacing w:before="80" w:after="80"/>
              <w:jc w:val="center"/>
            </w:pPr>
            <w:r w:rsidRPr="001013CF">
              <w:t>169</w:t>
            </w:r>
            <w:r>
              <w:t> </w:t>
            </w:r>
            <w:r w:rsidRPr="001013CF">
              <w:t>490</w:t>
            </w:r>
            <w:r>
              <w:t>,</w:t>
            </w:r>
            <w:r w:rsidRPr="001013CF">
              <w:t>00 zł</w:t>
            </w:r>
          </w:p>
        </w:tc>
      </w:tr>
      <w:tr w:rsidR="001013CF" w:rsidRPr="001013CF" w14:paraId="1DD36EA9" w14:textId="77777777" w:rsidTr="001013CF"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700B42B5" w14:textId="148A13D8" w:rsidR="001013CF" w:rsidRPr="001013CF" w:rsidRDefault="001013CF" w:rsidP="00B658E2">
            <w:pPr>
              <w:spacing w:before="80" w:after="80"/>
              <w:jc w:val="center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B0B19A7" w14:textId="77777777" w:rsidR="001013CF" w:rsidRPr="001013CF" w:rsidRDefault="001013CF" w:rsidP="00B658E2">
            <w:pPr>
              <w:spacing w:before="80" w:after="80"/>
              <w:jc w:val="center"/>
            </w:pPr>
            <w:r w:rsidRPr="001013CF"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14:paraId="2BB32E69" w14:textId="0B311C05" w:rsidR="001013CF" w:rsidRPr="001013CF" w:rsidRDefault="001013CF" w:rsidP="00B658E2">
            <w:pPr>
              <w:spacing w:after="80"/>
              <w:jc w:val="both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084F35" w14:textId="5D5796DF" w:rsidR="001013CF" w:rsidRPr="001013CF" w:rsidRDefault="001013CF" w:rsidP="00B658E2">
            <w:pPr>
              <w:spacing w:before="80" w:after="80"/>
              <w:jc w:val="center"/>
            </w:pPr>
            <w:r w:rsidRPr="001013CF">
              <w:t>15</w:t>
            </w:r>
            <w:r>
              <w:t> </w:t>
            </w:r>
            <w:r w:rsidRPr="001013CF">
              <w:t>675</w:t>
            </w:r>
            <w:r>
              <w:t>,</w:t>
            </w:r>
            <w:r w:rsidRPr="001013CF">
              <w:t>00 zł</w:t>
            </w:r>
          </w:p>
        </w:tc>
      </w:tr>
      <w:tr w:rsidR="001013CF" w:rsidRPr="001013CF" w14:paraId="0D95C738" w14:textId="77777777" w:rsidTr="001013CF"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53490B08" w14:textId="4B4B399D" w:rsidR="001013CF" w:rsidRPr="001013CF" w:rsidRDefault="001013CF" w:rsidP="00B658E2">
            <w:pPr>
              <w:spacing w:before="80" w:after="80"/>
              <w:jc w:val="center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439103E" w14:textId="77777777" w:rsidR="001013CF" w:rsidRPr="001013CF" w:rsidRDefault="001013CF" w:rsidP="00B658E2">
            <w:pPr>
              <w:spacing w:before="80" w:after="80"/>
              <w:jc w:val="center"/>
            </w:pPr>
            <w:r w:rsidRPr="001013CF">
              <w:t>5</w:t>
            </w:r>
          </w:p>
        </w:tc>
        <w:tc>
          <w:tcPr>
            <w:tcW w:w="4110" w:type="dxa"/>
            <w:vMerge/>
            <w:shd w:val="clear" w:color="auto" w:fill="auto"/>
          </w:tcPr>
          <w:p w14:paraId="54C77A7F" w14:textId="371CADED" w:rsidR="001013CF" w:rsidRPr="001013CF" w:rsidRDefault="001013CF" w:rsidP="00B658E2">
            <w:pPr>
              <w:spacing w:after="80"/>
              <w:jc w:val="both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B338C6" w14:textId="2BFCB161" w:rsidR="001013CF" w:rsidRPr="001013CF" w:rsidRDefault="001013CF" w:rsidP="00B658E2">
            <w:pPr>
              <w:spacing w:before="80" w:after="80"/>
              <w:jc w:val="center"/>
            </w:pPr>
            <w:r w:rsidRPr="001013CF">
              <w:t>16</w:t>
            </w:r>
            <w:r>
              <w:t> </w:t>
            </w:r>
            <w:r w:rsidRPr="001013CF">
              <w:t>314</w:t>
            </w:r>
            <w:r>
              <w:t>,</w:t>
            </w:r>
            <w:r w:rsidRPr="001013CF">
              <w:t>10 zł</w:t>
            </w:r>
          </w:p>
        </w:tc>
      </w:tr>
      <w:tr w:rsidR="001013CF" w:rsidRPr="001013CF" w14:paraId="64BCD7B6" w14:textId="77777777" w:rsidTr="001013CF"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4608672A" w14:textId="00C323D8" w:rsidR="001013CF" w:rsidRPr="001013CF" w:rsidRDefault="001013CF" w:rsidP="00B658E2">
            <w:pPr>
              <w:spacing w:before="80" w:after="80"/>
              <w:jc w:val="center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B6A9C76" w14:textId="77777777" w:rsidR="001013CF" w:rsidRPr="001013CF" w:rsidRDefault="001013CF" w:rsidP="00B658E2">
            <w:pPr>
              <w:spacing w:before="80" w:after="80"/>
              <w:jc w:val="center"/>
            </w:pPr>
            <w:r w:rsidRPr="001013CF">
              <w:t>6</w:t>
            </w:r>
          </w:p>
        </w:tc>
        <w:tc>
          <w:tcPr>
            <w:tcW w:w="4110" w:type="dxa"/>
            <w:vMerge/>
            <w:shd w:val="clear" w:color="auto" w:fill="auto"/>
          </w:tcPr>
          <w:p w14:paraId="20A0458C" w14:textId="698899BC" w:rsidR="001013CF" w:rsidRPr="001013CF" w:rsidRDefault="001013CF" w:rsidP="00B658E2">
            <w:pPr>
              <w:spacing w:after="80"/>
              <w:jc w:val="both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F98D1FE" w14:textId="2BB1C1F9" w:rsidR="001013CF" w:rsidRPr="001013CF" w:rsidRDefault="001013CF" w:rsidP="00B658E2">
            <w:pPr>
              <w:spacing w:before="80" w:after="80"/>
              <w:jc w:val="center"/>
            </w:pPr>
            <w:r w:rsidRPr="001013CF">
              <w:t>658</w:t>
            </w:r>
            <w:r>
              <w:t>,</w:t>
            </w:r>
            <w:r w:rsidRPr="001013CF">
              <w:t>35 zł</w:t>
            </w:r>
          </w:p>
        </w:tc>
      </w:tr>
      <w:tr w:rsidR="001013CF" w:rsidRPr="001013CF" w14:paraId="6FCD2D2B" w14:textId="77777777" w:rsidTr="001013CF"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3BAC442C" w14:textId="69A20315" w:rsidR="001013CF" w:rsidRPr="001013CF" w:rsidRDefault="001013CF" w:rsidP="00B658E2">
            <w:pPr>
              <w:spacing w:before="80" w:after="80"/>
              <w:jc w:val="center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AC02AC4" w14:textId="77777777" w:rsidR="001013CF" w:rsidRPr="001013CF" w:rsidRDefault="001013CF" w:rsidP="00B658E2">
            <w:pPr>
              <w:spacing w:before="80" w:after="80"/>
              <w:jc w:val="center"/>
            </w:pPr>
            <w:r w:rsidRPr="001013CF">
              <w:t>7</w:t>
            </w:r>
          </w:p>
        </w:tc>
        <w:tc>
          <w:tcPr>
            <w:tcW w:w="4110" w:type="dxa"/>
            <w:vMerge/>
            <w:shd w:val="clear" w:color="auto" w:fill="auto"/>
          </w:tcPr>
          <w:p w14:paraId="24107E1B" w14:textId="284CFD98" w:rsidR="001013CF" w:rsidRPr="001013CF" w:rsidRDefault="001013CF" w:rsidP="00B658E2">
            <w:pPr>
              <w:spacing w:after="80"/>
              <w:jc w:val="both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C29B51" w14:textId="6FF6D9A1" w:rsidR="001013CF" w:rsidRPr="001013CF" w:rsidRDefault="001013CF" w:rsidP="00B658E2">
            <w:pPr>
              <w:spacing w:before="80" w:after="80"/>
              <w:jc w:val="center"/>
            </w:pPr>
            <w:r w:rsidRPr="001013CF">
              <w:t>4</w:t>
            </w:r>
            <w:r w:rsidR="00BA6DDF">
              <w:t> </w:t>
            </w:r>
            <w:r w:rsidRPr="001013CF">
              <w:t>166</w:t>
            </w:r>
            <w:r w:rsidR="00BA6DDF">
              <w:t>,</w:t>
            </w:r>
            <w:r w:rsidRPr="001013CF">
              <w:t>60 zł</w:t>
            </w:r>
          </w:p>
        </w:tc>
      </w:tr>
    </w:tbl>
    <w:p w14:paraId="75B30ECB" w14:textId="77777777" w:rsidR="00BA6DDF" w:rsidRDefault="00BA6DDF" w:rsidP="00173B20">
      <w:pPr>
        <w:jc w:val="right"/>
        <w:rPr>
          <w:sz w:val="24"/>
          <w:szCs w:val="24"/>
        </w:rPr>
      </w:pPr>
    </w:p>
    <w:p w14:paraId="1A417517" w14:textId="77777777" w:rsidR="00BA6DDF" w:rsidRDefault="00BA6DDF" w:rsidP="00173B20">
      <w:pPr>
        <w:jc w:val="right"/>
        <w:rPr>
          <w:sz w:val="24"/>
          <w:szCs w:val="24"/>
        </w:rPr>
      </w:pPr>
    </w:p>
    <w:p w14:paraId="4C49B93E" w14:textId="77777777" w:rsidR="00BA6DDF" w:rsidRPr="00BA6DDF" w:rsidRDefault="005F5E87" w:rsidP="00BA6DDF">
      <w:pPr>
        <w:ind w:left="2832"/>
        <w:jc w:val="center"/>
      </w:pPr>
      <w:r w:rsidRPr="00BA6DDF">
        <w:t>Dyrektor</w:t>
      </w:r>
    </w:p>
    <w:p w14:paraId="1345146C" w14:textId="30640373" w:rsidR="00BA6DDF" w:rsidRPr="00BA6DDF" w:rsidRDefault="00BA6DDF" w:rsidP="00BA6DDF">
      <w:pPr>
        <w:ind w:left="2832"/>
        <w:jc w:val="center"/>
      </w:pPr>
      <w:r w:rsidRPr="00BA6DDF">
        <w:t>Powiatowego Centrum Usług</w:t>
      </w:r>
      <w:r w:rsidRPr="00BA6DDF">
        <w:br/>
        <w:t>Wspólnych w Rawiczu</w:t>
      </w:r>
    </w:p>
    <w:p w14:paraId="3010C846" w14:textId="77777777" w:rsidR="00BA6DDF" w:rsidRDefault="00BA6DDF" w:rsidP="00BA6DDF">
      <w:pPr>
        <w:ind w:left="2832"/>
        <w:jc w:val="center"/>
      </w:pPr>
    </w:p>
    <w:p w14:paraId="25E9F9B7" w14:textId="2A8AF61F" w:rsidR="00C236D3" w:rsidRPr="00BA6DDF" w:rsidRDefault="00BA6DDF" w:rsidP="00BA6DDF">
      <w:pPr>
        <w:ind w:left="2832"/>
        <w:jc w:val="center"/>
      </w:pPr>
      <w:r w:rsidRPr="00BA6DDF">
        <w:t xml:space="preserve">(-) </w:t>
      </w:r>
      <w:r w:rsidR="005F5E87" w:rsidRPr="00BA6DDF">
        <w:t>Urszula</w:t>
      </w:r>
      <w:r w:rsidR="00A80738" w:rsidRPr="00BA6DDF">
        <w:t xml:space="preserve"> </w:t>
      </w:r>
      <w:bookmarkEnd w:id="0"/>
      <w:r w:rsidR="005F5E87" w:rsidRPr="00BA6DDF">
        <w:t>Stefaniak</w:t>
      </w:r>
    </w:p>
    <w:sectPr w:rsidR="00C236D3" w:rsidRPr="00BA6D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69D14" w14:textId="77777777" w:rsidR="001C000D" w:rsidRDefault="001C000D">
      <w:r>
        <w:separator/>
      </w:r>
    </w:p>
  </w:endnote>
  <w:endnote w:type="continuationSeparator" w:id="0">
    <w:p w14:paraId="77C23AC9" w14:textId="77777777" w:rsidR="001C000D" w:rsidRDefault="001C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C77D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4D4F17C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01FA" w14:textId="1B20A402" w:rsidR="009F189D" w:rsidRDefault="0014168D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47902D" wp14:editId="6CB29C3C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270" b="38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8D6F8C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48D7AB7C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FAEF9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ED84252" w14:textId="77777777" w:rsidR="009F189D" w:rsidRDefault="009F189D">
    <w:pPr>
      <w:pStyle w:val="Stopka"/>
      <w:tabs>
        <w:tab w:val="clear" w:pos="4536"/>
      </w:tabs>
      <w:jc w:val="center"/>
    </w:pPr>
  </w:p>
  <w:p w14:paraId="79754902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2D5B7" w14:textId="77777777" w:rsidR="001C000D" w:rsidRDefault="001C000D">
      <w:r>
        <w:separator/>
      </w:r>
    </w:p>
  </w:footnote>
  <w:footnote w:type="continuationSeparator" w:id="0">
    <w:p w14:paraId="03AE6415" w14:textId="77777777" w:rsidR="001C000D" w:rsidRDefault="001C0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38FA" w14:textId="77777777" w:rsidR="005F5E87" w:rsidRDefault="005F5E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2F06" w14:textId="77777777" w:rsidR="005F5E87" w:rsidRDefault="005F5E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ACBD" w14:textId="77777777" w:rsidR="005F5E87" w:rsidRDefault="005F5E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2B"/>
    <w:rsid w:val="00007727"/>
    <w:rsid w:val="00017720"/>
    <w:rsid w:val="00035488"/>
    <w:rsid w:val="000D7F25"/>
    <w:rsid w:val="000E00E5"/>
    <w:rsid w:val="001013CF"/>
    <w:rsid w:val="0014168D"/>
    <w:rsid w:val="00173B20"/>
    <w:rsid w:val="001C000D"/>
    <w:rsid w:val="001C69FF"/>
    <w:rsid w:val="0023318D"/>
    <w:rsid w:val="003D72FD"/>
    <w:rsid w:val="00423179"/>
    <w:rsid w:val="00490DC0"/>
    <w:rsid w:val="00493F8C"/>
    <w:rsid w:val="004C1B2B"/>
    <w:rsid w:val="004C7E9B"/>
    <w:rsid w:val="005614F2"/>
    <w:rsid w:val="00577BC6"/>
    <w:rsid w:val="005F5E87"/>
    <w:rsid w:val="0069085C"/>
    <w:rsid w:val="006B27ED"/>
    <w:rsid w:val="00843263"/>
    <w:rsid w:val="00861E75"/>
    <w:rsid w:val="009D19BD"/>
    <w:rsid w:val="009F189D"/>
    <w:rsid w:val="00A80738"/>
    <w:rsid w:val="00BA6DDF"/>
    <w:rsid w:val="00BB547B"/>
    <w:rsid w:val="00C236D3"/>
    <w:rsid w:val="00C659E2"/>
    <w:rsid w:val="00C82837"/>
    <w:rsid w:val="00CA3D66"/>
    <w:rsid w:val="00CB0802"/>
    <w:rsid w:val="00D665F5"/>
    <w:rsid w:val="00D7128F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4FD0FE"/>
  <w15:chartTrackingRefBased/>
  <w15:docId w15:val="{DEACCC4B-5AC4-4243-9C9F-BD43AF86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dcterms:created xsi:type="dcterms:W3CDTF">2022-12-14T08:09:00Z</dcterms:created>
  <dcterms:modified xsi:type="dcterms:W3CDTF">2022-12-14T08:09:00Z</dcterms:modified>
</cp:coreProperties>
</file>