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50135B4B" w14:textId="77777777" w:rsidR="00E932F8" w:rsidRDefault="00E932F8" w:rsidP="00E932F8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11A236B9" w14:textId="77777777" w:rsidR="00E932F8" w:rsidRDefault="00E932F8" w:rsidP="00E932F8">
      <w:pPr>
        <w:spacing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180257FC" w:rsidR="005758D6" w:rsidRPr="004E17EB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4E17EB">
        <w:rPr>
          <w:sz w:val="22"/>
          <w:szCs w:val="22"/>
        </w:rPr>
        <w:t>podstawowym z możliwością negocjacji, na podstawie art. 275 pkt 2 ustawy Prawo zamówień publicznych (t.j. Dz.U. z 202</w:t>
      </w:r>
      <w:r w:rsidR="00294E0B">
        <w:rPr>
          <w:sz w:val="22"/>
          <w:szCs w:val="22"/>
        </w:rPr>
        <w:t xml:space="preserve">2 </w:t>
      </w:r>
      <w:r w:rsidR="005758D6" w:rsidRPr="004E17EB">
        <w:rPr>
          <w:sz w:val="22"/>
          <w:szCs w:val="22"/>
        </w:rPr>
        <w:t>r. poz. 1</w:t>
      </w:r>
      <w:r w:rsidR="00294E0B">
        <w:rPr>
          <w:sz w:val="22"/>
          <w:szCs w:val="22"/>
        </w:rPr>
        <w:t>710</w:t>
      </w:r>
      <w:r w:rsidR="005758D6" w:rsidRPr="004E17EB">
        <w:rPr>
          <w:sz w:val="22"/>
          <w:szCs w:val="22"/>
        </w:rPr>
        <w:t xml:space="preserve"> ze zm.), na zadanie pn.: </w:t>
      </w:r>
    </w:p>
    <w:p w14:paraId="2C4ECFA2" w14:textId="0B3ABDE1" w:rsidR="00C11A25" w:rsidRDefault="00765274" w:rsidP="005758D6">
      <w:pPr>
        <w:spacing w:after="240" w:line="276" w:lineRule="auto"/>
        <w:jc w:val="center"/>
        <w:rPr>
          <w:b/>
          <w:sz w:val="22"/>
          <w:szCs w:val="22"/>
        </w:rPr>
      </w:pPr>
      <w:r w:rsidRPr="00765274">
        <w:rPr>
          <w:b/>
          <w:sz w:val="24"/>
          <w:szCs w:val="24"/>
        </w:rPr>
        <w:t>„Przebudowa sal gimnastycznych szkół Powiatu Rawickiego wraz z nadzorem inwestorskim”</w:t>
      </w:r>
      <w:r w:rsidR="005758D6" w:rsidRPr="00765274">
        <w:rPr>
          <w:b/>
          <w:sz w:val="24"/>
          <w:szCs w:val="24"/>
        </w:rPr>
        <w:t xml:space="preserve"> – Część III</w:t>
      </w:r>
      <w:r w:rsidR="00294E0B" w:rsidRPr="00765274">
        <w:rPr>
          <w:b/>
          <w:sz w:val="24"/>
          <w:szCs w:val="24"/>
        </w:rPr>
        <w:t xml:space="preserve"> i/lub IV*</w:t>
      </w:r>
      <w:r w:rsidR="005758D6" w:rsidRPr="00765274">
        <w:rPr>
          <w:b/>
          <w:sz w:val="24"/>
          <w:szCs w:val="24"/>
        </w:rPr>
        <w:t xml:space="preserve"> zamów</w:t>
      </w:r>
      <w:r w:rsidR="005758D6">
        <w:rPr>
          <w:b/>
          <w:sz w:val="24"/>
          <w:szCs w:val="24"/>
        </w:rPr>
        <w:t>ienia</w:t>
      </w:r>
      <w:r w:rsidR="004F3E74">
        <w:rPr>
          <w:b/>
          <w:sz w:val="22"/>
          <w:szCs w:val="22"/>
        </w:rPr>
        <w:t>,</w:t>
      </w:r>
    </w:p>
    <w:p w14:paraId="78A49E61" w14:textId="794B6D0D" w:rsidR="00294E0B" w:rsidRPr="0096619C" w:rsidRDefault="00294E0B" w:rsidP="00294E0B">
      <w:pPr>
        <w:spacing w:after="240" w:line="276" w:lineRule="auto"/>
        <w:jc w:val="both"/>
        <w:rPr>
          <w:bCs/>
          <w:sz w:val="16"/>
          <w:szCs w:val="16"/>
        </w:rPr>
      </w:pPr>
      <w:r w:rsidRPr="0096619C">
        <w:rPr>
          <w:bCs/>
          <w:sz w:val="16"/>
          <w:szCs w:val="16"/>
        </w:rPr>
        <w:t>*nie</w:t>
      </w:r>
      <w:r w:rsidR="0096619C" w:rsidRPr="0096619C">
        <w:rPr>
          <w:bCs/>
          <w:sz w:val="16"/>
          <w:szCs w:val="16"/>
        </w:rPr>
        <w:t>potrzebne</w:t>
      </w:r>
      <w:r w:rsidRPr="0096619C">
        <w:rPr>
          <w:bCs/>
          <w:sz w:val="16"/>
          <w:szCs w:val="16"/>
        </w:rPr>
        <w:t xml:space="preserve"> skreślić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0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1843"/>
        <w:gridCol w:w="1843"/>
        <w:gridCol w:w="2268"/>
        <w:gridCol w:w="2126"/>
        <w:gridCol w:w="2268"/>
        <w:gridCol w:w="2410"/>
      </w:tblGrid>
      <w:tr w:rsidR="00BA11D1" w14:paraId="736C5C82" w14:textId="77777777" w:rsidTr="00BA11D1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DE04D6" w14:textId="09F6466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BA11D1">
        <w:trPr>
          <w:cantSplit/>
          <w:trHeight w:hRule="exact" w:val="580"/>
        </w:trPr>
        <w:tc>
          <w:tcPr>
            <w:tcW w:w="541" w:type="dxa"/>
            <w:shd w:val="clear" w:color="auto" w:fill="D9D9D9" w:themeFill="background1" w:themeFillShade="D9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77777777" w:rsidR="007237D7" w:rsidRPr="004E17EB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bCs/>
          <w:i/>
          <w:iCs/>
        </w:rPr>
      </w:pPr>
      <w:r>
        <w:rPr>
          <w:i/>
          <w:iCs/>
        </w:rPr>
        <w:t>-Oświadczam, że wypełniłem obowiązki informacyjne przewidziane w art. 13 lub art. 14 RODO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wobec osób fizycznych, od których dane osobowe bezpośrednio lub pośrednio pozyskałem w celu ubiegania się o udzielenie zamówienia publicznego na realizację zadania pn.</w:t>
      </w:r>
      <w:r w:rsidRPr="00D96B64">
        <w:rPr>
          <w:b/>
          <w:sz w:val="22"/>
          <w:szCs w:val="22"/>
        </w:rPr>
        <w:t xml:space="preserve"> </w:t>
      </w:r>
      <w:r w:rsidRPr="004E17EB">
        <w:rPr>
          <w:i/>
        </w:rPr>
        <w:t>„Przebudowa i modernizacja dróg powiatowych na terenie Powiatu Rawickiego” wraz z nadzorem inwestorskim</w:t>
      </w:r>
      <w:r>
        <w:rPr>
          <w:i/>
        </w:rPr>
        <w:t>.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F76" w14:textId="77777777" w:rsidR="00D71199" w:rsidRDefault="00D71199">
      <w:r>
        <w:separator/>
      </w:r>
    </w:p>
  </w:endnote>
  <w:endnote w:type="continuationSeparator" w:id="0">
    <w:p w14:paraId="1F45610E" w14:textId="77777777" w:rsidR="00D71199" w:rsidRDefault="00D7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330850"/>
      <w:docPartObj>
        <w:docPartGallery w:val="Page Numbers (Bottom of Page)"/>
        <w:docPartUnique/>
      </w:docPartObj>
    </w:sdtPr>
    <w:sdtContent>
      <w:p w14:paraId="548045E3" w14:textId="210F00B8" w:rsidR="007A2006" w:rsidRDefault="007A20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6837" w14:textId="77777777" w:rsidR="00D71199" w:rsidRDefault="00D71199">
      <w:r>
        <w:separator/>
      </w:r>
    </w:p>
  </w:footnote>
  <w:footnote w:type="continuationSeparator" w:id="0">
    <w:p w14:paraId="1579D6E8" w14:textId="77777777" w:rsidR="00D71199" w:rsidRDefault="00D7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CE0" w14:textId="683A22F6" w:rsidR="005758D6" w:rsidRPr="004E17EB" w:rsidRDefault="004E17EB" w:rsidP="004E17EB">
    <w:pPr>
      <w:tabs>
        <w:tab w:val="center" w:pos="4536"/>
        <w:tab w:val="right" w:pos="9072"/>
      </w:tabs>
      <w:rPr>
        <w:sz w:val="24"/>
        <w:szCs w:val="24"/>
      </w:rPr>
    </w:pPr>
    <w:r w:rsidRPr="004E17EB">
      <w:rPr>
        <w:rFonts w:ascii="Calibri" w:eastAsia="Calibri" w:hAnsi="Calibri" w:cs="Calibri"/>
        <w:b/>
        <w:bCs/>
        <w:color w:val="2F5496"/>
        <w:sz w:val="22"/>
        <w:szCs w:val="22"/>
        <w:lang w:eastAsia="en-US"/>
      </w:rPr>
      <w:t>Zadanie dofinansowywane z Programu Rządowy Fundusz Polski Ład –</w:t>
    </w:r>
    <w:r w:rsidRPr="004E17EB">
      <w:rPr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                                                             </w:t>
    </w:r>
    <w:r w:rsidRPr="004E17EB">
      <w:rPr>
        <w:sz w:val="24"/>
        <w:szCs w:val="24"/>
      </w:rPr>
      <w:t xml:space="preserve">  </w:t>
    </w:r>
    <w:r w:rsidRPr="004E17EB">
      <w:rPr>
        <w:noProof/>
        <w:sz w:val="24"/>
        <w:szCs w:val="24"/>
      </w:rPr>
      <w:drawing>
        <wp:inline distT="0" distB="0" distL="0" distR="0" wp14:anchorId="7C33C4B3" wp14:editId="690E104B">
          <wp:extent cx="140017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17EB">
      <w:rPr>
        <w:rFonts w:ascii="Calibri" w:eastAsia="Calibri" w:hAnsi="Calibri" w:cs="Calibri"/>
        <w:b/>
        <w:bCs/>
        <w:color w:val="2F5496"/>
        <w:sz w:val="22"/>
        <w:szCs w:val="22"/>
        <w:lang w:eastAsia="en-US"/>
      </w:rPr>
      <w:br/>
      <w:t>Program Inwestycji Strategicznych</w:t>
    </w:r>
  </w:p>
  <w:p w14:paraId="2E30CA1A" w14:textId="77777777" w:rsidR="005758D6" w:rsidRDefault="005758D6">
    <w:pPr>
      <w:pStyle w:val="Nagwek"/>
      <w:rPr>
        <w:b/>
        <w:bCs/>
      </w:rPr>
    </w:pPr>
  </w:p>
  <w:p w14:paraId="4E6B06E5" w14:textId="73E23533" w:rsidR="00892B90" w:rsidRPr="00506014" w:rsidRDefault="00506014">
    <w:pPr>
      <w:pStyle w:val="Nagwek"/>
      <w:rPr>
        <w:b/>
        <w:bCs/>
        <w:i/>
        <w:iCs/>
      </w:rPr>
    </w:pPr>
    <w:r w:rsidRPr="00506014">
      <w:rPr>
        <w:b/>
        <w:bCs/>
      </w:rPr>
      <w:t>Z</w:t>
    </w:r>
    <w:r w:rsidR="005758D6">
      <w:rPr>
        <w:b/>
        <w:bCs/>
      </w:rPr>
      <w:t>nak sprawy: PCUW.261</w:t>
    </w:r>
    <w:r w:rsidRPr="00506014">
      <w:rPr>
        <w:b/>
        <w:bCs/>
      </w:rPr>
      <w:t>.</w:t>
    </w:r>
    <w:r w:rsidR="005758D6">
      <w:rPr>
        <w:b/>
        <w:bCs/>
      </w:rPr>
      <w:t>2.</w:t>
    </w:r>
    <w:r w:rsidR="00294E0B">
      <w:rPr>
        <w:b/>
        <w:bCs/>
      </w:rPr>
      <w:t>2</w:t>
    </w:r>
    <w:r w:rsidR="005758D6">
      <w:rPr>
        <w:b/>
        <w:bCs/>
      </w:rPr>
      <w:t>.202</w:t>
    </w:r>
    <w:r w:rsidR="00294E0B">
      <w:rPr>
        <w:b/>
        <w:bCs/>
      </w:rPr>
      <w:t>3</w:t>
    </w:r>
    <w:r w:rsidRPr="00506014">
      <w:rPr>
        <w:b/>
        <w:bCs/>
      </w:rPr>
      <w:t xml:space="preserve"> </w:t>
    </w:r>
    <w:r w:rsidRPr="00506014">
      <w:rPr>
        <w:b/>
        <w:bCs/>
      </w:rPr>
      <w:ptab w:relativeTo="margin" w:alignment="center" w:leader="none"/>
    </w:r>
    <w:r w:rsidRPr="00506014">
      <w:rPr>
        <w:b/>
        <w:bCs/>
        <w:i/>
        <w:iCs/>
      </w:rPr>
      <w:ptab w:relativeTo="margin" w:alignment="right" w:leader="none"/>
    </w:r>
    <w:r w:rsidRPr="00506014">
      <w:rPr>
        <w:b/>
        <w:bCs/>
        <w:i/>
        <w:iCs/>
      </w:rPr>
      <w:t xml:space="preserve">Załącznik Nr </w:t>
    </w:r>
    <w:r w:rsidR="005758D6">
      <w:rPr>
        <w:b/>
        <w:bCs/>
        <w:i/>
        <w:iCs/>
      </w:rPr>
      <w:t>10</w:t>
    </w:r>
    <w:r w:rsidR="00010AB9">
      <w:rPr>
        <w:b/>
        <w:bCs/>
        <w:i/>
        <w:iCs/>
      </w:rPr>
      <w:t>.2</w:t>
    </w:r>
    <w:r w:rsidRPr="00506014">
      <w:rPr>
        <w:b/>
        <w:bCs/>
        <w:i/>
        <w:iCs/>
      </w:rPr>
      <w:t xml:space="preserve">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0AB9"/>
    <w:rsid w:val="00017614"/>
    <w:rsid w:val="00056C34"/>
    <w:rsid w:val="00080B74"/>
    <w:rsid w:val="00100671"/>
    <w:rsid w:val="00150D7E"/>
    <w:rsid w:val="00167DCC"/>
    <w:rsid w:val="001F7EB6"/>
    <w:rsid w:val="002120D9"/>
    <w:rsid w:val="00285EB5"/>
    <w:rsid w:val="00294E0B"/>
    <w:rsid w:val="002E5882"/>
    <w:rsid w:val="003156EC"/>
    <w:rsid w:val="00351D81"/>
    <w:rsid w:val="0043647E"/>
    <w:rsid w:val="00496651"/>
    <w:rsid w:val="004E070D"/>
    <w:rsid w:val="004E17EB"/>
    <w:rsid w:val="004E5459"/>
    <w:rsid w:val="004F3E74"/>
    <w:rsid w:val="00506014"/>
    <w:rsid w:val="00536E3A"/>
    <w:rsid w:val="00541A32"/>
    <w:rsid w:val="00563DC9"/>
    <w:rsid w:val="005758D6"/>
    <w:rsid w:val="005E68A6"/>
    <w:rsid w:val="0060654D"/>
    <w:rsid w:val="006773DC"/>
    <w:rsid w:val="0068692D"/>
    <w:rsid w:val="007064BA"/>
    <w:rsid w:val="007237D7"/>
    <w:rsid w:val="00765274"/>
    <w:rsid w:val="00771188"/>
    <w:rsid w:val="007A2006"/>
    <w:rsid w:val="007E22DF"/>
    <w:rsid w:val="00821C80"/>
    <w:rsid w:val="0087350A"/>
    <w:rsid w:val="00892B90"/>
    <w:rsid w:val="00913CAF"/>
    <w:rsid w:val="00936CFB"/>
    <w:rsid w:val="0096619C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D07290"/>
    <w:rsid w:val="00D26383"/>
    <w:rsid w:val="00D52F5E"/>
    <w:rsid w:val="00D71199"/>
    <w:rsid w:val="00D96B64"/>
    <w:rsid w:val="00E34687"/>
    <w:rsid w:val="00E819CF"/>
    <w:rsid w:val="00E932F8"/>
    <w:rsid w:val="00ED0B30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A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Powiat Rawicki</cp:lastModifiedBy>
  <cp:revision>2</cp:revision>
  <cp:lastPrinted>2000-12-12T17:01:00Z</cp:lastPrinted>
  <dcterms:created xsi:type="dcterms:W3CDTF">2023-02-20T06:56:00Z</dcterms:created>
  <dcterms:modified xsi:type="dcterms:W3CDTF">2023-02-20T06:56:00Z</dcterms:modified>
</cp:coreProperties>
</file>