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2945" w14:textId="5673D303" w:rsidR="00D665F5" w:rsidRPr="00B471DC" w:rsidRDefault="002704EF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B471DC">
        <w:rPr>
          <w:sz w:val="24"/>
          <w:szCs w:val="24"/>
        </w:rPr>
        <w:t>Rawicz</w:t>
      </w:r>
      <w:r w:rsidR="00B471DC">
        <w:rPr>
          <w:sz w:val="24"/>
          <w:szCs w:val="24"/>
        </w:rPr>
        <w:t>,</w:t>
      </w:r>
      <w:r w:rsidR="00D665F5" w:rsidRPr="00B471DC">
        <w:rPr>
          <w:sz w:val="24"/>
          <w:szCs w:val="24"/>
        </w:rPr>
        <w:t xml:space="preserve"> dnia</w:t>
      </w:r>
      <w:r w:rsidR="00B471DC">
        <w:rPr>
          <w:sz w:val="24"/>
          <w:szCs w:val="24"/>
        </w:rPr>
        <w:t xml:space="preserve"> 22 marca 2023 r.</w:t>
      </w:r>
    </w:p>
    <w:p w14:paraId="09730A72" w14:textId="77777777" w:rsidR="00D665F5" w:rsidRPr="00B471DC" w:rsidRDefault="00D665F5" w:rsidP="00D665F5">
      <w:pPr>
        <w:spacing w:after="240"/>
        <w:jc w:val="right"/>
        <w:rPr>
          <w:sz w:val="24"/>
          <w:szCs w:val="24"/>
        </w:rPr>
      </w:pPr>
    </w:p>
    <w:p w14:paraId="1D646ABE" w14:textId="77777777" w:rsidR="00D665F5" w:rsidRPr="00B471DC" w:rsidRDefault="002704EF" w:rsidP="00577BC6">
      <w:pPr>
        <w:spacing w:after="40"/>
        <w:rPr>
          <w:b/>
          <w:bCs/>
          <w:sz w:val="24"/>
          <w:szCs w:val="24"/>
        </w:rPr>
      </w:pPr>
      <w:r w:rsidRPr="00B471DC">
        <w:rPr>
          <w:b/>
          <w:bCs/>
          <w:sz w:val="24"/>
          <w:szCs w:val="24"/>
        </w:rPr>
        <w:t>Powiatowe Centrum Usług Wspólnych w Rawiczu</w:t>
      </w:r>
    </w:p>
    <w:p w14:paraId="305FBEC3" w14:textId="77777777" w:rsidR="00D665F5" w:rsidRPr="00B471DC" w:rsidRDefault="002704EF" w:rsidP="00D665F5">
      <w:pPr>
        <w:rPr>
          <w:sz w:val="24"/>
          <w:szCs w:val="24"/>
        </w:rPr>
      </w:pPr>
      <w:r w:rsidRPr="00B471DC">
        <w:rPr>
          <w:sz w:val="24"/>
          <w:szCs w:val="24"/>
        </w:rPr>
        <w:t>ul. Mikołaja Kopernika</w:t>
      </w:r>
      <w:r w:rsidR="00D665F5" w:rsidRPr="00B471DC">
        <w:rPr>
          <w:sz w:val="24"/>
          <w:szCs w:val="24"/>
        </w:rPr>
        <w:t xml:space="preserve"> </w:t>
      </w:r>
      <w:r w:rsidRPr="00B471DC">
        <w:rPr>
          <w:sz w:val="24"/>
          <w:szCs w:val="24"/>
        </w:rPr>
        <w:t>4</w:t>
      </w:r>
    </w:p>
    <w:p w14:paraId="6425FA1B" w14:textId="77777777" w:rsidR="00D665F5" w:rsidRPr="00B471DC" w:rsidRDefault="002704EF" w:rsidP="00D665F5">
      <w:pPr>
        <w:rPr>
          <w:sz w:val="24"/>
          <w:szCs w:val="24"/>
        </w:rPr>
      </w:pPr>
      <w:r w:rsidRPr="00B471DC">
        <w:rPr>
          <w:sz w:val="24"/>
          <w:szCs w:val="24"/>
        </w:rPr>
        <w:t>63-900</w:t>
      </w:r>
      <w:r w:rsidR="00D665F5" w:rsidRPr="00B471DC">
        <w:rPr>
          <w:sz w:val="24"/>
          <w:szCs w:val="24"/>
        </w:rPr>
        <w:t xml:space="preserve"> </w:t>
      </w:r>
      <w:r w:rsidRPr="00B471DC">
        <w:rPr>
          <w:sz w:val="24"/>
          <w:szCs w:val="24"/>
        </w:rPr>
        <w:t>Rawicz</w:t>
      </w:r>
    </w:p>
    <w:p w14:paraId="4BFDD445" w14:textId="77777777" w:rsidR="00D665F5" w:rsidRPr="00B471DC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3C53833" w14:textId="77777777" w:rsidR="00D665F5" w:rsidRPr="00B471DC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009F444" w14:textId="77777777" w:rsidR="00A80738" w:rsidRPr="00B471DC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B471DC">
        <w:rPr>
          <w:sz w:val="24"/>
          <w:szCs w:val="24"/>
        </w:rPr>
        <w:t>Znak sprawy:</w:t>
      </w:r>
      <w:r w:rsidRPr="00B471DC">
        <w:rPr>
          <w:b/>
          <w:sz w:val="24"/>
          <w:szCs w:val="24"/>
        </w:rPr>
        <w:t xml:space="preserve"> </w:t>
      </w:r>
      <w:r w:rsidR="002704EF" w:rsidRPr="00B471DC">
        <w:rPr>
          <w:b/>
          <w:sz w:val="24"/>
          <w:szCs w:val="24"/>
        </w:rPr>
        <w:t>PCUW.261.2.2.2023</w:t>
      </w:r>
      <w:r w:rsidR="00A80738" w:rsidRPr="00B471DC">
        <w:rPr>
          <w:sz w:val="24"/>
          <w:szCs w:val="24"/>
        </w:rPr>
        <w:tab/>
        <w:t xml:space="preserve"> </w:t>
      </w:r>
    </w:p>
    <w:p w14:paraId="38EC9238" w14:textId="77777777" w:rsidR="00A80738" w:rsidRPr="00B471D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6B24D0D" w14:textId="77777777" w:rsidR="00A80738" w:rsidRPr="00B471D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142DC57" w14:textId="77777777" w:rsidR="00A80738" w:rsidRPr="00B471D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D0BCFAB" w14:textId="77777777" w:rsidR="00A80738" w:rsidRPr="00B471D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B471DC">
        <w:rPr>
          <w:b/>
          <w:spacing w:val="20"/>
          <w:sz w:val="28"/>
        </w:rPr>
        <w:t>INFORMACJA Z OTWARCIA OFERT</w:t>
      </w:r>
    </w:p>
    <w:p w14:paraId="292AB9B3" w14:textId="77777777" w:rsidR="00A80738" w:rsidRPr="00B471D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3E54496F" w14:textId="2F7D54F2" w:rsidR="00A80738" w:rsidRPr="00B471DC" w:rsidRDefault="00C659E2" w:rsidP="00B471DC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B471DC">
        <w:rPr>
          <w:bCs/>
          <w:sz w:val="24"/>
          <w:szCs w:val="24"/>
        </w:rPr>
        <w:t>Dotyczy</w:t>
      </w:r>
      <w:r w:rsidR="00B471DC">
        <w:rPr>
          <w:bCs/>
          <w:sz w:val="24"/>
          <w:szCs w:val="24"/>
        </w:rPr>
        <w:t>:</w:t>
      </w:r>
      <w:r w:rsidRPr="00B471DC">
        <w:rPr>
          <w:bCs/>
          <w:sz w:val="24"/>
          <w:szCs w:val="24"/>
        </w:rPr>
        <w:t xml:space="preserve"> </w:t>
      </w:r>
      <w:r w:rsidR="00B471DC">
        <w:rPr>
          <w:bCs/>
          <w:sz w:val="24"/>
          <w:szCs w:val="24"/>
        </w:rPr>
        <w:tab/>
      </w:r>
      <w:r w:rsidRPr="00B471DC">
        <w:rPr>
          <w:sz w:val="24"/>
          <w:szCs w:val="24"/>
        </w:rPr>
        <w:t xml:space="preserve">postępowania o udzielenie zamówienia publicznego prowadzonego w trybie </w:t>
      </w:r>
      <w:r w:rsidR="002704EF" w:rsidRPr="00B471DC">
        <w:rPr>
          <w:sz w:val="24"/>
          <w:szCs w:val="24"/>
        </w:rPr>
        <w:t>podstawowy</w:t>
      </w:r>
      <w:r w:rsidR="00B471DC">
        <w:rPr>
          <w:sz w:val="24"/>
          <w:szCs w:val="24"/>
        </w:rPr>
        <w:t>m</w:t>
      </w:r>
      <w:r w:rsidR="002704EF" w:rsidRPr="00B471DC">
        <w:rPr>
          <w:sz w:val="24"/>
          <w:szCs w:val="24"/>
        </w:rPr>
        <w:t xml:space="preserve"> z możliwością negocjacji - art. 275 pkt. 2 </w:t>
      </w:r>
      <w:r w:rsidR="00B471DC">
        <w:rPr>
          <w:sz w:val="24"/>
          <w:szCs w:val="24"/>
        </w:rPr>
        <w:t>„</w:t>
      </w:r>
      <w:r w:rsidR="002704EF" w:rsidRPr="00B471DC">
        <w:rPr>
          <w:sz w:val="24"/>
          <w:szCs w:val="24"/>
        </w:rPr>
        <w:t>ustawy Pzp</w:t>
      </w:r>
      <w:r w:rsidR="00B471DC">
        <w:rPr>
          <w:sz w:val="24"/>
          <w:szCs w:val="24"/>
        </w:rPr>
        <w:t>”</w:t>
      </w:r>
      <w:r w:rsidRPr="00B471DC">
        <w:rPr>
          <w:sz w:val="24"/>
          <w:szCs w:val="24"/>
        </w:rPr>
        <w:t xml:space="preserve"> na</w:t>
      </w:r>
      <w:r w:rsidR="00B471DC">
        <w:rPr>
          <w:sz w:val="24"/>
          <w:szCs w:val="24"/>
        </w:rPr>
        <w:t xml:space="preserve"> zadanie pn.</w:t>
      </w:r>
      <w:r w:rsidRPr="00B471DC">
        <w:rPr>
          <w:sz w:val="24"/>
          <w:szCs w:val="24"/>
        </w:rPr>
        <w:t>:</w:t>
      </w:r>
      <w:r w:rsidR="00B471DC">
        <w:rPr>
          <w:sz w:val="24"/>
          <w:szCs w:val="24"/>
        </w:rPr>
        <w:t xml:space="preserve"> </w:t>
      </w:r>
      <w:r w:rsidR="002704EF" w:rsidRPr="00B471DC">
        <w:rPr>
          <w:b/>
          <w:sz w:val="24"/>
          <w:szCs w:val="32"/>
        </w:rPr>
        <w:t>Przebudowa sal gimnastycznych szkół Powiatu Rawickiego wraz z nadzorem inwestorskim.</w:t>
      </w:r>
    </w:p>
    <w:p w14:paraId="1D903AAF" w14:textId="3A2196D4" w:rsidR="00634B6C" w:rsidRPr="00B471DC" w:rsidRDefault="00D665F5" w:rsidP="00B471DC">
      <w:pPr>
        <w:spacing w:before="120" w:line="276" w:lineRule="auto"/>
        <w:jc w:val="both"/>
        <w:rPr>
          <w:sz w:val="24"/>
          <w:szCs w:val="24"/>
        </w:rPr>
      </w:pPr>
      <w:r w:rsidRPr="00B471DC">
        <w:rPr>
          <w:sz w:val="24"/>
          <w:szCs w:val="24"/>
        </w:rPr>
        <w:t>Zamawiający</w:t>
      </w:r>
      <w:r w:rsidR="00B471DC">
        <w:rPr>
          <w:sz w:val="24"/>
          <w:szCs w:val="24"/>
        </w:rPr>
        <w:t xml:space="preserve"> – Powiatowe Centrum Usług Wspólnych w Rawiczu</w:t>
      </w:r>
      <w:r w:rsidRPr="00B471DC">
        <w:rPr>
          <w:sz w:val="24"/>
          <w:szCs w:val="24"/>
        </w:rPr>
        <w:t>, działając na podstawie art. 22</w:t>
      </w:r>
      <w:r w:rsidR="00FC7F5E" w:rsidRPr="00B471DC">
        <w:rPr>
          <w:sz w:val="24"/>
          <w:szCs w:val="24"/>
        </w:rPr>
        <w:t>2</w:t>
      </w:r>
      <w:r w:rsidRPr="00B471DC">
        <w:rPr>
          <w:sz w:val="24"/>
          <w:szCs w:val="24"/>
        </w:rPr>
        <w:t xml:space="preserve"> ust. 5 </w:t>
      </w:r>
      <w:r w:rsidRPr="00B471DC">
        <w:rPr>
          <w:bCs/>
          <w:sz w:val="24"/>
          <w:szCs w:val="24"/>
        </w:rPr>
        <w:t>ustawy z dnia 11 września 2019 r. Prawo zamówień publicznych</w:t>
      </w:r>
      <w:r w:rsidRPr="00B471DC">
        <w:rPr>
          <w:sz w:val="24"/>
          <w:szCs w:val="24"/>
        </w:rPr>
        <w:t xml:space="preserve"> </w:t>
      </w:r>
      <w:r w:rsidR="002704EF" w:rsidRPr="00B471DC">
        <w:rPr>
          <w:sz w:val="24"/>
          <w:szCs w:val="24"/>
        </w:rPr>
        <w:t xml:space="preserve">(t.j. Dz.U. </w:t>
      </w:r>
      <w:r w:rsidR="00B471DC">
        <w:rPr>
          <w:sz w:val="24"/>
          <w:szCs w:val="24"/>
        </w:rPr>
        <w:br/>
      </w:r>
      <w:r w:rsidR="002704EF" w:rsidRPr="00B471DC">
        <w:rPr>
          <w:sz w:val="24"/>
          <w:szCs w:val="24"/>
        </w:rPr>
        <w:t>z 202</w:t>
      </w:r>
      <w:r w:rsidR="00B471DC">
        <w:rPr>
          <w:sz w:val="24"/>
          <w:szCs w:val="24"/>
        </w:rPr>
        <w:t xml:space="preserve">2 </w:t>
      </w:r>
      <w:r w:rsidR="002704EF" w:rsidRPr="00B471DC">
        <w:rPr>
          <w:sz w:val="24"/>
          <w:szCs w:val="24"/>
        </w:rPr>
        <w:t>r. poz. 1</w:t>
      </w:r>
      <w:r w:rsidR="00B471DC">
        <w:rPr>
          <w:sz w:val="24"/>
          <w:szCs w:val="24"/>
        </w:rPr>
        <w:t>710 ze zm.</w:t>
      </w:r>
      <w:r w:rsidR="002704EF" w:rsidRPr="00B471DC">
        <w:rPr>
          <w:sz w:val="24"/>
          <w:szCs w:val="24"/>
        </w:rPr>
        <w:t>)</w:t>
      </w:r>
      <w:r w:rsidR="00490DC0" w:rsidRPr="00B471DC">
        <w:rPr>
          <w:sz w:val="24"/>
          <w:szCs w:val="24"/>
        </w:rPr>
        <w:t xml:space="preserve"> </w:t>
      </w:r>
      <w:r w:rsidRPr="00B471DC">
        <w:rPr>
          <w:sz w:val="24"/>
          <w:szCs w:val="24"/>
        </w:rPr>
        <w:t>udostępnia</w:t>
      </w:r>
      <w:r w:rsidR="00F95C33" w:rsidRPr="00B471DC">
        <w:rPr>
          <w:sz w:val="24"/>
          <w:szCs w:val="24"/>
        </w:rPr>
        <w:t xml:space="preserve"> </w:t>
      </w:r>
      <w:r w:rsidR="004C7E9B" w:rsidRPr="00B471DC">
        <w:rPr>
          <w:sz w:val="24"/>
          <w:szCs w:val="24"/>
        </w:rPr>
        <w:t>informacj</w:t>
      </w:r>
      <w:r w:rsidR="00577BC6" w:rsidRPr="00B471DC">
        <w:rPr>
          <w:sz w:val="24"/>
          <w:szCs w:val="24"/>
        </w:rPr>
        <w:t>ę</w:t>
      </w:r>
      <w:r w:rsidR="00035488" w:rsidRPr="00B471DC">
        <w:rPr>
          <w:sz w:val="24"/>
          <w:szCs w:val="24"/>
        </w:rPr>
        <w:t xml:space="preserve"> z otwarcia ofert</w:t>
      </w:r>
      <w:r w:rsidR="00B471DC">
        <w:rPr>
          <w:sz w:val="24"/>
          <w:szCs w:val="24"/>
        </w:rPr>
        <w:t xml:space="preserve"> </w:t>
      </w:r>
      <w:r w:rsidRPr="00B471DC">
        <w:rPr>
          <w:sz w:val="24"/>
          <w:szCs w:val="24"/>
        </w:rPr>
        <w:t>mającego miejsce</w:t>
      </w:r>
      <w:r w:rsidR="00FF4AB1" w:rsidRPr="00B471DC">
        <w:rPr>
          <w:sz w:val="24"/>
          <w:szCs w:val="24"/>
        </w:rPr>
        <w:t xml:space="preserve"> w dniu </w:t>
      </w:r>
      <w:r w:rsidR="002704EF" w:rsidRPr="00B471DC">
        <w:rPr>
          <w:sz w:val="24"/>
          <w:szCs w:val="24"/>
        </w:rPr>
        <w:t>22</w:t>
      </w:r>
      <w:r w:rsidR="00B471DC">
        <w:rPr>
          <w:sz w:val="24"/>
          <w:szCs w:val="24"/>
        </w:rPr>
        <w:t xml:space="preserve"> marca 2023 r. </w:t>
      </w:r>
      <w:r w:rsidR="00FF4AB1" w:rsidRPr="00B471DC">
        <w:rPr>
          <w:sz w:val="24"/>
          <w:szCs w:val="24"/>
        </w:rPr>
        <w:t xml:space="preserve">o godz. </w:t>
      </w:r>
      <w:r w:rsidR="002704EF" w:rsidRPr="00B471DC">
        <w:rPr>
          <w:sz w:val="24"/>
          <w:szCs w:val="24"/>
        </w:rPr>
        <w:t>10</w:t>
      </w:r>
      <w:r w:rsidR="002704EF" w:rsidRPr="00B471DC">
        <w:rPr>
          <w:sz w:val="24"/>
          <w:szCs w:val="24"/>
          <w:vertAlign w:val="superscript"/>
        </w:rPr>
        <w:t>10</w:t>
      </w:r>
      <w:r w:rsidRPr="00B471DC">
        <w:rPr>
          <w:sz w:val="24"/>
          <w:szCs w:val="24"/>
        </w:rPr>
        <w:t xml:space="preserve">, </w:t>
      </w:r>
      <w:r w:rsidR="00B471DC">
        <w:rPr>
          <w:sz w:val="24"/>
          <w:szCs w:val="24"/>
        </w:rPr>
        <w:t xml:space="preserve">podczas którego </w:t>
      </w:r>
      <w:r w:rsidRPr="00B471DC">
        <w:rPr>
          <w:sz w:val="24"/>
          <w:szCs w:val="24"/>
        </w:rPr>
        <w:t xml:space="preserve">otwarte zostały oferty następujących </w:t>
      </w:r>
      <w:r w:rsidR="00B471DC">
        <w:rPr>
          <w:sz w:val="24"/>
          <w:szCs w:val="24"/>
        </w:rPr>
        <w:t>W</w:t>
      </w:r>
      <w:r w:rsidRPr="00B471DC">
        <w:rPr>
          <w:sz w:val="24"/>
          <w:szCs w:val="24"/>
        </w:rPr>
        <w:t>ykonawców: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56499D" w14:paraId="5BB4615A" w14:textId="77777777" w:rsidTr="0056499D">
        <w:trPr>
          <w:jc w:val="center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9FF2AD7" w14:textId="77777777" w:rsidR="006B27ED" w:rsidRPr="0056499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1B6686" w14:textId="77777777" w:rsidR="006B27ED" w:rsidRPr="0056499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Nr</w:t>
            </w:r>
            <w:r w:rsidR="00C82837" w:rsidRPr="0056499D">
              <w:rPr>
                <w:sz w:val="22"/>
                <w:szCs w:val="22"/>
              </w:rPr>
              <w:t xml:space="preserve"> </w:t>
            </w:r>
            <w:r w:rsidRPr="0056499D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F391C84" w14:textId="77777777" w:rsidR="006B27ED" w:rsidRPr="0056499D" w:rsidRDefault="006B27ED" w:rsidP="0056499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D07B4EA" w14:textId="77777777" w:rsidR="006B27ED" w:rsidRPr="0056499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Cena oferty</w:t>
            </w:r>
          </w:p>
        </w:tc>
      </w:tr>
      <w:tr w:rsidR="0056499D" w:rsidRPr="0056499D" w14:paraId="172544BA" w14:textId="77777777" w:rsidTr="0056499D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07ACB6" w14:textId="77777777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994FC" w14:textId="77777777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25583B4" w14:textId="77777777" w:rsidR="0056499D" w:rsidRPr="0056499D" w:rsidRDefault="0056499D" w:rsidP="0056499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6499D">
              <w:rPr>
                <w:b/>
                <w:bCs/>
                <w:sz w:val="22"/>
                <w:szCs w:val="22"/>
              </w:rPr>
              <w:t>Nieruchomości AZYMUT Kołeczko&amp;Węcłaś</w:t>
            </w:r>
          </w:p>
          <w:p w14:paraId="15AA697C" w14:textId="7EDC0995" w:rsidR="0056499D" w:rsidRPr="0056499D" w:rsidRDefault="0056499D" w:rsidP="00564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6499D">
              <w:rPr>
                <w:sz w:val="22"/>
                <w:szCs w:val="22"/>
              </w:rPr>
              <w:t>Piłsudskiego 5</w:t>
            </w:r>
          </w:p>
          <w:p w14:paraId="459D6C66" w14:textId="77777777" w:rsidR="0056499D" w:rsidRPr="0056499D" w:rsidRDefault="0056499D" w:rsidP="0056499D">
            <w:pPr>
              <w:spacing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54614B" w14:textId="325DF29D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56499D" w:rsidRPr="0056499D" w14:paraId="3DB1B441" w14:textId="77777777" w:rsidTr="0056499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BCA5C2E" w14:textId="28A13132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3F048F" w14:textId="77777777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77BE416B" w14:textId="46369F86" w:rsidR="0056499D" w:rsidRPr="0056499D" w:rsidRDefault="0056499D" w:rsidP="0056499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E0A89F" w14:textId="2BA7580B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56499D" w:rsidRPr="0056499D" w14:paraId="7074707F" w14:textId="77777777" w:rsidTr="0056499D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55CE8F1" w14:textId="77777777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162C2" w14:textId="77777777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B1673F6" w14:textId="0509DA88" w:rsidR="0056499D" w:rsidRPr="0056499D" w:rsidRDefault="0056499D" w:rsidP="0056499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6499D">
              <w:rPr>
                <w:b/>
                <w:bCs/>
                <w:sz w:val="22"/>
                <w:szCs w:val="22"/>
              </w:rPr>
              <w:t xml:space="preserve">Biuro Inżynierskie P. A. Mikołajczak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56499D">
              <w:rPr>
                <w:b/>
                <w:bCs/>
                <w:sz w:val="22"/>
                <w:szCs w:val="22"/>
              </w:rPr>
              <w:t>Sp. z o.o.</w:t>
            </w:r>
          </w:p>
          <w:p w14:paraId="776B62C8" w14:textId="59F93570" w:rsidR="0056499D" w:rsidRPr="0056499D" w:rsidRDefault="0056499D" w:rsidP="00564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6499D">
              <w:rPr>
                <w:sz w:val="22"/>
                <w:szCs w:val="22"/>
              </w:rPr>
              <w:t>Łubinowa 13</w:t>
            </w:r>
          </w:p>
          <w:p w14:paraId="6DB97842" w14:textId="77777777" w:rsidR="0056499D" w:rsidRPr="0056499D" w:rsidRDefault="0056499D" w:rsidP="0056499D">
            <w:pPr>
              <w:spacing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76180" w14:textId="15687964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56499D" w:rsidRPr="0056499D" w14:paraId="24663734" w14:textId="77777777" w:rsidTr="0056499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E0CA1DC" w14:textId="0E463745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A5A27" w14:textId="77777777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0411BC4F" w14:textId="4DE9567E" w:rsidR="0056499D" w:rsidRPr="0056499D" w:rsidRDefault="0056499D" w:rsidP="0056499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71D0DB" w14:textId="467EEC90" w:rsidR="0056499D" w:rsidRPr="0056499D" w:rsidRDefault="0056499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634B6C" w:rsidRPr="0056499D" w14:paraId="7434606E" w14:textId="77777777" w:rsidTr="0056499D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06090F9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65416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6EF4893D" w14:textId="77777777" w:rsidR="00634B6C" w:rsidRPr="00634B6C" w:rsidRDefault="00634B6C" w:rsidP="0056499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634B6C">
              <w:rPr>
                <w:b/>
                <w:bCs/>
                <w:sz w:val="22"/>
                <w:szCs w:val="22"/>
              </w:rPr>
              <w:t>Sebastian Dubicki Biuro Realizacji Inwestycji</w:t>
            </w:r>
          </w:p>
          <w:p w14:paraId="3641C8AD" w14:textId="598A0359" w:rsidR="00634B6C" w:rsidRPr="0056499D" w:rsidRDefault="00634B6C" w:rsidP="00564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6499D">
              <w:rPr>
                <w:sz w:val="22"/>
                <w:szCs w:val="22"/>
              </w:rPr>
              <w:t>Słoneczna 14</w:t>
            </w:r>
          </w:p>
          <w:p w14:paraId="14BC66E6" w14:textId="77777777" w:rsidR="00634B6C" w:rsidRPr="0056499D" w:rsidRDefault="00634B6C" w:rsidP="0056499D">
            <w:pPr>
              <w:spacing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C43510" w14:textId="7DEA7B1D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815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634B6C" w:rsidRPr="0056499D" w14:paraId="02643911" w14:textId="77777777" w:rsidTr="0056499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8644FF4" w14:textId="1EAF6538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5BFE02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3D2F51EA" w14:textId="27EB0621" w:rsidR="00634B6C" w:rsidRPr="0056499D" w:rsidRDefault="00634B6C" w:rsidP="0056499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666602" w14:textId="2AE72C9E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065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634B6C" w:rsidRPr="0056499D" w14:paraId="047009F9" w14:textId="77777777" w:rsidTr="0056499D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9EDE896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0B12B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10996D9B" w14:textId="6F6BA06D" w:rsidR="00634B6C" w:rsidRPr="00634B6C" w:rsidRDefault="00634B6C" w:rsidP="0056499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634B6C">
              <w:rPr>
                <w:b/>
                <w:bCs/>
                <w:sz w:val="22"/>
                <w:szCs w:val="22"/>
              </w:rPr>
              <w:t>Agencja Inwestycyjna Terra sp. z o.o. i Wspó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34B6C">
              <w:rPr>
                <w:b/>
                <w:bCs/>
                <w:sz w:val="22"/>
                <w:szCs w:val="22"/>
              </w:rPr>
              <w:t xml:space="preserve">nicy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634B6C">
              <w:rPr>
                <w:b/>
                <w:bCs/>
                <w:sz w:val="22"/>
                <w:szCs w:val="22"/>
              </w:rPr>
              <w:t xml:space="preserve">p. 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634B6C">
              <w:rPr>
                <w:b/>
                <w:bCs/>
                <w:sz w:val="22"/>
                <w:szCs w:val="22"/>
              </w:rPr>
              <w:t>.</w:t>
            </w:r>
          </w:p>
          <w:p w14:paraId="690E8283" w14:textId="6A149C44" w:rsidR="00634B6C" w:rsidRPr="0056499D" w:rsidRDefault="00634B6C" w:rsidP="00564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6499D">
              <w:rPr>
                <w:sz w:val="22"/>
                <w:szCs w:val="22"/>
              </w:rPr>
              <w:t>Botaniczna 24/3</w:t>
            </w:r>
          </w:p>
          <w:p w14:paraId="6CB1C60F" w14:textId="77777777" w:rsidR="00634B6C" w:rsidRPr="0056499D" w:rsidRDefault="00634B6C" w:rsidP="0056499D">
            <w:pPr>
              <w:spacing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60-586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0831EB" w14:textId="14549538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580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634B6C" w:rsidRPr="0056499D" w14:paraId="34874D15" w14:textId="77777777" w:rsidTr="0056499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93B43D6" w14:textId="43FE300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6534A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0EB9CDBB" w14:textId="33BBC17C" w:rsidR="00634B6C" w:rsidRPr="0056499D" w:rsidRDefault="00634B6C" w:rsidP="0056499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1638A2" w14:textId="1D031FA6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696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634B6C" w:rsidRPr="0056499D" w14:paraId="7171DB70" w14:textId="77777777" w:rsidTr="0056499D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5A4FB3E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7407B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981890B" w14:textId="17C945CC" w:rsidR="00634B6C" w:rsidRPr="00C441BA" w:rsidRDefault="00634B6C" w:rsidP="0056499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441BA">
              <w:rPr>
                <w:b/>
                <w:bCs/>
                <w:sz w:val="22"/>
                <w:szCs w:val="22"/>
              </w:rPr>
              <w:t>„RAWBUD” - Rawicz Sp. z o.o.</w:t>
            </w:r>
          </w:p>
          <w:p w14:paraId="79736D71" w14:textId="0A3425FE" w:rsidR="00634B6C" w:rsidRPr="0056499D" w:rsidRDefault="00634B6C" w:rsidP="00564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6499D">
              <w:rPr>
                <w:sz w:val="22"/>
                <w:szCs w:val="22"/>
              </w:rPr>
              <w:t>Śląska 88</w:t>
            </w:r>
            <w:r>
              <w:rPr>
                <w:sz w:val="22"/>
                <w:szCs w:val="22"/>
              </w:rPr>
              <w:t>, Masłowo</w:t>
            </w:r>
          </w:p>
          <w:p w14:paraId="5C3A9165" w14:textId="621570DC" w:rsidR="00634B6C" w:rsidRPr="0056499D" w:rsidRDefault="00634B6C" w:rsidP="00634B6C">
            <w:pPr>
              <w:spacing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 xml:space="preserve">63-900 </w:t>
            </w:r>
            <w:r>
              <w:rPr>
                <w:sz w:val="22"/>
                <w:szCs w:val="22"/>
              </w:rPr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E8A795" w14:textId="02CC525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3 098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610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634B6C" w:rsidRPr="0056499D" w14:paraId="73A70F1E" w14:textId="77777777" w:rsidTr="0056499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7FC4F80" w14:textId="0BC500AE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82A60F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4822E2B7" w14:textId="737F7A57" w:rsidR="00634B6C" w:rsidRPr="0056499D" w:rsidRDefault="00634B6C" w:rsidP="0056499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6054ED" w14:textId="78BBEE25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1 370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234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76 zł</w:t>
            </w:r>
          </w:p>
        </w:tc>
      </w:tr>
      <w:tr w:rsidR="00634B6C" w:rsidRPr="0056499D" w14:paraId="5179912E" w14:textId="77777777" w:rsidTr="0056499D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F47FC4B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lastRenderedPageBreak/>
              <w:t>6</w:t>
            </w:r>
          </w:p>
          <w:p w14:paraId="6AFBD806" w14:textId="553F1784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B4E32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1313C349" w14:textId="77777777" w:rsidR="00634B6C" w:rsidRPr="00634B6C" w:rsidRDefault="00634B6C" w:rsidP="0056499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634B6C">
              <w:rPr>
                <w:b/>
                <w:bCs/>
                <w:sz w:val="22"/>
                <w:szCs w:val="22"/>
              </w:rPr>
              <w:t>Monika Banaszkiewicz "HURST"</w:t>
            </w:r>
          </w:p>
          <w:p w14:paraId="7837894E" w14:textId="7B7FFBB0" w:rsidR="00634B6C" w:rsidRPr="0056499D" w:rsidRDefault="00634B6C" w:rsidP="00564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6499D">
              <w:rPr>
                <w:sz w:val="22"/>
                <w:szCs w:val="22"/>
              </w:rPr>
              <w:t>Dożynkowa 2</w:t>
            </w:r>
            <w:r>
              <w:rPr>
                <w:sz w:val="22"/>
                <w:szCs w:val="22"/>
              </w:rPr>
              <w:t>, Sierakowo</w:t>
            </w:r>
          </w:p>
          <w:p w14:paraId="059B619C" w14:textId="77777777" w:rsidR="00634B6C" w:rsidRPr="0056499D" w:rsidRDefault="00634B6C" w:rsidP="0056499D">
            <w:pPr>
              <w:spacing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C6348" w14:textId="185CB95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3 161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872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82 zł</w:t>
            </w:r>
          </w:p>
        </w:tc>
      </w:tr>
      <w:tr w:rsidR="00634B6C" w:rsidRPr="0056499D" w14:paraId="7D3BF844" w14:textId="77777777" w:rsidTr="0056499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FC36B40" w14:textId="01FC835B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65269" w14:textId="77777777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24C17A56" w14:textId="4A32F2FD" w:rsidR="00634B6C" w:rsidRPr="0056499D" w:rsidRDefault="00634B6C" w:rsidP="0056499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7F06FE" w14:textId="1F0BED71" w:rsidR="00634B6C" w:rsidRPr="0056499D" w:rsidRDefault="00634B6C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1 337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749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67 zł</w:t>
            </w:r>
          </w:p>
        </w:tc>
      </w:tr>
      <w:tr w:rsidR="002704EF" w:rsidRPr="0056499D" w14:paraId="6CF90677" w14:textId="77777777" w:rsidTr="0056499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0B0392D" w14:textId="77777777" w:rsidR="002704EF" w:rsidRPr="0056499D" w:rsidRDefault="002704EF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E1931" w14:textId="77C72734" w:rsidR="002704EF" w:rsidRPr="0056499D" w:rsidRDefault="007708FD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D6915DC" w14:textId="38B96401" w:rsidR="002704EF" w:rsidRPr="00634B6C" w:rsidRDefault="002704EF" w:rsidP="0056499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634B6C">
              <w:rPr>
                <w:b/>
                <w:bCs/>
                <w:sz w:val="22"/>
                <w:szCs w:val="22"/>
              </w:rPr>
              <w:t xml:space="preserve">PHB </w:t>
            </w:r>
            <w:r w:rsidR="00634B6C">
              <w:rPr>
                <w:b/>
                <w:bCs/>
                <w:sz w:val="22"/>
                <w:szCs w:val="22"/>
              </w:rPr>
              <w:t>„</w:t>
            </w:r>
            <w:r w:rsidRPr="00634B6C">
              <w:rPr>
                <w:b/>
                <w:bCs/>
                <w:sz w:val="22"/>
                <w:szCs w:val="22"/>
              </w:rPr>
              <w:t>Tyliński</w:t>
            </w:r>
            <w:r w:rsidR="00634B6C">
              <w:rPr>
                <w:b/>
                <w:bCs/>
                <w:sz w:val="22"/>
                <w:szCs w:val="22"/>
              </w:rPr>
              <w:t>”</w:t>
            </w:r>
            <w:r w:rsidRPr="00634B6C">
              <w:rPr>
                <w:b/>
                <w:bCs/>
                <w:sz w:val="22"/>
                <w:szCs w:val="22"/>
              </w:rPr>
              <w:t xml:space="preserve"> Spółka Jawna</w:t>
            </w:r>
          </w:p>
          <w:p w14:paraId="437892F0" w14:textId="21A37850" w:rsidR="002704EF" w:rsidRPr="0056499D" w:rsidRDefault="00634B6C" w:rsidP="00564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2704EF" w:rsidRPr="0056499D">
              <w:rPr>
                <w:sz w:val="22"/>
                <w:szCs w:val="22"/>
              </w:rPr>
              <w:t>1 Maja 10</w:t>
            </w:r>
          </w:p>
          <w:p w14:paraId="03A9DF14" w14:textId="77777777" w:rsidR="002704EF" w:rsidRPr="0056499D" w:rsidRDefault="002704EF" w:rsidP="0056499D">
            <w:pPr>
              <w:spacing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DFA63C" w14:textId="7F1FCF79" w:rsidR="002704EF" w:rsidRPr="0056499D" w:rsidRDefault="002704EF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2 794</w:t>
            </w:r>
            <w:r w:rsidR="00634B6C"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560</w:t>
            </w:r>
            <w:r w:rsidR="00634B6C"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1551B7" w:rsidRPr="0056499D" w14:paraId="30D11694" w14:textId="77777777" w:rsidTr="0056499D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879E5B0" w14:textId="77777777" w:rsidR="001551B7" w:rsidRPr="0056499D" w:rsidRDefault="001551B7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5E7C" w14:textId="77777777" w:rsidR="001551B7" w:rsidRPr="0056499D" w:rsidRDefault="001551B7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69CEBB2C" w14:textId="3EA0BB23" w:rsidR="001551B7" w:rsidRPr="00634B6C" w:rsidRDefault="001551B7" w:rsidP="0056499D">
            <w:pPr>
              <w:spacing w:before="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34B6C">
              <w:rPr>
                <w:b/>
                <w:bCs/>
                <w:sz w:val="22"/>
                <w:szCs w:val="22"/>
                <w:lang w:val="en-US"/>
              </w:rPr>
              <w:t xml:space="preserve">KABIS Consulting Engineers Sp. z o.o. </w:t>
            </w:r>
          </w:p>
          <w:p w14:paraId="3AEF780D" w14:textId="54AA9C24" w:rsidR="001551B7" w:rsidRPr="0056499D" w:rsidRDefault="001551B7" w:rsidP="00564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6499D">
              <w:rPr>
                <w:sz w:val="22"/>
                <w:szCs w:val="22"/>
              </w:rPr>
              <w:t>Wały Dwernickiego 117/121</w:t>
            </w:r>
            <w:r>
              <w:rPr>
                <w:sz w:val="22"/>
                <w:szCs w:val="22"/>
              </w:rPr>
              <w:t xml:space="preserve"> lok. </w:t>
            </w:r>
            <w:r w:rsidRPr="0056499D">
              <w:rPr>
                <w:sz w:val="22"/>
                <w:szCs w:val="22"/>
              </w:rPr>
              <w:t>P211</w:t>
            </w:r>
          </w:p>
          <w:p w14:paraId="0FDD683D" w14:textId="77777777" w:rsidR="001551B7" w:rsidRPr="0056499D" w:rsidRDefault="001551B7" w:rsidP="0056499D">
            <w:pPr>
              <w:spacing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42-202 Częstochowa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F493A6" w14:textId="4423D940" w:rsidR="001551B7" w:rsidRPr="0056499D" w:rsidRDefault="001551B7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243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  <w:tr w:rsidR="001551B7" w:rsidRPr="0056499D" w14:paraId="0C301249" w14:textId="77777777" w:rsidTr="0056499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05C0C59" w14:textId="1F16F558" w:rsidR="001551B7" w:rsidRPr="0056499D" w:rsidRDefault="001551B7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529157" w14:textId="77777777" w:rsidR="001551B7" w:rsidRPr="0056499D" w:rsidRDefault="001551B7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2F21F674" w14:textId="02674B93" w:rsidR="001551B7" w:rsidRPr="0056499D" w:rsidRDefault="001551B7" w:rsidP="0056499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F87F15" w14:textId="6B510AC4" w:rsidR="001551B7" w:rsidRPr="0056499D" w:rsidRDefault="001551B7" w:rsidP="004D27C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6499D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 </w:t>
            </w:r>
            <w:r w:rsidRPr="0056499D">
              <w:rPr>
                <w:sz w:val="22"/>
                <w:szCs w:val="22"/>
              </w:rPr>
              <w:t>243</w:t>
            </w:r>
            <w:r>
              <w:rPr>
                <w:sz w:val="22"/>
                <w:szCs w:val="22"/>
              </w:rPr>
              <w:t>,</w:t>
            </w:r>
            <w:r w:rsidRPr="0056499D">
              <w:rPr>
                <w:sz w:val="22"/>
                <w:szCs w:val="22"/>
              </w:rPr>
              <w:t>00 zł</w:t>
            </w:r>
          </w:p>
        </w:tc>
      </w:tr>
    </w:tbl>
    <w:p w14:paraId="49605933" w14:textId="77777777" w:rsidR="0056499D" w:rsidRDefault="0056499D" w:rsidP="0056499D">
      <w:pPr>
        <w:ind w:left="3540"/>
        <w:jc w:val="center"/>
        <w:rPr>
          <w:sz w:val="18"/>
          <w:szCs w:val="18"/>
        </w:rPr>
      </w:pPr>
    </w:p>
    <w:p w14:paraId="2208C9E8" w14:textId="77777777" w:rsidR="0056499D" w:rsidRDefault="0056499D" w:rsidP="0056499D">
      <w:pPr>
        <w:ind w:left="3540"/>
        <w:jc w:val="center"/>
        <w:rPr>
          <w:sz w:val="18"/>
          <w:szCs w:val="18"/>
        </w:rPr>
      </w:pPr>
    </w:p>
    <w:p w14:paraId="5A2BA489" w14:textId="104AD638" w:rsidR="0056499D" w:rsidRPr="0056499D" w:rsidRDefault="002704EF" w:rsidP="0056499D">
      <w:pPr>
        <w:ind w:left="3540"/>
        <w:jc w:val="center"/>
        <w:rPr>
          <w:sz w:val="18"/>
          <w:szCs w:val="18"/>
        </w:rPr>
      </w:pPr>
      <w:r w:rsidRPr="0056499D">
        <w:rPr>
          <w:sz w:val="18"/>
          <w:szCs w:val="18"/>
        </w:rPr>
        <w:t>Dyrektor</w:t>
      </w:r>
    </w:p>
    <w:p w14:paraId="4C71F00B" w14:textId="77777777" w:rsidR="0056499D" w:rsidRPr="0056499D" w:rsidRDefault="0056499D" w:rsidP="0056499D">
      <w:pPr>
        <w:ind w:left="3540"/>
        <w:jc w:val="center"/>
        <w:rPr>
          <w:sz w:val="18"/>
          <w:szCs w:val="18"/>
        </w:rPr>
      </w:pPr>
      <w:r w:rsidRPr="0056499D">
        <w:rPr>
          <w:sz w:val="18"/>
          <w:szCs w:val="18"/>
        </w:rPr>
        <w:t>Powiatowego Centrum Usług</w:t>
      </w:r>
    </w:p>
    <w:p w14:paraId="71C3197F" w14:textId="77777777" w:rsidR="0056499D" w:rsidRPr="0056499D" w:rsidRDefault="0056499D" w:rsidP="0056499D">
      <w:pPr>
        <w:ind w:left="3540"/>
        <w:jc w:val="center"/>
        <w:rPr>
          <w:sz w:val="18"/>
          <w:szCs w:val="18"/>
        </w:rPr>
      </w:pPr>
      <w:r w:rsidRPr="0056499D">
        <w:rPr>
          <w:sz w:val="18"/>
          <w:szCs w:val="18"/>
        </w:rPr>
        <w:t>Wspólnych w Rawiczu</w:t>
      </w:r>
    </w:p>
    <w:p w14:paraId="36434A60" w14:textId="77777777" w:rsidR="0056499D" w:rsidRPr="0056499D" w:rsidRDefault="0056499D" w:rsidP="0056499D">
      <w:pPr>
        <w:ind w:left="3540"/>
        <w:jc w:val="center"/>
        <w:rPr>
          <w:sz w:val="18"/>
          <w:szCs w:val="18"/>
        </w:rPr>
      </w:pPr>
    </w:p>
    <w:p w14:paraId="7530DCB5" w14:textId="03C53D72" w:rsidR="00C236D3" w:rsidRPr="0056499D" w:rsidRDefault="0056499D" w:rsidP="0056499D">
      <w:pPr>
        <w:ind w:left="3540"/>
        <w:jc w:val="center"/>
        <w:rPr>
          <w:sz w:val="16"/>
          <w:szCs w:val="16"/>
        </w:rPr>
      </w:pPr>
      <w:r w:rsidRPr="0056499D">
        <w:rPr>
          <w:sz w:val="18"/>
          <w:szCs w:val="18"/>
        </w:rPr>
        <w:t xml:space="preserve">(-) </w:t>
      </w:r>
      <w:r w:rsidR="002704EF" w:rsidRPr="0056499D">
        <w:rPr>
          <w:sz w:val="18"/>
          <w:szCs w:val="18"/>
        </w:rPr>
        <w:t>Urszula</w:t>
      </w:r>
      <w:r w:rsidR="00A80738" w:rsidRPr="0056499D">
        <w:rPr>
          <w:sz w:val="18"/>
          <w:szCs w:val="18"/>
        </w:rPr>
        <w:t xml:space="preserve"> </w:t>
      </w:r>
      <w:bookmarkEnd w:id="0"/>
      <w:r w:rsidR="002704EF" w:rsidRPr="0056499D">
        <w:rPr>
          <w:sz w:val="18"/>
          <w:szCs w:val="18"/>
        </w:rPr>
        <w:t>Stefaniak</w:t>
      </w:r>
    </w:p>
    <w:sectPr w:rsidR="00C236D3" w:rsidRPr="0056499D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F30C" w14:textId="77777777" w:rsidR="005E31BF" w:rsidRDefault="005E31BF">
      <w:r>
        <w:separator/>
      </w:r>
    </w:p>
  </w:endnote>
  <w:endnote w:type="continuationSeparator" w:id="0">
    <w:p w14:paraId="5FC6DDE2" w14:textId="77777777" w:rsidR="005E31BF" w:rsidRDefault="005E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6A0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60274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68E8" w14:textId="3C8CDCF3" w:rsidR="009F189D" w:rsidRDefault="00514A1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355BBC" wp14:editId="43129FE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0D1A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258754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178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CF40ECD" w14:textId="77777777" w:rsidR="009F189D" w:rsidRDefault="009F189D">
    <w:pPr>
      <w:pStyle w:val="Stopka"/>
      <w:tabs>
        <w:tab w:val="clear" w:pos="4536"/>
      </w:tabs>
      <w:jc w:val="center"/>
    </w:pPr>
  </w:p>
  <w:p w14:paraId="69E8D07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385C" w14:textId="77777777" w:rsidR="005E31BF" w:rsidRDefault="005E31BF">
      <w:r>
        <w:separator/>
      </w:r>
    </w:p>
  </w:footnote>
  <w:footnote w:type="continuationSeparator" w:id="0">
    <w:p w14:paraId="749923C8" w14:textId="77777777" w:rsidR="005E31BF" w:rsidRDefault="005E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C0B9" w14:textId="4473F3E9" w:rsidR="0056499D" w:rsidRPr="0056499D" w:rsidRDefault="00514A1E" w:rsidP="0056499D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7AD5D0A" wp14:editId="60E8222D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54290" w14:textId="77777777" w:rsidR="0056499D" w:rsidRPr="0056499D" w:rsidRDefault="0056499D" w:rsidP="0056499D">
    <w:pPr>
      <w:pStyle w:val="Nagwek"/>
      <w:rPr>
        <w:color w:val="4472C4" w:themeColor="accent1"/>
      </w:rPr>
    </w:pPr>
  </w:p>
  <w:p w14:paraId="7237617B" w14:textId="77777777" w:rsidR="0056499D" w:rsidRPr="0056499D" w:rsidRDefault="0056499D" w:rsidP="0056499D">
    <w:pPr>
      <w:pStyle w:val="Nagwek"/>
      <w:rPr>
        <w:color w:val="4472C4" w:themeColor="accent1"/>
      </w:rPr>
    </w:pPr>
    <w:r w:rsidRPr="0056499D">
      <w:rPr>
        <w:color w:val="4472C4" w:themeColor="accent1"/>
      </w:rPr>
      <w:t xml:space="preserve">Zadanie dofinansowywane z Programu Rządowy Fundusz Polski Ład – </w:t>
    </w:r>
    <w:r w:rsidRPr="0056499D">
      <w:rPr>
        <w:color w:val="4472C4" w:themeColor="accent1"/>
      </w:rPr>
      <w:br/>
      <w:t xml:space="preserve">Program Inwestycji Strategicznych      </w:t>
    </w:r>
  </w:p>
  <w:p w14:paraId="01196401" w14:textId="77777777" w:rsidR="002704EF" w:rsidRDefault="002704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D3"/>
    <w:rsid w:val="00007727"/>
    <w:rsid w:val="00017720"/>
    <w:rsid w:val="00035488"/>
    <w:rsid w:val="000D7F25"/>
    <w:rsid w:val="000E00E5"/>
    <w:rsid w:val="001551B7"/>
    <w:rsid w:val="00173B20"/>
    <w:rsid w:val="001C69FF"/>
    <w:rsid w:val="0023318D"/>
    <w:rsid w:val="002704EF"/>
    <w:rsid w:val="003D72FD"/>
    <w:rsid w:val="00423179"/>
    <w:rsid w:val="00490DC0"/>
    <w:rsid w:val="00493F8C"/>
    <w:rsid w:val="004C7E9B"/>
    <w:rsid w:val="00514A1E"/>
    <w:rsid w:val="005614F2"/>
    <w:rsid w:val="0056499D"/>
    <w:rsid w:val="00577BC6"/>
    <w:rsid w:val="005E31BF"/>
    <w:rsid w:val="00634B6C"/>
    <w:rsid w:val="0069085C"/>
    <w:rsid w:val="006B27ED"/>
    <w:rsid w:val="007708FD"/>
    <w:rsid w:val="00843263"/>
    <w:rsid w:val="00861E75"/>
    <w:rsid w:val="009D19BD"/>
    <w:rsid w:val="009F189D"/>
    <w:rsid w:val="00A80738"/>
    <w:rsid w:val="00B471DC"/>
    <w:rsid w:val="00BB547B"/>
    <w:rsid w:val="00C236D3"/>
    <w:rsid w:val="00C441BA"/>
    <w:rsid w:val="00C659E2"/>
    <w:rsid w:val="00C82837"/>
    <w:rsid w:val="00CA3D66"/>
    <w:rsid w:val="00CB0802"/>
    <w:rsid w:val="00D665F5"/>
    <w:rsid w:val="00D7128F"/>
    <w:rsid w:val="00E84DD3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7744B"/>
  <w15:chartTrackingRefBased/>
  <w15:docId w15:val="{3CCA045A-6935-480A-8A59-E328371B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2023-03-22T11:17:00Z</cp:lastPrinted>
  <dcterms:created xsi:type="dcterms:W3CDTF">2023-03-22T11:19:00Z</dcterms:created>
  <dcterms:modified xsi:type="dcterms:W3CDTF">2023-03-22T11:19:00Z</dcterms:modified>
</cp:coreProperties>
</file>