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3911" w14:textId="098BAFC1" w:rsidR="00FB7F50" w:rsidRPr="002245BE" w:rsidRDefault="00CA0D5B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A0D5B">
        <w:rPr>
          <w:sz w:val="22"/>
          <w:szCs w:val="22"/>
        </w:rPr>
        <w:t>Rawicz</w:t>
      </w:r>
      <w:r w:rsidR="009472A3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9472A3">
        <w:rPr>
          <w:sz w:val="22"/>
          <w:szCs w:val="22"/>
        </w:rPr>
        <w:t xml:space="preserve"> 0</w:t>
      </w:r>
      <w:r w:rsidR="0070318D">
        <w:rPr>
          <w:sz w:val="22"/>
          <w:szCs w:val="22"/>
        </w:rPr>
        <w:t>7</w:t>
      </w:r>
      <w:r w:rsidR="009472A3">
        <w:rPr>
          <w:sz w:val="22"/>
          <w:szCs w:val="22"/>
        </w:rPr>
        <w:t>.04.2023 r.</w:t>
      </w:r>
    </w:p>
    <w:p w14:paraId="65A7468C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D4A4EFC" w14:textId="77777777" w:rsidR="00FB7F50" w:rsidRPr="002245BE" w:rsidRDefault="00CA0D5B" w:rsidP="00FB7F50">
      <w:pPr>
        <w:spacing w:after="40"/>
        <w:rPr>
          <w:b/>
          <w:bCs/>
          <w:sz w:val="22"/>
          <w:szCs w:val="22"/>
        </w:rPr>
      </w:pPr>
      <w:r w:rsidRPr="00CA0D5B">
        <w:rPr>
          <w:b/>
          <w:bCs/>
          <w:sz w:val="22"/>
          <w:szCs w:val="22"/>
        </w:rPr>
        <w:t>Powiatowe Centrum Usług Wspólnych w Rawiczu</w:t>
      </w:r>
    </w:p>
    <w:p w14:paraId="06C5097E" w14:textId="77777777" w:rsidR="00FB7F50" w:rsidRPr="002245BE" w:rsidRDefault="00CA0D5B" w:rsidP="00FB7F50">
      <w:pPr>
        <w:rPr>
          <w:sz w:val="22"/>
          <w:szCs w:val="22"/>
        </w:rPr>
      </w:pPr>
      <w:r w:rsidRPr="00CA0D5B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A0D5B">
        <w:rPr>
          <w:sz w:val="22"/>
          <w:szCs w:val="22"/>
        </w:rPr>
        <w:t>4</w:t>
      </w:r>
    </w:p>
    <w:p w14:paraId="5009E87C" w14:textId="77777777" w:rsidR="00FB7F50" w:rsidRDefault="00CA0D5B" w:rsidP="00FB7F50">
      <w:pPr>
        <w:rPr>
          <w:sz w:val="22"/>
          <w:szCs w:val="22"/>
        </w:rPr>
      </w:pPr>
      <w:r w:rsidRPr="00CA0D5B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A0D5B">
        <w:rPr>
          <w:sz w:val="22"/>
          <w:szCs w:val="22"/>
        </w:rPr>
        <w:t>Rawicz</w:t>
      </w:r>
    </w:p>
    <w:p w14:paraId="07968E5B" w14:textId="77777777" w:rsidR="009472A3" w:rsidRDefault="009472A3" w:rsidP="00FB7F50">
      <w:pPr>
        <w:rPr>
          <w:sz w:val="22"/>
          <w:szCs w:val="22"/>
        </w:rPr>
      </w:pPr>
    </w:p>
    <w:p w14:paraId="6AF23065" w14:textId="5E11B11F" w:rsidR="009472A3" w:rsidRPr="009472A3" w:rsidRDefault="009472A3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PCUW.261.2.2.2023</w:t>
      </w:r>
    </w:p>
    <w:p w14:paraId="6E440560" w14:textId="61996C80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28F150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CA0D5B" w:rsidRPr="00607F9B" w14:paraId="790195EF" w14:textId="77777777" w:rsidTr="00FD2467">
        <w:trPr>
          <w:trHeight w:val="638"/>
        </w:trPr>
        <w:tc>
          <w:tcPr>
            <w:tcW w:w="959" w:type="dxa"/>
            <w:shd w:val="clear" w:color="auto" w:fill="auto"/>
          </w:tcPr>
          <w:p w14:paraId="0627AA8F" w14:textId="77777777" w:rsidR="00CA0D5B" w:rsidRPr="00607F9B" w:rsidRDefault="00CA0D5B" w:rsidP="00FD246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AC6D5B7" w14:textId="0BB32007" w:rsidR="00CA0D5B" w:rsidRPr="00607F9B" w:rsidRDefault="00CA0D5B" w:rsidP="00FD246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A0D5B">
              <w:rPr>
                <w:sz w:val="22"/>
                <w:szCs w:val="22"/>
              </w:rPr>
              <w:t xml:space="preserve"> podstawowy</w:t>
            </w:r>
            <w:r w:rsidR="009472A3">
              <w:rPr>
                <w:sz w:val="22"/>
                <w:szCs w:val="22"/>
              </w:rPr>
              <w:t>m</w:t>
            </w:r>
            <w:r w:rsidRPr="00CA0D5B">
              <w:rPr>
                <w:sz w:val="22"/>
                <w:szCs w:val="22"/>
              </w:rPr>
              <w:t xml:space="preserve"> </w:t>
            </w:r>
            <w:r w:rsidR="009472A3">
              <w:rPr>
                <w:sz w:val="22"/>
                <w:szCs w:val="22"/>
              </w:rPr>
              <w:br/>
            </w:r>
            <w:r w:rsidRPr="00CA0D5B">
              <w:rPr>
                <w:sz w:val="22"/>
                <w:szCs w:val="22"/>
              </w:rPr>
              <w:t xml:space="preserve">z możliwością negocjacji - art. 275 pkt 2 ustawy </w:t>
            </w:r>
            <w:proofErr w:type="spellStart"/>
            <w:r w:rsidRPr="00CA0D5B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9472A3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9472A3">
              <w:rPr>
                <w:b/>
                <w:sz w:val="22"/>
                <w:szCs w:val="22"/>
              </w:rPr>
              <w:t>„</w:t>
            </w:r>
            <w:r w:rsidRPr="00CA0D5B">
              <w:rPr>
                <w:b/>
                <w:bCs/>
                <w:sz w:val="22"/>
                <w:szCs w:val="22"/>
              </w:rPr>
              <w:t xml:space="preserve">Przebudowa </w:t>
            </w:r>
            <w:proofErr w:type="spellStart"/>
            <w:r w:rsidRPr="00CA0D5B">
              <w:rPr>
                <w:b/>
                <w:bCs/>
                <w:sz w:val="22"/>
                <w:szCs w:val="22"/>
              </w:rPr>
              <w:t>sal</w:t>
            </w:r>
            <w:proofErr w:type="spellEnd"/>
            <w:r w:rsidRPr="00CA0D5B">
              <w:rPr>
                <w:b/>
                <w:bCs/>
                <w:sz w:val="22"/>
                <w:szCs w:val="22"/>
              </w:rPr>
              <w:t xml:space="preserve"> gimnastycznych szkół Powiatu Rawickiego wraz z nadzorem </w:t>
            </w:r>
            <w:r w:rsidRPr="009472A3">
              <w:rPr>
                <w:b/>
                <w:bCs/>
                <w:sz w:val="22"/>
                <w:szCs w:val="22"/>
              </w:rPr>
              <w:t>inwestorskim.”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CE1E477" w14:textId="4F28D23D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9472A3">
        <w:rPr>
          <w:sz w:val="22"/>
          <w:szCs w:val="22"/>
        </w:rPr>
        <w:t xml:space="preserve"> - </w:t>
      </w:r>
      <w:r w:rsidR="00CA0D5B" w:rsidRPr="00CA0D5B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9472A3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A0D5B" w:rsidRPr="00CA0D5B">
        <w:rPr>
          <w:sz w:val="22"/>
          <w:szCs w:val="22"/>
        </w:rPr>
        <w:t>(</w:t>
      </w:r>
      <w:proofErr w:type="spellStart"/>
      <w:r w:rsidR="00CA0D5B" w:rsidRPr="00CA0D5B">
        <w:rPr>
          <w:sz w:val="22"/>
          <w:szCs w:val="22"/>
        </w:rPr>
        <w:t>t.j</w:t>
      </w:r>
      <w:proofErr w:type="spellEnd"/>
      <w:r w:rsidR="00CA0D5B" w:rsidRPr="00CA0D5B">
        <w:rPr>
          <w:sz w:val="22"/>
          <w:szCs w:val="22"/>
        </w:rPr>
        <w:t>. Dz.U. z 202</w:t>
      </w:r>
      <w:r w:rsidR="009472A3">
        <w:rPr>
          <w:sz w:val="22"/>
          <w:szCs w:val="22"/>
        </w:rPr>
        <w:t xml:space="preserve">2 </w:t>
      </w:r>
      <w:r w:rsidR="00CA0D5B" w:rsidRPr="00CA0D5B">
        <w:rPr>
          <w:sz w:val="22"/>
          <w:szCs w:val="22"/>
        </w:rPr>
        <w:t>r. poz. 1</w:t>
      </w:r>
      <w:r w:rsidR="009472A3">
        <w:rPr>
          <w:sz w:val="22"/>
          <w:szCs w:val="22"/>
        </w:rPr>
        <w:t>710 ze zm.</w:t>
      </w:r>
      <w:r w:rsidR="00CA0D5B" w:rsidRPr="00CA0D5B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244BF9">
        <w:rPr>
          <w:sz w:val="22"/>
          <w:szCs w:val="22"/>
        </w:rPr>
        <w:t>e wybrane zostały oferty następujących Wykonawców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A0D5B" w14:paraId="4639C344" w14:textId="77777777" w:rsidTr="00FD2467">
        <w:trPr>
          <w:cantSplit/>
        </w:trPr>
        <w:tc>
          <w:tcPr>
            <w:tcW w:w="9498" w:type="dxa"/>
          </w:tcPr>
          <w:p w14:paraId="11067FC7" w14:textId="1BAA9D7C" w:rsidR="00CA0D5B" w:rsidRPr="00D26ED6" w:rsidRDefault="00BD2A24" w:rsidP="009472A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 w:rsidR="00CA0D5B" w:rsidRPr="00CA0D5B">
              <w:rPr>
                <w:b/>
                <w:sz w:val="22"/>
                <w:szCs w:val="22"/>
              </w:rPr>
              <w:t>RAWBUD</w:t>
            </w:r>
            <w:r w:rsidR="00F054ED">
              <w:rPr>
                <w:b/>
                <w:sz w:val="22"/>
                <w:szCs w:val="22"/>
              </w:rPr>
              <w:t xml:space="preserve">” </w:t>
            </w:r>
            <w:r w:rsidR="009472A3">
              <w:rPr>
                <w:b/>
                <w:sz w:val="22"/>
                <w:szCs w:val="22"/>
              </w:rPr>
              <w:t>–</w:t>
            </w:r>
            <w:r w:rsidR="00CA0D5B" w:rsidRPr="00CA0D5B">
              <w:rPr>
                <w:b/>
                <w:sz w:val="22"/>
                <w:szCs w:val="22"/>
              </w:rPr>
              <w:t xml:space="preserve">Rawicz </w:t>
            </w:r>
            <w:r w:rsidR="009472A3">
              <w:rPr>
                <w:b/>
                <w:sz w:val="22"/>
                <w:szCs w:val="22"/>
              </w:rPr>
              <w:t>S</w:t>
            </w:r>
            <w:r w:rsidR="00CA0D5B" w:rsidRPr="00CA0D5B">
              <w:rPr>
                <w:b/>
                <w:sz w:val="22"/>
                <w:szCs w:val="22"/>
              </w:rPr>
              <w:t>p. z o.o.</w:t>
            </w:r>
          </w:p>
          <w:p w14:paraId="4160A0E7" w14:textId="7B09FEF7" w:rsidR="00CA0D5B" w:rsidRPr="009F0E5C" w:rsidRDefault="009472A3" w:rsidP="00947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CA0D5B" w:rsidRPr="00CA0D5B">
              <w:rPr>
                <w:bCs/>
                <w:sz w:val="22"/>
                <w:szCs w:val="22"/>
              </w:rPr>
              <w:t>Śląska</w:t>
            </w:r>
            <w:r w:rsidR="00CA0D5B" w:rsidRPr="009F0E5C">
              <w:rPr>
                <w:bCs/>
                <w:sz w:val="22"/>
                <w:szCs w:val="22"/>
              </w:rPr>
              <w:t xml:space="preserve"> </w:t>
            </w:r>
            <w:r w:rsidR="00CA0D5B" w:rsidRPr="00CA0D5B">
              <w:rPr>
                <w:bCs/>
                <w:sz w:val="22"/>
                <w:szCs w:val="22"/>
              </w:rPr>
              <w:t>88</w:t>
            </w:r>
            <w:r>
              <w:rPr>
                <w:bCs/>
                <w:sz w:val="22"/>
                <w:szCs w:val="22"/>
              </w:rPr>
              <w:t>, Masłowo</w:t>
            </w:r>
          </w:p>
          <w:p w14:paraId="33098CD2" w14:textId="172FE4BE" w:rsidR="00CA0D5B" w:rsidRPr="009F0E5C" w:rsidRDefault="00CA0D5B" w:rsidP="009472A3">
            <w:pPr>
              <w:jc w:val="center"/>
              <w:rPr>
                <w:bCs/>
                <w:sz w:val="22"/>
                <w:szCs w:val="22"/>
              </w:rPr>
            </w:pPr>
            <w:r w:rsidRPr="00CA0D5B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9472A3">
              <w:rPr>
                <w:bCs/>
                <w:sz w:val="22"/>
                <w:szCs w:val="22"/>
              </w:rPr>
              <w:t>Rawicz</w:t>
            </w:r>
          </w:p>
          <w:p w14:paraId="031543C6" w14:textId="1EFFDAD9" w:rsidR="009472A3" w:rsidRDefault="009472A3" w:rsidP="009472A3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Części I zamówienia</w:t>
            </w:r>
            <w:r w:rsidR="00CA0D5B" w:rsidRPr="00211A34">
              <w:rPr>
                <w:sz w:val="22"/>
                <w:szCs w:val="22"/>
              </w:rPr>
              <w:t xml:space="preserve">: </w:t>
            </w:r>
            <w:r w:rsidR="00CA0D5B" w:rsidRPr="00CA0D5B">
              <w:rPr>
                <w:sz w:val="22"/>
                <w:szCs w:val="22"/>
              </w:rPr>
              <w:t>Przebudowa sali gimnastycznej Zespołu Szkół Zawodowych w Rawiczu wraz z dostosowaniem ppoż</w:t>
            </w:r>
            <w:r>
              <w:rPr>
                <w:sz w:val="22"/>
                <w:szCs w:val="22"/>
              </w:rPr>
              <w:t>.</w:t>
            </w:r>
          </w:p>
          <w:p w14:paraId="1CFC8A29" w14:textId="042F2D3E" w:rsidR="00CA0D5B" w:rsidRPr="00211A34" w:rsidRDefault="00CA0D5B" w:rsidP="00FD246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CA0D5B">
              <w:rPr>
                <w:b/>
                <w:sz w:val="22"/>
                <w:szCs w:val="22"/>
              </w:rPr>
              <w:t>3 098</w:t>
            </w:r>
            <w:r w:rsidR="009472A3">
              <w:rPr>
                <w:b/>
                <w:sz w:val="22"/>
                <w:szCs w:val="22"/>
              </w:rPr>
              <w:t> </w:t>
            </w:r>
            <w:r w:rsidRPr="00CA0D5B">
              <w:rPr>
                <w:b/>
                <w:sz w:val="22"/>
                <w:szCs w:val="22"/>
              </w:rPr>
              <w:t>610</w:t>
            </w:r>
            <w:r w:rsidR="009472A3">
              <w:rPr>
                <w:b/>
                <w:sz w:val="22"/>
                <w:szCs w:val="22"/>
              </w:rPr>
              <w:t>,</w:t>
            </w:r>
            <w:r w:rsidRPr="00CA0D5B">
              <w:rPr>
                <w:b/>
                <w:sz w:val="22"/>
                <w:szCs w:val="22"/>
              </w:rPr>
              <w:t>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8F8EE3A" w14:textId="77777777" w:rsidR="00CA0D5B" w:rsidRDefault="00CA0D5B" w:rsidP="009472A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8BD6E35" w14:textId="3C744806" w:rsidR="009472A3" w:rsidRPr="009472A3" w:rsidRDefault="00322DBD" w:rsidP="009472A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81A24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 w:rsidRPr="00481A24">
              <w:rPr>
                <w:i/>
                <w:iCs/>
                <w:color w:val="000000"/>
                <w:sz w:val="22"/>
                <w:szCs w:val="22"/>
              </w:rPr>
              <w:br/>
              <w:t xml:space="preserve">w postępowaniu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oraz </w:t>
            </w:r>
            <w:r w:rsidRPr="00481A24">
              <w:rPr>
                <w:i/>
                <w:iCs/>
                <w:color w:val="000000"/>
                <w:sz w:val="22"/>
                <w:szCs w:val="22"/>
              </w:rPr>
              <w:t>niepodlegającą odrzuceniu.</w:t>
            </w:r>
          </w:p>
        </w:tc>
      </w:tr>
      <w:tr w:rsidR="00CA0D5B" w14:paraId="1F277CA8" w14:textId="77777777" w:rsidTr="00FD2467">
        <w:trPr>
          <w:cantSplit/>
        </w:trPr>
        <w:tc>
          <w:tcPr>
            <w:tcW w:w="9498" w:type="dxa"/>
          </w:tcPr>
          <w:p w14:paraId="3104E3A4" w14:textId="77777777" w:rsidR="00CA0D5B" w:rsidRPr="00D26ED6" w:rsidRDefault="00CA0D5B" w:rsidP="009472A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CA0D5B">
              <w:rPr>
                <w:b/>
                <w:sz w:val="22"/>
                <w:szCs w:val="22"/>
              </w:rPr>
              <w:t>Monika Banaszkiewicz "HURST"</w:t>
            </w:r>
          </w:p>
          <w:p w14:paraId="239DDF8D" w14:textId="03FCFD6E" w:rsidR="00CA0D5B" w:rsidRPr="009F0E5C" w:rsidRDefault="009472A3" w:rsidP="00947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CA0D5B" w:rsidRPr="00CA0D5B">
              <w:rPr>
                <w:bCs/>
                <w:sz w:val="22"/>
                <w:szCs w:val="22"/>
              </w:rPr>
              <w:t>Dożynkowa</w:t>
            </w:r>
            <w:r w:rsidR="00CA0D5B" w:rsidRPr="009F0E5C">
              <w:rPr>
                <w:bCs/>
                <w:sz w:val="22"/>
                <w:szCs w:val="22"/>
              </w:rPr>
              <w:t xml:space="preserve"> </w:t>
            </w:r>
            <w:r w:rsidR="00CA0D5B" w:rsidRPr="00CA0D5B">
              <w:rPr>
                <w:bCs/>
                <w:sz w:val="22"/>
                <w:szCs w:val="22"/>
              </w:rPr>
              <w:t>2</w:t>
            </w:r>
          </w:p>
          <w:p w14:paraId="7A95D6F2" w14:textId="77777777" w:rsidR="00CA0D5B" w:rsidRPr="009F0E5C" w:rsidRDefault="00CA0D5B" w:rsidP="009472A3">
            <w:pPr>
              <w:jc w:val="center"/>
              <w:rPr>
                <w:bCs/>
                <w:sz w:val="22"/>
                <w:szCs w:val="22"/>
              </w:rPr>
            </w:pPr>
            <w:r w:rsidRPr="00CA0D5B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A0D5B">
              <w:rPr>
                <w:bCs/>
                <w:sz w:val="22"/>
                <w:szCs w:val="22"/>
              </w:rPr>
              <w:t>Rawicz</w:t>
            </w:r>
          </w:p>
          <w:p w14:paraId="1F0291E8" w14:textId="77777777" w:rsidR="009472A3" w:rsidRDefault="009472A3" w:rsidP="009472A3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Części II zamówienia</w:t>
            </w:r>
            <w:r w:rsidR="00CA0D5B" w:rsidRPr="00211A34">
              <w:rPr>
                <w:sz w:val="22"/>
                <w:szCs w:val="22"/>
              </w:rPr>
              <w:t xml:space="preserve">: </w:t>
            </w:r>
            <w:r w:rsidR="00CA0D5B" w:rsidRPr="00CA0D5B">
              <w:rPr>
                <w:sz w:val="22"/>
                <w:szCs w:val="22"/>
              </w:rPr>
              <w:t>Przebudowa sali gimnastycznej Zespołu Szkół Przyrodniczo - Technicznych CKU w Bojanowie</w:t>
            </w:r>
          </w:p>
          <w:p w14:paraId="5486EC82" w14:textId="5642ACE2" w:rsidR="00CA0D5B" w:rsidRPr="00211A34" w:rsidRDefault="00CA0D5B" w:rsidP="00FD246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CA0D5B">
              <w:rPr>
                <w:b/>
                <w:sz w:val="22"/>
                <w:szCs w:val="22"/>
              </w:rPr>
              <w:t>1 337</w:t>
            </w:r>
            <w:r w:rsidR="009472A3">
              <w:rPr>
                <w:b/>
                <w:sz w:val="22"/>
                <w:szCs w:val="22"/>
              </w:rPr>
              <w:t> </w:t>
            </w:r>
            <w:r w:rsidRPr="00CA0D5B">
              <w:rPr>
                <w:b/>
                <w:sz w:val="22"/>
                <w:szCs w:val="22"/>
              </w:rPr>
              <w:t>749</w:t>
            </w:r>
            <w:r w:rsidR="009472A3">
              <w:rPr>
                <w:b/>
                <w:sz w:val="22"/>
                <w:szCs w:val="22"/>
              </w:rPr>
              <w:t>,</w:t>
            </w:r>
            <w:r w:rsidRPr="00CA0D5B">
              <w:rPr>
                <w:b/>
                <w:sz w:val="22"/>
                <w:szCs w:val="22"/>
              </w:rPr>
              <w:t>67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A4213C3" w14:textId="77777777" w:rsidR="00CA0D5B" w:rsidRDefault="00CA0D5B" w:rsidP="009472A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40A0325" w14:textId="6ED0D19F" w:rsidR="009472A3" w:rsidRPr="009472A3" w:rsidRDefault="00322DBD" w:rsidP="009472A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22DBD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 w:rsidRPr="00322DBD">
              <w:rPr>
                <w:i/>
                <w:iCs/>
                <w:color w:val="000000"/>
                <w:sz w:val="22"/>
                <w:szCs w:val="22"/>
              </w:rPr>
              <w:br/>
              <w:t xml:space="preserve">w postępowaniu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oraz </w:t>
            </w:r>
            <w:r w:rsidRPr="00322DBD">
              <w:rPr>
                <w:i/>
                <w:iCs/>
                <w:color w:val="000000"/>
                <w:sz w:val="22"/>
                <w:szCs w:val="22"/>
              </w:rPr>
              <w:t>niepodlegającą odrzuceniu.</w:t>
            </w:r>
          </w:p>
        </w:tc>
      </w:tr>
      <w:tr w:rsidR="00CA0D5B" w14:paraId="3F4CF6E8" w14:textId="77777777" w:rsidTr="00FD2467">
        <w:trPr>
          <w:cantSplit/>
        </w:trPr>
        <w:tc>
          <w:tcPr>
            <w:tcW w:w="9498" w:type="dxa"/>
          </w:tcPr>
          <w:p w14:paraId="48E6072E" w14:textId="77777777" w:rsidR="00CA0D5B" w:rsidRPr="00D26ED6" w:rsidRDefault="00CA0D5B" w:rsidP="009472A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CA0D5B">
              <w:rPr>
                <w:b/>
                <w:sz w:val="22"/>
                <w:szCs w:val="22"/>
              </w:rPr>
              <w:lastRenderedPageBreak/>
              <w:t xml:space="preserve">Nieruchomości AZYMUT </w:t>
            </w:r>
            <w:proofErr w:type="spellStart"/>
            <w:r w:rsidRPr="00CA0D5B">
              <w:rPr>
                <w:b/>
                <w:sz w:val="22"/>
                <w:szCs w:val="22"/>
              </w:rPr>
              <w:t>Kołeczko&amp;Węcłaś</w:t>
            </w:r>
            <w:proofErr w:type="spellEnd"/>
          </w:p>
          <w:p w14:paraId="3BAE5ADC" w14:textId="0067B4B1" w:rsidR="00CA0D5B" w:rsidRPr="009F0E5C" w:rsidRDefault="009472A3" w:rsidP="00947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CA0D5B" w:rsidRPr="00CA0D5B">
              <w:rPr>
                <w:bCs/>
                <w:sz w:val="22"/>
                <w:szCs w:val="22"/>
              </w:rPr>
              <w:t>Piłsudskiego</w:t>
            </w:r>
            <w:r w:rsidR="00CA0D5B" w:rsidRPr="009F0E5C">
              <w:rPr>
                <w:bCs/>
                <w:sz w:val="22"/>
                <w:szCs w:val="22"/>
              </w:rPr>
              <w:t xml:space="preserve"> </w:t>
            </w:r>
            <w:r w:rsidR="00CA0D5B" w:rsidRPr="00CA0D5B">
              <w:rPr>
                <w:bCs/>
                <w:sz w:val="22"/>
                <w:szCs w:val="22"/>
              </w:rPr>
              <w:t>5</w:t>
            </w:r>
          </w:p>
          <w:p w14:paraId="2AE07A06" w14:textId="77777777" w:rsidR="00CA0D5B" w:rsidRPr="009F0E5C" w:rsidRDefault="00CA0D5B" w:rsidP="009472A3">
            <w:pPr>
              <w:jc w:val="center"/>
              <w:rPr>
                <w:bCs/>
                <w:sz w:val="22"/>
                <w:szCs w:val="22"/>
              </w:rPr>
            </w:pPr>
            <w:r w:rsidRPr="00CA0D5B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A0D5B">
              <w:rPr>
                <w:bCs/>
                <w:sz w:val="22"/>
                <w:szCs w:val="22"/>
              </w:rPr>
              <w:t>Rawicz</w:t>
            </w:r>
          </w:p>
          <w:p w14:paraId="27E39DD6" w14:textId="258BAA11" w:rsidR="009472A3" w:rsidRDefault="009472A3" w:rsidP="009472A3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Części III zamówienia</w:t>
            </w:r>
            <w:r w:rsidR="00CA0D5B" w:rsidRPr="00211A34">
              <w:rPr>
                <w:sz w:val="22"/>
                <w:szCs w:val="22"/>
              </w:rPr>
              <w:t xml:space="preserve">: </w:t>
            </w:r>
            <w:r w:rsidR="00CA0D5B" w:rsidRPr="00CA0D5B">
              <w:rPr>
                <w:sz w:val="22"/>
                <w:szCs w:val="22"/>
              </w:rPr>
              <w:t xml:space="preserve">Pełnienie funkcji Inspektora Nadzoru Inwestorskiego w zadaniu inwestycyjnym pn.: </w:t>
            </w:r>
            <w:r>
              <w:rPr>
                <w:sz w:val="22"/>
                <w:szCs w:val="22"/>
              </w:rPr>
              <w:t>„</w:t>
            </w:r>
            <w:r w:rsidR="00CA0D5B" w:rsidRPr="00CA0D5B">
              <w:rPr>
                <w:sz w:val="22"/>
                <w:szCs w:val="22"/>
              </w:rPr>
              <w:t xml:space="preserve">Przebudowa sali gimnastycznej Zespołu Szkół Zawodowych w Rawiczu wraz </w:t>
            </w:r>
            <w:r>
              <w:rPr>
                <w:sz w:val="22"/>
                <w:szCs w:val="22"/>
              </w:rPr>
              <w:br/>
            </w:r>
            <w:r w:rsidR="00CA0D5B" w:rsidRPr="00CA0D5B">
              <w:rPr>
                <w:sz w:val="22"/>
                <w:szCs w:val="22"/>
              </w:rPr>
              <w:t>z dostosowaniem ppoż</w:t>
            </w:r>
            <w:r>
              <w:rPr>
                <w:sz w:val="22"/>
                <w:szCs w:val="22"/>
              </w:rPr>
              <w:t>.”</w:t>
            </w:r>
          </w:p>
          <w:p w14:paraId="5F1E3231" w14:textId="444E9A32" w:rsidR="00CA0D5B" w:rsidRPr="00211A34" w:rsidRDefault="00CA0D5B" w:rsidP="009472A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CA0D5B">
              <w:rPr>
                <w:b/>
                <w:sz w:val="22"/>
                <w:szCs w:val="22"/>
              </w:rPr>
              <w:t>33</w:t>
            </w:r>
            <w:r w:rsidR="009472A3">
              <w:rPr>
                <w:b/>
                <w:sz w:val="22"/>
                <w:szCs w:val="22"/>
              </w:rPr>
              <w:t> </w:t>
            </w:r>
            <w:r w:rsidRPr="00CA0D5B">
              <w:rPr>
                <w:b/>
                <w:sz w:val="22"/>
                <w:szCs w:val="22"/>
              </w:rPr>
              <w:t>210</w:t>
            </w:r>
            <w:r w:rsidR="009472A3">
              <w:rPr>
                <w:b/>
                <w:sz w:val="22"/>
                <w:szCs w:val="22"/>
              </w:rPr>
              <w:t>,</w:t>
            </w:r>
            <w:r w:rsidRPr="00CA0D5B">
              <w:rPr>
                <w:b/>
                <w:sz w:val="22"/>
                <w:szCs w:val="22"/>
              </w:rPr>
              <w:t>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199449AA" w14:textId="77777777" w:rsidR="00CA0D5B" w:rsidRDefault="00CA0D5B" w:rsidP="00322DB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AD60364" w14:textId="77D4C788" w:rsidR="00322DBD" w:rsidRPr="00322DBD" w:rsidRDefault="00322DBD" w:rsidP="00322DB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22DBD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</w:t>
            </w:r>
            <w:r w:rsidRPr="00322DBD">
              <w:rPr>
                <w:i/>
                <w:iCs/>
                <w:color w:val="000000"/>
                <w:sz w:val="22"/>
                <w:szCs w:val="22"/>
              </w:rPr>
              <w:br/>
              <w:t xml:space="preserve">w postępowaniu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oraz </w:t>
            </w:r>
            <w:r w:rsidRPr="00322DBD">
              <w:rPr>
                <w:i/>
                <w:iCs/>
                <w:color w:val="000000"/>
                <w:sz w:val="22"/>
                <w:szCs w:val="22"/>
              </w:rPr>
              <w:t>niepodlegającą odrzuceniu.</w:t>
            </w:r>
          </w:p>
        </w:tc>
      </w:tr>
      <w:tr w:rsidR="00CA0D5B" w14:paraId="2DA7E630" w14:textId="77777777" w:rsidTr="00FD2467">
        <w:trPr>
          <w:cantSplit/>
        </w:trPr>
        <w:tc>
          <w:tcPr>
            <w:tcW w:w="9498" w:type="dxa"/>
          </w:tcPr>
          <w:p w14:paraId="06A90B7C" w14:textId="7F5AA865" w:rsidR="00CA0D5B" w:rsidRPr="00D26ED6" w:rsidRDefault="00CA0D5B" w:rsidP="009472A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CA0D5B">
              <w:rPr>
                <w:b/>
                <w:sz w:val="22"/>
                <w:szCs w:val="22"/>
              </w:rPr>
              <w:t xml:space="preserve">Agencja Inwestycyjna Terra sp. z o.o. i </w:t>
            </w:r>
            <w:r w:rsidR="009472A3" w:rsidRPr="00CA0D5B">
              <w:rPr>
                <w:b/>
                <w:sz w:val="22"/>
                <w:szCs w:val="22"/>
              </w:rPr>
              <w:t>Wspólnicy</w:t>
            </w:r>
            <w:r w:rsidRPr="00CA0D5B">
              <w:rPr>
                <w:b/>
                <w:sz w:val="22"/>
                <w:szCs w:val="22"/>
              </w:rPr>
              <w:t xml:space="preserve"> </w:t>
            </w:r>
            <w:r w:rsidR="009472A3">
              <w:rPr>
                <w:b/>
                <w:sz w:val="22"/>
                <w:szCs w:val="22"/>
              </w:rPr>
              <w:t>S</w:t>
            </w:r>
            <w:r w:rsidRPr="00CA0D5B">
              <w:rPr>
                <w:b/>
                <w:sz w:val="22"/>
                <w:szCs w:val="22"/>
              </w:rPr>
              <w:t xml:space="preserve">p. </w:t>
            </w:r>
            <w:r w:rsidR="009472A3">
              <w:rPr>
                <w:b/>
                <w:sz w:val="22"/>
                <w:szCs w:val="22"/>
              </w:rPr>
              <w:t>K</w:t>
            </w:r>
            <w:r w:rsidRPr="00CA0D5B">
              <w:rPr>
                <w:b/>
                <w:sz w:val="22"/>
                <w:szCs w:val="22"/>
              </w:rPr>
              <w:t>.</w:t>
            </w:r>
          </w:p>
          <w:p w14:paraId="1E2A486D" w14:textId="1C9AC2AA" w:rsidR="00CA0D5B" w:rsidRPr="009F0E5C" w:rsidRDefault="009472A3" w:rsidP="00947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CA0D5B" w:rsidRPr="00CA0D5B">
              <w:rPr>
                <w:bCs/>
                <w:sz w:val="22"/>
                <w:szCs w:val="22"/>
              </w:rPr>
              <w:t>Botaniczna</w:t>
            </w:r>
            <w:r w:rsidR="00CA0D5B" w:rsidRPr="009F0E5C">
              <w:rPr>
                <w:bCs/>
                <w:sz w:val="22"/>
                <w:szCs w:val="22"/>
              </w:rPr>
              <w:t xml:space="preserve"> </w:t>
            </w:r>
            <w:r w:rsidR="00CA0D5B" w:rsidRPr="00CA0D5B">
              <w:rPr>
                <w:bCs/>
                <w:sz w:val="22"/>
                <w:szCs w:val="22"/>
              </w:rPr>
              <w:t>24</w:t>
            </w:r>
            <w:r w:rsidR="00CA0D5B">
              <w:rPr>
                <w:bCs/>
                <w:sz w:val="22"/>
                <w:szCs w:val="22"/>
              </w:rPr>
              <w:t xml:space="preserve"> </w:t>
            </w:r>
            <w:r w:rsidR="00CA0D5B" w:rsidRPr="00CA0D5B">
              <w:rPr>
                <w:bCs/>
                <w:sz w:val="22"/>
                <w:szCs w:val="22"/>
              </w:rPr>
              <w:t>/3</w:t>
            </w:r>
          </w:p>
          <w:p w14:paraId="57292FCC" w14:textId="77777777" w:rsidR="00CA0D5B" w:rsidRPr="009F0E5C" w:rsidRDefault="00CA0D5B" w:rsidP="009472A3">
            <w:pPr>
              <w:jc w:val="center"/>
              <w:rPr>
                <w:bCs/>
                <w:sz w:val="22"/>
                <w:szCs w:val="22"/>
              </w:rPr>
            </w:pPr>
            <w:r w:rsidRPr="00CA0D5B">
              <w:rPr>
                <w:bCs/>
                <w:sz w:val="22"/>
                <w:szCs w:val="22"/>
              </w:rPr>
              <w:t>60-586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A0D5B">
              <w:rPr>
                <w:bCs/>
                <w:sz w:val="22"/>
                <w:szCs w:val="22"/>
              </w:rPr>
              <w:t>Poznań</w:t>
            </w:r>
          </w:p>
          <w:p w14:paraId="17577CA7" w14:textId="53FB1790" w:rsidR="009472A3" w:rsidRDefault="009472A3" w:rsidP="009472A3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Części IV zamówienia</w:t>
            </w:r>
            <w:r w:rsidR="00CA0D5B" w:rsidRPr="00211A34">
              <w:rPr>
                <w:sz w:val="22"/>
                <w:szCs w:val="22"/>
              </w:rPr>
              <w:t xml:space="preserve">: </w:t>
            </w:r>
            <w:r w:rsidR="00CA0D5B" w:rsidRPr="00CA0D5B">
              <w:rPr>
                <w:sz w:val="22"/>
                <w:szCs w:val="22"/>
              </w:rPr>
              <w:t xml:space="preserve">Pełnienie funkcji Inspektora Nadzoru Inwestorskiego w zadaniu inwestycyjnym pn.: </w:t>
            </w:r>
            <w:r>
              <w:rPr>
                <w:sz w:val="22"/>
                <w:szCs w:val="22"/>
              </w:rPr>
              <w:t>„</w:t>
            </w:r>
            <w:r w:rsidR="00CA0D5B" w:rsidRPr="00CA0D5B">
              <w:rPr>
                <w:sz w:val="22"/>
                <w:szCs w:val="22"/>
              </w:rPr>
              <w:t xml:space="preserve">Przebudowa sali gimnastycznej Zespołu Szkół Przyrodniczo - Technicznych </w:t>
            </w:r>
            <w:r>
              <w:rPr>
                <w:sz w:val="22"/>
                <w:szCs w:val="22"/>
              </w:rPr>
              <w:br/>
            </w:r>
            <w:r w:rsidR="00CA0D5B" w:rsidRPr="00CA0D5B">
              <w:rPr>
                <w:sz w:val="22"/>
                <w:szCs w:val="22"/>
              </w:rPr>
              <w:t>CKU w Bojanowie</w:t>
            </w:r>
            <w:r>
              <w:rPr>
                <w:sz w:val="22"/>
                <w:szCs w:val="22"/>
              </w:rPr>
              <w:t>”</w:t>
            </w:r>
          </w:p>
          <w:p w14:paraId="57E713A6" w14:textId="64CD3CB8" w:rsidR="00CA0D5B" w:rsidRPr="00211A34" w:rsidRDefault="00CA0D5B" w:rsidP="00FD246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CA0D5B">
              <w:rPr>
                <w:b/>
                <w:sz w:val="22"/>
                <w:szCs w:val="22"/>
              </w:rPr>
              <w:t>18</w:t>
            </w:r>
            <w:r w:rsidR="009472A3">
              <w:rPr>
                <w:b/>
                <w:sz w:val="22"/>
                <w:szCs w:val="22"/>
              </w:rPr>
              <w:t> </w:t>
            </w:r>
            <w:r w:rsidRPr="00CA0D5B">
              <w:rPr>
                <w:b/>
                <w:sz w:val="22"/>
                <w:szCs w:val="22"/>
              </w:rPr>
              <w:t>696</w:t>
            </w:r>
            <w:r w:rsidR="009472A3">
              <w:rPr>
                <w:b/>
                <w:sz w:val="22"/>
                <w:szCs w:val="22"/>
              </w:rPr>
              <w:t>,</w:t>
            </w:r>
            <w:r w:rsidRPr="00CA0D5B">
              <w:rPr>
                <w:b/>
                <w:sz w:val="22"/>
                <w:szCs w:val="22"/>
              </w:rPr>
              <w:t>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429A83B0" w14:textId="77777777" w:rsidR="00CA0D5B" w:rsidRDefault="00CA0D5B" w:rsidP="00322DB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EE5B6EF" w14:textId="1C6FCFF6" w:rsidR="00322DBD" w:rsidRPr="00322DBD" w:rsidRDefault="00322DBD" w:rsidP="00322DB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22DBD"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spełniającą warunki udziału w postępowaniu </w:t>
            </w:r>
            <w:r>
              <w:rPr>
                <w:i/>
                <w:iCs/>
                <w:color w:val="000000"/>
                <w:sz w:val="22"/>
                <w:szCs w:val="22"/>
              </w:rPr>
              <w:t>oraz</w:t>
            </w:r>
            <w:r w:rsidRPr="00322DBD">
              <w:rPr>
                <w:i/>
                <w:iCs/>
                <w:color w:val="000000"/>
                <w:sz w:val="22"/>
                <w:szCs w:val="22"/>
              </w:rPr>
              <w:t xml:space="preserve"> niepodlegającą odrzuceniu.</w:t>
            </w:r>
          </w:p>
        </w:tc>
      </w:tr>
    </w:tbl>
    <w:p w14:paraId="1D36807A" w14:textId="48B54960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1A817DB5" w14:textId="77777777" w:rsidTr="00596EA3">
        <w:tc>
          <w:tcPr>
            <w:tcW w:w="2169" w:type="dxa"/>
            <w:shd w:val="clear" w:color="auto" w:fill="F3F3F3"/>
          </w:tcPr>
          <w:p w14:paraId="4EEB9545" w14:textId="77777777" w:rsidR="00211A34" w:rsidRPr="00211A34" w:rsidRDefault="00211A34" w:rsidP="009472A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3ECA66D0" w14:textId="77777777" w:rsidR="00211A34" w:rsidRPr="00211A34" w:rsidRDefault="00211A34" w:rsidP="009472A3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75D6FEDE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53FC8B8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9472A3" w:rsidRPr="00834EF4" w14:paraId="52DE044E" w14:textId="77777777" w:rsidTr="00FD2467">
        <w:tc>
          <w:tcPr>
            <w:tcW w:w="2169" w:type="dxa"/>
            <w:vMerge w:val="restart"/>
            <w:shd w:val="clear" w:color="auto" w:fill="auto"/>
          </w:tcPr>
          <w:p w14:paraId="315D2F96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74C03D0D" w14:textId="6022C7F0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CA0D5B">
              <w:rPr>
                <w:sz w:val="20"/>
                <w:szCs w:val="20"/>
              </w:rPr>
              <w:t>Przebudowa sali gimnastycznej Zespołu Szkół Zawodowych w Rawiczu wraz z dostosowaniem ppoż.</w:t>
            </w:r>
          </w:p>
        </w:tc>
        <w:tc>
          <w:tcPr>
            <w:tcW w:w="2793" w:type="dxa"/>
            <w:shd w:val="clear" w:color="auto" w:fill="auto"/>
          </w:tcPr>
          <w:p w14:paraId="0DF313B0" w14:textId="0DA1C19C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Pr="00CA0D5B">
              <w:rPr>
                <w:b/>
                <w:bCs/>
                <w:sz w:val="20"/>
                <w:szCs w:val="20"/>
              </w:rPr>
              <w:t>RAWBUD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Pr="00CA0D5B">
              <w:rPr>
                <w:b/>
                <w:bCs/>
                <w:sz w:val="20"/>
                <w:szCs w:val="20"/>
              </w:rPr>
              <w:t xml:space="preserve"> - Rawicz </w:t>
            </w:r>
            <w:r>
              <w:rPr>
                <w:b/>
                <w:bCs/>
                <w:sz w:val="20"/>
                <w:szCs w:val="20"/>
              </w:rPr>
              <w:br/>
              <w:t>S</w:t>
            </w:r>
            <w:r w:rsidRPr="00CA0D5B">
              <w:rPr>
                <w:b/>
                <w:bCs/>
                <w:sz w:val="20"/>
                <w:szCs w:val="20"/>
              </w:rPr>
              <w:t>p. z o.o.</w:t>
            </w:r>
          </w:p>
          <w:p w14:paraId="4146F312" w14:textId="3535405E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Śląska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 Masłowo</w:t>
            </w:r>
          </w:p>
          <w:p w14:paraId="59E7D2DA" w14:textId="3F7D2743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2D90E2D1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- 60.00</w:t>
            </w:r>
          </w:p>
          <w:p w14:paraId="2A5A3BCD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4F313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100,00</w:t>
            </w:r>
          </w:p>
        </w:tc>
      </w:tr>
      <w:tr w:rsidR="009472A3" w:rsidRPr="00834EF4" w14:paraId="169B7628" w14:textId="77777777" w:rsidTr="00FD2467">
        <w:tc>
          <w:tcPr>
            <w:tcW w:w="2169" w:type="dxa"/>
            <w:vMerge/>
            <w:shd w:val="clear" w:color="auto" w:fill="auto"/>
          </w:tcPr>
          <w:p w14:paraId="2A580D76" w14:textId="64AEDFC4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0F093BA4" w14:textId="4A904E10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Monika Banaszkiewic</w:t>
            </w:r>
            <w:r>
              <w:rPr>
                <w:b/>
                <w:bCs/>
                <w:sz w:val="20"/>
                <w:szCs w:val="20"/>
              </w:rPr>
              <w:t>z</w:t>
            </w:r>
            <w:r w:rsidRPr="00CA0D5B">
              <w:rPr>
                <w:b/>
                <w:bCs/>
                <w:sz w:val="20"/>
                <w:szCs w:val="20"/>
              </w:rPr>
              <w:t xml:space="preserve"> "HURST"</w:t>
            </w:r>
          </w:p>
          <w:p w14:paraId="7041B8E6" w14:textId="3CFCAB3F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Dożynkowa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2</w:t>
            </w:r>
          </w:p>
          <w:p w14:paraId="245F43D8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75BA8BB5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- 58.80</w:t>
            </w:r>
          </w:p>
          <w:p w14:paraId="108EA195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98A4D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98,80</w:t>
            </w:r>
          </w:p>
        </w:tc>
      </w:tr>
      <w:tr w:rsidR="009472A3" w:rsidRPr="00834EF4" w14:paraId="3039D07E" w14:textId="77777777" w:rsidTr="00FD2467">
        <w:tc>
          <w:tcPr>
            <w:tcW w:w="2169" w:type="dxa"/>
            <w:vMerge w:val="restart"/>
            <w:shd w:val="clear" w:color="auto" w:fill="auto"/>
          </w:tcPr>
          <w:p w14:paraId="19F02D63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503D4CD0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65108943" w14:textId="5AB89BC8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CA0D5B">
              <w:rPr>
                <w:sz w:val="20"/>
                <w:szCs w:val="20"/>
              </w:rPr>
              <w:t xml:space="preserve">Przebudowa sali gimnastycznej Zespołu Szkół Przyrodniczo - Technicznych CKU </w:t>
            </w:r>
            <w:r>
              <w:rPr>
                <w:sz w:val="20"/>
                <w:szCs w:val="20"/>
              </w:rPr>
              <w:br/>
            </w:r>
            <w:r w:rsidRPr="00CA0D5B">
              <w:rPr>
                <w:sz w:val="20"/>
                <w:szCs w:val="20"/>
              </w:rPr>
              <w:t>w Bojanowie.</w:t>
            </w:r>
          </w:p>
        </w:tc>
        <w:tc>
          <w:tcPr>
            <w:tcW w:w="2793" w:type="dxa"/>
            <w:shd w:val="clear" w:color="auto" w:fill="auto"/>
          </w:tcPr>
          <w:p w14:paraId="466EBA0A" w14:textId="77777777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Monika Banaszkiewicz "HURST"</w:t>
            </w:r>
          </w:p>
          <w:p w14:paraId="20E3DE49" w14:textId="7322670B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Dożynkowa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2</w:t>
            </w:r>
          </w:p>
          <w:p w14:paraId="60D36963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297EF71F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- 60.00</w:t>
            </w:r>
          </w:p>
          <w:p w14:paraId="06DB3948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12A8B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100,00</w:t>
            </w:r>
          </w:p>
        </w:tc>
      </w:tr>
      <w:tr w:rsidR="009472A3" w:rsidRPr="00834EF4" w14:paraId="2AEFFA6F" w14:textId="77777777" w:rsidTr="00FD2467">
        <w:tc>
          <w:tcPr>
            <w:tcW w:w="2169" w:type="dxa"/>
            <w:vMerge/>
            <w:shd w:val="clear" w:color="auto" w:fill="auto"/>
          </w:tcPr>
          <w:p w14:paraId="35003BE1" w14:textId="557704A8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6505F2DD" w14:textId="02517574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Pr="00CA0D5B">
              <w:rPr>
                <w:b/>
                <w:bCs/>
                <w:sz w:val="20"/>
                <w:szCs w:val="20"/>
              </w:rPr>
              <w:t>RAWBUD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Pr="00CA0D5B">
              <w:rPr>
                <w:b/>
                <w:bCs/>
                <w:sz w:val="20"/>
                <w:szCs w:val="20"/>
              </w:rPr>
              <w:t xml:space="preserve"> - Rawicz </w:t>
            </w:r>
            <w:r>
              <w:rPr>
                <w:b/>
                <w:bCs/>
                <w:sz w:val="20"/>
                <w:szCs w:val="20"/>
              </w:rPr>
              <w:br/>
              <w:t>S</w:t>
            </w:r>
            <w:r w:rsidRPr="00CA0D5B">
              <w:rPr>
                <w:b/>
                <w:bCs/>
                <w:sz w:val="20"/>
                <w:szCs w:val="20"/>
              </w:rPr>
              <w:t>p. z o.o.</w:t>
            </w:r>
          </w:p>
          <w:p w14:paraId="3042F71B" w14:textId="3B9BD7B4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Śląska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 Masłowo</w:t>
            </w:r>
          </w:p>
          <w:p w14:paraId="140E9317" w14:textId="1963E32F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0E2D8963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- 58.58</w:t>
            </w:r>
          </w:p>
          <w:p w14:paraId="03FC5F01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D55A25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98,58</w:t>
            </w:r>
          </w:p>
        </w:tc>
      </w:tr>
      <w:tr w:rsidR="009472A3" w:rsidRPr="00834EF4" w14:paraId="2F00908B" w14:textId="77777777" w:rsidTr="00FD2467">
        <w:tc>
          <w:tcPr>
            <w:tcW w:w="2169" w:type="dxa"/>
            <w:vMerge/>
            <w:shd w:val="clear" w:color="auto" w:fill="auto"/>
          </w:tcPr>
          <w:p w14:paraId="5367489E" w14:textId="51FA94B8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3C59BC80" w14:textId="1EC72166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PHB "</w:t>
            </w:r>
            <w:proofErr w:type="spellStart"/>
            <w:r w:rsidRPr="00CA0D5B">
              <w:rPr>
                <w:b/>
                <w:bCs/>
                <w:sz w:val="20"/>
                <w:szCs w:val="20"/>
              </w:rPr>
              <w:t>Tyliński</w:t>
            </w:r>
            <w:proofErr w:type="spellEnd"/>
            <w:r w:rsidRPr="00CA0D5B">
              <w:rPr>
                <w:b/>
                <w:bCs/>
                <w:sz w:val="20"/>
                <w:szCs w:val="20"/>
              </w:rPr>
              <w:t>" Sp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CA0D5B">
              <w:rPr>
                <w:b/>
                <w:bCs/>
                <w:sz w:val="20"/>
                <w:szCs w:val="20"/>
              </w:rPr>
              <w:t xml:space="preserve"> J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59A151F1" w14:textId="128D5A48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1 Maja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10</w:t>
            </w:r>
          </w:p>
          <w:p w14:paraId="1CD1636B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Leszno</w:t>
            </w:r>
          </w:p>
        </w:tc>
        <w:tc>
          <w:tcPr>
            <w:tcW w:w="2976" w:type="dxa"/>
            <w:shd w:val="clear" w:color="auto" w:fill="auto"/>
          </w:tcPr>
          <w:p w14:paraId="27DFC3AF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- 0.00</w:t>
            </w:r>
          </w:p>
          <w:p w14:paraId="4E62D2CF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3E3EEB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0,00</w:t>
            </w:r>
          </w:p>
        </w:tc>
      </w:tr>
      <w:tr w:rsidR="009472A3" w:rsidRPr="00834EF4" w14:paraId="10D0A1F4" w14:textId="77777777" w:rsidTr="00FD2467">
        <w:tc>
          <w:tcPr>
            <w:tcW w:w="2169" w:type="dxa"/>
            <w:vMerge w:val="restart"/>
            <w:shd w:val="clear" w:color="auto" w:fill="auto"/>
          </w:tcPr>
          <w:p w14:paraId="58C1A028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443DAE3E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29FD037F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2D11CE46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23A380B5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43B5EFCD" w14:textId="1F232DDF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CA0D5B">
              <w:rPr>
                <w:sz w:val="20"/>
                <w:szCs w:val="20"/>
              </w:rPr>
              <w:t xml:space="preserve">Pełnienie funkcji Inspektora Nadzoru Inwestorskiego w zadaniu inwestycyjnym pn.: "Przebudowa sali gimnastycznej Zespołu Szkół Zawodowych w Rawiczu wraz z dostosowaniem </w:t>
            </w:r>
            <w:proofErr w:type="spellStart"/>
            <w:r w:rsidRPr="00CA0D5B">
              <w:rPr>
                <w:sz w:val="20"/>
                <w:szCs w:val="20"/>
              </w:rPr>
              <w:t>ppoż</w:t>
            </w:r>
            <w:proofErr w:type="spellEnd"/>
            <w:r w:rsidRPr="00CA0D5B">
              <w:rPr>
                <w:sz w:val="20"/>
                <w:szCs w:val="20"/>
              </w:rPr>
              <w:t>".</w:t>
            </w:r>
          </w:p>
        </w:tc>
        <w:tc>
          <w:tcPr>
            <w:tcW w:w="2793" w:type="dxa"/>
            <w:shd w:val="clear" w:color="auto" w:fill="auto"/>
          </w:tcPr>
          <w:p w14:paraId="35BD5401" w14:textId="74BC245B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lastRenderedPageBreak/>
              <w:t xml:space="preserve">Agencja Inwestycyjna Terra sp. z o.o. i Wspólnicy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A0D5B">
              <w:rPr>
                <w:b/>
                <w:bCs/>
                <w:sz w:val="20"/>
                <w:szCs w:val="20"/>
              </w:rPr>
              <w:t xml:space="preserve">p. 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A0D5B">
              <w:rPr>
                <w:b/>
                <w:bCs/>
                <w:sz w:val="20"/>
                <w:szCs w:val="20"/>
              </w:rPr>
              <w:t>.</w:t>
            </w:r>
          </w:p>
          <w:p w14:paraId="3B4C7D9C" w14:textId="4D4AF6A5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Botaniczna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24/3</w:t>
            </w:r>
          </w:p>
          <w:p w14:paraId="007B9BF3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60-586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</w:tcPr>
          <w:p w14:paraId="211A5753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- 35.22</w:t>
            </w:r>
          </w:p>
          <w:p w14:paraId="0A94DEC7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0C332C2F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lastRenderedPageBreak/>
              <w:t>3 - Doświadczenie zawodowe w latach - 13.00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2C587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lastRenderedPageBreak/>
              <w:t xml:space="preserve">  73,22</w:t>
            </w:r>
          </w:p>
        </w:tc>
      </w:tr>
      <w:tr w:rsidR="009472A3" w:rsidRPr="00834EF4" w14:paraId="4679ECF8" w14:textId="77777777" w:rsidTr="00FD2467">
        <w:tc>
          <w:tcPr>
            <w:tcW w:w="2169" w:type="dxa"/>
            <w:vMerge/>
            <w:shd w:val="clear" w:color="auto" w:fill="auto"/>
          </w:tcPr>
          <w:p w14:paraId="2EE1B790" w14:textId="71AD292C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77AE82D9" w14:textId="62C3C64D" w:rsidR="009472A3" w:rsidRPr="009472A3" w:rsidRDefault="009472A3" w:rsidP="009472A3">
            <w:pPr>
              <w:spacing w:after="4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72A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KABIS Consulting Engineers Sp. z </w:t>
            </w:r>
            <w:proofErr w:type="spellStart"/>
            <w:r w:rsidRPr="009472A3">
              <w:rPr>
                <w:b/>
                <w:bCs/>
                <w:color w:val="000000"/>
                <w:sz w:val="20"/>
                <w:szCs w:val="20"/>
                <w:lang w:val="en-US"/>
              </w:rPr>
              <w:t>o.o.</w:t>
            </w:r>
            <w:proofErr w:type="spellEnd"/>
          </w:p>
          <w:p w14:paraId="7CDEBCEF" w14:textId="77777777" w:rsidR="009472A3" w:rsidRPr="009472A3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72A3">
              <w:rPr>
                <w:color w:val="000000"/>
                <w:sz w:val="20"/>
                <w:szCs w:val="20"/>
              </w:rPr>
              <w:t>ul. Wały Dwernickiego 117/121 lok. P211</w:t>
            </w:r>
          </w:p>
          <w:p w14:paraId="4EAD7F55" w14:textId="080311A4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72A3">
              <w:rPr>
                <w:color w:val="000000"/>
                <w:sz w:val="20"/>
                <w:szCs w:val="20"/>
              </w:rPr>
              <w:t>42-202 Częstochowa</w:t>
            </w:r>
          </w:p>
        </w:tc>
        <w:tc>
          <w:tcPr>
            <w:tcW w:w="2976" w:type="dxa"/>
            <w:shd w:val="clear" w:color="auto" w:fill="auto"/>
          </w:tcPr>
          <w:p w14:paraId="70FAC6A4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- 0.00</w:t>
            </w:r>
          </w:p>
          <w:p w14:paraId="5FA3732B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- 0.00</w:t>
            </w:r>
          </w:p>
          <w:p w14:paraId="1C86208D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9B7239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0,00</w:t>
            </w:r>
          </w:p>
        </w:tc>
      </w:tr>
      <w:tr w:rsidR="009472A3" w:rsidRPr="00834EF4" w14:paraId="3DD59821" w14:textId="77777777" w:rsidTr="00FD2467">
        <w:tc>
          <w:tcPr>
            <w:tcW w:w="2169" w:type="dxa"/>
            <w:vMerge/>
            <w:shd w:val="clear" w:color="auto" w:fill="auto"/>
          </w:tcPr>
          <w:p w14:paraId="4E84AE06" w14:textId="0297C3C4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53150467" w14:textId="77777777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 xml:space="preserve">Nieruchomości AZYMUT </w:t>
            </w:r>
            <w:proofErr w:type="spellStart"/>
            <w:r w:rsidRPr="00CA0D5B">
              <w:rPr>
                <w:b/>
                <w:bCs/>
                <w:sz w:val="20"/>
                <w:szCs w:val="20"/>
              </w:rPr>
              <w:t>Kołeczko&amp;Węcłaś</w:t>
            </w:r>
            <w:proofErr w:type="spellEnd"/>
          </w:p>
          <w:p w14:paraId="6856D6A8" w14:textId="232EBB11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Piłsudskiego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5</w:t>
            </w:r>
          </w:p>
          <w:p w14:paraId="6675D2CE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512518A1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- 60.00</w:t>
            </w:r>
          </w:p>
          <w:p w14:paraId="172EB2A1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758791AB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- 14.00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C3C63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99,00</w:t>
            </w:r>
          </w:p>
        </w:tc>
      </w:tr>
      <w:tr w:rsidR="009472A3" w:rsidRPr="00834EF4" w14:paraId="396D39F8" w14:textId="77777777" w:rsidTr="00FD2467">
        <w:tc>
          <w:tcPr>
            <w:tcW w:w="2169" w:type="dxa"/>
            <w:vMerge/>
            <w:shd w:val="clear" w:color="auto" w:fill="auto"/>
          </w:tcPr>
          <w:p w14:paraId="4639EEB3" w14:textId="7610FCAF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37871228" w14:textId="77777777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Sebastian Dubicki Biuro Realizacji Inwestycji</w:t>
            </w:r>
          </w:p>
          <w:p w14:paraId="53D06D29" w14:textId="5CD51845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Słoneczna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14</w:t>
            </w:r>
          </w:p>
          <w:p w14:paraId="7DF8958F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448E7CB8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- 40.00</w:t>
            </w:r>
          </w:p>
          <w:p w14:paraId="29537CBB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02E4DC44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- 10.00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2D760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75,00</w:t>
            </w:r>
          </w:p>
        </w:tc>
      </w:tr>
      <w:tr w:rsidR="009472A3" w:rsidRPr="00834EF4" w14:paraId="0D450BF9" w14:textId="77777777" w:rsidTr="00FD2467">
        <w:tc>
          <w:tcPr>
            <w:tcW w:w="2169" w:type="dxa"/>
            <w:vMerge/>
            <w:shd w:val="clear" w:color="auto" w:fill="auto"/>
          </w:tcPr>
          <w:p w14:paraId="2E55C380" w14:textId="04BABBD1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2B39C843" w14:textId="20C721EC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Biuro Inżynierskie P. A. Mikołajczak S</w:t>
            </w:r>
            <w:r>
              <w:rPr>
                <w:b/>
                <w:bCs/>
                <w:sz w:val="20"/>
                <w:szCs w:val="20"/>
              </w:rPr>
              <w:t>p. z o.o.</w:t>
            </w:r>
          </w:p>
          <w:p w14:paraId="62C4861C" w14:textId="1738826D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Łubinowa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13</w:t>
            </w:r>
          </w:p>
          <w:p w14:paraId="2859BCDC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Leszno</w:t>
            </w:r>
          </w:p>
        </w:tc>
        <w:tc>
          <w:tcPr>
            <w:tcW w:w="2976" w:type="dxa"/>
            <w:shd w:val="clear" w:color="auto" w:fill="auto"/>
          </w:tcPr>
          <w:p w14:paraId="15AF11DA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- 30.66</w:t>
            </w:r>
          </w:p>
          <w:p w14:paraId="784C8812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2B0D1D5E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- 15.00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2C5852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70,66</w:t>
            </w:r>
          </w:p>
        </w:tc>
      </w:tr>
      <w:tr w:rsidR="009472A3" w:rsidRPr="00834EF4" w14:paraId="10E49C47" w14:textId="77777777" w:rsidTr="00FD2467">
        <w:tc>
          <w:tcPr>
            <w:tcW w:w="2169" w:type="dxa"/>
            <w:vMerge w:val="restart"/>
            <w:shd w:val="clear" w:color="auto" w:fill="auto"/>
          </w:tcPr>
          <w:p w14:paraId="019B1E3F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642C71F1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07B5CCEC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1A2A829B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3B9A0F55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7A955FF1" w14:textId="77777777" w:rsidR="009472A3" w:rsidRDefault="009472A3" w:rsidP="009472A3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14:paraId="2CE8FC31" w14:textId="4F8EA240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CA0D5B">
              <w:rPr>
                <w:sz w:val="20"/>
                <w:szCs w:val="20"/>
              </w:rPr>
              <w:t xml:space="preserve">Pełnienie funkcji Inspektora Nadzoru Inwestorskiego w zadaniu inwestycyjnym pn.: "Przebudowa sali gimnastycznej Zespołu Szkół Przyrodniczo - Technicznych CKU </w:t>
            </w:r>
            <w:r>
              <w:rPr>
                <w:sz w:val="20"/>
                <w:szCs w:val="20"/>
              </w:rPr>
              <w:br/>
            </w:r>
            <w:r w:rsidRPr="00CA0D5B">
              <w:rPr>
                <w:sz w:val="20"/>
                <w:szCs w:val="20"/>
              </w:rPr>
              <w:t>w Bojanowie".</w:t>
            </w:r>
          </w:p>
        </w:tc>
        <w:tc>
          <w:tcPr>
            <w:tcW w:w="2793" w:type="dxa"/>
            <w:shd w:val="clear" w:color="auto" w:fill="auto"/>
          </w:tcPr>
          <w:p w14:paraId="011FA824" w14:textId="47A46BE6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 xml:space="preserve">Agencja Inwestycyjna Terra sp. z o.o. i Wspólnicy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A0D5B">
              <w:rPr>
                <w:b/>
                <w:bCs/>
                <w:sz w:val="20"/>
                <w:szCs w:val="20"/>
              </w:rPr>
              <w:t xml:space="preserve">p. 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A0D5B">
              <w:rPr>
                <w:b/>
                <w:bCs/>
                <w:sz w:val="20"/>
                <w:szCs w:val="20"/>
              </w:rPr>
              <w:t>.</w:t>
            </w:r>
          </w:p>
          <w:p w14:paraId="3682135E" w14:textId="6C810F70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Botaniczna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24/3</w:t>
            </w:r>
          </w:p>
          <w:p w14:paraId="372DD005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60-586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</w:tcPr>
          <w:p w14:paraId="73923112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- 60.00</w:t>
            </w:r>
          </w:p>
          <w:p w14:paraId="4A7176E6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7DEB3D07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 - 13.00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12FD3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98,00</w:t>
            </w:r>
          </w:p>
        </w:tc>
      </w:tr>
      <w:tr w:rsidR="009472A3" w:rsidRPr="00834EF4" w14:paraId="0EF3D6D8" w14:textId="77777777" w:rsidTr="00FD2467">
        <w:tc>
          <w:tcPr>
            <w:tcW w:w="2169" w:type="dxa"/>
            <w:vMerge/>
            <w:shd w:val="clear" w:color="auto" w:fill="auto"/>
          </w:tcPr>
          <w:p w14:paraId="2D4C157A" w14:textId="2E3A2749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6152C1B3" w14:textId="0B9B73C2" w:rsidR="009472A3" w:rsidRPr="009472A3" w:rsidRDefault="009472A3" w:rsidP="009472A3">
            <w:pPr>
              <w:spacing w:after="4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72A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KABIS Consulting Engineers Sp. z </w:t>
            </w:r>
            <w:proofErr w:type="spellStart"/>
            <w:r w:rsidRPr="009472A3">
              <w:rPr>
                <w:b/>
                <w:bCs/>
                <w:color w:val="000000"/>
                <w:sz w:val="20"/>
                <w:szCs w:val="20"/>
                <w:lang w:val="en-US"/>
              </w:rPr>
              <w:t>o.o.</w:t>
            </w:r>
            <w:proofErr w:type="spellEnd"/>
          </w:p>
          <w:p w14:paraId="3EDDCDC3" w14:textId="77777777" w:rsidR="009472A3" w:rsidRPr="009472A3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72A3">
              <w:rPr>
                <w:color w:val="000000"/>
                <w:sz w:val="20"/>
                <w:szCs w:val="20"/>
              </w:rPr>
              <w:t>ul. Wały Dwernickiego 117/121 lok. P211</w:t>
            </w:r>
          </w:p>
          <w:p w14:paraId="2A865539" w14:textId="5E2B9498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72A3">
              <w:rPr>
                <w:color w:val="000000"/>
                <w:sz w:val="20"/>
                <w:szCs w:val="20"/>
              </w:rPr>
              <w:t>42-202 Częstochowa</w:t>
            </w:r>
          </w:p>
        </w:tc>
        <w:tc>
          <w:tcPr>
            <w:tcW w:w="2976" w:type="dxa"/>
            <w:shd w:val="clear" w:color="auto" w:fill="auto"/>
          </w:tcPr>
          <w:p w14:paraId="7E802BC4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- 0.00</w:t>
            </w:r>
          </w:p>
          <w:p w14:paraId="161C0A06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- 0.00</w:t>
            </w:r>
          </w:p>
          <w:p w14:paraId="4CB9398F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1F152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0,00</w:t>
            </w:r>
          </w:p>
        </w:tc>
      </w:tr>
      <w:tr w:rsidR="009472A3" w:rsidRPr="00834EF4" w14:paraId="1CE46B8C" w14:textId="77777777" w:rsidTr="00FD2467">
        <w:tc>
          <w:tcPr>
            <w:tcW w:w="2169" w:type="dxa"/>
            <w:vMerge/>
            <w:shd w:val="clear" w:color="auto" w:fill="auto"/>
          </w:tcPr>
          <w:p w14:paraId="3B85E048" w14:textId="0801EF11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19F9EC65" w14:textId="77777777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Sebastian Dubicki Biuro Realizacji Inwestycji</w:t>
            </w:r>
          </w:p>
          <w:p w14:paraId="23EEA80C" w14:textId="77777777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Słoneczna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14</w:t>
            </w:r>
          </w:p>
          <w:p w14:paraId="15B1A788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5B74D7B5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- 58.84</w:t>
            </w:r>
          </w:p>
          <w:p w14:paraId="2C8429A6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653E988C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 - 10.00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F2B7F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93,84</w:t>
            </w:r>
          </w:p>
        </w:tc>
      </w:tr>
      <w:tr w:rsidR="009472A3" w:rsidRPr="00834EF4" w14:paraId="29978B0F" w14:textId="77777777" w:rsidTr="00FD2467">
        <w:tc>
          <w:tcPr>
            <w:tcW w:w="2169" w:type="dxa"/>
            <w:vMerge/>
            <w:shd w:val="clear" w:color="auto" w:fill="auto"/>
          </w:tcPr>
          <w:p w14:paraId="01FEAD7C" w14:textId="3E0C5F4B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2252166F" w14:textId="77777777" w:rsidR="009472A3" w:rsidRPr="00211A34" w:rsidRDefault="009472A3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 xml:space="preserve">Nieruchomości AZYMUT </w:t>
            </w:r>
            <w:proofErr w:type="spellStart"/>
            <w:r w:rsidRPr="00CA0D5B">
              <w:rPr>
                <w:b/>
                <w:bCs/>
                <w:sz w:val="20"/>
                <w:szCs w:val="20"/>
              </w:rPr>
              <w:t>Kołeczko&amp;Węcłaś</w:t>
            </w:r>
            <w:proofErr w:type="spellEnd"/>
          </w:p>
          <w:p w14:paraId="4233767F" w14:textId="4DCAB9DA" w:rsidR="009472A3" w:rsidRPr="00211A34" w:rsidRDefault="009472A3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A0D5B">
              <w:rPr>
                <w:sz w:val="20"/>
                <w:szCs w:val="20"/>
              </w:rPr>
              <w:t>Piłsudskiego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5</w:t>
            </w:r>
          </w:p>
          <w:p w14:paraId="4B55AC45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30BEAD82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- 33.78</w:t>
            </w:r>
          </w:p>
          <w:p w14:paraId="1E1310EC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- 25.00</w:t>
            </w:r>
          </w:p>
          <w:p w14:paraId="5C7CE627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 - 14.00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65DC1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72,78</w:t>
            </w:r>
          </w:p>
        </w:tc>
      </w:tr>
      <w:tr w:rsidR="009472A3" w:rsidRPr="00834EF4" w14:paraId="676F1980" w14:textId="77777777" w:rsidTr="00FD2467">
        <w:tc>
          <w:tcPr>
            <w:tcW w:w="2169" w:type="dxa"/>
            <w:vMerge/>
            <w:shd w:val="clear" w:color="auto" w:fill="auto"/>
          </w:tcPr>
          <w:p w14:paraId="35BE7F0A" w14:textId="2C85A141" w:rsidR="009472A3" w:rsidRPr="00211A34" w:rsidRDefault="009472A3" w:rsidP="009472A3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681C6C23" w14:textId="71161C30" w:rsidR="009472A3" w:rsidRPr="00211A34" w:rsidRDefault="009525E8" w:rsidP="009472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A0D5B">
              <w:rPr>
                <w:b/>
                <w:bCs/>
                <w:sz w:val="20"/>
                <w:szCs w:val="20"/>
              </w:rPr>
              <w:t>Biuro Inżynierskie P. A. Mikołajczak Sp</w:t>
            </w:r>
            <w:r>
              <w:rPr>
                <w:b/>
                <w:bCs/>
                <w:sz w:val="20"/>
                <w:szCs w:val="20"/>
              </w:rPr>
              <w:t>. z o.o.</w:t>
            </w:r>
          </w:p>
          <w:p w14:paraId="256D5BD3" w14:textId="4D2CC80D" w:rsidR="009472A3" w:rsidRPr="00211A34" w:rsidRDefault="009525E8" w:rsidP="0094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9472A3" w:rsidRPr="00CA0D5B">
              <w:rPr>
                <w:sz w:val="20"/>
                <w:szCs w:val="20"/>
              </w:rPr>
              <w:t>Łubinowa</w:t>
            </w:r>
            <w:r w:rsidR="009472A3" w:rsidRPr="00211A34">
              <w:rPr>
                <w:sz w:val="20"/>
                <w:szCs w:val="20"/>
              </w:rPr>
              <w:t xml:space="preserve"> </w:t>
            </w:r>
            <w:r w:rsidR="009472A3" w:rsidRPr="00CA0D5B">
              <w:rPr>
                <w:sz w:val="20"/>
                <w:szCs w:val="20"/>
              </w:rPr>
              <w:t>13</w:t>
            </w:r>
          </w:p>
          <w:p w14:paraId="6F6870B6" w14:textId="77777777" w:rsidR="009472A3" w:rsidRPr="00211A34" w:rsidRDefault="009472A3" w:rsidP="009472A3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A0D5B">
              <w:rPr>
                <w:sz w:val="20"/>
                <w:szCs w:val="20"/>
              </w:rPr>
              <w:t>Leszno</w:t>
            </w:r>
          </w:p>
        </w:tc>
        <w:tc>
          <w:tcPr>
            <w:tcW w:w="2976" w:type="dxa"/>
            <w:shd w:val="clear" w:color="auto" w:fill="auto"/>
          </w:tcPr>
          <w:p w14:paraId="14B8E5C3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1 - Cena - 0.00</w:t>
            </w:r>
          </w:p>
          <w:p w14:paraId="14533632" w14:textId="77777777" w:rsidR="009472A3" w:rsidRPr="00CA0D5B" w:rsidRDefault="009472A3" w:rsidP="00FD2467">
            <w:pPr>
              <w:spacing w:before="40" w:after="40"/>
              <w:rPr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2 - Czas reakcji na zgłoszenie - 0.00</w:t>
            </w:r>
          </w:p>
          <w:p w14:paraId="5752D329" w14:textId="77777777" w:rsidR="009472A3" w:rsidRPr="00211A34" w:rsidRDefault="009472A3" w:rsidP="00FD246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>3 - Doświadczenie zawodowe w latach 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BB22D" w14:textId="77777777" w:rsidR="009472A3" w:rsidRPr="00211A34" w:rsidRDefault="009472A3" w:rsidP="00FD2467">
            <w:pPr>
              <w:jc w:val="center"/>
              <w:rPr>
                <w:color w:val="000000"/>
                <w:sz w:val="20"/>
                <w:szCs w:val="20"/>
              </w:rPr>
            </w:pPr>
            <w:r w:rsidRPr="00CA0D5B">
              <w:rPr>
                <w:sz w:val="20"/>
                <w:szCs w:val="20"/>
              </w:rPr>
              <w:t xml:space="preserve">  0,00</w:t>
            </w:r>
          </w:p>
        </w:tc>
      </w:tr>
    </w:tbl>
    <w:p w14:paraId="1C1AA289" w14:textId="77777777" w:rsidR="009525E8" w:rsidRDefault="009525E8" w:rsidP="009525E8">
      <w:pPr>
        <w:rPr>
          <w:i/>
          <w:sz w:val="22"/>
          <w:szCs w:val="22"/>
        </w:rPr>
      </w:pPr>
    </w:p>
    <w:p w14:paraId="3012A47C" w14:textId="77777777" w:rsidR="009525E8" w:rsidRPr="009525E8" w:rsidRDefault="00CA0D5B" w:rsidP="009525E8">
      <w:pPr>
        <w:ind w:left="5664"/>
        <w:jc w:val="center"/>
        <w:rPr>
          <w:sz w:val="18"/>
          <w:szCs w:val="18"/>
        </w:rPr>
      </w:pPr>
      <w:r w:rsidRPr="009525E8">
        <w:rPr>
          <w:sz w:val="18"/>
          <w:szCs w:val="18"/>
        </w:rPr>
        <w:t>Dyrektor</w:t>
      </w:r>
      <w:r w:rsidR="009525E8" w:rsidRPr="009525E8">
        <w:rPr>
          <w:sz w:val="18"/>
          <w:szCs w:val="18"/>
        </w:rPr>
        <w:br/>
        <w:t>Powiatowego Centrum Usług</w:t>
      </w:r>
      <w:r w:rsidR="009525E8" w:rsidRPr="009525E8">
        <w:rPr>
          <w:sz w:val="18"/>
          <w:szCs w:val="18"/>
        </w:rPr>
        <w:br/>
        <w:t>Wspólnych w Rawiczu</w:t>
      </w:r>
    </w:p>
    <w:p w14:paraId="7A96B34F" w14:textId="77777777" w:rsidR="009525E8" w:rsidRPr="009525E8" w:rsidRDefault="009525E8" w:rsidP="009525E8">
      <w:pPr>
        <w:ind w:left="5664"/>
        <w:jc w:val="center"/>
        <w:rPr>
          <w:sz w:val="18"/>
          <w:szCs w:val="18"/>
        </w:rPr>
      </w:pPr>
    </w:p>
    <w:p w14:paraId="15C0E870" w14:textId="5F42F66A" w:rsidR="008642B3" w:rsidRPr="00B464D3" w:rsidRDefault="009525E8" w:rsidP="00F054ED">
      <w:pPr>
        <w:ind w:left="5664"/>
        <w:jc w:val="center"/>
        <w:rPr>
          <w:bCs/>
          <w:sz w:val="22"/>
          <w:szCs w:val="22"/>
        </w:rPr>
      </w:pPr>
      <w:r w:rsidRPr="009525E8">
        <w:rPr>
          <w:sz w:val="18"/>
          <w:szCs w:val="18"/>
        </w:rPr>
        <w:lastRenderedPageBreak/>
        <w:t>(-)</w:t>
      </w:r>
      <w:r w:rsidR="00CA0D5B" w:rsidRPr="009525E8">
        <w:rPr>
          <w:sz w:val="18"/>
          <w:szCs w:val="18"/>
        </w:rPr>
        <w:t xml:space="preserve"> Urszula</w:t>
      </w:r>
      <w:r w:rsidR="00B464D3" w:rsidRPr="009525E8">
        <w:rPr>
          <w:sz w:val="18"/>
          <w:szCs w:val="18"/>
        </w:rPr>
        <w:t xml:space="preserve"> </w:t>
      </w:r>
      <w:r w:rsidR="00CA0D5B" w:rsidRPr="009525E8">
        <w:rPr>
          <w:sz w:val="18"/>
          <w:szCs w:val="18"/>
        </w:rPr>
        <w:t>Stefaniak</w:t>
      </w:r>
      <w:bookmarkEnd w:id="0"/>
    </w:p>
    <w:sectPr w:rsidR="008642B3" w:rsidRPr="00B464D3" w:rsidSect="00211A34">
      <w:headerReference w:type="default" r:id="rId6"/>
      <w:footerReference w:type="default" r:id="rId7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0B4E" w14:textId="77777777" w:rsidR="00E154C2" w:rsidRDefault="00E154C2">
      <w:r>
        <w:separator/>
      </w:r>
    </w:p>
  </w:endnote>
  <w:endnote w:type="continuationSeparator" w:id="0">
    <w:p w14:paraId="1CE7CD43" w14:textId="77777777" w:rsidR="00E154C2" w:rsidRDefault="00E1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5D06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6625C97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686C32F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C86D" w14:textId="77777777" w:rsidR="00E154C2" w:rsidRDefault="00E154C2">
      <w:r>
        <w:separator/>
      </w:r>
    </w:p>
  </w:footnote>
  <w:footnote w:type="continuationSeparator" w:id="0">
    <w:p w14:paraId="31FA6AD5" w14:textId="77777777" w:rsidR="00E154C2" w:rsidRDefault="00E1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5C2F" w14:textId="1CB73737" w:rsidR="006E3089" w:rsidRPr="00B27D44" w:rsidRDefault="00B27D44" w:rsidP="00B27D44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  <w:r w:rsidRPr="00773698">
      <w:rPr>
        <w:rFonts w:ascii="Arial" w:hAnsi="Arial"/>
        <w:sz w:val="22"/>
      </w:rPr>
      <w:tab/>
    </w:r>
    <w:r w:rsidRPr="00773698">
      <w:rPr>
        <w:b/>
        <w:bCs/>
        <w:color w:val="4472C4"/>
        <w:sz w:val="20"/>
        <w:szCs w:val="20"/>
      </w:rPr>
      <w:t>Zadanie dofinansowywane z Programu Rządowy Fundusz Polski Ład –</w:t>
    </w:r>
    <w:r w:rsidRPr="00773698">
      <w:rPr>
        <w:color w:val="4472C4"/>
        <w:sz w:val="20"/>
        <w:szCs w:val="20"/>
      </w:rPr>
      <w:t xml:space="preserve">   </w:t>
    </w:r>
    <w:r w:rsidR="00906C05">
      <w:rPr>
        <w:noProof/>
        <w:color w:val="4472C4"/>
        <w:sz w:val="20"/>
        <w:szCs w:val="20"/>
      </w:rPr>
      <w:drawing>
        <wp:inline distT="0" distB="0" distL="0" distR="0" wp14:anchorId="1583F17E" wp14:editId="5ADAF35E">
          <wp:extent cx="140017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3698">
      <w:rPr>
        <w:b/>
        <w:bCs/>
        <w:color w:val="4472C4"/>
        <w:sz w:val="20"/>
        <w:szCs w:val="20"/>
      </w:rPr>
      <w:br/>
      <w:t>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01"/>
    <w:rsid w:val="00022322"/>
    <w:rsid w:val="00042497"/>
    <w:rsid w:val="000C1E6F"/>
    <w:rsid w:val="000E4E56"/>
    <w:rsid w:val="001A1468"/>
    <w:rsid w:val="001B7815"/>
    <w:rsid w:val="00211A34"/>
    <w:rsid w:val="00244BF9"/>
    <w:rsid w:val="002B1E4F"/>
    <w:rsid w:val="002B6761"/>
    <w:rsid w:val="00322DBD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3101"/>
    <w:rsid w:val="00596EA3"/>
    <w:rsid w:val="00596FD7"/>
    <w:rsid w:val="005E5BFF"/>
    <w:rsid w:val="00607F9B"/>
    <w:rsid w:val="00644DCB"/>
    <w:rsid w:val="00657C1E"/>
    <w:rsid w:val="006E3089"/>
    <w:rsid w:val="0070318D"/>
    <w:rsid w:val="00712C39"/>
    <w:rsid w:val="00756CDA"/>
    <w:rsid w:val="007E2ACC"/>
    <w:rsid w:val="007E68C5"/>
    <w:rsid w:val="00832144"/>
    <w:rsid w:val="00836DAF"/>
    <w:rsid w:val="00837513"/>
    <w:rsid w:val="008567C7"/>
    <w:rsid w:val="008642B3"/>
    <w:rsid w:val="008A6C10"/>
    <w:rsid w:val="008E5102"/>
    <w:rsid w:val="00906C05"/>
    <w:rsid w:val="00915B9E"/>
    <w:rsid w:val="009472A3"/>
    <w:rsid w:val="00952256"/>
    <w:rsid w:val="009525E8"/>
    <w:rsid w:val="0097748A"/>
    <w:rsid w:val="009F0E5C"/>
    <w:rsid w:val="00A029B8"/>
    <w:rsid w:val="00A91321"/>
    <w:rsid w:val="00AA02AC"/>
    <w:rsid w:val="00B27D44"/>
    <w:rsid w:val="00B32D12"/>
    <w:rsid w:val="00B464D3"/>
    <w:rsid w:val="00B8185B"/>
    <w:rsid w:val="00BC6F7F"/>
    <w:rsid w:val="00BD2174"/>
    <w:rsid w:val="00BD2A24"/>
    <w:rsid w:val="00C423DD"/>
    <w:rsid w:val="00C60D7B"/>
    <w:rsid w:val="00C65E53"/>
    <w:rsid w:val="00CA0B33"/>
    <w:rsid w:val="00CA0D5B"/>
    <w:rsid w:val="00CA3511"/>
    <w:rsid w:val="00CF75AF"/>
    <w:rsid w:val="00D01E5B"/>
    <w:rsid w:val="00D04203"/>
    <w:rsid w:val="00D26ED6"/>
    <w:rsid w:val="00D42C90"/>
    <w:rsid w:val="00D8427E"/>
    <w:rsid w:val="00E154C2"/>
    <w:rsid w:val="00E30B2D"/>
    <w:rsid w:val="00E62859"/>
    <w:rsid w:val="00E85D70"/>
    <w:rsid w:val="00E961A8"/>
    <w:rsid w:val="00F054ED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FA879"/>
  <w15:chartTrackingRefBased/>
  <w15:docId w15:val="{0E1E4059-616F-47B3-BE0F-D5CAE39E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3</cp:revision>
  <cp:lastPrinted>2023-04-07T07:28:00Z</cp:lastPrinted>
  <dcterms:created xsi:type="dcterms:W3CDTF">2023-04-07T07:26:00Z</dcterms:created>
  <dcterms:modified xsi:type="dcterms:W3CDTF">2023-04-07T07:28:00Z</dcterms:modified>
</cp:coreProperties>
</file>