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2EFD" w14:textId="77777777" w:rsidR="00C832A2" w:rsidRDefault="00C832A2" w:rsidP="00CA1F39">
      <w:pPr>
        <w:spacing w:after="240"/>
        <w:rPr>
          <w:sz w:val="22"/>
          <w:szCs w:val="22"/>
        </w:rPr>
      </w:pPr>
      <w:bookmarkStart w:id="0" w:name="_Hlk52197885"/>
    </w:p>
    <w:p w14:paraId="7A2C8A88" w14:textId="77777777" w:rsidR="00D665F5" w:rsidRPr="00C832A2" w:rsidRDefault="005B38A1" w:rsidP="00C832A2">
      <w:pPr>
        <w:spacing w:after="240"/>
        <w:jc w:val="right"/>
        <w:rPr>
          <w:sz w:val="22"/>
          <w:szCs w:val="22"/>
        </w:rPr>
      </w:pPr>
      <w:r w:rsidRPr="00C832A2">
        <w:rPr>
          <w:sz w:val="22"/>
          <w:szCs w:val="22"/>
        </w:rPr>
        <w:t>Rawicz</w:t>
      </w:r>
      <w:r w:rsidR="00C832A2">
        <w:rPr>
          <w:sz w:val="22"/>
          <w:szCs w:val="22"/>
        </w:rPr>
        <w:t>,</w:t>
      </w:r>
      <w:r w:rsidR="00D665F5" w:rsidRPr="00C832A2">
        <w:rPr>
          <w:sz w:val="22"/>
          <w:szCs w:val="22"/>
        </w:rPr>
        <w:t xml:space="preserve"> dnia</w:t>
      </w:r>
      <w:r w:rsidR="00C832A2">
        <w:rPr>
          <w:sz w:val="22"/>
          <w:szCs w:val="22"/>
        </w:rPr>
        <w:t xml:space="preserve"> 03 marca 2023 r.</w:t>
      </w:r>
    </w:p>
    <w:p w14:paraId="19CB6F88" w14:textId="77777777" w:rsidR="00D665F5" w:rsidRPr="00C832A2" w:rsidRDefault="005B38A1" w:rsidP="00577BC6">
      <w:pPr>
        <w:spacing w:after="40"/>
        <w:rPr>
          <w:b/>
          <w:bCs/>
          <w:sz w:val="22"/>
          <w:szCs w:val="22"/>
        </w:rPr>
      </w:pPr>
      <w:r w:rsidRPr="00C832A2">
        <w:rPr>
          <w:b/>
          <w:bCs/>
          <w:sz w:val="22"/>
          <w:szCs w:val="22"/>
        </w:rPr>
        <w:t>Powiatowe Centrum Usług Wspólnych w Rawiczu</w:t>
      </w:r>
    </w:p>
    <w:p w14:paraId="2C826C14" w14:textId="77777777" w:rsidR="00D665F5" w:rsidRPr="00C832A2" w:rsidRDefault="005B38A1" w:rsidP="00D665F5">
      <w:pPr>
        <w:rPr>
          <w:sz w:val="22"/>
          <w:szCs w:val="22"/>
        </w:rPr>
      </w:pPr>
      <w:r w:rsidRPr="00C832A2">
        <w:rPr>
          <w:sz w:val="22"/>
          <w:szCs w:val="22"/>
        </w:rPr>
        <w:t>ul. Mikołaja Kopernika</w:t>
      </w:r>
      <w:r w:rsidR="00D665F5" w:rsidRPr="00C832A2">
        <w:rPr>
          <w:sz w:val="22"/>
          <w:szCs w:val="22"/>
        </w:rPr>
        <w:t xml:space="preserve"> </w:t>
      </w:r>
      <w:r w:rsidRPr="00C832A2">
        <w:rPr>
          <w:sz w:val="22"/>
          <w:szCs w:val="22"/>
        </w:rPr>
        <w:t>4</w:t>
      </w:r>
    </w:p>
    <w:p w14:paraId="22791389" w14:textId="77777777" w:rsidR="00D665F5" w:rsidRPr="00C832A2" w:rsidRDefault="005B38A1" w:rsidP="00D665F5">
      <w:pPr>
        <w:rPr>
          <w:sz w:val="22"/>
          <w:szCs w:val="22"/>
        </w:rPr>
      </w:pPr>
      <w:r w:rsidRPr="00C832A2">
        <w:rPr>
          <w:sz w:val="22"/>
          <w:szCs w:val="22"/>
        </w:rPr>
        <w:t>63-900</w:t>
      </w:r>
      <w:r w:rsidR="00D665F5" w:rsidRPr="00C832A2">
        <w:rPr>
          <w:sz w:val="22"/>
          <w:szCs w:val="22"/>
        </w:rPr>
        <w:t xml:space="preserve"> </w:t>
      </w:r>
      <w:r w:rsidRPr="00C832A2">
        <w:rPr>
          <w:sz w:val="22"/>
          <w:szCs w:val="22"/>
        </w:rPr>
        <w:t>Rawicz</w:t>
      </w:r>
    </w:p>
    <w:p w14:paraId="19EF2133" w14:textId="77777777" w:rsidR="00D665F5" w:rsidRPr="00C832A2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05D95E5F" w14:textId="77777777" w:rsidR="00A80738" w:rsidRPr="00C832A2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C832A2">
        <w:rPr>
          <w:sz w:val="22"/>
          <w:szCs w:val="22"/>
        </w:rPr>
        <w:t>Znak sprawy:</w:t>
      </w:r>
      <w:r w:rsidRPr="00C832A2">
        <w:rPr>
          <w:b/>
          <w:sz w:val="22"/>
          <w:szCs w:val="22"/>
        </w:rPr>
        <w:t xml:space="preserve"> </w:t>
      </w:r>
      <w:r w:rsidR="005B38A1" w:rsidRPr="00C832A2">
        <w:rPr>
          <w:b/>
          <w:sz w:val="22"/>
          <w:szCs w:val="22"/>
        </w:rPr>
        <w:t>PCUW.261.2.4.2023</w:t>
      </w:r>
      <w:r w:rsidR="00A80738" w:rsidRPr="00C832A2">
        <w:rPr>
          <w:sz w:val="22"/>
          <w:szCs w:val="22"/>
        </w:rPr>
        <w:tab/>
        <w:t xml:space="preserve"> </w:t>
      </w:r>
    </w:p>
    <w:p w14:paraId="7F0628DE" w14:textId="77777777" w:rsidR="00A80738" w:rsidRPr="00C832A2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A5ABBFE" w14:textId="77777777" w:rsidR="00A80738" w:rsidRPr="00C832A2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5EAD61D" w14:textId="77777777" w:rsidR="00A80738" w:rsidRPr="00C832A2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D250461" w14:textId="77777777" w:rsidR="00A80738" w:rsidRPr="00C832A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C832A2">
        <w:rPr>
          <w:b/>
          <w:spacing w:val="20"/>
          <w:sz w:val="22"/>
          <w:szCs w:val="22"/>
        </w:rPr>
        <w:t>INFORMACJA Z OTWARCIA OFERT</w:t>
      </w:r>
    </w:p>
    <w:p w14:paraId="2025E22B" w14:textId="77777777" w:rsidR="00A80738" w:rsidRPr="00C832A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686258CC" w14:textId="77777777" w:rsidR="00C659E2" w:rsidRPr="00C832A2" w:rsidRDefault="00C659E2" w:rsidP="00C832A2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C832A2">
        <w:rPr>
          <w:bCs/>
          <w:sz w:val="22"/>
          <w:szCs w:val="22"/>
        </w:rPr>
        <w:t>Dotyczy</w:t>
      </w:r>
      <w:r w:rsidR="00C832A2">
        <w:rPr>
          <w:bCs/>
          <w:sz w:val="22"/>
          <w:szCs w:val="22"/>
        </w:rPr>
        <w:t>:</w:t>
      </w:r>
      <w:r w:rsidR="00C832A2">
        <w:rPr>
          <w:bCs/>
          <w:sz w:val="22"/>
          <w:szCs w:val="22"/>
        </w:rPr>
        <w:tab/>
      </w:r>
      <w:r w:rsidRPr="00C832A2">
        <w:rPr>
          <w:sz w:val="22"/>
          <w:szCs w:val="22"/>
        </w:rPr>
        <w:t>postępowania o udzielenie zamówienia publicznego prowadzonego w trybie</w:t>
      </w:r>
      <w:r w:rsidR="005B38A1" w:rsidRPr="00C832A2">
        <w:rPr>
          <w:sz w:val="22"/>
          <w:szCs w:val="22"/>
        </w:rPr>
        <w:t xml:space="preserve"> podstawowy</w:t>
      </w:r>
      <w:r w:rsidR="00C832A2">
        <w:rPr>
          <w:sz w:val="22"/>
          <w:szCs w:val="22"/>
        </w:rPr>
        <w:t>m</w:t>
      </w:r>
      <w:r w:rsidR="005B38A1" w:rsidRPr="00C832A2">
        <w:rPr>
          <w:sz w:val="22"/>
          <w:szCs w:val="22"/>
        </w:rPr>
        <w:t xml:space="preserve"> z możliwością negocjacji - art. 275 pkt 2 ustawy Pzp</w:t>
      </w:r>
      <w:r w:rsidRPr="00C832A2">
        <w:rPr>
          <w:sz w:val="22"/>
          <w:szCs w:val="22"/>
        </w:rPr>
        <w:t xml:space="preserve"> na</w:t>
      </w:r>
      <w:r w:rsidR="00C832A2">
        <w:rPr>
          <w:sz w:val="22"/>
          <w:szCs w:val="22"/>
        </w:rPr>
        <w:t xml:space="preserve"> zadanie pn.</w:t>
      </w:r>
      <w:r w:rsidRPr="00C832A2">
        <w:rPr>
          <w:sz w:val="22"/>
          <w:szCs w:val="22"/>
        </w:rPr>
        <w:t>:</w:t>
      </w:r>
    </w:p>
    <w:p w14:paraId="1FF56766" w14:textId="77777777" w:rsidR="00A80738" w:rsidRPr="00C832A2" w:rsidRDefault="005B38A1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C832A2">
        <w:rPr>
          <w:b/>
          <w:sz w:val="22"/>
          <w:szCs w:val="22"/>
        </w:rPr>
        <w:t xml:space="preserve">Pełnienie funkcji Inspektora Nadzoru Inwestorskiego w zadaniach inwestycyjnych w ramach Projektu </w:t>
      </w:r>
      <w:r w:rsidR="00C832A2">
        <w:rPr>
          <w:b/>
          <w:sz w:val="22"/>
          <w:szCs w:val="22"/>
        </w:rPr>
        <w:t>„</w:t>
      </w:r>
      <w:r w:rsidRPr="00C832A2">
        <w:rPr>
          <w:b/>
          <w:sz w:val="22"/>
          <w:szCs w:val="22"/>
        </w:rPr>
        <w:t xml:space="preserve">Modernizacja sali gimnastycznej Zespołu Szkół Przyrodniczo - Technicznych Centrum Kształcenia Ustawicznego w Bojanowie i sali gimnastycznej Zespołu Szkół Zawodowych w Rawiczu" w ramach programu </w:t>
      </w:r>
      <w:r w:rsidR="00C832A2">
        <w:rPr>
          <w:b/>
          <w:sz w:val="22"/>
          <w:szCs w:val="22"/>
        </w:rPr>
        <w:t>„</w:t>
      </w:r>
      <w:r w:rsidRPr="00C832A2">
        <w:rPr>
          <w:b/>
          <w:sz w:val="22"/>
          <w:szCs w:val="22"/>
        </w:rPr>
        <w:t>Środowisko, Energia i Zmiany klimatu" dofinansowywanego ze środków Mechanizmu Finansowego EOG na lata 2014-2021.</w:t>
      </w:r>
    </w:p>
    <w:p w14:paraId="248C6D01" w14:textId="77777777" w:rsidR="00A80738" w:rsidRDefault="00D665F5" w:rsidP="00C832A2">
      <w:pPr>
        <w:spacing w:before="120" w:line="276" w:lineRule="auto"/>
        <w:jc w:val="both"/>
        <w:rPr>
          <w:sz w:val="22"/>
          <w:szCs w:val="22"/>
        </w:rPr>
      </w:pPr>
      <w:r w:rsidRPr="00C832A2">
        <w:rPr>
          <w:sz w:val="22"/>
          <w:szCs w:val="22"/>
        </w:rPr>
        <w:t>Zamawiający</w:t>
      </w:r>
      <w:r w:rsidR="00C832A2">
        <w:rPr>
          <w:sz w:val="22"/>
          <w:szCs w:val="22"/>
        </w:rPr>
        <w:t xml:space="preserve"> – Powiatowe Centrum Usług Wspólnych w Rawiczu</w:t>
      </w:r>
      <w:r w:rsidRPr="00C832A2">
        <w:rPr>
          <w:sz w:val="22"/>
          <w:szCs w:val="22"/>
        </w:rPr>
        <w:t>, działając na podstawie art. 22</w:t>
      </w:r>
      <w:r w:rsidR="00FC7F5E" w:rsidRPr="00C832A2">
        <w:rPr>
          <w:sz w:val="22"/>
          <w:szCs w:val="22"/>
        </w:rPr>
        <w:t>2</w:t>
      </w:r>
      <w:r w:rsidRPr="00C832A2">
        <w:rPr>
          <w:sz w:val="22"/>
          <w:szCs w:val="22"/>
        </w:rPr>
        <w:t xml:space="preserve"> ust. 5 </w:t>
      </w:r>
      <w:r w:rsidRPr="00C832A2">
        <w:rPr>
          <w:bCs/>
          <w:sz w:val="22"/>
          <w:szCs w:val="22"/>
        </w:rPr>
        <w:t>ustawy z dnia 11 września 2019 r. Prawo zamówień publicznych</w:t>
      </w:r>
      <w:r w:rsidRPr="00C832A2">
        <w:rPr>
          <w:sz w:val="22"/>
          <w:szCs w:val="22"/>
        </w:rPr>
        <w:t xml:space="preserve"> </w:t>
      </w:r>
      <w:r w:rsidR="005B38A1" w:rsidRPr="00C832A2">
        <w:rPr>
          <w:sz w:val="22"/>
          <w:szCs w:val="22"/>
        </w:rPr>
        <w:t>(t.j. Dz.U. z 202</w:t>
      </w:r>
      <w:r w:rsidR="00C832A2">
        <w:rPr>
          <w:sz w:val="22"/>
          <w:szCs w:val="22"/>
        </w:rPr>
        <w:t xml:space="preserve">2 </w:t>
      </w:r>
      <w:r w:rsidR="005B38A1" w:rsidRPr="00C832A2">
        <w:rPr>
          <w:sz w:val="22"/>
          <w:szCs w:val="22"/>
        </w:rPr>
        <w:t xml:space="preserve">r. poz. </w:t>
      </w:r>
      <w:r w:rsidR="00C832A2">
        <w:rPr>
          <w:sz w:val="22"/>
          <w:szCs w:val="22"/>
        </w:rPr>
        <w:t>1710 ze zm.</w:t>
      </w:r>
      <w:r w:rsidR="005B38A1" w:rsidRPr="00C832A2">
        <w:rPr>
          <w:sz w:val="22"/>
          <w:szCs w:val="22"/>
        </w:rPr>
        <w:t>)</w:t>
      </w:r>
      <w:r w:rsidR="00490DC0" w:rsidRPr="00C832A2">
        <w:rPr>
          <w:sz w:val="22"/>
          <w:szCs w:val="22"/>
        </w:rPr>
        <w:t xml:space="preserve"> </w:t>
      </w:r>
      <w:r w:rsidRPr="00C832A2">
        <w:rPr>
          <w:sz w:val="22"/>
          <w:szCs w:val="22"/>
        </w:rPr>
        <w:t>udostępnia</w:t>
      </w:r>
      <w:r w:rsidR="00F95C33" w:rsidRPr="00C832A2">
        <w:rPr>
          <w:sz w:val="22"/>
          <w:szCs w:val="22"/>
        </w:rPr>
        <w:t xml:space="preserve"> </w:t>
      </w:r>
      <w:r w:rsidR="004C7E9B" w:rsidRPr="00C832A2">
        <w:rPr>
          <w:sz w:val="22"/>
          <w:szCs w:val="22"/>
        </w:rPr>
        <w:t>informacj</w:t>
      </w:r>
      <w:r w:rsidR="00577BC6" w:rsidRPr="00C832A2">
        <w:rPr>
          <w:sz w:val="22"/>
          <w:szCs w:val="22"/>
        </w:rPr>
        <w:t>ę</w:t>
      </w:r>
      <w:r w:rsidR="00035488" w:rsidRPr="00C832A2">
        <w:rPr>
          <w:sz w:val="22"/>
          <w:szCs w:val="22"/>
        </w:rPr>
        <w:t xml:space="preserve"> z otwarcia ofert</w:t>
      </w:r>
      <w:r w:rsidRPr="00C832A2">
        <w:rPr>
          <w:sz w:val="22"/>
          <w:szCs w:val="22"/>
        </w:rPr>
        <w:t>, mającego miejsce</w:t>
      </w:r>
      <w:r w:rsidR="00FF4AB1" w:rsidRPr="00C832A2">
        <w:rPr>
          <w:sz w:val="22"/>
          <w:szCs w:val="22"/>
        </w:rPr>
        <w:t xml:space="preserve"> w dniu </w:t>
      </w:r>
      <w:r w:rsidR="005B38A1" w:rsidRPr="00C832A2">
        <w:rPr>
          <w:sz w:val="22"/>
          <w:szCs w:val="22"/>
        </w:rPr>
        <w:t>03</w:t>
      </w:r>
      <w:r w:rsidR="00C832A2">
        <w:rPr>
          <w:sz w:val="22"/>
          <w:szCs w:val="22"/>
        </w:rPr>
        <w:t xml:space="preserve"> marca </w:t>
      </w:r>
      <w:r w:rsidR="005B38A1" w:rsidRPr="00C832A2">
        <w:rPr>
          <w:sz w:val="22"/>
          <w:szCs w:val="22"/>
        </w:rPr>
        <w:t>2023</w:t>
      </w:r>
      <w:r w:rsidR="00C832A2">
        <w:rPr>
          <w:sz w:val="22"/>
          <w:szCs w:val="22"/>
        </w:rPr>
        <w:t xml:space="preserve"> r.,</w:t>
      </w:r>
      <w:r w:rsidR="00FF4AB1" w:rsidRPr="00C832A2">
        <w:rPr>
          <w:sz w:val="22"/>
          <w:szCs w:val="22"/>
        </w:rPr>
        <w:t xml:space="preserve"> o godz. </w:t>
      </w:r>
      <w:r w:rsidR="005B38A1" w:rsidRPr="00C832A2">
        <w:rPr>
          <w:sz w:val="22"/>
          <w:szCs w:val="22"/>
        </w:rPr>
        <w:t>08</w:t>
      </w:r>
      <w:r w:rsidR="005B38A1" w:rsidRPr="00C832A2">
        <w:rPr>
          <w:sz w:val="22"/>
          <w:szCs w:val="22"/>
          <w:vertAlign w:val="superscript"/>
        </w:rPr>
        <w:t>10</w:t>
      </w:r>
      <w:r w:rsidRPr="00C832A2">
        <w:rPr>
          <w:sz w:val="22"/>
          <w:szCs w:val="22"/>
        </w:rPr>
        <w:t xml:space="preserve">, </w:t>
      </w:r>
      <w:r w:rsidR="00C832A2">
        <w:rPr>
          <w:sz w:val="22"/>
          <w:szCs w:val="22"/>
        </w:rPr>
        <w:t xml:space="preserve">podczas którego </w:t>
      </w:r>
      <w:r w:rsidRPr="00C832A2">
        <w:rPr>
          <w:sz w:val="22"/>
          <w:szCs w:val="22"/>
        </w:rPr>
        <w:t xml:space="preserve">otwarte zostały oferty następujących </w:t>
      </w:r>
      <w:r w:rsidR="00C832A2">
        <w:rPr>
          <w:sz w:val="22"/>
          <w:szCs w:val="22"/>
        </w:rPr>
        <w:t>W</w:t>
      </w:r>
      <w:r w:rsidRPr="00C832A2">
        <w:rPr>
          <w:sz w:val="22"/>
          <w:szCs w:val="22"/>
        </w:rPr>
        <w:t>ykonawców:</w:t>
      </w:r>
    </w:p>
    <w:p w14:paraId="3A3E74A3" w14:textId="77777777" w:rsidR="00CA1F39" w:rsidRPr="00C832A2" w:rsidRDefault="00CA1F39" w:rsidP="00C832A2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4819"/>
        <w:gridCol w:w="2268"/>
      </w:tblGrid>
      <w:tr w:rsidR="006B27ED" w:rsidRPr="00C832A2" w14:paraId="143A6FCE" w14:textId="77777777" w:rsidTr="00CA1F39">
        <w:tc>
          <w:tcPr>
            <w:tcW w:w="993" w:type="dxa"/>
            <w:shd w:val="clear" w:color="auto" w:fill="D9D9D9"/>
            <w:vAlign w:val="center"/>
          </w:tcPr>
          <w:p w14:paraId="090D70AD" w14:textId="77777777" w:rsidR="006B27ED" w:rsidRPr="00C832A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Nr oferty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3A8600E" w14:textId="77777777" w:rsidR="006B27ED" w:rsidRPr="00C832A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Nr</w:t>
            </w:r>
            <w:r w:rsidR="00C82837" w:rsidRPr="00C832A2">
              <w:rPr>
                <w:sz w:val="22"/>
                <w:szCs w:val="22"/>
              </w:rPr>
              <w:t xml:space="preserve"> </w:t>
            </w:r>
            <w:r w:rsidRPr="00C832A2">
              <w:rPr>
                <w:sz w:val="22"/>
                <w:szCs w:val="22"/>
              </w:rPr>
              <w:t>zadania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4D79F6AA" w14:textId="77777777" w:rsidR="006B27ED" w:rsidRPr="00C832A2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AF8C214" w14:textId="77777777" w:rsidR="006B27ED" w:rsidRPr="00C832A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Cena oferty</w:t>
            </w:r>
          </w:p>
        </w:tc>
      </w:tr>
      <w:tr w:rsidR="00C832A2" w:rsidRPr="00C832A2" w14:paraId="6E15A744" w14:textId="77777777" w:rsidTr="00CA1F39">
        <w:tc>
          <w:tcPr>
            <w:tcW w:w="993" w:type="dxa"/>
            <w:vMerge w:val="restart"/>
            <w:shd w:val="clear" w:color="auto" w:fill="auto"/>
            <w:vAlign w:val="center"/>
          </w:tcPr>
          <w:p w14:paraId="20DFF2F3" w14:textId="77777777" w:rsidR="00C832A2" w:rsidRPr="00C832A2" w:rsidRDefault="00C832A2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832A2">
              <w:rPr>
                <w:b/>
                <w:bCs/>
                <w:sz w:val="22"/>
                <w:szCs w:val="22"/>
              </w:rPr>
              <w:t>1</w:t>
            </w:r>
          </w:p>
          <w:p w14:paraId="4A782832" w14:textId="77777777" w:rsidR="00C832A2" w:rsidRPr="00C832A2" w:rsidRDefault="00C832A2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AF0C9" w14:textId="77777777" w:rsidR="00C832A2" w:rsidRPr="00C832A2" w:rsidRDefault="00C832A2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832A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7EE43B10" w14:textId="77777777" w:rsidR="00C832A2" w:rsidRPr="00C832A2" w:rsidRDefault="00C832A2" w:rsidP="00C832A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832A2">
              <w:rPr>
                <w:b/>
                <w:bCs/>
                <w:sz w:val="22"/>
                <w:szCs w:val="22"/>
              </w:rPr>
              <w:t>OWNIBUD Kompleksowa Obsługa Inwestycji Budowlanych Karol Krause</w:t>
            </w:r>
          </w:p>
          <w:p w14:paraId="14BAD252" w14:textId="77777777" w:rsidR="00C832A2" w:rsidRPr="00C832A2" w:rsidRDefault="00C832A2" w:rsidP="00C8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832A2">
              <w:rPr>
                <w:sz w:val="22"/>
                <w:szCs w:val="22"/>
              </w:rPr>
              <w:t>Ownicka 8</w:t>
            </w:r>
          </w:p>
          <w:p w14:paraId="5E2350DB" w14:textId="77777777" w:rsidR="00C832A2" w:rsidRPr="00C832A2" w:rsidRDefault="00C832A2" w:rsidP="00C832A2">
            <w:pPr>
              <w:spacing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60-441 Poznań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E1BCD3" w14:textId="77777777" w:rsidR="00C832A2" w:rsidRPr="00C832A2" w:rsidRDefault="00C832A2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832A2" w:rsidRPr="00C832A2" w14:paraId="03A97825" w14:textId="77777777" w:rsidTr="00CA1F39">
        <w:tc>
          <w:tcPr>
            <w:tcW w:w="993" w:type="dxa"/>
            <w:vMerge/>
            <w:shd w:val="clear" w:color="auto" w:fill="auto"/>
            <w:vAlign w:val="center"/>
          </w:tcPr>
          <w:p w14:paraId="4FBED9E2" w14:textId="77777777" w:rsidR="00C832A2" w:rsidRPr="00C832A2" w:rsidRDefault="00C832A2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B98871" w14:textId="77777777" w:rsidR="00C832A2" w:rsidRPr="00C832A2" w:rsidRDefault="00C832A2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832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</w:tcPr>
          <w:p w14:paraId="53B452FB" w14:textId="77777777" w:rsidR="00C832A2" w:rsidRPr="00C832A2" w:rsidRDefault="00C832A2" w:rsidP="00AA0EE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E051A8" w14:textId="77777777" w:rsidR="00C832A2" w:rsidRPr="00C832A2" w:rsidRDefault="00C832A2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6B96F625" w14:textId="77777777" w:rsidTr="00CA1F39">
        <w:tc>
          <w:tcPr>
            <w:tcW w:w="993" w:type="dxa"/>
            <w:vMerge w:val="restart"/>
            <w:shd w:val="clear" w:color="auto" w:fill="auto"/>
            <w:vAlign w:val="center"/>
          </w:tcPr>
          <w:p w14:paraId="1772DC51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2</w:t>
            </w:r>
          </w:p>
          <w:p w14:paraId="2C7ABDBC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CD9283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187A94CB" w14:textId="77777777" w:rsidR="00CA1F39" w:rsidRPr="00CA1F39" w:rsidRDefault="00CA1F39" w:rsidP="00CA1F3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Biuro Inżynierskie P. A. Mikołajczak Sp. z o.o.</w:t>
            </w:r>
          </w:p>
          <w:p w14:paraId="31AAE41F" w14:textId="77777777" w:rsidR="00CA1F39" w:rsidRPr="00C832A2" w:rsidRDefault="00CA1F39" w:rsidP="00CA1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832A2">
              <w:rPr>
                <w:sz w:val="22"/>
                <w:szCs w:val="22"/>
              </w:rPr>
              <w:t>Łubinowa 13</w:t>
            </w:r>
          </w:p>
          <w:p w14:paraId="03FE51D5" w14:textId="77777777" w:rsidR="00CA1F39" w:rsidRPr="00C832A2" w:rsidRDefault="00CA1F39" w:rsidP="00CA1F39">
            <w:pPr>
              <w:spacing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64-100 Leszno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60051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67B3D90C" w14:textId="77777777" w:rsidTr="00CA1F39">
        <w:tc>
          <w:tcPr>
            <w:tcW w:w="993" w:type="dxa"/>
            <w:vMerge/>
            <w:shd w:val="clear" w:color="auto" w:fill="auto"/>
            <w:vAlign w:val="center"/>
          </w:tcPr>
          <w:p w14:paraId="196DD7AA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F74FBA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</w:tcPr>
          <w:p w14:paraId="1BBA6A8A" w14:textId="77777777" w:rsidR="00CA1F39" w:rsidRPr="00C832A2" w:rsidRDefault="00CA1F39" w:rsidP="00AA0EE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95ED0C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5B224190" w14:textId="77777777" w:rsidTr="00CA1F39">
        <w:tc>
          <w:tcPr>
            <w:tcW w:w="993" w:type="dxa"/>
            <w:vMerge w:val="restart"/>
            <w:shd w:val="clear" w:color="auto" w:fill="auto"/>
            <w:vAlign w:val="center"/>
          </w:tcPr>
          <w:p w14:paraId="799A8C94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3</w:t>
            </w:r>
          </w:p>
          <w:p w14:paraId="39100732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F0E5B4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52A8EA61" w14:textId="77777777" w:rsidR="00CA1F39" w:rsidRPr="00CA1F39" w:rsidRDefault="00CA1F39" w:rsidP="00CA1F3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Nieruchomości AZYMUT Kołeczko &amp; Węcłaś</w:t>
            </w:r>
          </w:p>
          <w:p w14:paraId="353469B9" w14:textId="77777777" w:rsidR="00CA1F39" w:rsidRPr="00C832A2" w:rsidRDefault="00CA1F39" w:rsidP="00CA1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832A2">
              <w:rPr>
                <w:sz w:val="22"/>
                <w:szCs w:val="22"/>
              </w:rPr>
              <w:t>Piłsudskiego 5</w:t>
            </w:r>
          </w:p>
          <w:p w14:paraId="36C8B9EC" w14:textId="77777777" w:rsidR="00CA1F39" w:rsidRPr="00C832A2" w:rsidRDefault="00CA1F39" w:rsidP="00CA1F39">
            <w:pPr>
              <w:spacing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152CC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0FBADD79" w14:textId="77777777" w:rsidTr="00CA1F39">
        <w:tc>
          <w:tcPr>
            <w:tcW w:w="993" w:type="dxa"/>
            <w:vMerge/>
            <w:shd w:val="clear" w:color="auto" w:fill="auto"/>
            <w:vAlign w:val="center"/>
          </w:tcPr>
          <w:p w14:paraId="4C3A08E7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746CB8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</w:tcPr>
          <w:p w14:paraId="327BB0C7" w14:textId="77777777" w:rsidR="00CA1F39" w:rsidRPr="00C832A2" w:rsidRDefault="00CA1F39" w:rsidP="00AA0EE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398547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3D0B2447" w14:textId="77777777" w:rsidTr="00CA1F39">
        <w:tc>
          <w:tcPr>
            <w:tcW w:w="993" w:type="dxa"/>
            <w:vMerge w:val="restart"/>
            <w:shd w:val="clear" w:color="auto" w:fill="auto"/>
            <w:vAlign w:val="center"/>
          </w:tcPr>
          <w:p w14:paraId="0ECF14EC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4</w:t>
            </w:r>
          </w:p>
          <w:p w14:paraId="39624A6C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DDCEA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16A0C205" w14:textId="77777777" w:rsidR="00CA1F39" w:rsidRPr="00CA1F39" w:rsidRDefault="00CA1F39" w:rsidP="00CA1F3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 xml:space="preserve">Agencja Inwestycyjna Terra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A1F39">
              <w:rPr>
                <w:b/>
                <w:bCs/>
                <w:sz w:val="22"/>
                <w:szCs w:val="22"/>
              </w:rPr>
              <w:t>Sp. z o.o. i Wspólnicy Sp. k.</w:t>
            </w:r>
          </w:p>
          <w:p w14:paraId="303FF875" w14:textId="77777777" w:rsidR="00CA1F39" w:rsidRPr="00C832A2" w:rsidRDefault="00CA1F39" w:rsidP="00CA1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832A2">
              <w:rPr>
                <w:sz w:val="22"/>
                <w:szCs w:val="22"/>
              </w:rPr>
              <w:t>Botaniczna 24/3</w:t>
            </w:r>
          </w:p>
          <w:p w14:paraId="212B74A7" w14:textId="77777777" w:rsidR="00CA1F39" w:rsidRPr="00C832A2" w:rsidRDefault="00CA1F39" w:rsidP="00CA1F39">
            <w:pPr>
              <w:spacing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60-586 Poznań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6DD79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547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66E4523B" w14:textId="77777777" w:rsidTr="00CA1F39">
        <w:tc>
          <w:tcPr>
            <w:tcW w:w="993" w:type="dxa"/>
            <w:vMerge/>
            <w:shd w:val="clear" w:color="auto" w:fill="auto"/>
            <w:vAlign w:val="center"/>
          </w:tcPr>
          <w:p w14:paraId="6F7B8FE8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4CA87F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</w:tcPr>
          <w:p w14:paraId="01E8FBAA" w14:textId="77777777" w:rsidR="00CA1F39" w:rsidRPr="00C832A2" w:rsidRDefault="00CA1F39" w:rsidP="00AA0EE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0B4F0B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547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28B1C9B2" w14:textId="77777777" w:rsidTr="00CA1F39">
        <w:tc>
          <w:tcPr>
            <w:tcW w:w="993" w:type="dxa"/>
            <w:vMerge w:val="restart"/>
            <w:shd w:val="clear" w:color="auto" w:fill="auto"/>
            <w:vAlign w:val="center"/>
          </w:tcPr>
          <w:p w14:paraId="60338E3A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  <w:p w14:paraId="34E43D62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13AB2C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149A9745" w14:textId="77777777" w:rsidR="00CA1F39" w:rsidRPr="00CA1F39" w:rsidRDefault="00CA1F39" w:rsidP="00CA1F3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Sebastian Dubicki Biuro Realizacji Inwestycji</w:t>
            </w:r>
          </w:p>
          <w:p w14:paraId="09A9F535" w14:textId="77777777" w:rsidR="00CA1F39" w:rsidRPr="00C832A2" w:rsidRDefault="00CA1F39" w:rsidP="00CA1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832A2">
              <w:rPr>
                <w:sz w:val="22"/>
                <w:szCs w:val="22"/>
              </w:rPr>
              <w:t>Słoneczna 14</w:t>
            </w:r>
          </w:p>
          <w:p w14:paraId="58309C23" w14:textId="77777777" w:rsidR="00CA1F39" w:rsidRPr="00C832A2" w:rsidRDefault="00CA1F39" w:rsidP="00CA1F39">
            <w:pPr>
              <w:spacing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E2D928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498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99 zł</w:t>
            </w:r>
          </w:p>
        </w:tc>
      </w:tr>
      <w:tr w:rsidR="00CA1F39" w:rsidRPr="00C832A2" w14:paraId="61C1C454" w14:textId="77777777" w:rsidTr="00CA1F39">
        <w:tc>
          <w:tcPr>
            <w:tcW w:w="993" w:type="dxa"/>
            <w:vMerge/>
            <w:shd w:val="clear" w:color="auto" w:fill="auto"/>
            <w:vAlign w:val="center"/>
          </w:tcPr>
          <w:p w14:paraId="4793764C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2A21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</w:tcPr>
          <w:p w14:paraId="2913431A" w14:textId="77777777" w:rsidR="00CA1F39" w:rsidRPr="00C832A2" w:rsidRDefault="00CA1F39" w:rsidP="00AA0EE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0213E3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498</w:t>
            </w:r>
            <w:r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99 zł</w:t>
            </w:r>
          </w:p>
        </w:tc>
      </w:tr>
      <w:tr w:rsidR="00CA1F39" w:rsidRPr="00C832A2" w14:paraId="34C7FF1C" w14:textId="77777777" w:rsidTr="00CA1F39">
        <w:tc>
          <w:tcPr>
            <w:tcW w:w="993" w:type="dxa"/>
            <w:vMerge w:val="restart"/>
            <w:shd w:val="clear" w:color="auto" w:fill="auto"/>
            <w:vAlign w:val="center"/>
          </w:tcPr>
          <w:p w14:paraId="6195B4B0" w14:textId="77777777" w:rsidR="00CA1F39" w:rsidRPr="00CA1F39" w:rsidRDefault="00CA1F39" w:rsidP="00AA0EE8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6</w:t>
            </w:r>
          </w:p>
          <w:p w14:paraId="4741AC8A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84F37D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307DD595" w14:textId="77777777" w:rsidR="00CA1F39" w:rsidRPr="00CA1F39" w:rsidRDefault="00CA1F39" w:rsidP="00CA1F3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1F39">
              <w:rPr>
                <w:b/>
                <w:bCs/>
                <w:sz w:val="22"/>
                <w:szCs w:val="22"/>
              </w:rPr>
              <w:t>KABIS CONSULTING ENGINEERS Sp. z o.o.</w:t>
            </w:r>
          </w:p>
          <w:p w14:paraId="6677806E" w14:textId="77777777" w:rsidR="00CA1F39" w:rsidRPr="00C832A2" w:rsidRDefault="00CA1F39" w:rsidP="00CA1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832A2">
              <w:rPr>
                <w:sz w:val="22"/>
                <w:szCs w:val="22"/>
              </w:rPr>
              <w:t>Wały Dwernickiego 117/121</w:t>
            </w:r>
            <w:r>
              <w:rPr>
                <w:sz w:val="22"/>
                <w:szCs w:val="22"/>
              </w:rPr>
              <w:t xml:space="preserve">/ lok. </w:t>
            </w:r>
            <w:r w:rsidRPr="00C832A2">
              <w:rPr>
                <w:sz w:val="22"/>
                <w:szCs w:val="22"/>
              </w:rPr>
              <w:t>P211</w:t>
            </w:r>
          </w:p>
          <w:p w14:paraId="1186EADC" w14:textId="77777777" w:rsidR="00CA1F39" w:rsidRPr="00C832A2" w:rsidRDefault="00CA1F39" w:rsidP="00CA1F39">
            <w:pPr>
              <w:spacing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42-202 Częstochowa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CA6CD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67</w:t>
            </w:r>
            <w:r w:rsidR="005C7499"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896</w:t>
            </w:r>
            <w:r w:rsidR="005C7499"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  <w:tr w:rsidR="00CA1F39" w:rsidRPr="00C832A2" w14:paraId="6F7D4C22" w14:textId="77777777" w:rsidTr="00CA1F39">
        <w:tc>
          <w:tcPr>
            <w:tcW w:w="993" w:type="dxa"/>
            <w:vMerge/>
            <w:shd w:val="clear" w:color="auto" w:fill="auto"/>
            <w:vAlign w:val="center"/>
          </w:tcPr>
          <w:p w14:paraId="779299BA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207C7D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</w:tcPr>
          <w:p w14:paraId="4F54B46E" w14:textId="77777777" w:rsidR="00CA1F39" w:rsidRPr="00C832A2" w:rsidRDefault="00CA1F39" w:rsidP="00AA0EE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9AC4D0" w14:textId="77777777" w:rsidR="00CA1F39" w:rsidRPr="00C832A2" w:rsidRDefault="00CA1F39" w:rsidP="00AA0EE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832A2">
              <w:rPr>
                <w:sz w:val="22"/>
                <w:szCs w:val="22"/>
              </w:rPr>
              <w:t>67</w:t>
            </w:r>
            <w:r w:rsidR="005C7499">
              <w:rPr>
                <w:sz w:val="22"/>
                <w:szCs w:val="22"/>
              </w:rPr>
              <w:t> </w:t>
            </w:r>
            <w:r w:rsidRPr="00C832A2">
              <w:rPr>
                <w:sz w:val="22"/>
                <w:szCs w:val="22"/>
              </w:rPr>
              <w:t>896</w:t>
            </w:r>
            <w:r w:rsidR="005C7499">
              <w:rPr>
                <w:sz w:val="22"/>
                <w:szCs w:val="22"/>
              </w:rPr>
              <w:t>,</w:t>
            </w:r>
            <w:r w:rsidRPr="00C832A2">
              <w:rPr>
                <w:sz w:val="22"/>
                <w:szCs w:val="22"/>
              </w:rPr>
              <w:t>00 zł</w:t>
            </w:r>
          </w:p>
        </w:tc>
      </w:tr>
    </w:tbl>
    <w:p w14:paraId="34DE95D6" w14:textId="77777777" w:rsidR="005C7499" w:rsidRDefault="005C7499" w:rsidP="00173B20">
      <w:pPr>
        <w:jc w:val="right"/>
        <w:rPr>
          <w:sz w:val="22"/>
          <w:szCs w:val="22"/>
        </w:rPr>
      </w:pPr>
    </w:p>
    <w:p w14:paraId="5A26F25B" w14:textId="77777777" w:rsidR="005C7499" w:rsidRDefault="005C7499" w:rsidP="005C7499">
      <w:pPr>
        <w:ind w:left="3540"/>
        <w:jc w:val="center"/>
      </w:pPr>
    </w:p>
    <w:p w14:paraId="232C6F11" w14:textId="77777777" w:rsidR="005C7499" w:rsidRDefault="005C7499" w:rsidP="005C7499">
      <w:pPr>
        <w:ind w:left="3540"/>
        <w:jc w:val="center"/>
      </w:pPr>
    </w:p>
    <w:p w14:paraId="7AADA920" w14:textId="77777777" w:rsidR="005C7499" w:rsidRDefault="005C7499" w:rsidP="005C7499">
      <w:pPr>
        <w:ind w:left="3540"/>
        <w:jc w:val="center"/>
      </w:pPr>
    </w:p>
    <w:p w14:paraId="733E3B8A" w14:textId="77777777" w:rsidR="005C7499" w:rsidRPr="005C7499" w:rsidRDefault="005B38A1" w:rsidP="005C7499">
      <w:pPr>
        <w:ind w:left="3540"/>
        <w:jc w:val="center"/>
      </w:pPr>
      <w:r w:rsidRPr="005C7499">
        <w:t>Dyrektor</w:t>
      </w:r>
    </w:p>
    <w:p w14:paraId="357F1458" w14:textId="77777777" w:rsidR="005C7499" w:rsidRPr="005C7499" w:rsidRDefault="005C7499" w:rsidP="005C7499">
      <w:pPr>
        <w:ind w:left="3540"/>
        <w:jc w:val="center"/>
      </w:pPr>
      <w:r w:rsidRPr="005C7499">
        <w:t>Powiatowego Centrum Usług</w:t>
      </w:r>
    </w:p>
    <w:p w14:paraId="673C4D82" w14:textId="77777777" w:rsidR="005C7499" w:rsidRPr="005C7499" w:rsidRDefault="005C7499" w:rsidP="005C7499">
      <w:pPr>
        <w:ind w:left="3540"/>
        <w:jc w:val="center"/>
      </w:pPr>
      <w:r w:rsidRPr="005C7499">
        <w:t>Wspólnych w Rawiczu</w:t>
      </w:r>
    </w:p>
    <w:p w14:paraId="0F765064" w14:textId="77777777" w:rsidR="005C7499" w:rsidRPr="005C7499" w:rsidRDefault="005C7499" w:rsidP="005C7499">
      <w:pPr>
        <w:ind w:left="3540"/>
        <w:jc w:val="center"/>
      </w:pPr>
    </w:p>
    <w:p w14:paraId="48F6CFD7" w14:textId="77777777" w:rsidR="00C236D3" w:rsidRPr="005C7499" w:rsidRDefault="005C7499" w:rsidP="005C7499">
      <w:pPr>
        <w:ind w:left="3540"/>
        <w:jc w:val="center"/>
      </w:pPr>
      <w:r w:rsidRPr="005C7499">
        <w:t xml:space="preserve">(-) </w:t>
      </w:r>
      <w:r w:rsidR="005B38A1" w:rsidRPr="005C7499">
        <w:t>Urszula</w:t>
      </w:r>
      <w:r w:rsidR="00A80738" w:rsidRPr="005C7499">
        <w:t xml:space="preserve"> </w:t>
      </w:r>
      <w:bookmarkEnd w:id="0"/>
      <w:r w:rsidR="005B38A1" w:rsidRPr="005C7499">
        <w:t>Stefaniak</w:t>
      </w:r>
    </w:p>
    <w:sectPr w:rsidR="00C236D3" w:rsidRPr="005C7499" w:rsidSect="00CA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27" w:right="1418" w:bottom="1418" w:left="1418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C5DE" w14:textId="77777777" w:rsidR="00DA28F2" w:rsidRDefault="00DA28F2">
      <w:r>
        <w:separator/>
      </w:r>
    </w:p>
  </w:endnote>
  <w:endnote w:type="continuationSeparator" w:id="0">
    <w:p w14:paraId="51846778" w14:textId="77777777" w:rsidR="00DA28F2" w:rsidRDefault="00DA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128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52ACE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3FB1" w14:textId="26A126EB" w:rsidR="009F189D" w:rsidRDefault="004D58A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869E9" wp14:editId="6F5B8F9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2BB3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B7F2F9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07C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B156C1" w14:textId="77777777" w:rsidR="009F189D" w:rsidRDefault="009F189D">
    <w:pPr>
      <w:pStyle w:val="Stopka"/>
      <w:tabs>
        <w:tab w:val="clear" w:pos="4536"/>
      </w:tabs>
      <w:jc w:val="center"/>
    </w:pPr>
  </w:p>
  <w:p w14:paraId="6759EE8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6B4B" w14:textId="77777777" w:rsidR="00DA28F2" w:rsidRDefault="00DA28F2">
      <w:r>
        <w:separator/>
      </w:r>
    </w:p>
  </w:footnote>
  <w:footnote w:type="continuationSeparator" w:id="0">
    <w:p w14:paraId="4ABA9CC5" w14:textId="77777777" w:rsidR="00DA28F2" w:rsidRDefault="00DA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F9BE" w14:textId="77777777" w:rsidR="005B38A1" w:rsidRDefault="005B3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1BE5" w14:textId="0E9059E0" w:rsidR="005B38A1" w:rsidRDefault="004D58AE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0E05561" wp14:editId="47D341CE">
          <wp:simplePos x="0" y="0"/>
          <wp:positionH relativeFrom="column">
            <wp:posOffset>4525010</wp:posOffset>
          </wp:positionH>
          <wp:positionV relativeFrom="paragraph">
            <wp:posOffset>-66675</wp:posOffset>
          </wp:positionV>
          <wp:extent cx="918210" cy="1010285"/>
          <wp:effectExtent l="19050" t="19050" r="0" b="0"/>
          <wp:wrapSquare wrapText="bothSides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1028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293827C2" wp14:editId="791C7360">
          <wp:simplePos x="0" y="0"/>
          <wp:positionH relativeFrom="column">
            <wp:posOffset>2505710</wp:posOffset>
          </wp:positionH>
          <wp:positionV relativeFrom="paragraph">
            <wp:posOffset>-38100</wp:posOffset>
          </wp:positionV>
          <wp:extent cx="1509395" cy="981710"/>
          <wp:effectExtent l="19050" t="19050" r="0" b="8890"/>
          <wp:wrapSquare wrapText="bothSides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981710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59F5D2" wp14:editId="71A72592">
          <wp:extent cx="1981200" cy="1019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E2AD" w14:textId="77777777" w:rsidR="005B38A1" w:rsidRDefault="005B38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25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4D58AE"/>
    <w:rsid w:val="005614F2"/>
    <w:rsid w:val="00577BC6"/>
    <w:rsid w:val="005B38A1"/>
    <w:rsid w:val="005C7499"/>
    <w:rsid w:val="0069085C"/>
    <w:rsid w:val="006B27ED"/>
    <w:rsid w:val="00843263"/>
    <w:rsid w:val="00856B25"/>
    <w:rsid w:val="00861E75"/>
    <w:rsid w:val="009D19BD"/>
    <w:rsid w:val="009F189D"/>
    <w:rsid w:val="00A80738"/>
    <w:rsid w:val="00BB547B"/>
    <w:rsid w:val="00C236D3"/>
    <w:rsid w:val="00C659E2"/>
    <w:rsid w:val="00C82837"/>
    <w:rsid w:val="00C832A2"/>
    <w:rsid w:val="00CA1F39"/>
    <w:rsid w:val="00CA3D66"/>
    <w:rsid w:val="00CB0802"/>
    <w:rsid w:val="00D665F5"/>
    <w:rsid w:val="00D7128F"/>
    <w:rsid w:val="00DA28F2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ED8D"/>
  <w15:chartTrackingRefBased/>
  <w15:docId w15:val="{A215FA94-5375-489F-B3FC-3EF2633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8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2023-03-03T08:58:00Z</dcterms:created>
  <dcterms:modified xsi:type="dcterms:W3CDTF">2023-03-03T08:58:00Z</dcterms:modified>
</cp:coreProperties>
</file>