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FF70" w14:textId="1DA23846" w:rsidR="00FB7F50" w:rsidRPr="002245BE" w:rsidRDefault="00E704ED" w:rsidP="00AD1F25">
      <w:pPr>
        <w:spacing w:after="240"/>
        <w:jc w:val="right"/>
        <w:rPr>
          <w:sz w:val="22"/>
          <w:szCs w:val="22"/>
        </w:rPr>
      </w:pPr>
      <w:bookmarkStart w:id="0" w:name="_Hlk53520193"/>
      <w:r w:rsidRPr="00E704ED">
        <w:rPr>
          <w:sz w:val="22"/>
          <w:szCs w:val="22"/>
        </w:rPr>
        <w:t>Rawicz</w:t>
      </w:r>
      <w:r w:rsidR="00AD1F25">
        <w:rPr>
          <w:sz w:val="22"/>
          <w:szCs w:val="22"/>
        </w:rPr>
        <w:t xml:space="preserve">, </w:t>
      </w:r>
      <w:r w:rsidR="00FB7F50" w:rsidRPr="002245BE">
        <w:rPr>
          <w:sz w:val="22"/>
          <w:szCs w:val="22"/>
        </w:rPr>
        <w:t>dnia</w:t>
      </w:r>
      <w:r w:rsidR="00AD1F25">
        <w:rPr>
          <w:sz w:val="22"/>
          <w:szCs w:val="22"/>
        </w:rPr>
        <w:t xml:space="preserve"> 0</w:t>
      </w:r>
      <w:r w:rsidR="000C5847">
        <w:rPr>
          <w:sz w:val="22"/>
          <w:szCs w:val="22"/>
        </w:rPr>
        <w:t>7</w:t>
      </w:r>
      <w:r w:rsidR="00AD1F25">
        <w:rPr>
          <w:sz w:val="22"/>
          <w:szCs w:val="22"/>
        </w:rPr>
        <w:t xml:space="preserve"> kwietnia 2023 r.</w:t>
      </w:r>
    </w:p>
    <w:p w14:paraId="78214C0B" w14:textId="77777777" w:rsidR="00FB7F50" w:rsidRPr="002245BE" w:rsidRDefault="00E704ED" w:rsidP="00FB7F50">
      <w:pPr>
        <w:spacing w:after="40"/>
        <w:rPr>
          <w:b/>
          <w:bCs/>
          <w:sz w:val="22"/>
          <w:szCs w:val="22"/>
        </w:rPr>
      </w:pPr>
      <w:r w:rsidRPr="00E704ED">
        <w:rPr>
          <w:b/>
          <w:bCs/>
          <w:sz w:val="22"/>
          <w:szCs w:val="22"/>
        </w:rPr>
        <w:t>Powiatowe Centrum Usług Wspólnych w Rawiczu</w:t>
      </w:r>
    </w:p>
    <w:p w14:paraId="306F329D" w14:textId="77777777" w:rsidR="00FB7F50" w:rsidRPr="002245BE" w:rsidRDefault="00E704ED" w:rsidP="00FB7F50">
      <w:pPr>
        <w:rPr>
          <w:sz w:val="22"/>
          <w:szCs w:val="22"/>
        </w:rPr>
      </w:pPr>
      <w:r w:rsidRPr="00E704ED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E704ED">
        <w:rPr>
          <w:sz w:val="22"/>
          <w:szCs w:val="22"/>
        </w:rPr>
        <w:t>4</w:t>
      </w:r>
    </w:p>
    <w:p w14:paraId="34F58B2D" w14:textId="77777777" w:rsidR="00FB7F50" w:rsidRPr="002245BE" w:rsidRDefault="00E704ED" w:rsidP="00FB7F50">
      <w:pPr>
        <w:rPr>
          <w:sz w:val="22"/>
          <w:szCs w:val="22"/>
        </w:rPr>
      </w:pPr>
      <w:r w:rsidRPr="00E704ED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E704ED">
        <w:rPr>
          <w:sz w:val="22"/>
          <w:szCs w:val="22"/>
        </w:rPr>
        <w:t>Rawicz</w:t>
      </w:r>
    </w:p>
    <w:p w14:paraId="4AE90487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685F9E4F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E704ED" w:rsidRPr="00607F9B" w14:paraId="1C831202" w14:textId="77777777" w:rsidTr="00BC2B76">
        <w:trPr>
          <w:trHeight w:val="638"/>
        </w:trPr>
        <w:tc>
          <w:tcPr>
            <w:tcW w:w="959" w:type="dxa"/>
            <w:shd w:val="clear" w:color="auto" w:fill="auto"/>
          </w:tcPr>
          <w:p w14:paraId="374932C9" w14:textId="77777777" w:rsidR="00E704ED" w:rsidRPr="00607F9B" w:rsidRDefault="00E704ED" w:rsidP="00BC2B76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0E2E2D0D" w14:textId="77777777" w:rsidR="00E704ED" w:rsidRPr="00607F9B" w:rsidRDefault="00AD1F25" w:rsidP="00AD1F25">
            <w:pPr>
              <w:spacing w:after="60"/>
              <w:jc w:val="both"/>
              <w:rPr>
                <w:sz w:val="22"/>
                <w:szCs w:val="22"/>
              </w:rPr>
            </w:pPr>
            <w:r w:rsidRPr="00E66831">
              <w:rPr>
                <w:sz w:val="22"/>
                <w:szCs w:val="22"/>
              </w:rPr>
              <w:t xml:space="preserve">postępowania o udzielenie zamówienia publicznego prowadzonego w trybie podstawowym </w:t>
            </w:r>
            <w:r>
              <w:rPr>
                <w:sz w:val="22"/>
                <w:szCs w:val="22"/>
              </w:rPr>
              <w:br/>
            </w:r>
            <w:r w:rsidRPr="00E66831">
              <w:rPr>
                <w:sz w:val="22"/>
                <w:szCs w:val="22"/>
              </w:rPr>
              <w:t xml:space="preserve">z możliwością negocjacji - art. 275 pkt 2 ustawy Pzp, na zadanie pn.: </w:t>
            </w:r>
            <w:r w:rsidRPr="00E66831">
              <w:rPr>
                <w:b/>
                <w:i/>
                <w:iCs/>
                <w:sz w:val="22"/>
                <w:szCs w:val="22"/>
              </w:rPr>
              <w:t xml:space="preserve">Pełnienie funkcji Inspektora Nadzoru Inwestorskiego w zadaniach inwestycyjnych w ramach Projektu „Modernizacja sali gimnastycznej Zespołu Szkół Przyrodniczo - Technicznych Centrum Kształcenia Ustawicznego w Bojanowie i sali gimnastycznej Zespołu Szkół Zawodowych </w:t>
            </w:r>
            <w:r>
              <w:rPr>
                <w:b/>
                <w:i/>
                <w:iCs/>
                <w:sz w:val="22"/>
                <w:szCs w:val="22"/>
              </w:rPr>
              <w:br/>
            </w:r>
            <w:r w:rsidRPr="00E66831">
              <w:rPr>
                <w:b/>
                <w:i/>
                <w:iCs/>
                <w:sz w:val="22"/>
                <w:szCs w:val="22"/>
              </w:rPr>
              <w:t>w Rawiczu" w ramach programu „Środowisko, Energia i Zmiany klimatu" dofinansowywanego ze środków Mechanizmu Finansowego EOG na lata 2014-2021.</w:t>
            </w:r>
          </w:p>
        </w:tc>
      </w:tr>
    </w:tbl>
    <w:p w14:paraId="6B5698BC" w14:textId="77777777" w:rsidR="008642B3" w:rsidRDefault="00AD1F25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C65E53" w:rsidRPr="009B2352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-</w:t>
      </w:r>
      <w:r w:rsidR="00C65E53" w:rsidRPr="009B2352">
        <w:rPr>
          <w:sz w:val="22"/>
          <w:szCs w:val="22"/>
        </w:rPr>
        <w:t xml:space="preserve"> </w:t>
      </w:r>
      <w:r w:rsidR="00E704ED" w:rsidRPr="00E704ED">
        <w:rPr>
          <w:b/>
          <w:sz w:val="22"/>
          <w:szCs w:val="22"/>
        </w:rPr>
        <w:t>Powiatowe Centrum Usług Wspólnych w Rawiczu</w:t>
      </w:r>
      <w:r w:rsidR="00C65E53" w:rsidRPr="009B2352">
        <w:rPr>
          <w:sz w:val="22"/>
          <w:szCs w:val="22"/>
        </w:rPr>
        <w:t xml:space="preserve">, działając na podstawie art. </w:t>
      </w:r>
      <w:r w:rsidR="00C65E53"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 1 i ust. 2</w:t>
      </w:r>
      <w:r w:rsidR="00C65E53" w:rsidRPr="009B2352">
        <w:rPr>
          <w:sz w:val="22"/>
          <w:szCs w:val="22"/>
        </w:rPr>
        <w:t xml:space="preserve"> ustawy z dnia 11 września 2019</w:t>
      </w:r>
      <w:r>
        <w:rPr>
          <w:sz w:val="22"/>
          <w:szCs w:val="22"/>
        </w:rPr>
        <w:t xml:space="preserve"> </w:t>
      </w:r>
      <w:r w:rsidR="00C65E53" w:rsidRPr="009B2352">
        <w:rPr>
          <w:sz w:val="22"/>
          <w:szCs w:val="22"/>
        </w:rPr>
        <w:t xml:space="preserve">r. Prawo zamówień publicznych </w:t>
      </w:r>
      <w:r w:rsidR="00E704ED" w:rsidRPr="00E704ED">
        <w:rPr>
          <w:sz w:val="22"/>
          <w:szCs w:val="22"/>
        </w:rPr>
        <w:t>(t.j. Dz.U. z 202</w:t>
      </w:r>
      <w:r>
        <w:rPr>
          <w:sz w:val="22"/>
          <w:szCs w:val="22"/>
        </w:rPr>
        <w:t xml:space="preserve">2 </w:t>
      </w:r>
      <w:r w:rsidR="00E704ED" w:rsidRPr="00E704ED">
        <w:rPr>
          <w:sz w:val="22"/>
          <w:szCs w:val="22"/>
        </w:rPr>
        <w:t xml:space="preserve">r. poz. </w:t>
      </w:r>
      <w:r>
        <w:rPr>
          <w:sz w:val="22"/>
          <w:szCs w:val="22"/>
        </w:rPr>
        <w:t>1710 ze zm.</w:t>
      </w:r>
      <w:r w:rsidR="00E704ED" w:rsidRPr="00E704ED">
        <w:rPr>
          <w:sz w:val="22"/>
          <w:szCs w:val="22"/>
        </w:rPr>
        <w:t>)</w:t>
      </w:r>
      <w:r w:rsidR="00C65E53" w:rsidRPr="009B2352">
        <w:rPr>
          <w:sz w:val="22"/>
          <w:szCs w:val="22"/>
        </w:rPr>
        <w:t>, zwanej dalej „</w:t>
      </w:r>
      <w:r w:rsidR="00C65E53" w:rsidRPr="00AD1F25">
        <w:rPr>
          <w:i/>
          <w:iCs/>
          <w:sz w:val="22"/>
          <w:szCs w:val="22"/>
        </w:rPr>
        <w:t>ustawą Pzp</w:t>
      </w:r>
      <w:r w:rsidR="00C65E53" w:rsidRPr="009B2352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="00C65E53"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>
        <w:rPr>
          <w:sz w:val="22"/>
          <w:szCs w:val="22"/>
        </w:rPr>
        <w:t>e</w:t>
      </w:r>
      <w:r w:rsidR="00D26ED6">
        <w:rPr>
          <w:sz w:val="22"/>
          <w:szCs w:val="22"/>
        </w:rPr>
        <w:t xml:space="preserve"> wybran</w:t>
      </w:r>
      <w:r>
        <w:rPr>
          <w:sz w:val="22"/>
          <w:szCs w:val="22"/>
        </w:rPr>
        <w:t>e</w:t>
      </w:r>
      <w:r w:rsidR="00D26ED6">
        <w:rPr>
          <w:sz w:val="22"/>
          <w:szCs w:val="22"/>
        </w:rPr>
        <w:t xml:space="preserve"> został</w:t>
      </w:r>
      <w:r>
        <w:rPr>
          <w:sz w:val="22"/>
          <w:szCs w:val="22"/>
        </w:rPr>
        <w:t>y</w:t>
      </w:r>
      <w:r w:rsidR="00D26ED6">
        <w:rPr>
          <w:sz w:val="22"/>
          <w:szCs w:val="22"/>
        </w:rPr>
        <w:t xml:space="preserve">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>
        <w:rPr>
          <w:sz w:val="22"/>
          <w:szCs w:val="22"/>
        </w:rPr>
        <w:t>y Wykonawców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AD1F25" w14:paraId="3385F0DC" w14:textId="77777777" w:rsidTr="00BC2B76">
        <w:trPr>
          <w:cantSplit/>
        </w:trPr>
        <w:tc>
          <w:tcPr>
            <w:tcW w:w="9498" w:type="dxa"/>
          </w:tcPr>
          <w:p w14:paraId="742E6578" w14:textId="77777777" w:rsidR="00AD1F25" w:rsidRDefault="00AD1F25" w:rsidP="00BC2B76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</w:p>
          <w:p w14:paraId="32F7B27E" w14:textId="77777777" w:rsidR="00AD1F25" w:rsidRPr="00D26ED6" w:rsidRDefault="00AD1F25" w:rsidP="00BC2B76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F21B12">
              <w:rPr>
                <w:b/>
                <w:sz w:val="22"/>
                <w:szCs w:val="22"/>
              </w:rPr>
              <w:t xml:space="preserve">Agencja Inwestycyjna Terra </w:t>
            </w:r>
            <w:r>
              <w:rPr>
                <w:b/>
                <w:sz w:val="22"/>
                <w:szCs w:val="22"/>
              </w:rPr>
              <w:t>S</w:t>
            </w:r>
            <w:r w:rsidRPr="00F21B12">
              <w:rPr>
                <w:b/>
                <w:sz w:val="22"/>
                <w:szCs w:val="22"/>
              </w:rPr>
              <w:t xml:space="preserve">p. z o.o. i Wspólnicy </w:t>
            </w:r>
            <w:r>
              <w:rPr>
                <w:b/>
                <w:sz w:val="22"/>
                <w:szCs w:val="22"/>
              </w:rPr>
              <w:t>S</w:t>
            </w:r>
            <w:r w:rsidRPr="00F21B12">
              <w:rPr>
                <w:b/>
                <w:sz w:val="22"/>
                <w:szCs w:val="22"/>
              </w:rPr>
              <w:t>p. k.</w:t>
            </w:r>
          </w:p>
          <w:p w14:paraId="63875607" w14:textId="77777777" w:rsidR="00AD1F25" w:rsidRPr="009F0E5C" w:rsidRDefault="00AD1F25" w:rsidP="00BC2B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Pr="00F21B12">
              <w:rPr>
                <w:bCs/>
                <w:sz w:val="22"/>
                <w:szCs w:val="22"/>
              </w:rPr>
              <w:t>Botaniczna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F21B12">
              <w:rPr>
                <w:bCs/>
                <w:sz w:val="22"/>
                <w:szCs w:val="22"/>
              </w:rPr>
              <w:t>24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21B12">
              <w:rPr>
                <w:bCs/>
                <w:sz w:val="22"/>
                <w:szCs w:val="22"/>
              </w:rPr>
              <w:t>/3</w:t>
            </w:r>
          </w:p>
          <w:p w14:paraId="59FC249B" w14:textId="77777777" w:rsidR="00AD1F25" w:rsidRDefault="00AD1F25" w:rsidP="00BC2B76">
            <w:pPr>
              <w:jc w:val="center"/>
              <w:rPr>
                <w:bCs/>
                <w:sz w:val="22"/>
                <w:szCs w:val="22"/>
              </w:rPr>
            </w:pPr>
            <w:r w:rsidRPr="00F21B12">
              <w:rPr>
                <w:bCs/>
                <w:sz w:val="22"/>
                <w:szCs w:val="22"/>
              </w:rPr>
              <w:t>60-586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F21B12">
              <w:rPr>
                <w:bCs/>
                <w:sz w:val="22"/>
                <w:szCs w:val="22"/>
              </w:rPr>
              <w:t>Poznań</w:t>
            </w:r>
          </w:p>
          <w:p w14:paraId="391534E3" w14:textId="77777777" w:rsidR="00AD1F25" w:rsidRPr="009F0E5C" w:rsidRDefault="00AD1F25" w:rsidP="00BC2B76">
            <w:pPr>
              <w:jc w:val="center"/>
              <w:rPr>
                <w:bCs/>
                <w:sz w:val="22"/>
                <w:szCs w:val="22"/>
              </w:rPr>
            </w:pPr>
          </w:p>
          <w:p w14:paraId="7D9AB57D" w14:textId="77777777" w:rsidR="00AD1F25" w:rsidRDefault="00AD1F25" w:rsidP="00BC2B76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dla </w:t>
            </w:r>
            <w:r w:rsidRPr="00E97FD4">
              <w:rPr>
                <w:b/>
                <w:bCs/>
                <w:sz w:val="22"/>
                <w:szCs w:val="22"/>
              </w:rPr>
              <w:t>Części I</w:t>
            </w:r>
            <w:r>
              <w:rPr>
                <w:sz w:val="22"/>
                <w:szCs w:val="22"/>
              </w:rPr>
              <w:t xml:space="preserve"> zamówienia pn.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E97FD4">
              <w:rPr>
                <w:b/>
                <w:bCs/>
                <w:i/>
                <w:iCs/>
                <w:sz w:val="22"/>
                <w:szCs w:val="22"/>
              </w:rPr>
              <w:t>Pełnienie funkcji Inspektora Nadzoru Inwestorskiego w zadaniu inwestycyjnym pn.: „Termomodernizacja budynku sali gimnastycznej Zespołu Szkół Zawodowych im. Stefana Bobrowskiego w Rawiczu, ul. Gen. Józefa Hallera 12, 63-900 Rawicz"</w:t>
            </w:r>
            <w:r>
              <w:rPr>
                <w:sz w:val="22"/>
                <w:szCs w:val="22"/>
              </w:rPr>
              <w:t>,</w:t>
            </w:r>
          </w:p>
          <w:p w14:paraId="33317220" w14:textId="77777777" w:rsidR="00AD1F25" w:rsidRDefault="00AD1F25" w:rsidP="00BC2B76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0AF3F6E4" w14:textId="77777777" w:rsidR="00AD1F25" w:rsidRPr="00211A34" w:rsidRDefault="00AD1F25" w:rsidP="00BC2B76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E97FD4">
              <w:rPr>
                <w:b/>
                <w:bCs/>
                <w:sz w:val="22"/>
                <w:szCs w:val="22"/>
              </w:rPr>
              <w:t>29 212,50</w:t>
            </w:r>
            <w:r w:rsidRPr="00D93C50">
              <w:t xml:space="preserve"> </w:t>
            </w:r>
            <w:r w:rsidRPr="00F21B12">
              <w:rPr>
                <w:b/>
                <w:sz w:val="22"/>
                <w:szCs w:val="22"/>
              </w:rPr>
              <w:t>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4C534452" w14:textId="77777777" w:rsidR="00AD1F25" w:rsidRPr="00E97FD4" w:rsidRDefault="00AD1F25" w:rsidP="00BC2B76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E97FD4">
              <w:rPr>
                <w:color w:val="000000"/>
                <w:sz w:val="22"/>
                <w:szCs w:val="22"/>
                <w:u w:val="single"/>
              </w:rPr>
              <w:t>Uzasadnienie wyboru:</w:t>
            </w:r>
          </w:p>
          <w:p w14:paraId="3170E02C" w14:textId="77777777" w:rsidR="00AD1F25" w:rsidRPr="00E97FD4" w:rsidRDefault="00AD1F25" w:rsidP="00BC2B76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  <w:sz w:val="22"/>
                <w:szCs w:val="22"/>
              </w:rPr>
            </w:pPr>
            <w:r w:rsidRPr="004551D1">
              <w:rPr>
                <w:i/>
                <w:iCs/>
                <w:sz w:val="22"/>
                <w:szCs w:val="22"/>
              </w:rPr>
              <w:t xml:space="preserve">Oferta ww. Wykonawcy jest </w:t>
            </w:r>
            <w:r>
              <w:rPr>
                <w:i/>
                <w:iCs/>
                <w:sz w:val="22"/>
                <w:szCs w:val="22"/>
              </w:rPr>
              <w:t xml:space="preserve">ofertą </w:t>
            </w:r>
            <w:r w:rsidRPr="004551D1">
              <w:rPr>
                <w:i/>
                <w:iCs/>
                <w:sz w:val="22"/>
                <w:szCs w:val="22"/>
              </w:rPr>
              <w:t>najkorzystniejsz</w:t>
            </w:r>
            <w:r>
              <w:rPr>
                <w:i/>
                <w:iCs/>
                <w:sz w:val="22"/>
                <w:szCs w:val="22"/>
              </w:rPr>
              <w:t>ą</w:t>
            </w:r>
            <w:r w:rsidRPr="004551D1">
              <w:rPr>
                <w:i/>
                <w:iCs/>
                <w:sz w:val="22"/>
                <w:szCs w:val="22"/>
              </w:rPr>
              <w:t xml:space="preserve"> cenowo, spełniającą wymagania określone </w:t>
            </w:r>
            <w:r>
              <w:rPr>
                <w:i/>
                <w:iCs/>
                <w:sz w:val="22"/>
                <w:szCs w:val="22"/>
              </w:rPr>
              <w:br/>
            </w:r>
            <w:r w:rsidRPr="004551D1">
              <w:rPr>
                <w:i/>
                <w:iCs/>
                <w:sz w:val="22"/>
                <w:szCs w:val="22"/>
              </w:rPr>
              <w:t>w dokumentacji zamówienia oraz nie podlegającą odrzuc</w:t>
            </w:r>
            <w:r>
              <w:rPr>
                <w:i/>
                <w:iCs/>
                <w:sz w:val="22"/>
                <w:szCs w:val="22"/>
              </w:rPr>
              <w:t>e</w:t>
            </w:r>
            <w:r w:rsidRPr="004551D1">
              <w:rPr>
                <w:i/>
                <w:iCs/>
                <w:sz w:val="22"/>
                <w:szCs w:val="22"/>
              </w:rPr>
              <w:t>niu.</w:t>
            </w:r>
          </w:p>
          <w:p w14:paraId="5254BE6B" w14:textId="77777777" w:rsidR="00AD1F25" w:rsidRPr="00AD1F25" w:rsidRDefault="00AD1F25" w:rsidP="00AD1F25">
            <w:pPr>
              <w:rPr>
                <w:highlight w:val="darkGray"/>
              </w:rPr>
            </w:pPr>
          </w:p>
          <w:p w14:paraId="1819DED3" w14:textId="77777777" w:rsidR="00AD1F25" w:rsidRPr="00AD1F25" w:rsidRDefault="00AD1F25" w:rsidP="00AD1F25">
            <w:pPr>
              <w:rPr>
                <w:highlight w:val="darkGray"/>
              </w:rPr>
            </w:pPr>
          </w:p>
        </w:tc>
      </w:tr>
      <w:tr w:rsidR="00AD1F25" w14:paraId="14932ED3" w14:textId="77777777" w:rsidTr="00BC2B76">
        <w:trPr>
          <w:cantSplit/>
        </w:trPr>
        <w:tc>
          <w:tcPr>
            <w:tcW w:w="9498" w:type="dxa"/>
          </w:tcPr>
          <w:p w14:paraId="34760835" w14:textId="77777777" w:rsidR="00AD1F25" w:rsidRDefault="00AD1F25" w:rsidP="00BC2B76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</w:p>
          <w:p w14:paraId="2F259C64" w14:textId="77777777" w:rsidR="00AD1F25" w:rsidRPr="00D26ED6" w:rsidRDefault="00AD1F25" w:rsidP="00BC2B76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F21B12">
              <w:rPr>
                <w:b/>
                <w:sz w:val="22"/>
                <w:szCs w:val="22"/>
              </w:rPr>
              <w:t xml:space="preserve">Agencja Inwestycyjna Terra </w:t>
            </w:r>
            <w:r>
              <w:rPr>
                <w:b/>
                <w:sz w:val="22"/>
                <w:szCs w:val="22"/>
              </w:rPr>
              <w:t>S</w:t>
            </w:r>
            <w:r w:rsidRPr="00F21B12">
              <w:rPr>
                <w:b/>
                <w:sz w:val="22"/>
                <w:szCs w:val="22"/>
              </w:rPr>
              <w:t xml:space="preserve">p. z o.o. i Wspólnicy </w:t>
            </w:r>
            <w:r>
              <w:rPr>
                <w:b/>
                <w:sz w:val="22"/>
                <w:szCs w:val="22"/>
              </w:rPr>
              <w:t>S</w:t>
            </w:r>
            <w:r w:rsidRPr="00F21B12">
              <w:rPr>
                <w:b/>
                <w:sz w:val="22"/>
                <w:szCs w:val="22"/>
              </w:rPr>
              <w:t>p. k.</w:t>
            </w:r>
          </w:p>
          <w:p w14:paraId="50ED7893" w14:textId="77777777" w:rsidR="00AD1F25" w:rsidRPr="009F0E5C" w:rsidRDefault="00AD1F25" w:rsidP="00BC2B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Pr="00F21B12">
              <w:rPr>
                <w:bCs/>
                <w:sz w:val="22"/>
                <w:szCs w:val="22"/>
              </w:rPr>
              <w:t>Botaniczna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F21B12">
              <w:rPr>
                <w:bCs/>
                <w:sz w:val="22"/>
                <w:szCs w:val="22"/>
              </w:rPr>
              <w:t>24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21B12">
              <w:rPr>
                <w:bCs/>
                <w:sz w:val="22"/>
                <w:szCs w:val="22"/>
              </w:rPr>
              <w:t>/3</w:t>
            </w:r>
          </w:p>
          <w:p w14:paraId="41378DD9" w14:textId="77777777" w:rsidR="00AD1F25" w:rsidRDefault="00AD1F25" w:rsidP="00BC2B76">
            <w:pPr>
              <w:jc w:val="center"/>
              <w:rPr>
                <w:bCs/>
                <w:sz w:val="22"/>
                <w:szCs w:val="22"/>
              </w:rPr>
            </w:pPr>
            <w:r w:rsidRPr="00F21B12">
              <w:rPr>
                <w:bCs/>
                <w:sz w:val="22"/>
                <w:szCs w:val="22"/>
              </w:rPr>
              <w:t>60-586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F21B12">
              <w:rPr>
                <w:bCs/>
                <w:sz w:val="22"/>
                <w:szCs w:val="22"/>
              </w:rPr>
              <w:t>Poznań</w:t>
            </w:r>
          </w:p>
          <w:p w14:paraId="0B498DA2" w14:textId="77777777" w:rsidR="00AD1F25" w:rsidRDefault="00AD1F25" w:rsidP="00BC2B76">
            <w:pPr>
              <w:jc w:val="center"/>
              <w:rPr>
                <w:bCs/>
                <w:sz w:val="22"/>
                <w:szCs w:val="22"/>
              </w:rPr>
            </w:pPr>
          </w:p>
          <w:p w14:paraId="1FCB447D" w14:textId="77777777" w:rsidR="00AD1F25" w:rsidRDefault="00AD1F25" w:rsidP="00BC2B76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dla </w:t>
            </w:r>
            <w:r w:rsidRPr="00E97FD4">
              <w:rPr>
                <w:b/>
                <w:bCs/>
                <w:sz w:val="22"/>
                <w:szCs w:val="22"/>
              </w:rPr>
              <w:t>Części I</w:t>
            </w:r>
            <w:r>
              <w:rPr>
                <w:b/>
                <w:bCs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zamówienia pn.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E97FD4">
              <w:rPr>
                <w:b/>
                <w:bCs/>
                <w:i/>
                <w:iCs/>
                <w:sz w:val="22"/>
                <w:szCs w:val="22"/>
              </w:rPr>
              <w:t xml:space="preserve">Pełnienie funkcji Inspektora Nadzoru Inwestorskiego w zadaniu inwestycyjnym pn.: „Termomodernizacja budynku Sali Gimnastycznej Zespołu Szkół Przyrodniczo </w:t>
            </w:r>
            <w:r>
              <w:rPr>
                <w:b/>
                <w:bCs/>
                <w:i/>
                <w:iCs/>
                <w:sz w:val="22"/>
                <w:szCs w:val="22"/>
              </w:rPr>
              <w:t>–</w:t>
            </w:r>
            <w:r w:rsidRPr="00E97FD4">
              <w:rPr>
                <w:b/>
                <w:bCs/>
                <w:i/>
                <w:iCs/>
                <w:sz w:val="22"/>
                <w:szCs w:val="22"/>
              </w:rPr>
              <w:t xml:space="preserve"> Technicznych Centrum Kształcenia Ustawicznego w Bojanowie ul. Dworcowa 29, 63-940 Bojanowo</w:t>
            </w:r>
            <w:r>
              <w:rPr>
                <w:b/>
                <w:bCs/>
                <w:i/>
                <w:iCs/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,</w:t>
            </w:r>
          </w:p>
          <w:p w14:paraId="540F3192" w14:textId="77777777" w:rsidR="00AD1F25" w:rsidRDefault="00AD1F25" w:rsidP="00BC2B76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65ED96C9" w14:textId="77777777" w:rsidR="00AD1F25" w:rsidRPr="00211A34" w:rsidRDefault="00AD1F25" w:rsidP="00BC2B76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E97FD4">
              <w:rPr>
                <w:b/>
                <w:bCs/>
                <w:sz w:val="22"/>
                <w:szCs w:val="22"/>
              </w:rPr>
              <w:t>29 212,50</w:t>
            </w:r>
            <w:r w:rsidRPr="00D93C50">
              <w:t xml:space="preserve"> </w:t>
            </w:r>
            <w:r w:rsidRPr="00F21B12">
              <w:rPr>
                <w:b/>
                <w:sz w:val="22"/>
                <w:szCs w:val="22"/>
              </w:rPr>
              <w:t>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66BE9AAC" w14:textId="77777777" w:rsidR="00AD1F25" w:rsidRPr="00E97FD4" w:rsidRDefault="00AD1F25" w:rsidP="00BC2B76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E97FD4">
              <w:rPr>
                <w:color w:val="000000"/>
                <w:sz w:val="22"/>
                <w:szCs w:val="22"/>
                <w:u w:val="single"/>
              </w:rPr>
              <w:t>Uzasadnienie wyboru:</w:t>
            </w:r>
          </w:p>
          <w:p w14:paraId="3940A9C7" w14:textId="77777777" w:rsidR="00AD1F25" w:rsidRDefault="00AD1F25" w:rsidP="00BC2B76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  <w:sz w:val="22"/>
                <w:szCs w:val="22"/>
              </w:rPr>
            </w:pPr>
            <w:r w:rsidRPr="004551D1">
              <w:rPr>
                <w:i/>
                <w:iCs/>
                <w:sz w:val="22"/>
                <w:szCs w:val="22"/>
              </w:rPr>
              <w:t xml:space="preserve">Oferta ww. Wykonawcy jest </w:t>
            </w:r>
            <w:r>
              <w:rPr>
                <w:i/>
                <w:iCs/>
                <w:sz w:val="22"/>
                <w:szCs w:val="22"/>
              </w:rPr>
              <w:t xml:space="preserve">ofertą </w:t>
            </w:r>
            <w:r w:rsidRPr="004551D1">
              <w:rPr>
                <w:i/>
                <w:iCs/>
                <w:sz w:val="22"/>
                <w:szCs w:val="22"/>
              </w:rPr>
              <w:t>najkorzystniejsz</w:t>
            </w:r>
            <w:r>
              <w:rPr>
                <w:i/>
                <w:iCs/>
                <w:sz w:val="22"/>
                <w:szCs w:val="22"/>
              </w:rPr>
              <w:t>ą</w:t>
            </w:r>
            <w:r w:rsidRPr="004551D1">
              <w:rPr>
                <w:i/>
                <w:iCs/>
                <w:sz w:val="22"/>
                <w:szCs w:val="22"/>
              </w:rPr>
              <w:t xml:space="preserve"> cenowo, spełniającą wymagania określone </w:t>
            </w:r>
            <w:r>
              <w:rPr>
                <w:i/>
                <w:iCs/>
                <w:sz w:val="22"/>
                <w:szCs w:val="22"/>
              </w:rPr>
              <w:br/>
            </w:r>
            <w:r w:rsidRPr="004551D1">
              <w:rPr>
                <w:i/>
                <w:iCs/>
                <w:sz w:val="22"/>
                <w:szCs w:val="22"/>
              </w:rPr>
              <w:t>w dokumentacji zamówienia oraz nie podlegającą odrzuc</w:t>
            </w:r>
            <w:r>
              <w:rPr>
                <w:i/>
                <w:iCs/>
                <w:sz w:val="22"/>
                <w:szCs w:val="22"/>
              </w:rPr>
              <w:t>e</w:t>
            </w:r>
            <w:r w:rsidRPr="004551D1">
              <w:rPr>
                <w:i/>
                <w:iCs/>
                <w:sz w:val="22"/>
                <w:szCs w:val="22"/>
              </w:rPr>
              <w:t>niu.</w:t>
            </w:r>
          </w:p>
          <w:p w14:paraId="00BE0359" w14:textId="77777777" w:rsidR="00AD1F25" w:rsidRPr="00AD1F25" w:rsidRDefault="00AD1F25" w:rsidP="00BC2B76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highlight w:val="darkGray"/>
              </w:rPr>
            </w:pPr>
          </w:p>
        </w:tc>
      </w:tr>
    </w:tbl>
    <w:p w14:paraId="6D77FEB0" w14:textId="77777777" w:rsidR="00AD1F25" w:rsidRDefault="00AD1F25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2F728775" w14:textId="77777777" w:rsidR="003A0AFC" w:rsidRDefault="00AD1F25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 w:rsidR="00915B9E">
        <w:rPr>
          <w:color w:val="000000"/>
          <w:sz w:val="22"/>
          <w:szCs w:val="22"/>
        </w:rPr>
        <w:t>P</w:t>
      </w:r>
      <w:r w:rsidR="00915B9E" w:rsidRPr="00915B9E">
        <w:rPr>
          <w:color w:val="000000"/>
          <w:sz w:val="22"/>
          <w:szCs w:val="22"/>
        </w:rPr>
        <w:t>unktacj</w:t>
      </w:r>
      <w:r w:rsidR="00915B9E">
        <w:rPr>
          <w:color w:val="000000"/>
          <w:sz w:val="22"/>
          <w:szCs w:val="22"/>
        </w:rPr>
        <w:t>a</w:t>
      </w:r>
      <w:r w:rsidR="00915B9E" w:rsidRPr="00915B9E">
        <w:rPr>
          <w:color w:val="000000"/>
          <w:sz w:val="22"/>
          <w:szCs w:val="22"/>
        </w:rPr>
        <w:t xml:space="preserve"> przyznan</w:t>
      </w:r>
      <w:r w:rsidR="00915B9E">
        <w:rPr>
          <w:color w:val="000000"/>
          <w:sz w:val="22"/>
          <w:szCs w:val="22"/>
        </w:rPr>
        <w:t>a</w:t>
      </w:r>
      <w:r w:rsidR="00915B9E" w:rsidRPr="00915B9E">
        <w:rPr>
          <w:color w:val="000000"/>
          <w:sz w:val="22"/>
          <w:szCs w:val="22"/>
        </w:rPr>
        <w:t xml:space="preserve"> ofertom w</w:t>
      </w:r>
      <w:r w:rsidR="00915B9E">
        <w:rPr>
          <w:color w:val="000000"/>
          <w:sz w:val="22"/>
          <w:szCs w:val="22"/>
        </w:rPr>
        <w:t xml:space="preserve"> poszczególnych </w:t>
      </w:r>
      <w:r w:rsidR="00915B9E" w:rsidRPr="00915B9E">
        <w:rPr>
          <w:color w:val="000000"/>
          <w:sz w:val="22"/>
          <w:szCs w:val="22"/>
        </w:rPr>
        <w:t>kryteri</w:t>
      </w:r>
      <w:r w:rsidR="00915B9E">
        <w:rPr>
          <w:color w:val="000000"/>
          <w:sz w:val="22"/>
          <w:szCs w:val="22"/>
        </w:rPr>
        <w:t>ach</w:t>
      </w:r>
      <w:r w:rsidR="00915B9E" w:rsidRPr="00915B9E">
        <w:rPr>
          <w:color w:val="000000"/>
          <w:sz w:val="22"/>
          <w:szCs w:val="22"/>
        </w:rPr>
        <w:t xml:space="preserve"> oceny ofert </w:t>
      </w:r>
      <w:r w:rsidR="00915B9E">
        <w:rPr>
          <w:color w:val="000000"/>
          <w:sz w:val="22"/>
          <w:szCs w:val="22"/>
        </w:rPr>
        <w:t>wraz z</w:t>
      </w:r>
      <w:r w:rsidR="00915B9E" w:rsidRPr="00915B9E">
        <w:rPr>
          <w:color w:val="000000"/>
          <w:sz w:val="22"/>
          <w:szCs w:val="22"/>
        </w:rPr>
        <w:t xml:space="preserve"> łączn</w:t>
      </w:r>
      <w:r w:rsidR="00915B9E">
        <w:rPr>
          <w:color w:val="000000"/>
          <w:sz w:val="22"/>
          <w:szCs w:val="22"/>
        </w:rPr>
        <w:t>ą liczbą</w:t>
      </w:r>
      <w:r w:rsidR="00915B9E" w:rsidRPr="00915B9E">
        <w:rPr>
          <w:color w:val="000000"/>
          <w:sz w:val="22"/>
          <w:szCs w:val="22"/>
        </w:rPr>
        <w:t xml:space="preserve"> punkt</w:t>
      </w:r>
      <w:r w:rsidR="00915B9E">
        <w:rPr>
          <w:color w:val="000000"/>
          <w:sz w:val="22"/>
          <w:szCs w:val="22"/>
        </w:rPr>
        <w:t>ów: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694"/>
        <w:gridCol w:w="3260"/>
        <w:gridCol w:w="1134"/>
      </w:tblGrid>
      <w:tr w:rsidR="00AD1F25" w:rsidRPr="00834EF4" w14:paraId="40B979B3" w14:textId="77777777" w:rsidTr="00BC2B76">
        <w:tc>
          <w:tcPr>
            <w:tcW w:w="2977" w:type="dxa"/>
            <w:shd w:val="clear" w:color="auto" w:fill="F3F3F3"/>
          </w:tcPr>
          <w:p w14:paraId="57C369BF" w14:textId="77777777" w:rsidR="00AD1F25" w:rsidRPr="00211A34" w:rsidRDefault="00AD1F25" w:rsidP="00BC2B7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zadania</w:t>
            </w:r>
          </w:p>
        </w:tc>
        <w:tc>
          <w:tcPr>
            <w:tcW w:w="2694" w:type="dxa"/>
            <w:shd w:val="clear" w:color="auto" w:fill="F3F3F3"/>
          </w:tcPr>
          <w:p w14:paraId="7EBCA0D8" w14:textId="77777777" w:rsidR="00AD1F25" w:rsidRPr="00211A34" w:rsidRDefault="00AD1F25" w:rsidP="00BC2B7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3260" w:type="dxa"/>
            <w:shd w:val="clear" w:color="auto" w:fill="F3F3F3"/>
          </w:tcPr>
          <w:p w14:paraId="25738438" w14:textId="77777777" w:rsidR="00AD1F25" w:rsidRPr="00211A34" w:rsidRDefault="00AD1F25" w:rsidP="00BC2B7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  <w:r>
              <w:rPr>
                <w:b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shd w:val="clear" w:color="auto" w:fill="F3F3F3"/>
          </w:tcPr>
          <w:p w14:paraId="5BA414A9" w14:textId="77777777" w:rsidR="00AD1F25" w:rsidRPr="00211A34" w:rsidRDefault="00AD1F25" w:rsidP="00BC2B7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  <w:r>
              <w:rPr>
                <w:b/>
                <w:color w:val="000000"/>
                <w:sz w:val="20"/>
                <w:szCs w:val="20"/>
              </w:rPr>
              <w:t xml:space="preserve"> %</w:t>
            </w:r>
          </w:p>
        </w:tc>
      </w:tr>
      <w:tr w:rsidR="00AD1F25" w:rsidRPr="00834EF4" w14:paraId="0A9B277E" w14:textId="77777777" w:rsidTr="00BC2B76">
        <w:tc>
          <w:tcPr>
            <w:tcW w:w="2977" w:type="dxa"/>
            <w:vMerge w:val="restart"/>
            <w:shd w:val="clear" w:color="auto" w:fill="auto"/>
          </w:tcPr>
          <w:p w14:paraId="267EADDB" w14:textId="77777777" w:rsidR="00AD1F25" w:rsidRDefault="00AD1F25" w:rsidP="00BC2B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64E07EA0" w14:textId="77777777" w:rsidR="00AD1F25" w:rsidRDefault="00AD1F25" w:rsidP="00BC2B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1366B8B0" w14:textId="77777777" w:rsidR="00AD1F25" w:rsidRDefault="00AD1F25" w:rsidP="00BC2B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66C7F560" w14:textId="77777777" w:rsidR="00AD1F25" w:rsidRDefault="00AD1F25" w:rsidP="00BC2B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201D61FB" w14:textId="77777777" w:rsidR="00AD1F25" w:rsidRDefault="00AD1F25" w:rsidP="00BC2B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2244A890" w14:textId="77777777" w:rsidR="00AD1F25" w:rsidRDefault="00AD1F25" w:rsidP="00BC2B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3F034FA4" w14:textId="77777777" w:rsidR="00AD1F25" w:rsidRDefault="00AD1F25" w:rsidP="00BC2B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7D130A4F" w14:textId="77777777" w:rsidR="00AD1F25" w:rsidRPr="00211A34" w:rsidRDefault="00AD1F25" w:rsidP="00BC2B7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E97FD4">
              <w:rPr>
                <w:b/>
                <w:bCs/>
                <w:sz w:val="20"/>
                <w:szCs w:val="20"/>
              </w:rPr>
              <w:t>Część I</w:t>
            </w:r>
            <w:r>
              <w:rPr>
                <w:sz w:val="20"/>
                <w:szCs w:val="20"/>
              </w:rPr>
              <w:t xml:space="preserve"> 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F21B12">
              <w:rPr>
                <w:sz w:val="20"/>
                <w:szCs w:val="20"/>
              </w:rPr>
              <w:t>Pełnienie funkcji Inspektora Nadzoru Inwestorskiego w zadaniu inwestycyjnym pn.:</w:t>
            </w:r>
            <w:r>
              <w:rPr>
                <w:sz w:val="20"/>
                <w:szCs w:val="20"/>
              </w:rPr>
              <w:t xml:space="preserve"> „</w:t>
            </w:r>
            <w:r w:rsidRPr="00F21B12">
              <w:rPr>
                <w:sz w:val="20"/>
                <w:szCs w:val="20"/>
              </w:rPr>
              <w:t>Termomodernizacja budynku sali gimnastycznej Zespołu Szkół</w:t>
            </w:r>
            <w:r>
              <w:rPr>
                <w:sz w:val="20"/>
                <w:szCs w:val="20"/>
              </w:rPr>
              <w:t xml:space="preserve"> </w:t>
            </w:r>
            <w:r w:rsidRPr="00F21B12">
              <w:rPr>
                <w:sz w:val="20"/>
                <w:szCs w:val="20"/>
              </w:rPr>
              <w:t>Zawodowych im. Stefana Bobrowskiego w Rawiczu, ul. Gen. Józefa Hallera 12, 63-900 Rawicz"</w:t>
            </w:r>
          </w:p>
          <w:p w14:paraId="5E7F80B1" w14:textId="77777777" w:rsidR="00AD1F25" w:rsidRPr="00211A34" w:rsidRDefault="00AD1F25" w:rsidP="00BC2B76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5C78FA37" w14:textId="77777777" w:rsidR="00AD1F25" w:rsidRPr="00211A34" w:rsidRDefault="00AD1F25" w:rsidP="00BC2B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21B12">
              <w:rPr>
                <w:b/>
                <w:bCs/>
                <w:sz w:val="20"/>
                <w:szCs w:val="20"/>
              </w:rPr>
              <w:t xml:space="preserve">Agencja Inwestycyjna Terra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F21B12">
              <w:rPr>
                <w:b/>
                <w:bCs/>
                <w:sz w:val="20"/>
                <w:szCs w:val="20"/>
              </w:rPr>
              <w:t xml:space="preserve">p. z o.o. i Wspólnicy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F21B12">
              <w:rPr>
                <w:b/>
                <w:bCs/>
                <w:sz w:val="20"/>
                <w:szCs w:val="20"/>
              </w:rPr>
              <w:t>p. k.</w:t>
            </w:r>
          </w:p>
          <w:p w14:paraId="2823E9BF" w14:textId="77777777" w:rsidR="00AD1F25" w:rsidRPr="00211A34" w:rsidRDefault="00AD1F25" w:rsidP="00BC2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F21B12">
              <w:rPr>
                <w:sz w:val="20"/>
                <w:szCs w:val="20"/>
              </w:rPr>
              <w:t>Botaniczna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21B12">
              <w:rPr>
                <w:sz w:val="20"/>
                <w:szCs w:val="20"/>
              </w:rPr>
              <w:t>24/3</w:t>
            </w:r>
          </w:p>
          <w:p w14:paraId="04CB0F18" w14:textId="77777777" w:rsidR="00AD1F25" w:rsidRPr="00211A34" w:rsidRDefault="00AD1F25" w:rsidP="00BC2B7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>60-586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21B12">
              <w:rPr>
                <w:sz w:val="20"/>
                <w:szCs w:val="20"/>
              </w:rPr>
              <w:t>Poznań</w:t>
            </w:r>
          </w:p>
        </w:tc>
        <w:tc>
          <w:tcPr>
            <w:tcW w:w="3260" w:type="dxa"/>
            <w:shd w:val="clear" w:color="auto" w:fill="auto"/>
          </w:tcPr>
          <w:p w14:paraId="7D0EC2DD" w14:textId="77777777" w:rsidR="00AD1F25" w:rsidRPr="002A3490" w:rsidRDefault="00AD1F25" w:rsidP="00BC2B76">
            <w:pPr>
              <w:spacing w:before="40" w:after="40"/>
              <w:rPr>
                <w:sz w:val="20"/>
                <w:szCs w:val="20"/>
              </w:rPr>
            </w:pPr>
            <w:r w:rsidRPr="002A3490">
              <w:rPr>
                <w:sz w:val="20"/>
                <w:szCs w:val="20"/>
              </w:rPr>
              <w:t>1 - Cena – 60,00</w:t>
            </w:r>
          </w:p>
          <w:p w14:paraId="3A568C80" w14:textId="77777777" w:rsidR="00AD1F25" w:rsidRPr="002A3490" w:rsidRDefault="00AD1F25" w:rsidP="00BC2B76">
            <w:pPr>
              <w:spacing w:before="40" w:after="40"/>
              <w:rPr>
                <w:sz w:val="20"/>
                <w:szCs w:val="20"/>
              </w:rPr>
            </w:pPr>
            <w:r w:rsidRPr="002A3490">
              <w:rPr>
                <w:sz w:val="20"/>
                <w:szCs w:val="20"/>
              </w:rPr>
              <w:t>2 - Czas reakcji na zgłoszenie – 25,00</w:t>
            </w:r>
          </w:p>
          <w:p w14:paraId="2558D9DA" w14:textId="77777777" w:rsidR="00AD1F25" w:rsidRPr="002A3490" w:rsidRDefault="00AD1F25" w:rsidP="00BC2B76">
            <w:pPr>
              <w:spacing w:before="40" w:after="40"/>
              <w:rPr>
                <w:sz w:val="20"/>
                <w:szCs w:val="20"/>
              </w:rPr>
            </w:pPr>
            <w:r w:rsidRPr="002A3490">
              <w:rPr>
                <w:sz w:val="20"/>
                <w:szCs w:val="20"/>
              </w:rPr>
              <w:t>3 - Doświadczenie zawodowe w latach – 13,00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AA4162" w14:textId="77777777" w:rsidR="00AD1F25" w:rsidRPr="002A3490" w:rsidRDefault="00AD1F25" w:rsidP="00BC2B76">
            <w:pPr>
              <w:jc w:val="center"/>
              <w:rPr>
                <w:sz w:val="20"/>
                <w:szCs w:val="20"/>
              </w:rPr>
            </w:pPr>
            <w:r w:rsidRPr="002A3490">
              <w:rPr>
                <w:sz w:val="20"/>
                <w:szCs w:val="20"/>
              </w:rPr>
              <w:t xml:space="preserve">  98.00</w:t>
            </w:r>
          </w:p>
        </w:tc>
      </w:tr>
      <w:tr w:rsidR="00AD1F25" w:rsidRPr="00834EF4" w14:paraId="106820AA" w14:textId="77777777" w:rsidTr="00BC2B76">
        <w:tc>
          <w:tcPr>
            <w:tcW w:w="2977" w:type="dxa"/>
            <w:vMerge/>
            <w:shd w:val="clear" w:color="auto" w:fill="auto"/>
          </w:tcPr>
          <w:p w14:paraId="7D46CCE9" w14:textId="77777777" w:rsidR="00AD1F25" w:rsidRPr="00211A34" w:rsidRDefault="00AD1F25" w:rsidP="00BC2B76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202FF311" w14:textId="77777777" w:rsidR="00AD1F25" w:rsidRPr="00211A34" w:rsidRDefault="00AD1F25" w:rsidP="00BC2B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21B12">
              <w:rPr>
                <w:b/>
                <w:bCs/>
                <w:sz w:val="20"/>
                <w:szCs w:val="20"/>
              </w:rPr>
              <w:t>KABIS CONSULTING ENGINEERS Sp. z o.o.</w:t>
            </w:r>
          </w:p>
          <w:p w14:paraId="6A8CA6B8" w14:textId="77777777" w:rsidR="00AD1F25" w:rsidRPr="00211A34" w:rsidRDefault="00AD1F25" w:rsidP="00BC2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F21B12">
              <w:rPr>
                <w:sz w:val="20"/>
                <w:szCs w:val="20"/>
              </w:rPr>
              <w:t>Wały Dwernickiego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21B12">
              <w:rPr>
                <w:sz w:val="20"/>
                <w:szCs w:val="20"/>
              </w:rPr>
              <w:t>117/121/P211</w:t>
            </w:r>
          </w:p>
          <w:p w14:paraId="30E4CEFD" w14:textId="77777777" w:rsidR="00AD1F25" w:rsidRPr="00211A34" w:rsidRDefault="00AD1F25" w:rsidP="00BC2B7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>42-202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21B12">
              <w:rPr>
                <w:sz w:val="20"/>
                <w:szCs w:val="20"/>
              </w:rPr>
              <w:t>Częstochowa</w:t>
            </w:r>
          </w:p>
        </w:tc>
        <w:tc>
          <w:tcPr>
            <w:tcW w:w="3260" w:type="dxa"/>
            <w:shd w:val="clear" w:color="auto" w:fill="auto"/>
          </w:tcPr>
          <w:p w14:paraId="54E59A33" w14:textId="77777777" w:rsidR="00AD1F25" w:rsidRPr="002A3490" w:rsidRDefault="00AD1F25" w:rsidP="00BC2B76">
            <w:pPr>
              <w:spacing w:before="40" w:after="40"/>
              <w:rPr>
                <w:sz w:val="20"/>
                <w:szCs w:val="20"/>
              </w:rPr>
            </w:pPr>
            <w:r w:rsidRPr="002A3490">
              <w:rPr>
                <w:sz w:val="20"/>
                <w:szCs w:val="20"/>
              </w:rPr>
              <w:t>1 - Cena – 25,82</w:t>
            </w:r>
          </w:p>
          <w:p w14:paraId="07596BA6" w14:textId="77777777" w:rsidR="00AD1F25" w:rsidRPr="002A3490" w:rsidRDefault="00AD1F25" w:rsidP="00BC2B76">
            <w:pPr>
              <w:spacing w:before="40" w:after="40"/>
              <w:rPr>
                <w:sz w:val="20"/>
                <w:szCs w:val="20"/>
              </w:rPr>
            </w:pPr>
            <w:r w:rsidRPr="002A3490">
              <w:rPr>
                <w:sz w:val="20"/>
                <w:szCs w:val="20"/>
              </w:rPr>
              <w:t>2 - Czas reakcji na zgłoszenie – 25,00</w:t>
            </w:r>
          </w:p>
          <w:p w14:paraId="0C837FF9" w14:textId="77777777" w:rsidR="00AD1F25" w:rsidRPr="002A3490" w:rsidRDefault="00AD1F25" w:rsidP="00BC2B76">
            <w:pPr>
              <w:spacing w:before="40" w:after="40"/>
              <w:rPr>
                <w:sz w:val="20"/>
                <w:szCs w:val="20"/>
              </w:rPr>
            </w:pPr>
            <w:r w:rsidRPr="002A3490">
              <w:rPr>
                <w:sz w:val="20"/>
                <w:szCs w:val="20"/>
              </w:rPr>
              <w:t>3 - Doświadczenie zawodowe w latach – 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11D91" w14:textId="77777777" w:rsidR="00AD1F25" w:rsidRPr="002A3490" w:rsidRDefault="00AD1F25" w:rsidP="00BC2B76">
            <w:pPr>
              <w:jc w:val="center"/>
              <w:rPr>
                <w:sz w:val="20"/>
                <w:szCs w:val="20"/>
              </w:rPr>
            </w:pPr>
            <w:r w:rsidRPr="002A3490">
              <w:rPr>
                <w:sz w:val="20"/>
                <w:szCs w:val="20"/>
              </w:rPr>
              <w:t xml:space="preserve">  56,82</w:t>
            </w:r>
          </w:p>
        </w:tc>
      </w:tr>
      <w:tr w:rsidR="00AD1F25" w:rsidRPr="00834EF4" w14:paraId="1E7D13FD" w14:textId="77777777" w:rsidTr="00BC2B76">
        <w:tc>
          <w:tcPr>
            <w:tcW w:w="2977" w:type="dxa"/>
            <w:vMerge/>
            <w:shd w:val="clear" w:color="auto" w:fill="auto"/>
          </w:tcPr>
          <w:p w14:paraId="05B9DD32" w14:textId="77777777" w:rsidR="00AD1F25" w:rsidRPr="00211A34" w:rsidRDefault="00AD1F25" w:rsidP="00BC2B76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6678CEC" w14:textId="77777777" w:rsidR="00AD1F25" w:rsidRPr="00211A34" w:rsidRDefault="00AD1F25" w:rsidP="00BC2B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21B12">
              <w:rPr>
                <w:b/>
                <w:bCs/>
                <w:sz w:val="20"/>
                <w:szCs w:val="20"/>
              </w:rPr>
              <w:t>Nieruchomości AZYMUT Kołeczko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21B12">
              <w:rPr>
                <w:b/>
                <w:bCs/>
                <w:sz w:val="20"/>
                <w:szCs w:val="20"/>
              </w:rPr>
              <w:t>&amp;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21B12">
              <w:rPr>
                <w:b/>
                <w:bCs/>
                <w:sz w:val="20"/>
                <w:szCs w:val="20"/>
              </w:rPr>
              <w:t>Węcłaś</w:t>
            </w:r>
          </w:p>
          <w:p w14:paraId="0D9617B3" w14:textId="77777777" w:rsidR="00AD1F25" w:rsidRPr="00211A34" w:rsidRDefault="00AD1F25" w:rsidP="00BC2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F21B12">
              <w:rPr>
                <w:sz w:val="20"/>
                <w:szCs w:val="20"/>
              </w:rPr>
              <w:t>Piłsudskiego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21B12">
              <w:rPr>
                <w:sz w:val="20"/>
                <w:szCs w:val="20"/>
              </w:rPr>
              <w:t>5</w:t>
            </w:r>
          </w:p>
          <w:p w14:paraId="5217D8F6" w14:textId="77777777" w:rsidR="00AD1F25" w:rsidRPr="00211A34" w:rsidRDefault="00AD1F25" w:rsidP="00BC2B7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21B12">
              <w:rPr>
                <w:sz w:val="20"/>
                <w:szCs w:val="20"/>
              </w:rPr>
              <w:t>Rawicz</w:t>
            </w:r>
          </w:p>
        </w:tc>
        <w:tc>
          <w:tcPr>
            <w:tcW w:w="3260" w:type="dxa"/>
            <w:shd w:val="clear" w:color="auto" w:fill="auto"/>
          </w:tcPr>
          <w:p w14:paraId="77EB3246" w14:textId="77777777" w:rsidR="00AD1F25" w:rsidRPr="002A3490" w:rsidRDefault="00AD1F25" w:rsidP="00BC2B76">
            <w:pPr>
              <w:spacing w:before="40" w:after="40"/>
              <w:rPr>
                <w:sz w:val="20"/>
                <w:szCs w:val="20"/>
              </w:rPr>
            </w:pPr>
            <w:r w:rsidRPr="002A3490">
              <w:rPr>
                <w:sz w:val="20"/>
                <w:szCs w:val="20"/>
              </w:rPr>
              <w:t>1 - Cena – 55,88</w:t>
            </w:r>
          </w:p>
          <w:p w14:paraId="14F4B0A0" w14:textId="77777777" w:rsidR="00AD1F25" w:rsidRPr="002A3490" w:rsidRDefault="00AD1F25" w:rsidP="00BC2B76">
            <w:pPr>
              <w:spacing w:before="40" w:after="40"/>
              <w:rPr>
                <w:sz w:val="20"/>
                <w:szCs w:val="20"/>
              </w:rPr>
            </w:pPr>
            <w:r w:rsidRPr="002A3490">
              <w:rPr>
                <w:sz w:val="20"/>
                <w:szCs w:val="20"/>
              </w:rPr>
              <w:t>2 - Czas reakcji na zgłoszenie – 25,00</w:t>
            </w:r>
          </w:p>
          <w:p w14:paraId="0A28B415" w14:textId="77777777" w:rsidR="00AD1F25" w:rsidRPr="002A3490" w:rsidRDefault="00AD1F25" w:rsidP="00BC2B76">
            <w:pPr>
              <w:spacing w:before="40" w:after="40"/>
              <w:rPr>
                <w:sz w:val="20"/>
                <w:szCs w:val="20"/>
              </w:rPr>
            </w:pPr>
            <w:r w:rsidRPr="002A3490">
              <w:rPr>
                <w:sz w:val="20"/>
                <w:szCs w:val="20"/>
              </w:rPr>
              <w:t>3 - Doświadczenie zawodowe w latach – 14,00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147D1" w14:textId="77777777" w:rsidR="00AD1F25" w:rsidRPr="002A3490" w:rsidRDefault="00AD1F25" w:rsidP="00BC2B76">
            <w:pPr>
              <w:jc w:val="center"/>
              <w:rPr>
                <w:sz w:val="20"/>
                <w:szCs w:val="20"/>
              </w:rPr>
            </w:pPr>
            <w:r w:rsidRPr="002A3490">
              <w:rPr>
                <w:sz w:val="20"/>
                <w:szCs w:val="20"/>
              </w:rPr>
              <w:t xml:space="preserve">  94,88</w:t>
            </w:r>
          </w:p>
        </w:tc>
      </w:tr>
      <w:tr w:rsidR="00AD1F25" w:rsidRPr="00834EF4" w14:paraId="4D5799C0" w14:textId="77777777" w:rsidTr="00BC2B76">
        <w:tc>
          <w:tcPr>
            <w:tcW w:w="2977" w:type="dxa"/>
            <w:vMerge/>
            <w:shd w:val="clear" w:color="auto" w:fill="auto"/>
          </w:tcPr>
          <w:p w14:paraId="3F749C70" w14:textId="77777777" w:rsidR="00AD1F25" w:rsidRPr="00211A34" w:rsidRDefault="00AD1F25" w:rsidP="00BC2B76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77A2521F" w14:textId="77777777" w:rsidR="00AD1F25" w:rsidRPr="00211A34" w:rsidRDefault="00AD1F25" w:rsidP="00BC2B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21B12">
              <w:rPr>
                <w:b/>
                <w:bCs/>
                <w:sz w:val="20"/>
                <w:szCs w:val="20"/>
              </w:rPr>
              <w:t>OWNIBUD Kompleksowa Obsługa Inwestycji Budowlanych Karol Krause</w:t>
            </w:r>
          </w:p>
          <w:p w14:paraId="29355C82" w14:textId="77777777" w:rsidR="00AD1F25" w:rsidRPr="00211A34" w:rsidRDefault="00AD1F25" w:rsidP="00BC2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F21B12">
              <w:rPr>
                <w:sz w:val="20"/>
                <w:szCs w:val="20"/>
              </w:rPr>
              <w:t>Ownicka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21B12">
              <w:rPr>
                <w:sz w:val="20"/>
                <w:szCs w:val="20"/>
              </w:rPr>
              <w:t>8</w:t>
            </w:r>
          </w:p>
          <w:p w14:paraId="7F2ABAC5" w14:textId="77777777" w:rsidR="00AD1F25" w:rsidRPr="00211A34" w:rsidRDefault="00AD1F25" w:rsidP="00BC2B7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>60-441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21B12">
              <w:rPr>
                <w:sz w:val="20"/>
                <w:szCs w:val="20"/>
              </w:rPr>
              <w:t>Poznań</w:t>
            </w:r>
          </w:p>
        </w:tc>
        <w:tc>
          <w:tcPr>
            <w:tcW w:w="3260" w:type="dxa"/>
            <w:shd w:val="clear" w:color="auto" w:fill="auto"/>
          </w:tcPr>
          <w:p w14:paraId="254C05B7" w14:textId="77777777" w:rsidR="00AD1F25" w:rsidRPr="00F21B12" w:rsidRDefault="00AD1F25" w:rsidP="00BC2B76">
            <w:pPr>
              <w:spacing w:before="40" w:after="40"/>
              <w:rPr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 xml:space="preserve">1 - Cena </w:t>
            </w:r>
            <w:r>
              <w:rPr>
                <w:sz w:val="20"/>
                <w:szCs w:val="20"/>
              </w:rPr>
              <w:t>–</w:t>
            </w:r>
            <w:r w:rsidRPr="00F21B12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,</w:t>
            </w:r>
            <w:r w:rsidRPr="00F21B12">
              <w:rPr>
                <w:sz w:val="20"/>
                <w:szCs w:val="20"/>
              </w:rPr>
              <w:t>00</w:t>
            </w:r>
          </w:p>
          <w:p w14:paraId="7083F18E" w14:textId="77777777" w:rsidR="00AD1F25" w:rsidRPr="00F21B12" w:rsidRDefault="00AD1F25" w:rsidP="00BC2B76">
            <w:pPr>
              <w:spacing w:before="40" w:after="40"/>
              <w:rPr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 xml:space="preserve">2 - Czas reakcji na zgłoszenie </w:t>
            </w:r>
            <w:r>
              <w:rPr>
                <w:sz w:val="20"/>
                <w:szCs w:val="20"/>
              </w:rPr>
              <w:t>–</w:t>
            </w:r>
            <w:r w:rsidRPr="00F21B12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,</w:t>
            </w:r>
            <w:r w:rsidRPr="00F21B12">
              <w:rPr>
                <w:sz w:val="20"/>
                <w:szCs w:val="20"/>
              </w:rPr>
              <w:t>00</w:t>
            </w:r>
          </w:p>
          <w:p w14:paraId="10D6B7A5" w14:textId="77777777" w:rsidR="00AD1F25" w:rsidRPr="00211A34" w:rsidRDefault="00AD1F25" w:rsidP="00BC2B7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 xml:space="preserve">3 - Doświadczenie zawodowe w latach </w:t>
            </w:r>
            <w:r>
              <w:rPr>
                <w:sz w:val="20"/>
                <w:szCs w:val="20"/>
              </w:rPr>
              <w:t>–</w:t>
            </w:r>
            <w:r w:rsidRPr="00F21B12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,</w:t>
            </w:r>
            <w:r w:rsidRPr="00F21B1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FED84" w14:textId="77777777" w:rsidR="00AD1F25" w:rsidRPr="00211A34" w:rsidRDefault="00AD1F25" w:rsidP="00BC2B76">
            <w:pPr>
              <w:jc w:val="center"/>
              <w:rPr>
                <w:color w:val="000000"/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 xml:space="preserve">  0,00</w:t>
            </w:r>
          </w:p>
        </w:tc>
      </w:tr>
      <w:tr w:rsidR="00AD1F25" w:rsidRPr="00834EF4" w14:paraId="187F2459" w14:textId="77777777" w:rsidTr="00BC2B76">
        <w:tc>
          <w:tcPr>
            <w:tcW w:w="2977" w:type="dxa"/>
            <w:vMerge/>
            <w:shd w:val="clear" w:color="auto" w:fill="auto"/>
          </w:tcPr>
          <w:p w14:paraId="34B22874" w14:textId="77777777" w:rsidR="00AD1F25" w:rsidRPr="00211A34" w:rsidRDefault="00AD1F25" w:rsidP="00BC2B76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31C6AB7B" w14:textId="77777777" w:rsidR="00AD1F25" w:rsidRPr="00211A34" w:rsidRDefault="00AD1F25" w:rsidP="00BC2B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21B12">
              <w:rPr>
                <w:b/>
                <w:bCs/>
                <w:sz w:val="20"/>
                <w:szCs w:val="20"/>
              </w:rPr>
              <w:t xml:space="preserve">Biuro Inżynierskie P. A. Mikołajczak </w:t>
            </w:r>
            <w:r>
              <w:rPr>
                <w:b/>
                <w:bCs/>
                <w:sz w:val="20"/>
                <w:szCs w:val="20"/>
              </w:rPr>
              <w:t>Sp. z o.o.</w:t>
            </w:r>
          </w:p>
          <w:p w14:paraId="2DAD5025" w14:textId="77777777" w:rsidR="00AD1F25" w:rsidRPr="00211A34" w:rsidRDefault="00AD1F25" w:rsidP="00BC2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F21B12">
              <w:rPr>
                <w:sz w:val="20"/>
                <w:szCs w:val="20"/>
              </w:rPr>
              <w:t>Łubinowa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21B12">
              <w:rPr>
                <w:sz w:val="20"/>
                <w:szCs w:val="20"/>
              </w:rPr>
              <w:t>13</w:t>
            </w:r>
          </w:p>
          <w:p w14:paraId="6CE879B3" w14:textId="77777777" w:rsidR="00AD1F25" w:rsidRPr="00211A34" w:rsidRDefault="00AD1F25" w:rsidP="00BC2B7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>64-100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21B12">
              <w:rPr>
                <w:sz w:val="20"/>
                <w:szCs w:val="20"/>
              </w:rPr>
              <w:t>Leszno</w:t>
            </w:r>
          </w:p>
        </w:tc>
        <w:tc>
          <w:tcPr>
            <w:tcW w:w="3260" w:type="dxa"/>
            <w:shd w:val="clear" w:color="auto" w:fill="auto"/>
          </w:tcPr>
          <w:p w14:paraId="2D91B533" w14:textId="77777777" w:rsidR="00AD1F25" w:rsidRPr="00F21B12" w:rsidRDefault="00AD1F25" w:rsidP="00BC2B76">
            <w:pPr>
              <w:spacing w:before="40" w:after="40"/>
              <w:rPr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 xml:space="preserve">1 - Cena </w:t>
            </w:r>
            <w:r>
              <w:rPr>
                <w:sz w:val="20"/>
                <w:szCs w:val="20"/>
              </w:rPr>
              <w:t>–</w:t>
            </w:r>
            <w:r w:rsidRPr="00F21B12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,</w:t>
            </w:r>
            <w:r w:rsidRPr="00F21B12">
              <w:rPr>
                <w:sz w:val="20"/>
                <w:szCs w:val="20"/>
              </w:rPr>
              <w:t>00</w:t>
            </w:r>
          </w:p>
          <w:p w14:paraId="49E13207" w14:textId="77777777" w:rsidR="00AD1F25" w:rsidRPr="00F21B12" w:rsidRDefault="00AD1F25" w:rsidP="00BC2B76">
            <w:pPr>
              <w:spacing w:before="40" w:after="40"/>
              <w:rPr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 xml:space="preserve">2 - Czas reakcji na zgłoszenie </w:t>
            </w:r>
            <w:r>
              <w:rPr>
                <w:sz w:val="20"/>
                <w:szCs w:val="20"/>
              </w:rPr>
              <w:t>–</w:t>
            </w:r>
            <w:r w:rsidRPr="00F21B12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,</w:t>
            </w:r>
            <w:r w:rsidRPr="00F21B12">
              <w:rPr>
                <w:sz w:val="20"/>
                <w:szCs w:val="20"/>
              </w:rPr>
              <w:t>00</w:t>
            </w:r>
          </w:p>
          <w:p w14:paraId="5F4921D7" w14:textId="77777777" w:rsidR="00AD1F25" w:rsidRPr="00211A34" w:rsidRDefault="00AD1F25" w:rsidP="00BC2B7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 xml:space="preserve">3 - Doświadczenie zawodowe w latach </w:t>
            </w:r>
            <w:r>
              <w:rPr>
                <w:sz w:val="20"/>
                <w:szCs w:val="20"/>
              </w:rPr>
              <w:t>–</w:t>
            </w:r>
            <w:r w:rsidRPr="00F21B12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,</w:t>
            </w:r>
            <w:r w:rsidRPr="00F21B1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41325" w14:textId="77777777" w:rsidR="00AD1F25" w:rsidRPr="00211A34" w:rsidRDefault="00AD1F25" w:rsidP="00BC2B76">
            <w:pPr>
              <w:jc w:val="center"/>
              <w:rPr>
                <w:color w:val="000000"/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 xml:space="preserve">  0,00</w:t>
            </w:r>
          </w:p>
        </w:tc>
      </w:tr>
      <w:tr w:rsidR="00AD1F25" w:rsidRPr="00834EF4" w14:paraId="079B5489" w14:textId="77777777" w:rsidTr="00BC2B76">
        <w:tc>
          <w:tcPr>
            <w:tcW w:w="2977" w:type="dxa"/>
            <w:vMerge/>
            <w:shd w:val="clear" w:color="auto" w:fill="auto"/>
          </w:tcPr>
          <w:p w14:paraId="60A21CC2" w14:textId="77777777" w:rsidR="00AD1F25" w:rsidRPr="00211A34" w:rsidRDefault="00AD1F25" w:rsidP="00BC2B76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63621AE" w14:textId="77777777" w:rsidR="00AD1F25" w:rsidRPr="00211A34" w:rsidRDefault="00AD1F25" w:rsidP="00BC2B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21B12">
              <w:rPr>
                <w:b/>
                <w:bCs/>
                <w:sz w:val="20"/>
                <w:szCs w:val="20"/>
              </w:rPr>
              <w:t>Sebastian Dubicki Biuro Realizacji Inwestycji</w:t>
            </w:r>
          </w:p>
          <w:p w14:paraId="25B6FCEF" w14:textId="77777777" w:rsidR="00AD1F25" w:rsidRPr="00211A34" w:rsidRDefault="00AD1F25" w:rsidP="00BC2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F21B12">
              <w:rPr>
                <w:sz w:val="20"/>
                <w:szCs w:val="20"/>
              </w:rPr>
              <w:t>Słoneczna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21B12">
              <w:rPr>
                <w:sz w:val="20"/>
                <w:szCs w:val="20"/>
              </w:rPr>
              <w:t>14</w:t>
            </w:r>
          </w:p>
          <w:p w14:paraId="781225CD" w14:textId="77777777" w:rsidR="00AD1F25" w:rsidRPr="00211A34" w:rsidRDefault="00AD1F25" w:rsidP="00BC2B7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21B12">
              <w:rPr>
                <w:sz w:val="20"/>
                <w:szCs w:val="20"/>
              </w:rPr>
              <w:t>Rawicz</w:t>
            </w:r>
          </w:p>
        </w:tc>
        <w:tc>
          <w:tcPr>
            <w:tcW w:w="3260" w:type="dxa"/>
            <w:shd w:val="clear" w:color="auto" w:fill="auto"/>
          </w:tcPr>
          <w:p w14:paraId="6B412687" w14:textId="77777777" w:rsidR="00AD1F25" w:rsidRPr="00F21B12" w:rsidRDefault="00AD1F25" w:rsidP="00BC2B76">
            <w:pPr>
              <w:spacing w:before="40" w:after="40"/>
              <w:rPr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 xml:space="preserve">1 - Cena </w:t>
            </w:r>
            <w:r>
              <w:rPr>
                <w:sz w:val="20"/>
                <w:szCs w:val="20"/>
              </w:rPr>
              <w:t>–</w:t>
            </w:r>
            <w:r w:rsidRPr="00F21B12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,</w:t>
            </w:r>
            <w:r w:rsidRPr="00F21B12">
              <w:rPr>
                <w:sz w:val="20"/>
                <w:szCs w:val="20"/>
              </w:rPr>
              <w:t>00</w:t>
            </w:r>
          </w:p>
          <w:p w14:paraId="3D6FE907" w14:textId="77777777" w:rsidR="00AD1F25" w:rsidRPr="00F21B12" w:rsidRDefault="00AD1F25" w:rsidP="00BC2B76">
            <w:pPr>
              <w:spacing w:before="40" w:after="40"/>
              <w:rPr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 xml:space="preserve">2 - Czas reakcji na zgłoszenie </w:t>
            </w:r>
            <w:r>
              <w:rPr>
                <w:sz w:val="20"/>
                <w:szCs w:val="20"/>
              </w:rPr>
              <w:t>–</w:t>
            </w:r>
            <w:r w:rsidRPr="00F21B12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,</w:t>
            </w:r>
            <w:r w:rsidRPr="00F21B12">
              <w:rPr>
                <w:sz w:val="20"/>
                <w:szCs w:val="20"/>
              </w:rPr>
              <w:t>00</w:t>
            </w:r>
          </w:p>
          <w:p w14:paraId="094B7F3F" w14:textId="77777777" w:rsidR="00AD1F25" w:rsidRPr="00211A34" w:rsidRDefault="00AD1F25" w:rsidP="00BC2B7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 xml:space="preserve">3 - Doświadczenie zawodowe w latach </w:t>
            </w:r>
            <w:r>
              <w:rPr>
                <w:sz w:val="20"/>
                <w:szCs w:val="20"/>
              </w:rPr>
              <w:t>–</w:t>
            </w:r>
            <w:r w:rsidRPr="00F21B12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,</w:t>
            </w:r>
            <w:r w:rsidRPr="00F21B1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D553A" w14:textId="77777777" w:rsidR="00AD1F25" w:rsidRPr="00211A34" w:rsidRDefault="00AD1F25" w:rsidP="00BC2B76">
            <w:pPr>
              <w:jc w:val="center"/>
              <w:rPr>
                <w:color w:val="000000"/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 xml:space="preserve">  0,00</w:t>
            </w:r>
          </w:p>
        </w:tc>
      </w:tr>
      <w:tr w:rsidR="00AD1F25" w:rsidRPr="00834EF4" w14:paraId="24D1FAD8" w14:textId="77777777" w:rsidTr="00BC2B76">
        <w:tc>
          <w:tcPr>
            <w:tcW w:w="2977" w:type="dxa"/>
            <w:vMerge w:val="restart"/>
            <w:shd w:val="clear" w:color="auto" w:fill="auto"/>
          </w:tcPr>
          <w:p w14:paraId="6D06C3AA" w14:textId="77777777" w:rsidR="00AD1F25" w:rsidRDefault="00AD1F25" w:rsidP="00BC2B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378D3DEE" w14:textId="77777777" w:rsidR="00AD1F25" w:rsidRDefault="00AD1F25" w:rsidP="00BC2B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408D9FF7" w14:textId="77777777" w:rsidR="00AD1F25" w:rsidRDefault="00AD1F25" w:rsidP="00BC2B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143E8BAB" w14:textId="77777777" w:rsidR="00AD1F25" w:rsidRDefault="00AD1F25" w:rsidP="00BC2B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3E80D6CB" w14:textId="77777777" w:rsidR="00AD1F25" w:rsidRDefault="00AD1F25" w:rsidP="00BC2B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6FBD0202" w14:textId="77777777" w:rsidR="00AD1F25" w:rsidRDefault="00AD1F25" w:rsidP="00BC2B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410305E1" w14:textId="77777777" w:rsidR="00AD1F25" w:rsidRDefault="00AD1F25" w:rsidP="00BC2B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2C056C05" w14:textId="77777777" w:rsidR="00AD1F25" w:rsidRPr="00211A34" w:rsidRDefault="00AD1F25" w:rsidP="00BC2B7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34A66">
              <w:rPr>
                <w:b/>
                <w:bCs/>
                <w:sz w:val="20"/>
                <w:szCs w:val="20"/>
              </w:rPr>
              <w:t>Część II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F21B12">
              <w:rPr>
                <w:sz w:val="20"/>
                <w:szCs w:val="20"/>
              </w:rPr>
              <w:t xml:space="preserve">Pełnienie funkcji Inspektora Nadzoru Inwestorskiego w zadaniu inwestycyjnym pn.: </w:t>
            </w:r>
            <w:r>
              <w:rPr>
                <w:sz w:val="20"/>
                <w:szCs w:val="20"/>
              </w:rPr>
              <w:t>„</w:t>
            </w:r>
            <w:r w:rsidRPr="00F21B12">
              <w:rPr>
                <w:sz w:val="20"/>
                <w:szCs w:val="20"/>
              </w:rPr>
              <w:t>Termomodernizacja budynku Sali Gimnastycznej Zespołu Szkół Przyrodniczo - Technicznych Centrum Kształcenia Ustawicznego w Bojanowie ul. Dworcowa 29, 63-940 Bojanowo"</w:t>
            </w:r>
          </w:p>
          <w:p w14:paraId="670DC924" w14:textId="77777777" w:rsidR="00AD1F25" w:rsidRPr="00211A34" w:rsidRDefault="00AD1F25" w:rsidP="00BC2B76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16EA554E" w14:textId="77777777" w:rsidR="00AD1F25" w:rsidRPr="00211A34" w:rsidRDefault="00AD1F25" w:rsidP="00BC2B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21B12">
              <w:rPr>
                <w:b/>
                <w:bCs/>
                <w:sz w:val="20"/>
                <w:szCs w:val="20"/>
              </w:rPr>
              <w:t xml:space="preserve">Agencja Inwestycyjna Terra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F21B12">
              <w:rPr>
                <w:b/>
                <w:bCs/>
                <w:sz w:val="20"/>
                <w:szCs w:val="20"/>
              </w:rPr>
              <w:t xml:space="preserve">p. z o.o. i Wspólnicy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F21B12">
              <w:rPr>
                <w:b/>
                <w:bCs/>
                <w:sz w:val="20"/>
                <w:szCs w:val="20"/>
              </w:rPr>
              <w:t>p. k.</w:t>
            </w:r>
          </w:p>
          <w:p w14:paraId="36D7420A" w14:textId="77777777" w:rsidR="00AD1F25" w:rsidRPr="00211A34" w:rsidRDefault="00AD1F25" w:rsidP="00BC2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F21B12">
              <w:rPr>
                <w:sz w:val="20"/>
                <w:szCs w:val="20"/>
              </w:rPr>
              <w:t>Botaniczna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21B12">
              <w:rPr>
                <w:sz w:val="20"/>
                <w:szCs w:val="20"/>
              </w:rPr>
              <w:t>24/3</w:t>
            </w:r>
          </w:p>
          <w:p w14:paraId="7B0D5604" w14:textId="77777777" w:rsidR="00AD1F25" w:rsidRPr="00211A34" w:rsidRDefault="00AD1F25" w:rsidP="00BC2B7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>60-586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21B12">
              <w:rPr>
                <w:sz w:val="20"/>
                <w:szCs w:val="20"/>
              </w:rPr>
              <w:t>Poznań</w:t>
            </w:r>
          </w:p>
        </w:tc>
        <w:tc>
          <w:tcPr>
            <w:tcW w:w="3260" w:type="dxa"/>
            <w:shd w:val="clear" w:color="auto" w:fill="auto"/>
          </w:tcPr>
          <w:p w14:paraId="49A9D63B" w14:textId="77777777" w:rsidR="00AD1F25" w:rsidRPr="002A3490" w:rsidRDefault="00AD1F25" w:rsidP="00BC2B76">
            <w:pPr>
              <w:spacing w:before="40" w:after="40"/>
              <w:rPr>
                <w:sz w:val="20"/>
                <w:szCs w:val="20"/>
              </w:rPr>
            </w:pPr>
            <w:r w:rsidRPr="002A3490">
              <w:rPr>
                <w:sz w:val="20"/>
                <w:szCs w:val="20"/>
              </w:rPr>
              <w:t>1 - Cena – 60,00</w:t>
            </w:r>
          </w:p>
          <w:p w14:paraId="138C7C2A" w14:textId="77777777" w:rsidR="00AD1F25" w:rsidRPr="002A3490" w:rsidRDefault="00AD1F25" w:rsidP="00BC2B76">
            <w:pPr>
              <w:spacing w:before="40" w:after="40"/>
              <w:rPr>
                <w:sz w:val="20"/>
                <w:szCs w:val="20"/>
              </w:rPr>
            </w:pPr>
            <w:r w:rsidRPr="002A3490">
              <w:rPr>
                <w:sz w:val="20"/>
                <w:szCs w:val="20"/>
              </w:rPr>
              <w:t>2 - Czas reakcji na zgłoszenie – 25,00</w:t>
            </w:r>
          </w:p>
          <w:p w14:paraId="0F840BDC" w14:textId="77777777" w:rsidR="00AD1F25" w:rsidRPr="002A3490" w:rsidRDefault="00AD1F25" w:rsidP="00BC2B76">
            <w:pPr>
              <w:spacing w:before="40" w:after="40"/>
              <w:rPr>
                <w:sz w:val="20"/>
                <w:szCs w:val="20"/>
              </w:rPr>
            </w:pPr>
            <w:r w:rsidRPr="002A3490">
              <w:rPr>
                <w:sz w:val="20"/>
                <w:szCs w:val="20"/>
              </w:rPr>
              <w:t>3 - Doświadczenie zawodowe w latach  - 13,00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7BE07" w14:textId="77777777" w:rsidR="00AD1F25" w:rsidRPr="002A3490" w:rsidRDefault="00AD1F25" w:rsidP="00BC2B76">
            <w:pPr>
              <w:jc w:val="center"/>
              <w:rPr>
                <w:sz w:val="20"/>
                <w:szCs w:val="20"/>
              </w:rPr>
            </w:pPr>
            <w:r w:rsidRPr="002A3490">
              <w:rPr>
                <w:sz w:val="20"/>
                <w:szCs w:val="20"/>
              </w:rPr>
              <w:t xml:space="preserve">  98,00</w:t>
            </w:r>
          </w:p>
        </w:tc>
      </w:tr>
      <w:tr w:rsidR="00AD1F25" w:rsidRPr="00834EF4" w14:paraId="19641849" w14:textId="77777777" w:rsidTr="00BC2B76">
        <w:tc>
          <w:tcPr>
            <w:tcW w:w="2977" w:type="dxa"/>
            <w:vMerge/>
            <w:shd w:val="clear" w:color="auto" w:fill="auto"/>
          </w:tcPr>
          <w:p w14:paraId="26910451" w14:textId="77777777" w:rsidR="00AD1F25" w:rsidRPr="00211A34" w:rsidRDefault="00AD1F25" w:rsidP="00BC2B76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245F54B8" w14:textId="77777777" w:rsidR="00AD1F25" w:rsidRPr="00211A34" w:rsidRDefault="00AD1F25" w:rsidP="00BC2B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21B12">
              <w:rPr>
                <w:b/>
                <w:bCs/>
                <w:sz w:val="20"/>
                <w:szCs w:val="20"/>
              </w:rPr>
              <w:t>KABIS CONSULTING ENGINEERS Sp. z o.o.</w:t>
            </w:r>
          </w:p>
          <w:p w14:paraId="7841E0A5" w14:textId="77777777" w:rsidR="00AD1F25" w:rsidRPr="00211A34" w:rsidRDefault="00AD1F25" w:rsidP="00BC2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F21B12">
              <w:rPr>
                <w:sz w:val="20"/>
                <w:szCs w:val="20"/>
              </w:rPr>
              <w:t>Wały Dwernickiego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21B12">
              <w:rPr>
                <w:sz w:val="20"/>
                <w:szCs w:val="20"/>
              </w:rPr>
              <w:t>117/121/P211</w:t>
            </w:r>
          </w:p>
          <w:p w14:paraId="125416ED" w14:textId="77777777" w:rsidR="00AD1F25" w:rsidRPr="00211A34" w:rsidRDefault="00AD1F25" w:rsidP="00BC2B7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>42-202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21B12">
              <w:rPr>
                <w:sz w:val="20"/>
                <w:szCs w:val="20"/>
              </w:rPr>
              <w:t>Częstochowa</w:t>
            </w:r>
          </w:p>
        </w:tc>
        <w:tc>
          <w:tcPr>
            <w:tcW w:w="3260" w:type="dxa"/>
            <w:shd w:val="clear" w:color="auto" w:fill="auto"/>
          </w:tcPr>
          <w:p w14:paraId="3F0034AD" w14:textId="77777777" w:rsidR="00AD1F25" w:rsidRPr="002A3490" w:rsidRDefault="00AD1F25" w:rsidP="00BC2B76">
            <w:pPr>
              <w:spacing w:before="40" w:after="40"/>
              <w:rPr>
                <w:sz w:val="20"/>
                <w:szCs w:val="20"/>
              </w:rPr>
            </w:pPr>
            <w:r w:rsidRPr="002A3490">
              <w:rPr>
                <w:sz w:val="20"/>
                <w:szCs w:val="20"/>
              </w:rPr>
              <w:t>1 - Cena – 25,82</w:t>
            </w:r>
          </w:p>
          <w:p w14:paraId="05F19BA1" w14:textId="77777777" w:rsidR="00AD1F25" w:rsidRPr="002A3490" w:rsidRDefault="00AD1F25" w:rsidP="00BC2B76">
            <w:pPr>
              <w:spacing w:before="40" w:after="40"/>
              <w:rPr>
                <w:sz w:val="20"/>
                <w:szCs w:val="20"/>
              </w:rPr>
            </w:pPr>
            <w:r w:rsidRPr="002A3490">
              <w:rPr>
                <w:sz w:val="20"/>
                <w:szCs w:val="20"/>
              </w:rPr>
              <w:t>2 - Czas reakcji na zgłoszenie – 25,00</w:t>
            </w:r>
          </w:p>
          <w:p w14:paraId="20EC2D9B" w14:textId="77777777" w:rsidR="00AD1F25" w:rsidRPr="002A3490" w:rsidRDefault="00AD1F25" w:rsidP="00BC2B76">
            <w:pPr>
              <w:spacing w:before="40" w:after="40"/>
              <w:rPr>
                <w:sz w:val="20"/>
                <w:szCs w:val="20"/>
              </w:rPr>
            </w:pPr>
            <w:r w:rsidRPr="002A3490">
              <w:rPr>
                <w:sz w:val="20"/>
                <w:szCs w:val="20"/>
              </w:rPr>
              <w:t>3 - Doświadczenie zawodowe w latach  - 6,00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E5D0A" w14:textId="77777777" w:rsidR="00AD1F25" w:rsidRPr="002A3490" w:rsidRDefault="00AD1F25" w:rsidP="00BC2B76">
            <w:pPr>
              <w:jc w:val="center"/>
              <w:rPr>
                <w:sz w:val="20"/>
                <w:szCs w:val="20"/>
              </w:rPr>
            </w:pPr>
            <w:r w:rsidRPr="002A3490">
              <w:rPr>
                <w:sz w:val="20"/>
                <w:szCs w:val="20"/>
              </w:rPr>
              <w:t xml:space="preserve">  56,82</w:t>
            </w:r>
          </w:p>
        </w:tc>
      </w:tr>
      <w:tr w:rsidR="00AD1F25" w:rsidRPr="00834EF4" w14:paraId="011D3D69" w14:textId="77777777" w:rsidTr="00BC2B76">
        <w:tc>
          <w:tcPr>
            <w:tcW w:w="2977" w:type="dxa"/>
            <w:vMerge/>
            <w:shd w:val="clear" w:color="auto" w:fill="auto"/>
          </w:tcPr>
          <w:p w14:paraId="30045F38" w14:textId="77777777" w:rsidR="00AD1F25" w:rsidRPr="00211A34" w:rsidRDefault="00AD1F25" w:rsidP="00BC2B76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32C5B1C0" w14:textId="77777777" w:rsidR="00AD1F25" w:rsidRPr="00211A34" w:rsidRDefault="00AD1F25" w:rsidP="00BC2B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21B12">
              <w:rPr>
                <w:b/>
                <w:bCs/>
                <w:sz w:val="20"/>
                <w:szCs w:val="20"/>
              </w:rPr>
              <w:t>Nieruchomości AZYMUT Kołeczko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21B12">
              <w:rPr>
                <w:b/>
                <w:bCs/>
                <w:sz w:val="20"/>
                <w:szCs w:val="20"/>
              </w:rPr>
              <w:t>&amp;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21B12">
              <w:rPr>
                <w:b/>
                <w:bCs/>
                <w:sz w:val="20"/>
                <w:szCs w:val="20"/>
              </w:rPr>
              <w:t>Węcłaś</w:t>
            </w:r>
          </w:p>
          <w:p w14:paraId="6540D463" w14:textId="77777777" w:rsidR="00AD1F25" w:rsidRPr="00211A34" w:rsidRDefault="00AD1F25" w:rsidP="00BC2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F21B12">
              <w:rPr>
                <w:sz w:val="20"/>
                <w:szCs w:val="20"/>
              </w:rPr>
              <w:t>Piłsudskiego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21B12">
              <w:rPr>
                <w:sz w:val="20"/>
                <w:szCs w:val="20"/>
              </w:rPr>
              <w:t>5</w:t>
            </w:r>
          </w:p>
          <w:p w14:paraId="0320B84E" w14:textId="77777777" w:rsidR="00AD1F25" w:rsidRPr="00211A34" w:rsidRDefault="00AD1F25" w:rsidP="00BC2B7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21B12">
              <w:rPr>
                <w:sz w:val="20"/>
                <w:szCs w:val="20"/>
              </w:rPr>
              <w:t>Rawicz</w:t>
            </w:r>
          </w:p>
        </w:tc>
        <w:tc>
          <w:tcPr>
            <w:tcW w:w="3260" w:type="dxa"/>
            <w:shd w:val="clear" w:color="auto" w:fill="auto"/>
          </w:tcPr>
          <w:p w14:paraId="194B2FC0" w14:textId="77777777" w:rsidR="00AD1F25" w:rsidRPr="002A3490" w:rsidRDefault="00AD1F25" w:rsidP="00BC2B76">
            <w:pPr>
              <w:spacing w:before="40" w:after="40"/>
              <w:rPr>
                <w:sz w:val="20"/>
                <w:szCs w:val="20"/>
              </w:rPr>
            </w:pPr>
            <w:r w:rsidRPr="002A3490">
              <w:rPr>
                <w:sz w:val="20"/>
                <w:szCs w:val="20"/>
              </w:rPr>
              <w:t>1 - Cena – 52,78</w:t>
            </w:r>
          </w:p>
          <w:p w14:paraId="7473A10E" w14:textId="77777777" w:rsidR="00AD1F25" w:rsidRPr="002A3490" w:rsidRDefault="00AD1F25" w:rsidP="00BC2B76">
            <w:pPr>
              <w:spacing w:before="40" w:after="40"/>
              <w:rPr>
                <w:sz w:val="20"/>
                <w:szCs w:val="20"/>
              </w:rPr>
            </w:pPr>
            <w:r w:rsidRPr="002A3490">
              <w:rPr>
                <w:sz w:val="20"/>
                <w:szCs w:val="20"/>
              </w:rPr>
              <w:t>2 - Czas reakcji na zgłoszenie - 25.00</w:t>
            </w:r>
          </w:p>
          <w:p w14:paraId="12F691CC" w14:textId="77777777" w:rsidR="00AD1F25" w:rsidRPr="002A3490" w:rsidRDefault="00AD1F25" w:rsidP="00BC2B76">
            <w:pPr>
              <w:spacing w:before="40" w:after="40"/>
              <w:rPr>
                <w:sz w:val="20"/>
                <w:szCs w:val="20"/>
              </w:rPr>
            </w:pPr>
            <w:r w:rsidRPr="002A3490">
              <w:rPr>
                <w:sz w:val="20"/>
                <w:szCs w:val="20"/>
              </w:rPr>
              <w:t>3 - Doświadczenie zawodowe w latach  - 14.00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3EE64" w14:textId="77777777" w:rsidR="00AD1F25" w:rsidRPr="002A3490" w:rsidRDefault="00AD1F25" w:rsidP="00BC2B76">
            <w:pPr>
              <w:jc w:val="center"/>
              <w:rPr>
                <w:sz w:val="20"/>
                <w:szCs w:val="20"/>
              </w:rPr>
            </w:pPr>
            <w:r w:rsidRPr="002A3490">
              <w:rPr>
                <w:sz w:val="20"/>
                <w:szCs w:val="20"/>
              </w:rPr>
              <w:t>91,78</w:t>
            </w:r>
          </w:p>
        </w:tc>
      </w:tr>
      <w:tr w:rsidR="00AD1F25" w:rsidRPr="00834EF4" w14:paraId="079D7AAD" w14:textId="77777777" w:rsidTr="00BC2B76">
        <w:tc>
          <w:tcPr>
            <w:tcW w:w="2977" w:type="dxa"/>
            <w:vMerge/>
            <w:shd w:val="clear" w:color="auto" w:fill="auto"/>
          </w:tcPr>
          <w:p w14:paraId="59C998C5" w14:textId="77777777" w:rsidR="00AD1F25" w:rsidRPr="00211A34" w:rsidRDefault="00AD1F25" w:rsidP="00BC2B76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25F69D2E" w14:textId="77777777" w:rsidR="00AD1F25" w:rsidRPr="00211A34" w:rsidRDefault="00AD1F25" w:rsidP="00BC2B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21B12">
              <w:rPr>
                <w:b/>
                <w:bCs/>
                <w:sz w:val="20"/>
                <w:szCs w:val="20"/>
              </w:rPr>
              <w:t>OWNIBUD Kompleksowa Obsługa Inwestycji Budowlanych Karol Krause</w:t>
            </w:r>
          </w:p>
          <w:p w14:paraId="00F8A3F7" w14:textId="77777777" w:rsidR="00AD1F25" w:rsidRPr="00211A34" w:rsidRDefault="00AD1F25" w:rsidP="00BC2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F21B12">
              <w:rPr>
                <w:sz w:val="20"/>
                <w:szCs w:val="20"/>
              </w:rPr>
              <w:t>Ownicka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21B12">
              <w:rPr>
                <w:sz w:val="20"/>
                <w:szCs w:val="20"/>
              </w:rPr>
              <w:t>8</w:t>
            </w:r>
          </w:p>
          <w:p w14:paraId="5DB6DB53" w14:textId="77777777" w:rsidR="00AD1F25" w:rsidRPr="00211A34" w:rsidRDefault="00AD1F25" w:rsidP="00BC2B7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>60-441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21B12">
              <w:rPr>
                <w:sz w:val="20"/>
                <w:szCs w:val="20"/>
              </w:rPr>
              <w:t>Poznań</w:t>
            </w:r>
          </w:p>
        </w:tc>
        <w:tc>
          <w:tcPr>
            <w:tcW w:w="3260" w:type="dxa"/>
            <w:shd w:val="clear" w:color="auto" w:fill="auto"/>
          </w:tcPr>
          <w:p w14:paraId="4B08D984" w14:textId="77777777" w:rsidR="00AD1F25" w:rsidRPr="00F21B12" w:rsidRDefault="00AD1F25" w:rsidP="00BC2B76">
            <w:pPr>
              <w:spacing w:before="40" w:after="40"/>
              <w:rPr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 xml:space="preserve">1 - Cena </w:t>
            </w:r>
            <w:r>
              <w:rPr>
                <w:sz w:val="20"/>
                <w:szCs w:val="20"/>
              </w:rPr>
              <w:t>–</w:t>
            </w:r>
            <w:r w:rsidRPr="00F21B12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,</w:t>
            </w:r>
            <w:r w:rsidRPr="00F21B12">
              <w:rPr>
                <w:sz w:val="20"/>
                <w:szCs w:val="20"/>
              </w:rPr>
              <w:t>00</w:t>
            </w:r>
          </w:p>
          <w:p w14:paraId="2D8D8481" w14:textId="77777777" w:rsidR="00AD1F25" w:rsidRPr="00F21B12" w:rsidRDefault="00AD1F25" w:rsidP="00BC2B76">
            <w:pPr>
              <w:spacing w:before="40" w:after="40"/>
              <w:rPr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 xml:space="preserve">2 - Czas reakcji na zgłoszenie </w:t>
            </w:r>
            <w:r>
              <w:rPr>
                <w:sz w:val="20"/>
                <w:szCs w:val="20"/>
              </w:rPr>
              <w:t>–</w:t>
            </w:r>
            <w:r w:rsidRPr="00F21B12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,</w:t>
            </w:r>
            <w:r w:rsidRPr="00F21B12">
              <w:rPr>
                <w:sz w:val="20"/>
                <w:szCs w:val="20"/>
              </w:rPr>
              <w:t>00</w:t>
            </w:r>
          </w:p>
          <w:p w14:paraId="292123C1" w14:textId="77777777" w:rsidR="00AD1F25" w:rsidRPr="00211A34" w:rsidRDefault="00AD1F25" w:rsidP="00BC2B7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>3 - Doświadczenie zawodowe w latach  - 0</w:t>
            </w:r>
            <w:r>
              <w:rPr>
                <w:sz w:val="20"/>
                <w:szCs w:val="20"/>
              </w:rPr>
              <w:t>,</w:t>
            </w:r>
            <w:r w:rsidRPr="00F21B1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56340" w14:textId="77777777" w:rsidR="00AD1F25" w:rsidRPr="00211A34" w:rsidRDefault="00AD1F25" w:rsidP="00BC2B76">
            <w:pPr>
              <w:jc w:val="center"/>
              <w:rPr>
                <w:color w:val="000000"/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 xml:space="preserve">  0,00</w:t>
            </w:r>
          </w:p>
        </w:tc>
      </w:tr>
      <w:tr w:rsidR="00AD1F25" w:rsidRPr="00834EF4" w14:paraId="2956E608" w14:textId="77777777" w:rsidTr="00BC2B76">
        <w:tc>
          <w:tcPr>
            <w:tcW w:w="2977" w:type="dxa"/>
            <w:vMerge/>
            <w:shd w:val="clear" w:color="auto" w:fill="auto"/>
          </w:tcPr>
          <w:p w14:paraId="3F77EC08" w14:textId="77777777" w:rsidR="00AD1F25" w:rsidRPr="00211A34" w:rsidRDefault="00AD1F25" w:rsidP="00BC2B76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76A6B6AF" w14:textId="77777777" w:rsidR="00AD1F25" w:rsidRPr="00211A34" w:rsidRDefault="00AD1F25" w:rsidP="00BC2B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21B12">
              <w:rPr>
                <w:b/>
                <w:bCs/>
                <w:sz w:val="20"/>
                <w:szCs w:val="20"/>
              </w:rPr>
              <w:t xml:space="preserve">Biuro Inżynierskie P. A. Mikołajczak </w:t>
            </w:r>
            <w:r>
              <w:rPr>
                <w:b/>
                <w:bCs/>
                <w:sz w:val="20"/>
                <w:szCs w:val="20"/>
              </w:rPr>
              <w:t>Sp. z o.o.</w:t>
            </w:r>
          </w:p>
          <w:p w14:paraId="74BB5839" w14:textId="77777777" w:rsidR="00AD1F25" w:rsidRPr="00211A34" w:rsidRDefault="00AD1F25" w:rsidP="00BC2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F21B12">
              <w:rPr>
                <w:sz w:val="20"/>
                <w:szCs w:val="20"/>
              </w:rPr>
              <w:t>Łubinowa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21B12">
              <w:rPr>
                <w:sz w:val="20"/>
                <w:szCs w:val="20"/>
              </w:rPr>
              <w:t>13</w:t>
            </w:r>
          </w:p>
          <w:p w14:paraId="52347E43" w14:textId="77777777" w:rsidR="00AD1F25" w:rsidRPr="00211A34" w:rsidRDefault="00AD1F25" w:rsidP="00BC2B7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>64-100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21B12">
              <w:rPr>
                <w:sz w:val="20"/>
                <w:szCs w:val="20"/>
              </w:rPr>
              <w:t>Leszno</w:t>
            </w:r>
          </w:p>
        </w:tc>
        <w:tc>
          <w:tcPr>
            <w:tcW w:w="3260" w:type="dxa"/>
            <w:shd w:val="clear" w:color="auto" w:fill="auto"/>
          </w:tcPr>
          <w:p w14:paraId="42DCBE69" w14:textId="77777777" w:rsidR="00AD1F25" w:rsidRPr="00F21B12" w:rsidRDefault="00AD1F25" w:rsidP="00BC2B76">
            <w:pPr>
              <w:spacing w:before="40" w:after="40"/>
              <w:rPr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 xml:space="preserve">1 - Cena </w:t>
            </w:r>
            <w:r>
              <w:rPr>
                <w:sz w:val="20"/>
                <w:szCs w:val="20"/>
              </w:rPr>
              <w:t>–</w:t>
            </w:r>
            <w:r w:rsidRPr="00F21B12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,</w:t>
            </w:r>
            <w:r w:rsidRPr="00F21B12">
              <w:rPr>
                <w:sz w:val="20"/>
                <w:szCs w:val="20"/>
              </w:rPr>
              <w:t>00</w:t>
            </w:r>
          </w:p>
          <w:p w14:paraId="29819577" w14:textId="77777777" w:rsidR="00AD1F25" w:rsidRPr="00F21B12" w:rsidRDefault="00AD1F25" w:rsidP="00BC2B76">
            <w:pPr>
              <w:spacing w:before="40" w:after="40"/>
              <w:rPr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 xml:space="preserve">2 - Czas reakcji na zgłoszenie </w:t>
            </w:r>
            <w:r>
              <w:rPr>
                <w:sz w:val="20"/>
                <w:szCs w:val="20"/>
              </w:rPr>
              <w:t>–</w:t>
            </w:r>
            <w:r w:rsidRPr="00F21B12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,</w:t>
            </w:r>
            <w:r w:rsidRPr="00F21B12">
              <w:rPr>
                <w:sz w:val="20"/>
                <w:szCs w:val="20"/>
              </w:rPr>
              <w:t>00</w:t>
            </w:r>
          </w:p>
          <w:p w14:paraId="6B4FCF78" w14:textId="77777777" w:rsidR="00AD1F25" w:rsidRPr="00211A34" w:rsidRDefault="00AD1F25" w:rsidP="00BC2B7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>3 - Doświadczenie zawodowe w latach  - 0</w:t>
            </w:r>
            <w:r>
              <w:rPr>
                <w:sz w:val="20"/>
                <w:szCs w:val="20"/>
              </w:rPr>
              <w:t>,</w:t>
            </w:r>
            <w:r w:rsidRPr="00F21B1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7153E" w14:textId="77777777" w:rsidR="00AD1F25" w:rsidRPr="00211A34" w:rsidRDefault="00AD1F25" w:rsidP="00BC2B76">
            <w:pPr>
              <w:jc w:val="center"/>
              <w:rPr>
                <w:color w:val="000000"/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 xml:space="preserve">  0,00</w:t>
            </w:r>
          </w:p>
        </w:tc>
      </w:tr>
      <w:tr w:rsidR="00AD1F25" w:rsidRPr="00834EF4" w14:paraId="25EAA84E" w14:textId="77777777" w:rsidTr="00BC2B76">
        <w:tc>
          <w:tcPr>
            <w:tcW w:w="2977" w:type="dxa"/>
            <w:vMerge/>
            <w:shd w:val="clear" w:color="auto" w:fill="auto"/>
          </w:tcPr>
          <w:p w14:paraId="05C39A26" w14:textId="77777777" w:rsidR="00AD1F25" w:rsidRPr="00211A34" w:rsidRDefault="00AD1F25" w:rsidP="00BC2B76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3BFD6418" w14:textId="77777777" w:rsidR="00AD1F25" w:rsidRPr="00211A34" w:rsidRDefault="00AD1F25" w:rsidP="00BC2B7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21B12">
              <w:rPr>
                <w:b/>
                <w:bCs/>
                <w:sz w:val="20"/>
                <w:szCs w:val="20"/>
              </w:rPr>
              <w:t>Sebastian Dubicki Biuro Realizacji Inwestycji</w:t>
            </w:r>
          </w:p>
          <w:p w14:paraId="02F5C0B8" w14:textId="77777777" w:rsidR="00AD1F25" w:rsidRPr="00211A34" w:rsidRDefault="00AD1F25" w:rsidP="00BC2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F21B12">
              <w:rPr>
                <w:sz w:val="20"/>
                <w:szCs w:val="20"/>
              </w:rPr>
              <w:t>Słoneczna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21B12">
              <w:rPr>
                <w:sz w:val="20"/>
                <w:szCs w:val="20"/>
              </w:rPr>
              <w:t>14</w:t>
            </w:r>
          </w:p>
          <w:p w14:paraId="28EEF7B6" w14:textId="77777777" w:rsidR="00AD1F25" w:rsidRPr="00211A34" w:rsidRDefault="00AD1F25" w:rsidP="00BC2B7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21B12">
              <w:rPr>
                <w:sz w:val="20"/>
                <w:szCs w:val="20"/>
              </w:rPr>
              <w:t>Rawicz</w:t>
            </w:r>
          </w:p>
        </w:tc>
        <w:tc>
          <w:tcPr>
            <w:tcW w:w="3260" w:type="dxa"/>
            <w:shd w:val="clear" w:color="auto" w:fill="auto"/>
          </w:tcPr>
          <w:p w14:paraId="72A1C2AE" w14:textId="77777777" w:rsidR="00AD1F25" w:rsidRPr="00F21B12" w:rsidRDefault="00AD1F25" w:rsidP="00BC2B76">
            <w:pPr>
              <w:spacing w:before="40" w:after="40"/>
              <w:rPr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 xml:space="preserve">1 - Cena </w:t>
            </w:r>
            <w:r>
              <w:rPr>
                <w:sz w:val="20"/>
                <w:szCs w:val="20"/>
              </w:rPr>
              <w:t>–</w:t>
            </w:r>
            <w:r w:rsidRPr="00F21B12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,</w:t>
            </w:r>
            <w:r w:rsidRPr="00F21B12">
              <w:rPr>
                <w:sz w:val="20"/>
                <w:szCs w:val="20"/>
              </w:rPr>
              <w:t>00</w:t>
            </w:r>
          </w:p>
          <w:p w14:paraId="42B67B95" w14:textId="77777777" w:rsidR="00AD1F25" w:rsidRPr="00F21B12" w:rsidRDefault="00AD1F25" w:rsidP="00BC2B76">
            <w:pPr>
              <w:spacing w:before="40" w:after="40"/>
              <w:rPr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 xml:space="preserve">2 - Czas reakcji na zgłoszenie </w:t>
            </w:r>
            <w:r>
              <w:rPr>
                <w:sz w:val="20"/>
                <w:szCs w:val="20"/>
              </w:rPr>
              <w:t>–</w:t>
            </w:r>
            <w:r w:rsidRPr="00F21B12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,</w:t>
            </w:r>
            <w:r w:rsidRPr="00F21B12">
              <w:rPr>
                <w:sz w:val="20"/>
                <w:szCs w:val="20"/>
              </w:rPr>
              <w:t>00</w:t>
            </w:r>
          </w:p>
          <w:p w14:paraId="6DAFCC08" w14:textId="77777777" w:rsidR="00AD1F25" w:rsidRPr="00211A34" w:rsidRDefault="00AD1F25" w:rsidP="00BC2B7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>3 - Doświadczenie zawodowe w latach  - 0</w:t>
            </w:r>
            <w:r>
              <w:rPr>
                <w:sz w:val="20"/>
                <w:szCs w:val="20"/>
              </w:rPr>
              <w:t>,</w:t>
            </w:r>
            <w:r w:rsidRPr="00F21B1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344FF" w14:textId="77777777" w:rsidR="00AD1F25" w:rsidRPr="00211A34" w:rsidRDefault="00AD1F25" w:rsidP="00BC2B76">
            <w:pPr>
              <w:jc w:val="center"/>
              <w:rPr>
                <w:color w:val="000000"/>
                <w:sz w:val="20"/>
                <w:szCs w:val="20"/>
              </w:rPr>
            </w:pPr>
            <w:r w:rsidRPr="00F21B12">
              <w:rPr>
                <w:sz w:val="20"/>
                <w:szCs w:val="20"/>
              </w:rPr>
              <w:t xml:space="preserve">  0,00</w:t>
            </w:r>
          </w:p>
        </w:tc>
      </w:tr>
    </w:tbl>
    <w:bookmarkEnd w:id="0"/>
    <w:p w14:paraId="36477E9F" w14:textId="77777777" w:rsidR="00AD1F25" w:rsidRPr="00AD1F25" w:rsidRDefault="00AD1F25" w:rsidP="00AD1F25">
      <w:pPr>
        <w:tabs>
          <w:tab w:val="left" w:pos="8820"/>
        </w:tabs>
        <w:spacing w:before="360" w:after="120"/>
        <w:ind w:left="3540"/>
        <w:jc w:val="center"/>
        <w:rPr>
          <w:color w:val="000000"/>
          <w:sz w:val="20"/>
          <w:szCs w:val="20"/>
        </w:rPr>
      </w:pPr>
      <w:r w:rsidRPr="00AD1F25">
        <w:rPr>
          <w:color w:val="000000"/>
          <w:sz w:val="20"/>
          <w:szCs w:val="20"/>
        </w:rPr>
        <w:t>Dyrektor</w:t>
      </w:r>
      <w:r w:rsidRPr="00AD1F25">
        <w:rPr>
          <w:color w:val="000000"/>
          <w:sz w:val="20"/>
          <w:szCs w:val="20"/>
        </w:rPr>
        <w:br/>
        <w:t>Powiatowego Centrum Usług</w:t>
      </w:r>
      <w:r w:rsidRPr="00AD1F25">
        <w:rPr>
          <w:color w:val="000000"/>
          <w:sz w:val="20"/>
          <w:szCs w:val="20"/>
        </w:rPr>
        <w:br/>
        <w:t>Wspólnych w Rawiczu</w:t>
      </w:r>
      <w:r w:rsidRPr="00AD1F25">
        <w:rPr>
          <w:color w:val="000000"/>
          <w:sz w:val="20"/>
          <w:szCs w:val="20"/>
        </w:rPr>
        <w:br/>
      </w:r>
      <w:r w:rsidRPr="00AD1F25">
        <w:rPr>
          <w:color w:val="000000"/>
          <w:sz w:val="20"/>
          <w:szCs w:val="20"/>
        </w:rPr>
        <w:br/>
        <w:t xml:space="preserve">(-) Urszula </w:t>
      </w:r>
      <w:r>
        <w:rPr>
          <w:color w:val="000000"/>
          <w:sz w:val="20"/>
          <w:szCs w:val="20"/>
        </w:rPr>
        <w:t>S</w:t>
      </w:r>
      <w:r w:rsidRPr="00AD1F25">
        <w:rPr>
          <w:color w:val="000000"/>
          <w:sz w:val="20"/>
          <w:szCs w:val="20"/>
        </w:rPr>
        <w:t>tefaniak</w:t>
      </w:r>
    </w:p>
    <w:sectPr w:rsidR="00AD1F25" w:rsidRPr="00AD1F25" w:rsidSect="00AD1F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A6B4C" w14:textId="77777777" w:rsidR="00482155" w:rsidRDefault="00482155">
      <w:r>
        <w:separator/>
      </w:r>
    </w:p>
  </w:endnote>
  <w:endnote w:type="continuationSeparator" w:id="0">
    <w:p w14:paraId="26D1C02D" w14:textId="77777777" w:rsidR="00482155" w:rsidRDefault="0048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0D8F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5713D" w14:textId="77777777" w:rsidR="00AD1F25" w:rsidRDefault="00AD1F2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6F5EA8E" w14:textId="77777777" w:rsidR="000C1E6F" w:rsidRDefault="000C1E6F" w:rsidP="00AD1F25">
    <w:pPr>
      <w:pStyle w:val="Stopka"/>
      <w:tabs>
        <w:tab w:val="clear" w:pos="4536"/>
      </w:tabs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29EE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53B90" w14:textId="77777777" w:rsidR="00482155" w:rsidRDefault="00482155">
      <w:r>
        <w:separator/>
      </w:r>
    </w:p>
  </w:footnote>
  <w:footnote w:type="continuationSeparator" w:id="0">
    <w:p w14:paraId="100080B2" w14:textId="77777777" w:rsidR="00482155" w:rsidRDefault="00482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D471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A341" w14:textId="67518B5C" w:rsidR="00AD1F25" w:rsidRPr="00E66831" w:rsidRDefault="006D7781" w:rsidP="00AD1F25">
    <w:pPr>
      <w:tabs>
        <w:tab w:val="center" w:pos="4536"/>
        <w:tab w:val="right" w:pos="9072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237074" wp14:editId="08EC2B9B">
          <wp:simplePos x="0" y="0"/>
          <wp:positionH relativeFrom="column">
            <wp:posOffset>4525010</wp:posOffset>
          </wp:positionH>
          <wp:positionV relativeFrom="paragraph">
            <wp:posOffset>-66675</wp:posOffset>
          </wp:positionV>
          <wp:extent cx="918210" cy="1010285"/>
          <wp:effectExtent l="19050" t="19050" r="0" b="0"/>
          <wp:wrapSquare wrapText="bothSides"/>
          <wp:docPr id="3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1010285"/>
                  </a:xfrm>
                  <a:prstGeom prst="rect">
                    <a:avLst/>
                  </a:prstGeom>
                  <a:noFill/>
                  <a:ln w="758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B9DD9C6" wp14:editId="37D1142A">
          <wp:simplePos x="0" y="0"/>
          <wp:positionH relativeFrom="column">
            <wp:posOffset>2505710</wp:posOffset>
          </wp:positionH>
          <wp:positionV relativeFrom="paragraph">
            <wp:posOffset>-38100</wp:posOffset>
          </wp:positionV>
          <wp:extent cx="1509395" cy="981710"/>
          <wp:effectExtent l="19050" t="19050" r="0" b="8890"/>
          <wp:wrapSquare wrapText="bothSides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981710"/>
                  </a:xfrm>
                  <a:prstGeom prst="rect">
                    <a:avLst/>
                  </a:prstGeom>
                  <a:noFill/>
                  <a:ln w="758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w:drawing>
        <wp:inline distT="0" distB="0" distL="0" distR="0" wp14:anchorId="61B84D48" wp14:editId="08A72FBC">
          <wp:extent cx="1981200" cy="10191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95AB17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FC62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EA"/>
    <w:rsid w:val="00022322"/>
    <w:rsid w:val="00042497"/>
    <w:rsid w:val="000C1E6F"/>
    <w:rsid w:val="000C5847"/>
    <w:rsid w:val="000E4E56"/>
    <w:rsid w:val="001A1468"/>
    <w:rsid w:val="001B7815"/>
    <w:rsid w:val="00211A34"/>
    <w:rsid w:val="002B1E4F"/>
    <w:rsid w:val="002B6761"/>
    <w:rsid w:val="003445A0"/>
    <w:rsid w:val="003A0AFC"/>
    <w:rsid w:val="003D611C"/>
    <w:rsid w:val="00431C0B"/>
    <w:rsid w:val="00437CAD"/>
    <w:rsid w:val="004657DA"/>
    <w:rsid w:val="00482155"/>
    <w:rsid w:val="004B2665"/>
    <w:rsid w:val="004C3459"/>
    <w:rsid w:val="004E324A"/>
    <w:rsid w:val="004E7234"/>
    <w:rsid w:val="0054734E"/>
    <w:rsid w:val="00596EA3"/>
    <w:rsid w:val="00596FD7"/>
    <w:rsid w:val="005E5BFF"/>
    <w:rsid w:val="00607F9B"/>
    <w:rsid w:val="00644DCB"/>
    <w:rsid w:val="00657C1E"/>
    <w:rsid w:val="006D7781"/>
    <w:rsid w:val="006E3089"/>
    <w:rsid w:val="00712C39"/>
    <w:rsid w:val="00756CDA"/>
    <w:rsid w:val="007E2ACC"/>
    <w:rsid w:val="007E68C5"/>
    <w:rsid w:val="00832144"/>
    <w:rsid w:val="00836DAF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91321"/>
    <w:rsid w:val="00AA02AC"/>
    <w:rsid w:val="00AD1F25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CF75AF"/>
    <w:rsid w:val="00D01E5B"/>
    <w:rsid w:val="00D04203"/>
    <w:rsid w:val="00D26ED6"/>
    <w:rsid w:val="00D42C90"/>
    <w:rsid w:val="00D8427E"/>
    <w:rsid w:val="00DF4FEA"/>
    <w:rsid w:val="00E30B2D"/>
    <w:rsid w:val="00E62859"/>
    <w:rsid w:val="00E704ED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FCE3B"/>
  <w15:chartTrackingRefBased/>
  <w15:docId w15:val="{A0EDAB40-75EF-4D8D-A0C2-DF804775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AD1F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761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Gabriela Kotlarczyk</cp:lastModifiedBy>
  <cp:revision>2</cp:revision>
  <cp:lastPrinted>1899-12-31T23:00:00Z</cp:lastPrinted>
  <dcterms:created xsi:type="dcterms:W3CDTF">2023-04-07T07:35:00Z</dcterms:created>
  <dcterms:modified xsi:type="dcterms:W3CDTF">2023-04-07T07:35:00Z</dcterms:modified>
</cp:coreProperties>
</file>