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308A7E8E" w:rsidR="007E331F" w:rsidRPr="00881584" w:rsidRDefault="007E331F" w:rsidP="00F31EAC">
      <w:pPr>
        <w:pStyle w:val="Nagwek4"/>
        <w:spacing w:before="0" w:after="360"/>
        <w:jc w:val="right"/>
        <w:rPr>
          <w:rFonts w:ascii="Times New Roman" w:hAnsi="Times New Roman"/>
          <w:i/>
          <w:iCs/>
          <w:sz w:val="22"/>
          <w:szCs w:val="22"/>
        </w:rPr>
      </w:pPr>
      <w:r w:rsidRPr="00881584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881584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881584">
        <w:rPr>
          <w:rFonts w:ascii="Times New Roman" w:hAnsi="Times New Roman"/>
          <w:b w:val="0"/>
          <w:i/>
          <w:iCs/>
          <w:sz w:val="22"/>
          <w:szCs w:val="22"/>
        </w:rPr>
        <w:t>r</w:t>
      </w:r>
      <w:r w:rsidR="00A42DA8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88158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81584">
        <w:rPr>
          <w:rFonts w:ascii="Times New Roman" w:hAnsi="Times New Roman"/>
          <w:b w:val="0"/>
          <w:i/>
          <w:iCs/>
          <w:sz w:val="22"/>
          <w:szCs w:val="22"/>
        </w:rPr>
        <w:t>do SWZ</w:t>
      </w:r>
    </w:p>
    <w:p w14:paraId="7A908B31" w14:textId="271405BE" w:rsidR="007E331F" w:rsidRPr="00C731F9" w:rsidRDefault="007E331F" w:rsidP="007E331F">
      <w:pPr>
        <w:pStyle w:val="Nagwek2"/>
        <w:widowControl/>
        <w:spacing w:line="360" w:lineRule="auto"/>
        <w:rPr>
          <w:sz w:val="22"/>
          <w:szCs w:val="22"/>
        </w:rPr>
      </w:pPr>
    </w:p>
    <w:p w14:paraId="66DCD8E3" w14:textId="7B6763DC" w:rsidR="00C731F9" w:rsidRPr="00C731F9" w:rsidRDefault="00C731F9" w:rsidP="00C731F9">
      <w:pPr>
        <w:tabs>
          <w:tab w:val="center" w:pos="4536"/>
          <w:tab w:val="right" w:pos="9072"/>
        </w:tabs>
        <w:rPr>
          <w:b/>
          <w:bCs/>
          <w:sz w:val="22"/>
          <w:szCs w:val="22"/>
        </w:rPr>
      </w:pPr>
      <w:r w:rsidRPr="00C731F9">
        <w:rPr>
          <w:sz w:val="22"/>
          <w:szCs w:val="22"/>
        </w:rPr>
        <w:t xml:space="preserve">Znak sprawy </w:t>
      </w:r>
      <w:r w:rsidRPr="00C731F9">
        <w:rPr>
          <w:b/>
          <w:bCs/>
          <w:sz w:val="22"/>
          <w:szCs w:val="22"/>
        </w:rPr>
        <w:t>PCUW.261.2.</w:t>
      </w:r>
      <w:r w:rsidR="00A42DA8">
        <w:rPr>
          <w:b/>
          <w:bCs/>
          <w:sz w:val="22"/>
          <w:szCs w:val="22"/>
        </w:rPr>
        <w:t>1</w:t>
      </w:r>
      <w:r w:rsidRPr="00C731F9">
        <w:rPr>
          <w:b/>
          <w:bCs/>
          <w:sz w:val="22"/>
          <w:szCs w:val="22"/>
        </w:rPr>
        <w:t>.202</w:t>
      </w:r>
      <w:r w:rsidR="00A42DA8">
        <w:rPr>
          <w:b/>
          <w:bCs/>
          <w:sz w:val="22"/>
          <w:szCs w:val="22"/>
        </w:rPr>
        <w:t>3</w:t>
      </w:r>
    </w:p>
    <w:p w14:paraId="462D08E3" w14:textId="48BAD584" w:rsidR="00C731F9" w:rsidRDefault="00C731F9" w:rsidP="00C731F9"/>
    <w:p w14:paraId="429DF5C1" w14:textId="40E9CDEC" w:rsidR="00C731F9" w:rsidRDefault="00C731F9" w:rsidP="00C731F9"/>
    <w:p w14:paraId="1EE2A332" w14:textId="779B846F" w:rsidR="00C731F9" w:rsidRDefault="00C731F9" w:rsidP="00C731F9"/>
    <w:p w14:paraId="24349D46" w14:textId="77777777" w:rsidR="00C731F9" w:rsidRPr="00C731F9" w:rsidRDefault="00C731F9" w:rsidP="00C731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8DBEB0F" w14:textId="1AFE087F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3F13AB">
        <w:rPr>
          <w:sz w:val="22"/>
          <w:szCs w:val="22"/>
        </w:rPr>
        <w:t xml:space="preserve">bez negocjacji, 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297ECA1" w14:textId="32099549" w:rsidR="00881584" w:rsidRPr="00881584" w:rsidRDefault="00881584" w:rsidP="00881584">
      <w:pPr>
        <w:spacing w:after="240" w:line="276" w:lineRule="auto"/>
        <w:jc w:val="center"/>
        <w:rPr>
          <w:sz w:val="22"/>
          <w:szCs w:val="22"/>
        </w:rPr>
      </w:pPr>
      <w:r w:rsidRPr="00881584">
        <w:rPr>
          <w:b/>
          <w:sz w:val="22"/>
          <w:szCs w:val="22"/>
        </w:rPr>
        <w:t xml:space="preserve">Utworzenie bazy danych obiektów topograficznych o szczegółowości zapewniającej tworzenie standardowych opracowań kartograficznych, w skalach 1:500-1:5000 dla części gminy </w:t>
      </w:r>
      <w:r w:rsidR="00A42DA8">
        <w:rPr>
          <w:b/>
          <w:sz w:val="22"/>
          <w:szCs w:val="22"/>
        </w:rPr>
        <w:t>Bojanowo o pow. ok. 1700 ha w formacie baz danych systemu Geo-Info Mapa</w:t>
      </w:r>
    </w:p>
    <w:p w14:paraId="4CF42B6F" w14:textId="2C211F3B" w:rsidR="00AA39D6" w:rsidRDefault="00AA39D6" w:rsidP="00881584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DB7F819" w14:textId="4B1BB4FB" w:rsidR="00881584" w:rsidRPr="00525EFF" w:rsidRDefault="00881584" w:rsidP="00881584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671"/>
      </w:tblGrid>
      <w:tr w:rsidR="00AE2ACB" w:rsidRPr="007677F8" w14:paraId="118409E9" w14:textId="77777777" w:rsidTr="00881584">
        <w:trPr>
          <w:trHeight w:val="333"/>
        </w:trPr>
        <w:tc>
          <w:tcPr>
            <w:tcW w:w="4536" w:type="dxa"/>
            <w:shd w:val="clear" w:color="auto" w:fill="E7E6E6" w:themeFill="background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881584">
        <w:trPr>
          <w:trHeight w:val="339"/>
        </w:trPr>
        <w:tc>
          <w:tcPr>
            <w:tcW w:w="4536" w:type="dxa"/>
            <w:shd w:val="clear" w:color="auto" w:fill="E7E6E6" w:themeFill="background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4536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881584">
        <w:trPr>
          <w:trHeight w:val="373"/>
        </w:trPr>
        <w:tc>
          <w:tcPr>
            <w:tcW w:w="4536" w:type="dxa"/>
            <w:shd w:val="clear" w:color="auto" w:fill="E7E6E6" w:themeFill="background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536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881584">
        <w:trPr>
          <w:trHeight w:val="405"/>
        </w:trPr>
        <w:tc>
          <w:tcPr>
            <w:tcW w:w="4536" w:type="dxa"/>
            <w:shd w:val="clear" w:color="auto" w:fill="E7E6E6" w:themeFill="background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536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881584" w:rsidRPr="007677F8" w14:paraId="659F1231" w14:textId="77777777" w:rsidTr="00881584">
        <w:trPr>
          <w:trHeight w:val="405"/>
        </w:trPr>
        <w:tc>
          <w:tcPr>
            <w:tcW w:w="4536" w:type="dxa"/>
            <w:shd w:val="clear" w:color="auto" w:fill="E7E6E6" w:themeFill="background2"/>
            <w:vAlign w:val="center"/>
          </w:tcPr>
          <w:p w14:paraId="58BC08CC" w14:textId="7393DE66" w:rsidR="00881584" w:rsidRPr="007677F8" w:rsidRDefault="00881584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</w:t>
            </w:r>
          </w:p>
        </w:tc>
        <w:tc>
          <w:tcPr>
            <w:tcW w:w="4536" w:type="dxa"/>
            <w:shd w:val="clear" w:color="auto" w:fill="auto"/>
          </w:tcPr>
          <w:p w14:paraId="40AA7032" w14:textId="77777777" w:rsidR="00881584" w:rsidRPr="007677F8" w:rsidRDefault="0088158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881584" w:rsidRPr="007677F8" w14:paraId="6378A548" w14:textId="77777777" w:rsidTr="00881584">
        <w:trPr>
          <w:trHeight w:val="405"/>
        </w:trPr>
        <w:tc>
          <w:tcPr>
            <w:tcW w:w="4536" w:type="dxa"/>
            <w:shd w:val="clear" w:color="auto" w:fill="E7E6E6" w:themeFill="background2"/>
            <w:vAlign w:val="center"/>
          </w:tcPr>
          <w:p w14:paraId="75E6C731" w14:textId="2471E363" w:rsidR="00881584" w:rsidRPr="007677F8" w:rsidRDefault="00881584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4536" w:type="dxa"/>
            <w:shd w:val="clear" w:color="auto" w:fill="auto"/>
          </w:tcPr>
          <w:p w14:paraId="3174A8B3" w14:textId="77777777" w:rsidR="00881584" w:rsidRPr="007677F8" w:rsidRDefault="0088158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881584" w:rsidRPr="007677F8" w14:paraId="12BC11FE" w14:textId="77777777" w:rsidTr="00881584">
        <w:trPr>
          <w:trHeight w:val="405"/>
        </w:trPr>
        <w:tc>
          <w:tcPr>
            <w:tcW w:w="4536" w:type="dxa"/>
            <w:shd w:val="clear" w:color="auto" w:fill="E7E6E6" w:themeFill="background2"/>
            <w:vAlign w:val="center"/>
          </w:tcPr>
          <w:p w14:paraId="61CF09C2" w14:textId="624E4388" w:rsidR="00881584" w:rsidRPr="007677F8" w:rsidRDefault="00881584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 jest:</w:t>
            </w:r>
          </w:p>
        </w:tc>
        <w:tc>
          <w:tcPr>
            <w:tcW w:w="4536" w:type="dxa"/>
            <w:shd w:val="clear" w:color="auto" w:fill="auto"/>
          </w:tcPr>
          <w:p w14:paraId="30D7C198" w14:textId="77777777" w:rsidR="00881584" w:rsidRDefault="00881584" w:rsidP="00881584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602AC0D4" w14:textId="77777777" w:rsidR="00881584" w:rsidRDefault="00881584" w:rsidP="00881584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63347256" w14:textId="77777777" w:rsidR="00881584" w:rsidRDefault="00881584" w:rsidP="00881584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5EB64D30" w14:textId="6E13279A" w:rsidR="00881584" w:rsidRPr="007677F8" w:rsidRDefault="00881584" w:rsidP="00881584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AE2ACB" w:rsidRPr="007677F8" w14:paraId="23B79553" w14:textId="77777777" w:rsidTr="00881584">
        <w:trPr>
          <w:trHeight w:val="1339"/>
        </w:trPr>
        <w:tc>
          <w:tcPr>
            <w:tcW w:w="4536" w:type="dxa"/>
            <w:shd w:val="clear" w:color="auto" w:fill="E7E6E6" w:themeFill="background2"/>
            <w:vAlign w:val="center"/>
          </w:tcPr>
          <w:p w14:paraId="63AA448A" w14:textId="22074397" w:rsidR="00AE2ACB" w:rsidRPr="007677F8" w:rsidRDefault="00881584" w:rsidP="0088158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881584"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4536" w:type="dxa"/>
            <w:shd w:val="clear" w:color="auto" w:fill="auto"/>
          </w:tcPr>
          <w:p w14:paraId="0BF148F4" w14:textId="77777777" w:rsidR="00881584" w:rsidRPr="00881584" w:rsidRDefault="00881584" w:rsidP="0088158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881584">
              <w:rPr>
                <w:rFonts w:eastAsia="Calibri"/>
                <w:sz w:val="22"/>
                <w:szCs w:val="22"/>
              </w:rPr>
              <w:t>Imię i nazwisko: ………………………………….</w:t>
            </w:r>
          </w:p>
          <w:p w14:paraId="42887DA6" w14:textId="77777777" w:rsidR="00881584" w:rsidRPr="00881584" w:rsidRDefault="00881584" w:rsidP="0088158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881584">
              <w:rPr>
                <w:rFonts w:eastAsia="Calibri"/>
                <w:sz w:val="22"/>
                <w:szCs w:val="22"/>
              </w:rPr>
              <w:t>Stanowisko: ………………………………………</w:t>
            </w:r>
          </w:p>
          <w:p w14:paraId="09492E50" w14:textId="77777777" w:rsidR="00881584" w:rsidRPr="00881584" w:rsidRDefault="00881584" w:rsidP="0088158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881584">
              <w:rPr>
                <w:rFonts w:eastAsia="Calibri"/>
                <w:sz w:val="22"/>
                <w:szCs w:val="22"/>
              </w:rPr>
              <w:t>Podstawa reprezentowania: ………………………</w:t>
            </w:r>
          </w:p>
          <w:p w14:paraId="16144C16" w14:textId="578260D8" w:rsidR="00AE2ACB" w:rsidRPr="007677F8" w:rsidRDefault="00881584" w:rsidP="00881584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88158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54E866DF" w14:textId="3C806713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4FF11FB" w14:textId="686187FF" w:rsidR="00F43D19" w:rsidRDefault="00F43D19" w:rsidP="00AA39D6">
      <w:pPr>
        <w:spacing w:line="276" w:lineRule="auto"/>
        <w:jc w:val="both"/>
        <w:rPr>
          <w:sz w:val="16"/>
          <w:szCs w:val="16"/>
        </w:rPr>
      </w:pPr>
    </w:p>
    <w:p w14:paraId="00AB3C39" w14:textId="4432107A" w:rsidR="00F43D19" w:rsidRDefault="00F43D19" w:rsidP="00AA39D6">
      <w:pPr>
        <w:spacing w:line="276" w:lineRule="auto"/>
        <w:jc w:val="both"/>
        <w:rPr>
          <w:sz w:val="16"/>
          <w:szCs w:val="16"/>
        </w:rPr>
      </w:pPr>
    </w:p>
    <w:p w14:paraId="4FAEF3E2" w14:textId="05CF090F" w:rsidR="00F43D19" w:rsidRDefault="00F43D19" w:rsidP="00AA39D6">
      <w:pPr>
        <w:spacing w:line="276" w:lineRule="auto"/>
        <w:jc w:val="both"/>
        <w:rPr>
          <w:sz w:val="16"/>
          <w:szCs w:val="16"/>
        </w:rPr>
      </w:pPr>
    </w:p>
    <w:p w14:paraId="729B43C3" w14:textId="49837C56" w:rsidR="00F43D19" w:rsidRDefault="00F43D19" w:rsidP="00AA39D6">
      <w:pPr>
        <w:spacing w:line="276" w:lineRule="auto"/>
        <w:jc w:val="both"/>
        <w:rPr>
          <w:sz w:val="16"/>
          <w:szCs w:val="16"/>
        </w:rPr>
      </w:pPr>
    </w:p>
    <w:p w14:paraId="5445C9AE" w14:textId="77777777" w:rsidR="00F43D19" w:rsidRPr="00AF4AC3" w:rsidRDefault="00F43D19" w:rsidP="00AA39D6">
      <w:pPr>
        <w:spacing w:line="276" w:lineRule="auto"/>
        <w:jc w:val="both"/>
        <w:rPr>
          <w:sz w:val="16"/>
          <w:szCs w:val="16"/>
        </w:rPr>
      </w:pPr>
    </w:p>
    <w:p w14:paraId="72BF4B0E" w14:textId="0BB8B8BF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881584" w:rsidRPr="007F3E87" w14:paraId="2C51FE3B" w14:textId="77777777" w:rsidTr="003F13AB">
        <w:trPr>
          <w:trHeight w:val="704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7575483" w14:textId="77DBDE49" w:rsidR="00881584" w:rsidRPr="007F3E87" w:rsidRDefault="00881584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5F2C03">
              <w:rPr>
                <w:b/>
                <w:sz w:val="22"/>
                <w:szCs w:val="22"/>
              </w:rPr>
              <w:t>okres gwarancji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81584" w:rsidRPr="007F3E87" w14:paraId="56978DEE" w14:textId="77777777" w:rsidTr="00881584">
        <w:tc>
          <w:tcPr>
            <w:tcW w:w="9214" w:type="dxa"/>
            <w:shd w:val="clear" w:color="auto" w:fill="auto"/>
          </w:tcPr>
          <w:p w14:paraId="3F2AE335" w14:textId="52261430" w:rsidR="00881584" w:rsidRDefault="00881584" w:rsidP="0088158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7F3E87">
              <w:rPr>
                <w:sz w:val="22"/>
                <w:szCs w:val="22"/>
              </w:rPr>
              <w:t xml:space="preserve">ena (C) za wykonanie </w:t>
            </w:r>
            <w:r>
              <w:rPr>
                <w:sz w:val="22"/>
                <w:szCs w:val="22"/>
              </w:rPr>
              <w:t>zadania</w:t>
            </w:r>
          </w:p>
          <w:p w14:paraId="56DCFC1F" w14:textId="6B5B44DD" w:rsidR="00881584" w:rsidRDefault="00881584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wynosi </w:t>
            </w:r>
            <w:r w:rsidRPr="00C629D0">
              <w:rPr>
                <w:b/>
                <w:bCs/>
                <w:sz w:val="22"/>
                <w:szCs w:val="22"/>
              </w:rPr>
              <w:t>kwotę netto</w:t>
            </w:r>
            <w:r w:rsidRPr="007F3E87">
              <w:rPr>
                <w:sz w:val="22"/>
                <w:szCs w:val="22"/>
              </w:rPr>
              <w:t xml:space="preserve"> .............</w:t>
            </w:r>
            <w:r>
              <w:rPr>
                <w:sz w:val="22"/>
                <w:szCs w:val="22"/>
              </w:rPr>
              <w:t>........</w:t>
            </w:r>
            <w:r w:rsidRPr="007F3E87">
              <w:rPr>
                <w:sz w:val="22"/>
                <w:szCs w:val="22"/>
              </w:rPr>
              <w:t xml:space="preserve">.......... zł </w:t>
            </w:r>
          </w:p>
          <w:p w14:paraId="57BDA399" w14:textId="1D04A93B" w:rsidR="00881584" w:rsidRPr="007F3E87" w:rsidRDefault="00881584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77777777" w:rsidR="00881584" w:rsidRPr="007F3E87" w:rsidRDefault="00881584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</w:t>
            </w:r>
            <w:r w:rsidRPr="00C629D0">
              <w:rPr>
                <w:b/>
                <w:bCs/>
                <w:sz w:val="22"/>
                <w:szCs w:val="22"/>
              </w:rPr>
              <w:t>VAT</w:t>
            </w:r>
            <w:r w:rsidRPr="007F3E87">
              <w:rPr>
                <w:sz w:val="22"/>
                <w:szCs w:val="22"/>
              </w:rPr>
              <w:t xml:space="preserve"> w wysokości ......%,</w:t>
            </w:r>
          </w:p>
          <w:p w14:paraId="33B504A6" w14:textId="77777777" w:rsidR="00881584" w:rsidRDefault="00881584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wynosi </w:t>
            </w:r>
            <w:r w:rsidRPr="00C629D0">
              <w:rPr>
                <w:b/>
                <w:bCs/>
                <w:sz w:val="22"/>
                <w:szCs w:val="22"/>
              </w:rPr>
              <w:t>kwotę brutto</w:t>
            </w:r>
            <w:r w:rsidRPr="007F3E87">
              <w:rPr>
                <w:sz w:val="22"/>
                <w:szCs w:val="22"/>
              </w:rPr>
              <w:t xml:space="preserve"> ……….......... zł </w:t>
            </w:r>
          </w:p>
          <w:p w14:paraId="158EB78C" w14:textId="7FDC0E26" w:rsidR="00881584" w:rsidRDefault="00881584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</w:t>
            </w:r>
            <w:r>
              <w:rPr>
                <w:sz w:val="22"/>
                <w:szCs w:val="22"/>
              </w:rPr>
              <w:t>...................................</w:t>
            </w:r>
            <w:r w:rsidRPr="007F3E87">
              <w:rPr>
                <w:sz w:val="22"/>
                <w:szCs w:val="22"/>
              </w:rPr>
              <w:t>........ zł)</w:t>
            </w:r>
            <w:r>
              <w:rPr>
                <w:sz w:val="22"/>
                <w:szCs w:val="22"/>
              </w:rPr>
              <w:t>,</w:t>
            </w:r>
          </w:p>
          <w:p w14:paraId="266A142C" w14:textId="7232DE06" w:rsidR="005F2C03" w:rsidRPr="00A42DA8" w:rsidRDefault="005F2C03" w:rsidP="005F2C03">
            <w:pPr>
              <w:numPr>
                <w:ilvl w:val="0"/>
                <w:numId w:val="6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Okres </w:t>
            </w:r>
            <w:r w:rsidRPr="00A42DA8">
              <w:rPr>
                <w:sz w:val="22"/>
                <w:szCs w:val="22"/>
              </w:rPr>
              <w:t>gwarancji</w:t>
            </w:r>
            <w:r w:rsidR="0049179E" w:rsidRPr="00A42DA8">
              <w:rPr>
                <w:sz w:val="22"/>
                <w:szCs w:val="22"/>
              </w:rPr>
              <w:t xml:space="preserve"> (</w:t>
            </w:r>
            <w:proofErr w:type="spellStart"/>
            <w:r w:rsidR="0049179E" w:rsidRPr="00A42DA8">
              <w:rPr>
                <w:sz w:val="22"/>
                <w:szCs w:val="22"/>
              </w:rPr>
              <w:t>Gof</w:t>
            </w:r>
            <w:proofErr w:type="spellEnd"/>
            <w:r w:rsidR="0049179E" w:rsidRPr="00A42DA8">
              <w:rPr>
                <w:sz w:val="22"/>
                <w:szCs w:val="22"/>
              </w:rPr>
              <w:t>)</w:t>
            </w:r>
            <w:r w:rsidRPr="00A42DA8">
              <w:rPr>
                <w:sz w:val="22"/>
                <w:szCs w:val="22"/>
              </w:rPr>
              <w:t>:</w:t>
            </w:r>
          </w:p>
          <w:p w14:paraId="4BF023BB" w14:textId="2B37E60A" w:rsidR="005F2C03" w:rsidRPr="005F2C03" w:rsidRDefault="0049179E" w:rsidP="005F2C03">
            <w:pPr>
              <w:spacing w:after="60" w:line="360" w:lineRule="auto"/>
              <w:rPr>
                <w:sz w:val="22"/>
                <w:szCs w:val="22"/>
              </w:rPr>
            </w:pPr>
            <w:r w:rsidRPr="00A42DA8">
              <w:rPr>
                <w:sz w:val="22"/>
                <w:szCs w:val="22"/>
              </w:rPr>
              <w:t xml:space="preserve">Oferowany okres gwarancji wynosi: ………………….. </w:t>
            </w:r>
            <w:r w:rsidR="00D25494">
              <w:rPr>
                <w:sz w:val="22"/>
                <w:szCs w:val="22"/>
              </w:rPr>
              <w:t>miesięcy</w:t>
            </w:r>
            <w:r w:rsidRPr="00A42DA8">
              <w:rPr>
                <w:sz w:val="22"/>
                <w:szCs w:val="22"/>
              </w:rPr>
              <w:t>.</w:t>
            </w:r>
          </w:p>
        </w:tc>
      </w:tr>
    </w:tbl>
    <w:p w14:paraId="77E80B01" w14:textId="7B4D422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A74682">
        <w:rPr>
          <w:b/>
          <w:sz w:val="22"/>
        </w:rPr>
        <w:t>/-M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10DEC098" w:rsidR="006B63D6" w:rsidRPr="0097776D" w:rsidRDefault="00636D26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łem/-liśmy</w:t>
      </w:r>
      <w:r w:rsidR="00FF57EE" w:rsidRPr="0097776D">
        <w:rPr>
          <w:sz w:val="22"/>
        </w:rPr>
        <w:t xml:space="preserve"> się ze Specyfikacją Warunków Zamówienia i uznaj</w:t>
      </w:r>
      <w:r>
        <w:rPr>
          <w:sz w:val="22"/>
        </w:rPr>
        <w:t>ę/-m</w:t>
      </w:r>
      <w:r w:rsidR="009E22B4">
        <w:rPr>
          <w:sz w:val="22"/>
        </w:rPr>
        <w:t>y</w:t>
      </w:r>
      <w:r w:rsidR="00FF57EE" w:rsidRPr="0097776D">
        <w:rPr>
          <w:sz w:val="22"/>
        </w:rPr>
        <w:t xml:space="preserve"> się za związan</w:t>
      </w:r>
      <w:r>
        <w:rPr>
          <w:sz w:val="22"/>
        </w:rPr>
        <w:t>ego/-</w:t>
      </w:r>
      <w:proofErr w:type="spellStart"/>
      <w:r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</w:t>
      </w:r>
      <w:r>
        <w:rPr>
          <w:sz w:val="22"/>
        </w:rPr>
        <w:t>ymi</w:t>
      </w:r>
      <w:r w:rsidR="00FF57EE" w:rsidRPr="0097776D">
        <w:rPr>
          <w:sz w:val="22"/>
        </w:rPr>
        <w:t xml:space="preserve"> w niej</w:t>
      </w:r>
      <w:r>
        <w:rPr>
          <w:sz w:val="22"/>
        </w:rPr>
        <w:t xml:space="preserve"> z</w:t>
      </w:r>
      <w:r w:rsidR="00FF57EE" w:rsidRPr="0097776D">
        <w:rPr>
          <w:sz w:val="22"/>
        </w:rPr>
        <w:t>asadami postępowania;</w:t>
      </w:r>
    </w:p>
    <w:p w14:paraId="0B39504F" w14:textId="004C94D3" w:rsidR="00FF57EE" w:rsidRDefault="00636D26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</w:t>
      </w:r>
      <w:r w:rsidR="00FF57EE" w:rsidRPr="0097776D">
        <w:rPr>
          <w:sz w:val="22"/>
        </w:rPr>
        <w:t>ważam</w:t>
      </w:r>
      <w:r>
        <w:rPr>
          <w:sz w:val="22"/>
        </w:rPr>
        <w:t>/-my</w:t>
      </w:r>
      <w:r w:rsidR="00FF57EE" w:rsidRPr="0097776D">
        <w:rPr>
          <w:sz w:val="22"/>
        </w:rPr>
        <w:t xml:space="preserve"> się za związan</w:t>
      </w:r>
      <w:r>
        <w:rPr>
          <w:sz w:val="22"/>
        </w:rPr>
        <w:t>ego/-</w:t>
      </w:r>
      <w:proofErr w:type="spellStart"/>
      <w:r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niniejszą ofertą na czas wskazany w Specyfikacji Warunków Zamówienia;</w:t>
      </w:r>
    </w:p>
    <w:p w14:paraId="30CA948E" w14:textId="1FCE2A05" w:rsidR="00BC4F99" w:rsidRDefault="00636D26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</w:t>
      </w:r>
      <w:r w:rsidR="00BC4F99">
        <w:rPr>
          <w:sz w:val="22"/>
        </w:rPr>
        <w:t>amierzam</w:t>
      </w:r>
      <w:r>
        <w:rPr>
          <w:sz w:val="22"/>
        </w:rPr>
        <w:t>/-my</w:t>
      </w:r>
      <w:r w:rsidR="00BC4F99">
        <w:rPr>
          <w:sz w:val="22"/>
        </w:rPr>
        <w:t xml:space="preserve"> / nie zamierzam</w:t>
      </w:r>
      <w:r>
        <w:rPr>
          <w:sz w:val="22"/>
        </w:rPr>
        <w:t>/-m</w:t>
      </w:r>
      <w:r w:rsidR="00BC4F99" w:rsidRPr="00DE55E6">
        <w:rPr>
          <w:sz w:val="22"/>
        </w:rPr>
        <w:t>y powierzyć realizację następujących części zamówienia podwykonawcom*: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732D5B0E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8C43D77" w:rsidR="00FF57EE" w:rsidRPr="0097776D" w:rsidRDefault="00636D26" w:rsidP="00636D2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łem/-</w:t>
      </w:r>
      <w:r w:rsidR="00FF57EE"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="00FF57EE" w:rsidRPr="0097776D">
        <w:rPr>
          <w:sz w:val="22"/>
        </w:rPr>
        <w:t>postanowieniami umowy</w:t>
      </w:r>
      <w:r w:rsidR="00D25494">
        <w:rPr>
          <w:sz w:val="22"/>
        </w:rPr>
        <w:t xml:space="preserve"> wg </w:t>
      </w:r>
      <w:r w:rsidR="00D25494">
        <w:rPr>
          <w:i/>
          <w:iCs/>
          <w:sz w:val="22"/>
        </w:rPr>
        <w:t xml:space="preserve">Załącznika Nr 6 i 7 </w:t>
      </w:r>
      <w:r w:rsidR="00D25494">
        <w:rPr>
          <w:sz w:val="22"/>
        </w:rPr>
        <w:t>do Specyfikacji Warunków Zamówienia</w:t>
      </w:r>
      <w:r w:rsidR="00FF57EE" w:rsidRPr="0097776D">
        <w:rPr>
          <w:sz w:val="22"/>
        </w:rPr>
        <w:t xml:space="preserve"> i zobowiązuj</w:t>
      </w:r>
      <w:r>
        <w:rPr>
          <w:sz w:val="22"/>
        </w:rPr>
        <w:t>ę/-</w:t>
      </w:r>
      <w:r w:rsidR="00FF57EE" w:rsidRPr="0097776D">
        <w:rPr>
          <w:sz w:val="22"/>
        </w:rPr>
        <w:t>my się</w:t>
      </w:r>
      <w:r w:rsidR="00A50E18">
        <w:rPr>
          <w:sz w:val="22"/>
        </w:rPr>
        <w:t>,</w:t>
      </w:r>
      <w:r w:rsidR="00FF57EE" w:rsidRPr="0097776D">
        <w:rPr>
          <w:sz w:val="22"/>
        </w:rPr>
        <w:t xml:space="preserve"> w przypadku wyboru </w:t>
      </w:r>
      <w:r>
        <w:rPr>
          <w:sz w:val="22"/>
        </w:rPr>
        <w:t>mojej/</w:t>
      </w:r>
      <w:r w:rsidR="00FF57EE" w:rsidRPr="0097776D">
        <w:rPr>
          <w:sz w:val="22"/>
        </w:rPr>
        <w:t>naszej oferty</w:t>
      </w:r>
      <w:r w:rsidR="00A50E18">
        <w:rPr>
          <w:sz w:val="22"/>
        </w:rPr>
        <w:t>,</w:t>
      </w:r>
      <w:r w:rsidR="00FF57EE" w:rsidRPr="0097776D">
        <w:rPr>
          <w:sz w:val="22"/>
        </w:rPr>
        <w:t xml:space="preserve"> do zawarcia umowy na zawartych tam warunkach, w miejscu i terminie wyznaczonym przez Zamawiającego;</w:t>
      </w:r>
    </w:p>
    <w:p w14:paraId="1F3D7724" w14:textId="07736784" w:rsidR="00493A1E" w:rsidRPr="00493A1E" w:rsidRDefault="00636D26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</w:t>
      </w:r>
      <w:r w:rsidR="00FF57EE" w:rsidRPr="0097776D">
        <w:rPr>
          <w:sz w:val="22"/>
        </w:rPr>
        <w:t>ypełn</w:t>
      </w:r>
      <w:r>
        <w:rPr>
          <w:sz w:val="22"/>
        </w:rPr>
        <w:t>iłem/-</w:t>
      </w:r>
      <w:r w:rsidR="00FF57EE" w:rsidRPr="0097776D">
        <w:rPr>
          <w:sz w:val="22"/>
        </w:rPr>
        <w:t>liśmy obowiązki informacyjne przewidziane w art. 13 lub art. 14 RODO</w:t>
      </w:r>
      <w:r w:rsidR="00FF57EE" w:rsidRPr="0097776D">
        <w:rPr>
          <w:rStyle w:val="Odwoanieprzypisudolnego"/>
          <w:sz w:val="22"/>
        </w:rPr>
        <w:footnoteReference w:id="2"/>
      </w:r>
      <w:r w:rsidR="00FF57EE" w:rsidRPr="0097776D">
        <w:rPr>
          <w:sz w:val="22"/>
        </w:rPr>
        <w:t xml:space="preserve">  wobec osób fizycznych, od których dane osobowe bezpośrednio lub pośrednio pozyska</w:t>
      </w:r>
      <w:r>
        <w:rPr>
          <w:sz w:val="22"/>
        </w:rPr>
        <w:t>łem/-</w:t>
      </w:r>
      <w:r w:rsidR="00FF57EE" w:rsidRPr="0097776D">
        <w:rPr>
          <w:sz w:val="22"/>
        </w:rPr>
        <w:t xml:space="preserve">liśmy </w:t>
      </w:r>
      <w:r>
        <w:rPr>
          <w:sz w:val="22"/>
        </w:rPr>
        <w:t xml:space="preserve">              </w:t>
      </w:r>
      <w:r w:rsidR="00FF57EE" w:rsidRPr="0097776D">
        <w:rPr>
          <w:sz w:val="22"/>
        </w:rPr>
        <w:t>w celu ubiegania się o udzielenie zamówienia publicznego w niniejszym postępowaniu</w:t>
      </w:r>
      <w:r w:rsidR="00FF57EE" w:rsidRPr="0097776D">
        <w:rPr>
          <w:rStyle w:val="Odwoanieprzypisudolnego"/>
          <w:sz w:val="22"/>
        </w:rPr>
        <w:footnoteReference w:id="3"/>
      </w:r>
      <w:r w:rsidR="00493A1E">
        <w:rPr>
          <w:sz w:val="22"/>
        </w:rPr>
        <w:t>;</w:t>
      </w:r>
    </w:p>
    <w:p w14:paraId="2F1E054F" w14:textId="0C4ECAD0" w:rsidR="00FF57EE" w:rsidRPr="00A7686C" w:rsidRDefault="00636D26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</w:t>
      </w:r>
      <w:r w:rsidR="00493A1E" w:rsidRPr="00493A1E">
        <w:rPr>
          <w:sz w:val="22"/>
        </w:rPr>
        <w:t xml:space="preserve">szystkie osoby przetwarzające dokumentację geodezyjną w trakcie realizacji zamówienia będą zatrudnione na podstawie </w:t>
      </w:r>
      <w:r>
        <w:rPr>
          <w:sz w:val="22"/>
        </w:rPr>
        <w:t>stosunku pracy</w:t>
      </w:r>
      <w:r w:rsidR="00A7686C">
        <w:rPr>
          <w:sz w:val="22"/>
        </w:rPr>
        <w:t>,</w:t>
      </w:r>
    </w:p>
    <w:p w14:paraId="0241FA19" w14:textId="72DF872F" w:rsidR="00A7686C" w:rsidRDefault="00A7686C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A7686C">
        <w:t xml:space="preserve">osoby, które będą uczestniczyć w wykonaniu zamówienia posiadają wymagane </w:t>
      </w:r>
      <w:r>
        <w:t>uprawnienia zawodowe</w:t>
      </w:r>
      <w:r w:rsidRPr="00A7686C">
        <w:t xml:space="preserve"> wskazane przez Zamawiającego </w:t>
      </w:r>
      <w:r>
        <w:t>w Specyfikacji Warunków Zamówienia</w:t>
      </w:r>
      <w:r w:rsidRPr="00A7686C">
        <w:t>,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3B7D349A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</w:t>
      </w:r>
      <w:r w:rsidR="00636D26">
        <w:rPr>
          <w:b/>
          <w:sz w:val="22"/>
          <w:szCs w:val="22"/>
        </w:rPr>
        <w:t>M/-</w:t>
      </w:r>
      <w:r>
        <w:rPr>
          <w:b/>
          <w:sz w:val="22"/>
          <w:szCs w:val="22"/>
        </w:rPr>
        <w:t>MY</w:t>
      </w:r>
      <w:r>
        <w:rPr>
          <w:bCs/>
          <w:sz w:val="22"/>
          <w:szCs w:val="22"/>
        </w:rPr>
        <w:t xml:space="preserve">, że wybór </w:t>
      </w:r>
      <w:r w:rsidR="00636D26">
        <w:rPr>
          <w:bCs/>
          <w:sz w:val="22"/>
          <w:szCs w:val="22"/>
        </w:rPr>
        <w:t>mojej/</w:t>
      </w:r>
      <w:r>
        <w:rPr>
          <w:bCs/>
          <w:sz w:val="22"/>
          <w:szCs w:val="22"/>
        </w:rPr>
        <w:t>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2C09EC96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 U. z 20</w:t>
      </w:r>
      <w:r w:rsidR="00CE3AE6">
        <w:rPr>
          <w:bCs/>
          <w:sz w:val="22"/>
          <w:szCs w:val="22"/>
        </w:rPr>
        <w:t>2</w:t>
      </w:r>
      <w:r w:rsidR="004567BD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>r.</w:t>
      </w:r>
      <w:r w:rsidR="00493A1E">
        <w:rPr>
          <w:bCs/>
          <w:sz w:val="22"/>
          <w:szCs w:val="22"/>
        </w:rPr>
        <w:t>,</w:t>
      </w:r>
      <w:r w:rsidRPr="00CE3AE6">
        <w:rPr>
          <w:bCs/>
          <w:sz w:val="22"/>
          <w:szCs w:val="22"/>
        </w:rPr>
        <w:t xml:space="preserve"> poz. </w:t>
      </w:r>
      <w:r w:rsidR="004567BD">
        <w:rPr>
          <w:bCs/>
          <w:sz w:val="22"/>
          <w:szCs w:val="22"/>
        </w:rPr>
        <w:t>931</w:t>
      </w:r>
      <w:r w:rsidR="00493A1E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764CAD9" w14:textId="18C573E5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 U. z 202</w:t>
      </w:r>
      <w:r w:rsidR="004567BD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>r.</w:t>
      </w:r>
      <w:r w:rsidR="00493A1E">
        <w:rPr>
          <w:bCs/>
          <w:sz w:val="22"/>
          <w:szCs w:val="22"/>
        </w:rPr>
        <w:t>,</w:t>
      </w:r>
      <w:r w:rsidRPr="00CE3AE6">
        <w:rPr>
          <w:bCs/>
          <w:sz w:val="22"/>
          <w:szCs w:val="22"/>
        </w:rPr>
        <w:t xml:space="preserve"> poz. </w:t>
      </w:r>
      <w:r w:rsidR="004567BD">
        <w:rPr>
          <w:bCs/>
          <w:sz w:val="22"/>
          <w:szCs w:val="22"/>
        </w:rPr>
        <w:t>93</w:t>
      </w:r>
      <w:r w:rsidR="00CA7075">
        <w:rPr>
          <w:bCs/>
          <w:sz w:val="22"/>
          <w:szCs w:val="22"/>
        </w:rPr>
        <w:t>1</w:t>
      </w:r>
      <w:r w:rsidR="00493A1E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78AC19B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06B38640" w14:textId="0F8F1127" w:rsidR="008355FD" w:rsidRDefault="00493A1E" w:rsidP="008355FD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 xml:space="preserve">Niżej wymienione </w:t>
      </w:r>
      <w:r w:rsidR="008355FD">
        <w:rPr>
          <w:rFonts w:eastAsia="Lucida Sans Unicode"/>
          <w:kern w:val="2"/>
          <w:lang w:eastAsia="zh-CN"/>
        </w:rPr>
        <w:t xml:space="preserve">dokumenty składające się na ofertę stanowią tajemnicę przedsiębiorstwa w rozumieniu przepisów ustawy z dnia 16 kwietnia 1993 r. o zwalczaniu nieuczciwej konkurencji (Dz.U. z 2022 r. poz. 1233) i </w:t>
      </w:r>
      <w:r w:rsidR="008355FD">
        <w:rPr>
          <w:rFonts w:eastAsia="Lucida Sans Unicode"/>
          <w:b/>
          <w:kern w:val="2"/>
          <w:lang w:eastAsia="zh-CN"/>
        </w:rPr>
        <w:t>nie mogą być</w:t>
      </w:r>
      <w:r w:rsidR="008355FD">
        <w:rPr>
          <w:rFonts w:eastAsia="Lucida Sans Unicode"/>
          <w:kern w:val="2"/>
          <w:lang w:eastAsia="zh-CN"/>
        </w:rPr>
        <w:t xml:space="preserve"> ogólnie udostępnione:</w:t>
      </w:r>
    </w:p>
    <w:p w14:paraId="210AC4A4" w14:textId="3E5B11DC" w:rsidR="007D475B" w:rsidRDefault="003F13AB" w:rsidP="00636D26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lang w:eastAsia="zh-CN"/>
        </w:rPr>
        <w:t>1) ……………………………………………………………………..,</w:t>
      </w:r>
      <w:r>
        <w:rPr>
          <w:rFonts w:eastAsia="Lucida Sans Unicode"/>
          <w:kern w:val="2"/>
          <w:lang w:eastAsia="zh-CN"/>
        </w:rPr>
        <w:br/>
        <w:t>2) ……………………………………………………………………...</w:t>
      </w:r>
    </w:p>
    <w:p w14:paraId="20353941" w14:textId="77777777" w:rsidR="00636D26" w:rsidRPr="007D475B" w:rsidRDefault="00636D26" w:rsidP="00636D26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sz w:val="12"/>
          <w:szCs w:val="12"/>
        </w:rPr>
      </w:pPr>
    </w:p>
    <w:p w14:paraId="4DED5A33" w14:textId="34AB34C4" w:rsidR="00636D26" w:rsidRPr="00C731F9" w:rsidRDefault="00636D26" w:rsidP="00636D2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</w:pPr>
      <w:r w:rsidRPr="00C731F9">
        <w:t xml:space="preserve">Składamy ofertę jako Konsorcjum i tym samym, zgodnie z art. 117 ust. 4 ustawy Pzp, oświadczam/-my, że pracę polegające na: ……………………………… wykona </w:t>
      </w:r>
      <w:r w:rsidR="003F13AB" w:rsidRPr="00C731F9">
        <w:t>n</w:t>
      </w:r>
      <w:r w:rsidRPr="00C731F9">
        <w:t>w. Wykonawca wspólnie ubiegający się o udzielenie zamówienia: ………………………….</w:t>
      </w:r>
    </w:p>
    <w:p w14:paraId="35269D5F" w14:textId="34E240C4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6B220FBD" w14:textId="77777777" w:rsidTr="003F13AB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3F13AB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3F13AB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3F13AB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C159C5B" w14:textId="0169774B" w:rsidR="00BF00A4" w:rsidRPr="00BF00A4" w:rsidRDefault="00BF00A4" w:rsidP="00BF00A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ZAŁĄCZNIKAMI </w:t>
      </w:r>
      <w:r>
        <w:rPr>
          <w:bCs/>
          <w:sz w:val="22"/>
          <w:szCs w:val="22"/>
        </w:rPr>
        <w:t xml:space="preserve">do oferty, stanowiącymi jej integralną część są: </w:t>
      </w:r>
    </w:p>
    <w:p w14:paraId="461222E1" w14:textId="266487FA" w:rsidR="00BF00A4" w:rsidRPr="00BF00A4" w:rsidRDefault="00BF00A4" w:rsidP="00BF00A4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  <w:r w:rsidRPr="00BF00A4"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</w:t>
      </w:r>
    </w:p>
    <w:p w14:paraId="4B34721D" w14:textId="4F7304F2" w:rsidR="00BF00A4" w:rsidRPr="00BF00A4" w:rsidRDefault="00BF00A4" w:rsidP="00BF00A4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  <w:r w:rsidRPr="00BF00A4">
        <w:rPr>
          <w:bCs/>
          <w:sz w:val="22"/>
          <w:szCs w:val="22"/>
        </w:rPr>
        <w:t>2) …………………………………………………………………………………………………</w:t>
      </w:r>
    </w:p>
    <w:p w14:paraId="5EAE5383" w14:textId="77777777" w:rsidR="00493A1E" w:rsidRDefault="00493A1E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43BBD4CF" w14:textId="77777777" w:rsidR="00493A1E" w:rsidRDefault="00493A1E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01C57771" w14:textId="76B13C5D" w:rsidR="00493A1E" w:rsidRPr="009E22B4" w:rsidRDefault="009E22B4" w:rsidP="007D475B">
      <w:pPr>
        <w:tabs>
          <w:tab w:val="center" w:pos="7655"/>
        </w:tabs>
        <w:spacing w:before="120" w:line="320" w:lineRule="atLeast"/>
        <w:ind w:left="5103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</w:t>
      </w:r>
    </w:p>
    <w:p w14:paraId="685BBC04" w14:textId="065C92C8"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14:paraId="2877A93F" w14:textId="11A49E45" w:rsidR="00BF00A4" w:rsidRDefault="00BF00A4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2CA8F135" w14:textId="683A4E33" w:rsidR="00BF00A4" w:rsidRDefault="00BF00A4" w:rsidP="00BF00A4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061A0F6B" w14:textId="77777777" w:rsidR="00BF00A4" w:rsidRDefault="00BF00A4" w:rsidP="00BF00A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360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UWAGA:</w:t>
      </w:r>
      <w:r>
        <w:rPr>
          <w:sz w:val="16"/>
          <w:szCs w:val="16"/>
        </w:rPr>
        <w:t xml:space="preserve"> Oświadczenie opatruje się w formie elektronicznej ( kwalifikowanym podpisem elektronicznym) lub  w postawi elektronicznej podpisem zaufanym lub osobistym. Rekomendowany format - .pdf. </w:t>
      </w:r>
    </w:p>
    <w:p w14:paraId="1FD6F377" w14:textId="77777777" w:rsidR="00BF00A4" w:rsidRPr="0097776D" w:rsidRDefault="00BF00A4" w:rsidP="00BF00A4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BF00A4" w:rsidRPr="0097776D" w:rsidSect="00BC4F99">
      <w:foot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2F4B" w14:textId="77777777" w:rsidR="00DE3E96" w:rsidRDefault="00DE3E96" w:rsidP="00FF57EE">
      <w:r>
        <w:separator/>
      </w:r>
    </w:p>
  </w:endnote>
  <w:endnote w:type="continuationSeparator" w:id="0">
    <w:p w14:paraId="366EFB15" w14:textId="77777777" w:rsidR="00DE3E96" w:rsidRDefault="00DE3E9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798895"/>
      <w:docPartObj>
        <w:docPartGallery w:val="Page Numbers (Bottom of Page)"/>
        <w:docPartUnique/>
      </w:docPartObj>
    </w:sdtPr>
    <w:sdtContent>
      <w:p w14:paraId="566C3CA3" w14:textId="09AF77A3" w:rsidR="00C731F9" w:rsidRDefault="00C731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4021B" w14:textId="77777777" w:rsidR="00C731F9" w:rsidRDefault="00C731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D788" w14:textId="77777777" w:rsidR="00DE3E96" w:rsidRDefault="00DE3E96" w:rsidP="00FF57EE">
      <w:r>
        <w:separator/>
      </w:r>
    </w:p>
  </w:footnote>
  <w:footnote w:type="continuationSeparator" w:id="0">
    <w:p w14:paraId="15A4CE54" w14:textId="77777777" w:rsidR="00DE3E96" w:rsidRDefault="00DE3E96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67F23E7C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</w:t>
      </w:r>
      <w:r w:rsidR="00F43D19">
        <w:t>,</w:t>
      </w:r>
    </w:p>
    <w:p w14:paraId="0F61643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4DECBE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2DB"/>
    <w:multiLevelType w:val="hybridMultilevel"/>
    <w:tmpl w:val="8892C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5C79"/>
    <w:multiLevelType w:val="hybridMultilevel"/>
    <w:tmpl w:val="D5B05BC0"/>
    <w:lvl w:ilvl="0" w:tplc="4F584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8024CC"/>
    <w:multiLevelType w:val="hybridMultilevel"/>
    <w:tmpl w:val="26F8575E"/>
    <w:lvl w:ilvl="0" w:tplc="C16618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1F40F4"/>
    <w:multiLevelType w:val="hybridMultilevel"/>
    <w:tmpl w:val="F370982C"/>
    <w:lvl w:ilvl="0" w:tplc="92DEC9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DE24BA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multilevel"/>
    <w:tmpl w:val="549A1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7538879">
    <w:abstractNumId w:val="7"/>
  </w:num>
  <w:num w:numId="2" w16cid:durableId="1413815401">
    <w:abstractNumId w:val="3"/>
  </w:num>
  <w:num w:numId="3" w16cid:durableId="1736708423">
    <w:abstractNumId w:val="6"/>
  </w:num>
  <w:num w:numId="4" w16cid:durableId="985554159">
    <w:abstractNumId w:val="8"/>
  </w:num>
  <w:num w:numId="5" w16cid:durableId="744910612">
    <w:abstractNumId w:val="2"/>
  </w:num>
  <w:num w:numId="6" w16cid:durableId="1525628801">
    <w:abstractNumId w:val="0"/>
  </w:num>
  <w:num w:numId="7" w16cid:durableId="1337733795">
    <w:abstractNumId w:val="1"/>
  </w:num>
  <w:num w:numId="8" w16cid:durableId="457338603">
    <w:abstractNumId w:val="5"/>
  </w:num>
  <w:num w:numId="9" w16cid:durableId="644965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1063D3"/>
    <w:rsid w:val="001C7D84"/>
    <w:rsid w:val="002214DB"/>
    <w:rsid w:val="002606B2"/>
    <w:rsid w:val="00267D1F"/>
    <w:rsid w:val="002E612D"/>
    <w:rsid w:val="003B769C"/>
    <w:rsid w:val="003F13AB"/>
    <w:rsid w:val="004567BD"/>
    <w:rsid w:val="0049179E"/>
    <w:rsid w:val="00493A1E"/>
    <w:rsid w:val="004D5A42"/>
    <w:rsid w:val="004F43EC"/>
    <w:rsid w:val="00525EFF"/>
    <w:rsid w:val="005835BC"/>
    <w:rsid w:val="005844F6"/>
    <w:rsid w:val="005C5A41"/>
    <w:rsid w:val="005F2C03"/>
    <w:rsid w:val="005F6F5F"/>
    <w:rsid w:val="00636D26"/>
    <w:rsid w:val="006B63D6"/>
    <w:rsid w:val="006C55D9"/>
    <w:rsid w:val="006C641D"/>
    <w:rsid w:val="006D09E0"/>
    <w:rsid w:val="00710E78"/>
    <w:rsid w:val="00737F4B"/>
    <w:rsid w:val="00766D8A"/>
    <w:rsid w:val="007D475B"/>
    <w:rsid w:val="007E331F"/>
    <w:rsid w:val="007F3E87"/>
    <w:rsid w:val="008355FD"/>
    <w:rsid w:val="00840963"/>
    <w:rsid w:val="00881584"/>
    <w:rsid w:val="008D5A90"/>
    <w:rsid w:val="00922280"/>
    <w:rsid w:val="009312B4"/>
    <w:rsid w:val="00943E4E"/>
    <w:rsid w:val="0097776D"/>
    <w:rsid w:val="00983D1D"/>
    <w:rsid w:val="009D75A8"/>
    <w:rsid w:val="009E22B4"/>
    <w:rsid w:val="00A01741"/>
    <w:rsid w:val="00A42DA8"/>
    <w:rsid w:val="00A50E18"/>
    <w:rsid w:val="00A74682"/>
    <w:rsid w:val="00A7686C"/>
    <w:rsid w:val="00AA39D6"/>
    <w:rsid w:val="00AE2ACB"/>
    <w:rsid w:val="00AF4AC3"/>
    <w:rsid w:val="00B47637"/>
    <w:rsid w:val="00B62A71"/>
    <w:rsid w:val="00B866DD"/>
    <w:rsid w:val="00B9086B"/>
    <w:rsid w:val="00BC4F99"/>
    <w:rsid w:val="00BF00A4"/>
    <w:rsid w:val="00C22F7D"/>
    <w:rsid w:val="00C629D0"/>
    <w:rsid w:val="00C731F9"/>
    <w:rsid w:val="00CA7075"/>
    <w:rsid w:val="00CE3AE6"/>
    <w:rsid w:val="00D25494"/>
    <w:rsid w:val="00D554C7"/>
    <w:rsid w:val="00D76E9A"/>
    <w:rsid w:val="00DC336F"/>
    <w:rsid w:val="00DE3E96"/>
    <w:rsid w:val="00E1735C"/>
    <w:rsid w:val="00F134D5"/>
    <w:rsid w:val="00F31EAC"/>
    <w:rsid w:val="00F43D19"/>
    <w:rsid w:val="00F81B5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Powiat Rawicki</cp:lastModifiedBy>
  <cp:revision>4</cp:revision>
  <cp:lastPrinted>2023-02-23T10:43:00Z</cp:lastPrinted>
  <dcterms:created xsi:type="dcterms:W3CDTF">2023-02-23T10:41:00Z</dcterms:created>
  <dcterms:modified xsi:type="dcterms:W3CDTF">2023-02-23T10:43:00Z</dcterms:modified>
</cp:coreProperties>
</file>