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50135B4B" w14:textId="77777777" w:rsidR="00E932F8" w:rsidRDefault="00E932F8" w:rsidP="00E932F8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11A236B9" w14:textId="77777777" w:rsidR="00E932F8" w:rsidRDefault="00E932F8" w:rsidP="00E932F8">
      <w:pPr>
        <w:spacing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7752E0B0" w14:textId="40F7B6EB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="00C11A25">
        <w:rPr>
          <w:sz w:val="24"/>
        </w:rPr>
        <w:t>,</w:t>
      </w:r>
      <w:r w:rsidRPr="00DF4934">
        <w:rPr>
          <w:sz w:val="24"/>
        </w:rPr>
        <w:t xml:space="preserve"> prowadzon</w:t>
      </w:r>
      <w:r w:rsidR="00C11A25">
        <w:rPr>
          <w:sz w:val="24"/>
        </w:rPr>
        <w:t>ego</w:t>
      </w:r>
      <w:r w:rsidRPr="00DF4934">
        <w:rPr>
          <w:sz w:val="24"/>
        </w:rPr>
        <w:t xml:space="preserve"> w trybie</w:t>
      </w:r>
      <w:r>
        <w:rPr>
          <w:sz w:val="24"/>
        </w:rPr>
        <w:t xml:space="preserve"> </w:t>
      </w:r>
      <w:r w:rsidR="00892B90" w:rsidRPr="0068692D">
        <w:rPr>
          <w:bCs/>
          <w:sz w:val="24"/>
        </w:rPr>
        <w:t>podstawowy</w:t>
      </w:r>
      <w:r w:rsidR="00351D81" w:rsidRPr="0068692D">
        <w:rPr>
          <w:bCs/>
          <w:sz w:val="24"/>
        </w:rPr>
        <w:t>m</w:t>
      </w:r>
      <w:r w:rsidR="004F3E74" w:rsidRPr="0068692D">
        <w:rPr>
          <w:bCs/>
          <w:sz w:val="24"/>
        </w:rPr>
        <w:t xml:space="preserve"> bez negocjacji</w:t>
      </w:r>
      <w:r w:rsidR="004F3E74">
        <w:rPr>
          <w:b/>
          <w:sz w:val="24"/>
        </w:rPr>
        <w:t>,</w:t>
      </w:r>
      <w:r>
        <w:rPr>
          <w:b/>
          <w:bCs/>
        </w:rPr>
        <w:t xml:space="preserve"> </w:t>
      </w:r>
      <w:r>
        <w:rPr>
          <w:sz w:val="24"/>
        </w:rPr>
        <w:t>na</w:t>
      </w:r>
      <w:r w:rsidR="00351D81">
        <w:rPr>
          <w:sz w:val="24"/>
        </w:rPr>
        <w:t xml:space="preserve"> zadanie pn.</w:t>
      </w:r>
      <w:r>
        <w:rPr>
          <w:sz w:val="24"/>
        </w:rPr>
        <w:t>:</w:t>
      </w:r>
    </w:p>
    <w:p w14:paraId="7D21C24B" w14:textId="308683F0" w:rsidR="00877251" w:rsidRDefault="00877251" w:rsidP="00877251">
      <w:pPr>
        <w:spacing w:after="120" w:line="276" w:lineRule="auto"/>
        <w:jc w:val="center"/>
      </w:pPr>
      <w:r>
        <w:rPr>
          <w:b/>
          <w:bCs/>
          <w:sz w:val="24"/>
          <w:szCs w:val="24"/>
          <w:lang w:eastAsia="ar-SA"/>
        </w:rPr>
        <w:t>Utworzenie baz</w:t>
      </w:r>
      <w:r w:rsidR="00EF6AAC">
        <w:rPr>
          <w:b/>
          <w:bCs/>
          <w:sz w:val="24"/>
          <w:szCs w:val="24"/>
          <w:lang w:eastAsia="ar-SA"/>
        </w:rPr>
        <w:t>y</w:t>
      </w:r>
      <w:r>
        <w:rPr>
          <w:b/>
          <w:bCs/>
          <w:sz w:val="24"/>
          <w:szCs w:val="24"/>
          <w:lang w:eastAsia="ar-SA"/>
        </w:rPr>
        <w:t xml:space="preserve"> danych obiektów topograficznych o szczegółowości zapewniającej tworzenie standardowych opracowań kartograficznych w skalach 1:500-1:5000 dla części gminy Bojanowo o pow. ok. 1700 ha w formacie baz danych systemu Geo-Info Mapa</w:t>
      </w:r>
      <w:r>
        <w:rPr>
          <w:b/>
        </w:rPr>
        <w:t>,</w:t>
      </w:r>
    </w:p>
    <w:p w14:paraId="3E7354D0" w14:textId="1327C2B1" w:rsidR="00007D12" w:rsidRPr="00007D12" w:rsidRDefault="00007D12" w:rsidP="00007D12">
      <w:pPr>
        <w:spacing w:after="240" w:line="276" w:lineRule="auto"/>
        <w:jc w:val="center"/>
        <w:rPr>
          <w:sz w:val="24"/>
          <w:szCs w:val="24"/>
        </w:rPr>
      </w:pPr>
    </w:p>
    <w:p w14:paraId="4ABE60FC" w14:textId="77777777" w:rsidR="00150D7E" w:rsidRDefault="00150D7E" w:rsidP="0060654D">
      <w:pPr>
        <w:pStyle w:val="Tekstpodstawowy2"/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0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1843"/>
        <w:gridCol w:w="1843"/>
        <w:gridCol w:w="2268"/>
        <w:gridCol w:w="2126"/>
        <w:gridCol w:w="2268"/>
        <w:gridCol w:w="2410"/>
      </w:tblGrid>
      <w:tr w:rsidR="00BA11D1" w14:paraId="736C5C82" w14:textId="77777777" w:rsidTr="00BA11D1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Kwalifikacje zawodowe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120D9">
              <w:rPr>
                <w:b/>
                <w:bCs/>
              </w:rPr>
              <w:t xml:space="preserve">zaświadczenia/ data uzyskania </w:t>
            </w:r>
            <w:r>
              <w:rPr>
                <w:b/>
                <w:bCs/>
              </w:rPr>
              <w:t>u</w:t>
            </w:r>
            <w:r w:rsidRPr="00BA11D1">
              <w:rPr>
                <w:b/>
                <w:bCs/>
              </w:rPr>
              <w:t>prawnie</w:t>
            </w:r>
            <w:r>
              <w:rPr>
                <w:b/>
                <w:bCs/>
              </w:rPr>
              <w:t>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>w latach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BA11D1" w:rsidRDefault="00BA11D1" w:rsidP="0060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DE04D6" w14:textId="09F6466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="00D26383"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A11D1" w14:paraId="5325DBC7" w14:textId="77777777" w:rsidTr="00BA11D1">
        <w:trPr>
          <w:cantSplit/>
          <w:trHeight w:hRule="exact" w:val="580"/>
        </w:trPr>
        <w:tc>
          <w:tcPr>
            <w:tcW w:w="541" w:type="dxa"/>
            <w:shd w:val="clear" w:color="auto" w:fill="D9D9D9" w:themeFill="background1" w:themeFillShade="D9"/>
          </w:tcPr>
          <w:p w14:paraId="4CA0C3B7" w14:textId="3CDB2213" w:rsidR="00BA11D1" w:rsidRPr="00F83B51" w:rsidRDefault="00BA11D1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0860A46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7E9089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9E7361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061377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33CB5EB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1BFCFA95" w14:textId="77777777" w:rsidR="00BA11D1" w:rsidRPr="00F83B51" w:rsidRDefault="00BA11D1">
            <w:pPr>
              <w:spacing w:before="120" w:line="360" w:lineRule="auto"/>
            </w:pPr>
          </w:p>
        </w:tc>
      </w:tr>
      <w:tr w:rsidR="00BA11D1" w14:paraId="6E4CAC18" w14:textId="77777777" w:rsidTr="00BA11D1">
        <w:trPr>
          <w:cantSplit/>
          <w:trHeight w:hRule="exact" w:val="580"/>
        </w:trPr>
        <w:tc>
          <w:tcPr>
            <w:tcW w:w="541" w:type="dxa"/>
            <w:shd w:val="clear" w:color="auto" w:fill="D9D9D9" w:themeFill="background1" w:themeFillShade="D9"/>
          </w:tcPr>
          <w:p w14:paraId="49E16960" w14:textId="337EDA8A" w:rsidR="00BA11D1" w:rsidRPr="00F83B51" w:rsidRDefault="00BA11D1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6E6D3D3A" w14:textId="4E811A79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6FD2D566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0651A9A9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5E678C3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75B3857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3130729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0C0671E9" w14:textId="77777777" w:rsidR="00BA11D1" w:rsidRPr="00F83B51" w:rsidRDefault="00BA11D1">
            <w:pPr>
              <w:spacing w:before="120" w:line="360" w:lineRule="auto"/>
            </w:pPr>
          </w:p>
        </w:tc>
      </w:tr>
      <w:tr w:rsidR="00BA11D1" w14:paraId="17D10710" w14:textId="77777777" w:rsidTr="00BA11D1">
        <w:trPr>
          <w:cantSplit/>
          <w:trHeight w:hRule="exact" w:val="580"/>
        </w:trPr>
        <w:tc>
          <w:tcPr>
            <w:tcW w:w="541" w:type="dxa"/>
            <w:shd w:val="clear" w:color="auto" w:fill="D9D9D9" w:themeFill="background1" w:themeFillShade="D9"/>
          </w:tcPr>
          <w:p w14:paraId="42DCF67F" w14:textId="2B545E5F" w:rsidR="00BA11D1" w:rsidRPr="00F83B51" w:rsidRDefault="00BA11D1" w:rsidP="00BA11D1">
            <w:pPr>
              <w:spacing w:before="120" w:line="360" w:lineRule="auto"/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0E730B40" w14:textId="67946469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6E83483A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3D76B8D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E9D7C41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4AB477EB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86955F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4C13347A" w14:textId="77777777" w:rsidR="00BA11D1" w:rsidRPr="00F83B51" w:rsidRDefault="00BA11D1">
            <w:pPr>
              <w:spacing w:before="120" w:line="360" w:lineRule="auto"/>
            </w:pPr>
          </w:p>
        </w:tc>
      </w:tr>
      <w:tr w:rsidR="00BA11D1" w14:paraId="48AA211C" w14:textId="77777777" w:rsidTr="00BA11D1">
        <w:trPr>
          <w:cantSplit/>
          <w:trHeight w:hRule="exact" w:val="580"/>
        </w:trPr>
        <w:tc>
          <w:tcPr>
            <w:tcW w:w="541" w:type="dxa"/>
            <w:shd w:val="clear" w:color="auto" w:fill="D9D9D9" w:themeFill="background1" w:themeFillShade="D9"/>
          </w:tcPr>
          <w:p w14:paraId="58B9325B" w14:textId="69DEDA1B" w:rsidR="00BA11D1" w:rsidRPr="00F83B51" w:rsidRDefault="00BA11D1" w:rsidP="00BA11D1">
            <w:pPr>
              <w:spacing w:before="120" w:line="360" w:lineRule="auto"/>
              <w:jc w:val="center"/>
            </w:pPr>
            <w:r>
              <w:t>4.</w:t>
            </w:r>
          </w:p>
        </w:tc>
        <w:tc>
          <w:tcPr>
            <w:tcW w:w="1701" w:type="dxa"/>
          </w:tcPr>
          <w:p w14:paraId="53CDA07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1291625A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6E76D2D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5F843CA7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6F17C0E3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7D4FA5B8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73957B5A" w14:textId="77777777" w:rsidR="00BA11D1" w:rsidRPr="00F83B51" w:rsidRDefault="00BA11D1">
            <w:pPr>
              <w:spacing w:before="120" w:line="360" w:lineRule="auto"/>
            </w:pPr>
          </w:p>
        </w:tc>
      </w:tr>
    </w:tbl>
    <w:p w14:paraId="0308C5DA" w14:textId="77777777" w:rsidR="002120D9" w:rsidRPr="004F3E74" w:rsidRDefault="002120D9" w:rsidP="002120D9">
      <w:pPr>
        <w:ind w:left="142" w:hanging="142"/>
        <w:jc w:val="both"/>
        <w:rPr>
          <w:rFonts w:eastAsia="Calibri"/>
          <w:i/>
          <w:sz w:val="22"/>
          <w:szCs w:val="22"/>
          <w:lang w:eastAsia="en-US"/>
        </w:rPr>
      </w:pPr>
    </w:p>
    <w:p w14:paraId="020EE974" w14:textId="5186D5A9" w:rsidR="00D96B64" w:rsidRPr="004F3E74" w:rsidRDefault="004F3E7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  <w:r w:rsidRPr="004F3E74">
        <w:rPr>
          <w:b/>
          <w:i/>
          <w:iCs/>
          <w:color w:val="00000A"/>
          <w:sz w:val="22"/>
          <w:szCs w:val="22"/>
        </w:rPr>
        <w:t xml:space="preserve">Uwaga: </w:t>
      </w:r>
      <w:r w:rsidR="00D96B64" w:rsidRPr="004F3E74">
        <w:rPr>
          <w:b/>
          <w:i/>
          <w:iCs/>
          <w:color w:val="00000A"/>
          <w:sz w:val="22"/>
          <w:szCs w:val="22"/>
        </w:rPr>
        <w:t>Do wykazu należy załączyć dokumenty potwierdzające posiadanie wymaganych przez Zamawiającego uprawnień.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54570E59" w14:textId="6311EA7D" w:rsidR="002120D9" w:rsidRDefault="002120D9" w:rsidP="002120D9">
      <w:pPr>
        <w:contextualSpacing/>
        <w:jc w:val="both"/>
        <w:rPr>
          <w:i/>
          <w:iCs/>
        </w:rPr>
      </w:pPr>
      <w:r>
        <w:rPr>
          <w:i/>
          <w:iCs/>
        </w:rPr>
        <w:t>Na podstawie rozporządzenia Parlamentu Europejskiego i Rady (UE) 2016/679 z dnia 27 kwietnia 2016 r. w sprawie ochrony osób fizycznych w związku z przetwarzaniem danych osobowych</w:t>
      </w:r>
      <w:r w:rsidR="00007D12">
        <w:rPr>
          <w:i/>
          <w:iCs/>
        </w:rPr>
        <w:t xml:space="preserve">  </w:t>
      </w:r>
      <w:r>
        <w:rPr>
          <w:i/>
          <w:iCs/>
        </w:rPr>
        <w:t xml:space="preserve"> i w sprawie swobodnego przepływu takich danych oraz uchylenia dyrektywy 95/46/WE (ogólne rozporządzenie o ochronie danych) (Dz. Urz. UE L 119 z 04.05.2016, str. 1 dalej RODO): </w:t>
      </w:r>
    </w:p>
    <w:p w14:paraId="2472F9FB" w14:textId="5B85B8E8" w:rsidR="00007D12" w:rsidRPr="00007D12" w:rsidRDefault="002120D9" w:rsidP="00007D12">
      <w:pPr>
        <w:spacing w:after="240" w:line="276" w:lineRule="auto"/>
        <w:jc w:val="both"/>
        <w:rPr>
          <w:i/>
          <w:iCs/>
        </w:rPr>
      </w:pPr>
      <w:r>
        <w:rPr>
          <w:i/>
          <w:iCs/>
        </w:rPr>
        <w:t>-Oświadczam, że wypełniłem obowiązki informacyjne przewidziane w art. 13 lub art. 14 RODO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wobec osób fizycznych, od których dane osobowe bezpośrednio lub pośrednio pozyskałem w celu ubiegania się o udzielenie zamówienia </w:t>
      </w:r>
      <w:r w:rsidR="00D96B64">
        <w:rPr>
          <w:i/>
          <w:iCs/>
        </w:rPr>
        <w:t xml:space="preserve">publicznego </w:t>
      </w:r>
      <w:r>
        <w:rPr>
          <w:i/>
          <w:iCs/>
        </w:rPr>
        <w:t xml:space="preserve">na realizację </w:t>
      </w:r>
      <w:r w:rsidR="00D96B64">
        <w:rPr>
          <w:i/>
          <w:iCs/>
        </w:rPr>
        <w:t>zadania</w:t>
      </w:r>
      <w:r>
        <w:rPr>
          <w:i/>
          <w:iCs/>
        </w:rPr>
        <w:t xml:space="preserve"> </w:t>
      </w:r>
      <w:r w:rsidRPr="00905A81">
        <w:rPr>
          <w:i/>
          <w:iCs/>
        </w:rPr>
        <w:t>pn.</w:t>
      </w:r>
      <w:r w:rsidR="00D96B64" w:rsidRPr="00905A81">
        <w:rPr>
          <w:i/>
          <w:iCs/>
          <w:sz w:val="22"/>
          <w:szCs w:val="22"/>
        </w:rPr>
        <w:t xml:space="preserve"> </w:t>
      </w:r>
      <w:r w:rsidR="00905A81" w:rsidRPr="00905A81">
        <w:rPr>
          <w:i/>
          <w:iCs/>
        </w:rPr>
        <w:t>Utworzenie baz danych obiektów topograficznych o szczegółowości zapewniającej tworzenie standardowych opracowań kartograficznych w skalach 1:500-1:5000 dla części gminy Bojanowo o pow. ok. 1700 ha. w formacie baz danych systemu Geo-Info Mapa.</w:t>
      </w:r>
    </w:p>
    <w:p w14:paraId="6B79E619" w14:textId="69ECDF82" w:rsidR="00D96B64" w:rsidRPr="00D96B64" w:rsidRDefault="00D96B64" w:rsidP="00D96B64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bCs/>
          <w:i/>
          <w:iCs/>
        </w:rPr>
      </w:pPr>
    </w:p>
    <w:p w14:paraId="0EEEFB4F" w14:textId="40868E41" w:rsidR="002120D9" w:rsidRPr="00D26383" w:rsidRDefault="002120D9" w:rsidP="00D26383">
      <w:pPr>
        <w:contextualSpacing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9F7F80" w14:textId="11000F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_______________________</w:t>
      </w:r>
    </w:p>
    <w:p w14:paraId="4A527C60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2F1833D9" w14:textId="08F08BDA" w:rsidR="001F7EB6" w:rsidRPr="00AA594F" w:rsidRDefault="00D26383" w:rsidP="004F3E74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sectPr w:rsidR="001F7EB6" w:rsidRPr="00AA594F" w:rsidSect="00BA11D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9C31" w14:textId="77777777" w:rsidR="009957FA" w:rsidRDefault="009957FA">
      <w:r>
        <w:separator/>
      </w:r>
    </w:p>
  </w:endnote>
  <w:endnote w:type="continuationSeparator" w:id="0">
    <w:p w14:paraId="2069E542" w14:textId="77777777" w:rsidR="009957FA" w:rsidRDefault="0099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F3B8" w14:textId="77777777" w:rsidR="009957FA" w:rsidRDefault="009957FA">
      <w:r>
        <w:separator/>
      </w:r>
    </w:p>
  </w:footnote>
  <w:footnote w:type="continuationSeparator" w:id="0">
    <w:p w14:paraId="16BBBB49" w14:textId="77777777" w:rsidR="009957FA" w:rsidRDefault="0099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06E5" w14:textId="11EC6D3E" w:rsidR="00892B90" w:rsidRPr="00877251" w:rsidRDefault="00506014">
    <w:pPr>
      <w:pStyle w:val="Nagwek"/>
      <w:rPr>
        <w:i/>
        <w:iCs/>
      </w:rPr>
    </w:pPr>
    <w:r w:rsidRPr="00506014">
      <w:rPr>
        <w:b/>
        <w:bCs/>
      </w:rPr>
      <w:t>Znak sprawy: PCUW.</w:t>
    </w:r>
    <w:r w:rsidR="007B1BC8">
      <w:rPr>
        <w:b/>
        <w:bCs/>
      </w:rPr>
      <w:t>261.2.</w:t>
    </w:r>
    <w:r w:rsidR="00877251">
      <w:rPr>
        <w:b/>
        <w:bCs/>
      </w:rPr>
      <w:t>1.</w:t>
    </w:r>
    <w:r w:rsidR="007B1BC8">
      <w:rPr>
        <w:b/>
        <w:bCs/>
      </w:rPr>
      <w:t>202</w:t>
    </w:r>
    <w:r w:rsidR="00877251">
      <w:rPr>
        <w:b/>
        <w:bCs/>
      </w:rPr>
      <w:t>3</w:t>
    </w:r>
    <w:r w:rsidRPr="00506014">
      <w:rPr>
        <w:b/>
        <w:bCs/>
      </w:rPr>
      <w:ptab w:relativeTo="margin" w:alignment="center" w:leader="none"/>
    </w:r>
    <w:r w:rsidRPr="00506014">
      <w:rPr>
        <w:b/>
        <w:bCs/>
        <w:i/>
        <w:iCs/>
      </w:rPr>
      <w:ptab w:relativeTo="margin" w:alignment="right" w:leader="none"/>
    </w:r>
    <w:r w:rsidRPr="00CA0EBC">
      <w:rPr>
        <w:i/>
        <w:iCs/>
      </w:rPr>
      <w:t xml:space="preserve">Załącznik Nr </w:t>
    </w:r>
    <w:r w:rsidR="00877251">
      <w:rPr>
        <w:i/>
        <w:iCs/>
      </w:rPr>
      <w:t>4</w:t>
    </w:r>
    <w:r w:rsidRPr="00CA0EBC">
      <w:rPr>
        <w:i/>
        <w:iCs/>
      </w:rPr>
      <w:t xml:space="preserve">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92"/>
    <w:rsid w:val="00007D12"/>
    <w:rsid w:val="00056C34"/>
    <w:rsid w:val="00080B74"/>
    <w:rsid w:val="00150D7E"/>
    <w:rsid w:val="00167DCC"/>
    <w:rsid w:val="001B79CC"/>
    <w:rsid w:val="001F7EB6"/>
    <w:rsid w:val="002120D9"/>
    <w:rsid w:val="00285EB5"/>
    <w:rsid w:val="002E5882"/>
    <w:rsid w:val="0030719D"/>
    <w:rsid w:val="003156EC"/>
    <w:rsid w:val="00351D81"/>
    <w:rsid w:val="00413ED0"/>
    <w:rsid w:val="0049754F"/>
    <w:rsid w:val="004E070D"/>
    <w:rsid w:val="004E5459"/>
    <w:rsid w:val="004F3E74"/>
    <w:rsid w:val="00506014"/>
    <w:rsid w:val="00563DC9"/>
    <w:rsid w:val="0060654D"/>
    <w:rsid w:val="0068692D"/>
    <w:rsid w:val="007064BA"/>
    <w:rsid w:val="00757C7F"/>
    <w:rsid w:val="00771188"/>
    <w:rsid w:val="007B1BC8"/>
    <w:rsid w:val="00821C80"/>
    <w:rsid w:val="0087350A"/>
    <w:rsid w:val="00877251"/>
    <w:rsid w:val="00892B90"/>
    <w:rsid w:val="008A7E16"/>
    <w:rsid w:val="00905A81"/>
    <w:rsid w:val="00936CFB"/>
    <w:rsid w:val="00980415"/>
    <w:rsid w:val="009957FA"/>
    <w:rsid w:val="009C437A"/>
    <w:rsid w:val="00A27062"/>
    <w:rsid w:val="00AA4392"/>
    <w:rsid w:val="00AA594F"/>
    <w:rsid w:val="00B11EA3"/>
    <w:rsid w:val="00B41A5F"/>
    <w:rsid w:val="00B423E7"/>
    <w:rsid w:val="00B551AF"/>
    <w:rsid w:val="00BA11D1"/>
    <w:rsid w:val="00C11A25"/>
    <w:rsid w:val="00CA0EBC"/>
    <w:rsid w:val="00D26383"/>
    <w:rsid w:val="00D52F5E"/>
    <w:rsid w:val="00D96B64"/>
    <w:rsid w:val="00E72349"/>
    <w:rsid w:val="00E819CF"/>
    <w:rsid w:val="00E932F8"/>
    <w:rsid w:val="00EF6AAC"/>
    <w:rsid w:val="00F83B51"/>
    <w:rsid w:val="00FA41CD"/>
    <w:rsid w:val="00FE1C3C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Powiat Rawicki</cp:lastModifiedBy>
  <cp:revision>4</cp:revision>
  <cp:lastPrinted>2000-12-12T17:01:00Z</cp:lastPrinted>
  <dcterms:created xsi:type="dcterms:W3CDTF">2023-02-23T07:51:00Z</dcterms:created>
  <dcterms:modified xsi:type="dcterms:W3CDTF">2023-02-23T11:14:00Z</dcterms:modified>
</cp:coreProperties>
</file>