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2F79" w14:textId="1174AF1F" w:rsidR="00FB7F50" w:rsidRPr="002245BE" w:rsidRDefault="00D912C5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D912C5">
        <w:rPr>
          <w:sz w:val="22"/>
          <w:szCs w:val="22"/>
        </w:rPr>
        <w:t>Rawicz</w:t>
      </w:r>
      <w:r w:rsidR="004D745E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4D745E">
        <w:rPr>
          <w:sz w:val="22"/>
          <w:szCs w:val="22"/>
        </w:rPr>
        <w:t xml:space="preserve"> 0</w:t>
      </w:r>
      <w:r w:rsidR="00560D56">
        <w:rPr>
          <w:sz w:val="22"/>
          <w:szCs w:val="22"/>
        </w:rPr>
        <w:t>7</w:t>
      </w:r>
      <w:r w:rsidR="004D745E">
        <w:rPr>
          <w:sz w:val="22"/>
          <w:szCs w:val="22"/>
        </w:rPr>
        <w:t xml:space="preserve"> kwietnia 2023 r.</w:t>
      </w:r>
    </w:p>
    <w:p w14:paraId="1AEFE643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00615FC0" w14:textId="77777777" w:rsidR="00FB7F50" w:rsidRPr="002245BE" w:rsidRDefault="00D912C5" w:rsidP="00FB7F50">
      <w:pPr>
        <w:spacing w:after="40"/>
        <w:rPr>
          <w:b/>
          <w:bCs/>
          <w:sz w:val="22"/>
          <w:szCs w:val="22"/>
        </w:rPr>
      </w:pPr>
      <w:r w:rsidRPr="00D912C5">
        <w:rPr>
          <w:b/>
          <w:bCs/>
          <w:sz w:val="22"/>
          <w:szCs w:val="22"/>
        </w:rPr>
        <w:t>Powiatowe Centrum Usług Wspólnych w Rawiczu</w:t>
      </w:r>
    </w:p>
    <w:p w14:paraId="32A30033" w14:textId="77777777" w:rsidR="00FB7F50" w:rsidRPr="002245BE" w:rsidRDefault="00D912C5" w:rsidP="00FB7F50">
      <w:pPr>
        <w:rPr>
          <w:sz w:val="22"/>
          <w:szCs w:val="22"/>
        </w:rPr>
      </w:pPr>
      <w:r w:rsidRPr="00D912C5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912C5">
        <w:rPr>
          <w:sz w:val="22"/>
          <w:szCs w:val="22"/>
        </w:rPr>
        <w:t>4</w:t>
      </w:r>
    </w:p>
    <w:p w14:paraId="324B67E4" w14:textId="77777777" w:rsidR="00FB7F50" w:rsidRDefault="00D912C5" w:rsidP="00FB7F50">
      <w:pPr>
        <w:rPr>
          <w:sz w:val="22"/>
          <w:szCs w:val="22"/>
        </w:rPr>
      </w:pPr>
      <w:r w:rsidRPr="00D912C5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912C5">
        <w:rPr>
          <w:sz w:val="22"/>
          <w:szCs w:val="22"/>
        </w:rPr>
        <w:t>Rawicz</w:t>
      </w:r>
    </w:p>
    <w:p w14:paraId="11DD6302" w14:textId="77777777" w:rsidR="004D745E" w:rsidRDefault="004D745E" w:rsidP="00FB7F50">
      <w:pPr>
        <w:rPr>
          <w:sz w:val="22"/>
          <w:szCs w:val="22"/>
        </w:rPr>
      </w:pPr>
    </w:p>
    <w:p w14:paraId="752BFAA5" w14:textId="77777777" w:rsidR="004D745E" w:rsidRPr="002245BE" w:rsidRDefault="004D745E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D912C5">
        <w:rPr>
          <w:b/>
          <w:sz w:val="22"/>
          <w:szCs w:val="22"/>
        </w:rPr>
        <w:t>PCUW.261.2.3.2023</w:t>
      </w:r>
    </w:p>
    <w:p w14:paraId="333B919D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0F4E0FAD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D912C5" w:rsidRPr="00607F9B" w14:paraId="5C5205D7" w14:textId="77777777" w:rsidTr="00383397">
        <w:trPr>
          <w:trHeight w:val="638"/>
        </w:trPr>
        <w:tc>
          <w:tcPr>
            <w:tcW w:w="959" w:type="dxa"/>
            <w:shd w:val="clear" w:color="auto" w:fill="auto"/>
          </w:tcPr>
          <w:p w14:paraId="40BC18F1" w14:textId="77777777" w:rsidR="00D912C5" w:rsidRPr="00607F9B" w:rsidRDefault="00D912C5" w:rsidP="0038339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B15BF21" w14:textId="77777777" w:rsidR="00D912C5" w:rsidRPr="00607F9B" w:rsidRDefault="004D745E" w:rsidP="0038339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481DC3">
              <w:rPr>
                <w:sz w:val="22"/>
                <w:szCs w:val="22"/>
              </w:rPr>
              <w:t xml:space="preserve"> podstawowy</w:t>
            </w:r>
            <w:r>
              <w:rPr>
                <w:sz w:val="22"/>
                <w:szCs w:val="22"/>
              </w:rPr>
              <w:t>m</w:t>
            </w:r>
            <w:r w:rsidRPr="00481D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481DC3">
              <w:rPr>
                <w:sz w:val="22"/>
                <w:szCs w:val="22"/>
              </w:rPr>
              <w:t xml:space="preserve">z możliwością negocjacji - art. 275 pkt 2 ustawy </w:t>
            </w:r>
            <w:proofErr w:type="spellStart"/>
            <w:r w:rsidRPr="00481DC3">
              <w:rPr>
                <w:sz w:val="22"/>
                <w:szCs w:val="22"/>
              </w:rPr>
              <w:t>Pzp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>
              <w:rPr>
                <w:bCs/>
                <w:sz w:val="22"/>
                <w:szCs w:val="22"/>
              </w:rPr>
              <w:t xml:space="preserve"> zadnie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481DC3">
              <w:rPr>
                <w:b/>
                <w:bCs/>
                <w:sz w:val="22"/>
                <w:szCs w:val="22"/>
              </w:rPr>
              <w:t xml:space="preserve">"Modernizacja sali gimnastycznej Zespołu Szkół Przyrodniczo - Technicznych Centrum Kształcenia Ustawicznego w Bojanowie i sali gimnastycznej Zespołu Szkół Zawodowych w Rawiczu" w ramach programu </w:t>
            </w:r>
            <w:r>
              <w:rPr>
                <w:b/>
                <w:bCs/>
                <w:sz w:val="22"/>
                <w:szCs w:val="22"/>
              </w:rPr>
              <w:t>„</w:t>
            </w:r>
            <w:r w:rsidRPr="00481DC3">
              <w:rPr>
                <w:b/>
                <w:bCs/>
                <w:sz w:val="22"/>
                <w:szCs w:val="22"/>
              </w:rPr>
              <w:t>Środowisko, Energia i Zmiany klimatu" dofinansowywanego ze środków Mechanizmu Finansowego EOG na lata 2014-2021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51B6F36E" w14:textId="77777777" w:rsidR="008642B3" w:rsidRDefault="004D745E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65E53" w:rsidRPr="009B2352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-</w:t>
      </w:r>
      <w:r w:rsidR="00C65E53" w:rsidRPr="009B2352">
        <w:rPr>
          <w:sz w:val="22"/>
          <w:szCs w:val="22"/>
        </w:rPr>
        <w:t xml:space="preserve"> </w:t>
      </w:r>
      <w:r w:rsidR="00D912C5" w:rsidRPr="00D912C5">
        <w:rPr>
          <w:b/>
          <w:sz w:val="22"/>
          <w:szCs w:val="22"/>
        </w:rPr>
        <w:t>Powiatowe Centrum Usług Wspólnych w Rawiczu</w:t>
      </w:r>
      <w:r w:rsidR="00C65E53" w:rsidRPr="009B2352">
        <w:rPr>
          <w:sz w:val="22"/>
          <w:szCs w:val="22"/>
        </w:rPr>
        <w:t xml:space="preserve">, działając na podstawie art. </w:t>
      </w:r>
      <w:r w:rsidR="00C65E53"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="00C65E53" w:rsidRPr="009B2352">
        <w:rPr>
          <w:sz w:val="22"/>
          <w:szCs w:val="22"/>
        </w:rPr>
        <w:t xml:space="preserve"> ustawy z dnia 11 września 2019</w:t>
      </w:r>
      <w:r>
        <w:rPr>
          <w:sz w:val="22"/>
          <w:szCs w:val="22"/>
        </w:rPr>
        <w:t xml:space="preserve"> </w:t>
      </w:r>
      <w:r w:rsidR="00C65E53" w:rsidRPr="009B2352">
        <w:rPr>
          <w:sz w:val="22"/>
          <w:szCs w:val="22"/>
        </w:rPr>
        <w:t xml:space="preserve">r. Prawo zamówień publicznych </w:t>
      </w:r>
      <w:r w:rsidR="00D912C5" w:rsidRPr="00D912C5">
        <w:rPr>
          <w:sz w:val="22"/>
          <w:szCs w:val="22"/>
        </w:rPr>
        <w:t>(</w:t>
      </w:r>
      <w:proofErr w:type="spellStart"/>
      <w:r w:rsidR="00D912C5" w:rsidRPr="00D912C5">
        <w:rPr>
          <w:sz w:val="22"/>
          <w:szCs w:val="22"/>
        </w:rPr>
        <w:t>t.j</w:t>
      </w:r>
      <w:proofErr w:type="spellEnd"/>
      <w:r w:rsidR="00D912C5" w:rsidRPr="00D912C5">
        <w:rPr>
          <w:sz w:val="22"/>
          <w:szCs w:val="22"/>
        </w:rPr>
        <w:t>. Dz.U. z 202</w:t>
      </w:r>
      <w:r>
        <w:rPr>
          <w:sz w:val="22"/>
          <w:szCs w:val="22"/>
        </w:rPr>
        <w:t xml:space="preserve">2 </w:t>
      </w:r>
      <w:r w:rsidR="00D912C5" w:rsidRPr="00D912C5">
        <w:rPr>
          <w:sz w:val="22"/>
          <w:szCs w:val="22"/>
        </w:rPr>
        <w:t xml:space="preserve">r. poz. </w:t>
      </w:r>
      <w:r>
        <w:rPr>
          <w:sz w:val="22"/>
          <w:szCs w:val="22"/>
        </w:rPr>
        <w:t>1710 ze zm.</w:t>
      </w:r>
      <w:r w:rsidR="00D912C5" w:rsidRPr="00D912C5">
        <w:rPr>
          <w:sz w:val="22"/>
          <w:szCs w:val="22"/>
        </w:rPr>
        <w:t>)</w:t>
      </w:r>
      <w:r w:rsidR="00C65E53" w:rsidRPr="009B2352">
        <w:rPr>
          <w:sz w:val="22"/>
          <w:szCs w:val="22"/>
        </w:rPr>
        <w:t>, zwanej dalej „</w:t>
      </w:r>
      <w:r w:rsidR="00C65E53" w:rsidRPr="004D745E">
        <w:rPr>
          <w:i/>
          <w:iCs/>
          <w:sz w:val="22"/>
          <w:szCs w:val="22"/>
        </w:rPr>
        <w:t xml:space="preserve">ustawą </w:t>
      </w:r>
      <w:proofErr w:type="spellStart"/>
      <w:r w:rsidR="00C65E53" w:rsidRPr="004D745E">
        <w:rPr>
          <w:i/>
          <w:iCs/>
          <w:sz w:val="22"/>
          <w:szCs w:val="22"/>
        </w:rPr>
        <w:t>Pzp</w:t>
      </w:r>
      <w:proofErr w:type="spellEnd"/>
      <w:r w:rsidR="00C65E53"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wybran</w:t>
      </w:r>
      <w:r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został</w:t>
      </w:r>
      <w:r>
        <w:rPr>
          <w:sz w:val="22"/>
          <w:szCs w:val="22"/>
        </w:rPr>
        <w:t>y</w:t>
      </w:r>
      <w:r w:rsidR="00D26ED6">
        <w:rPr>
          <w:sz w:val="22"/>
          <w:szCs w:val="22"/>
        </w:rPr>
        <w:t xml:space="preserve">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>
        <w:rPr>
          <w:sz w:val="22"/>
          <w:szCs w:val="22"/>
        </w:rPr>
        <w:t>y następujących Wykonawców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745E" w14:paraId="4074CAD3" w14:textId="77777777" w:rsidTr="00383397">
        <w:trPr>
          <w:cantSplit/>
        </w:trPr>
        <w:tc>
          <w:tcPr>
            <w:tcW w:w="9498" w:type="dxa"/>
          </w:tcPr>
          <w:p w14:paraId="72A59322" w14:textId="77777777" w:rsidR="004D745E" w:rsidRPr="00D26ED6" w:rsidRDefault="004D745E" w:rsidP="0038339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481DC3">
              <w:rPr>
                <w:b/>
                <w:sz w:val="22"/>
                <w:szCs w:val="22"/>
              </w:rPr>
              <w:t xml:space="preserve">RAWBUD" - Rawicz </w:t>
            </w:r>
            <w:r>
              <w:rPr>
                <w:b/>
                <w:sz w:val="22"/>
                <w:szCs w:val="22"/>
              </w:rPr>
              <w:t>S</w:t>
            </w:r>
            <w:r w:rsidRPr="00481DC3">
              <w:rPr>
                <w:b/>
                <w:sz w:val="22"/>
                <w:szCs w:val="22"/>
              </w:rPr>
              <w:t>p. z o.o.</w:t>
            </w:r>
          </w:p>
          <w:p w14:paraId="550A66D4" w14:textId="77777777" w:rsidR="004D745E" w:rsidRPr="009F0E5C" w:rsidRDefault="004D745E" w:rsidP="003833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481DC3">
              <w:rPr>
                <w:bCs/>
                <w:sz w:val="22"/>
                <w:szCs w:val="22"/>
              </w:rPr>
              <w:t>Śląska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481DC3">
              <w:rPr>
                <w:bCs/>
                <w:sz w:val="22"/>
                <w:szCs w:val="22"/>
              </w:rPr>
              <w:t>88</w:t>
            </w:r>
            <w:r>
              <w:rPr>
                <w:bCs/>
                <w:sz w:val="22"/>
                <w:szCs w:val="22"/>
              </w:rPr>
              <w:t>, Masłowo</w:t>
            </w:r>
          </w:p>
          <w:p w14:paraId="0B17A704" w14:textId="77777777" w:rsidR="004D745E" w:rsidRDefault="004D745E" w:rsidP="00383397">
            <w:pPr>
              <w:jc w:val="center"/>
              <w:rPr>
                <w:bCs/>
                <w:sz w:val="22"/>
                <w:szCs w:val="22"/>
              </w:rPr>
            </w:pPr>
            <w:r w:rsidRPr="00481DC3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Rawicz</w:t>
            </w:r>
          </w:p>
          <w:p w14:paraId="256EE952" w14:textId="77777777" w:rsidR="004D745E" w:rsidRPr="009F0E5C" w:rsidRDefault="004D745E" w:rsidP="00383397">
            <w:pPr>
              <w:jc w:val="center"/>
              <w:rPr>
                <w:bCs/>
                <w:sz w:val="22"/>
                <w:szCs w:val="22"/>
              </w:rPr>
            </w:pPr>
          </w:p>
          <w:p w14:paraId="2AF9B05A" w14:textId="77777777" w:rsidR="004D745E" w:rsidRDefault="004D745E" w:rsidP="0038339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310A48">
              <w:rPr>
                <w:b/>
                <w:bCs/>
                <w:sz w:val="22"/>
                <w:szCs w:val="22"/>
              </w:rPr>
              <w:t>Części I</w:t>
            </w:r>
            <w:r>
              <w:rPr>
                <w:sz w:val="22"/>
                <w:szCs w:val="22"/>
              </w:rPr>
              <w:t xml:space="preserve"> zamówienia pn.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310A48">
              <w:rPr>
                <w:b/>
                <w:bCs/>
                <w:i/>
                <w:iCs/>
                <w:sz w:val="22"/>
                <w:szCs w:val="22"/>
              </w:rPr>
              <w:t>„Termomodernizacja budynku sali gimnastycznej Zespołu Szkół Zawodowych im. Stefana Bobrowskiego w Rawiczu, ul. Gen. Józefa Hallera 12, 63-900 Rawicz"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14:paraId="47EF4410" w14:textId="77777777" w:rsidR="004D745E" w:rsidRPr="00211A34" w:rsidRDefault="004D745E" w:rsidP="0038339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481DC3">
              <w:rPr>
                <w:b/>
                <w:sz w:val="22"/>
                <w:szCs w:val="22"/>
              </w:rPr>
              <w:t>2 297</w:t>
            </w:r>
            <w:r>
              <w:rPr>
                <w:b/>
                <w:sz w:val="22"/>
                <w:szCs w:val="22"/>
              </w:rPr>
              <w:t> </w:t>
            </w:r>
            <w:r w:rsidRPr="00481DC3">
              <w:rPr>
                <w:b/>
                <w:sz w:val="22"/>
                <w:szCs w:val="22"/>
              </w:rPr>
              <w:t>394</w:t>
            </w:r>
            <w:r>
              <w:rPr>
                <w:b/>
                <w:sz w:val="22"/>
                <w:szCs w:val="22"/>
              </w:rPr>
              <w:t>,</w:t>
            </w:r>
            <w:r w:rsidRPr="00481DC3">
              <w:rPr>
                <w:b/>
                <w:sz w:val="22"/>
                <w:szCs w:val="22"/>
              </w:rPr>
              <w:t>00 zł</w:t>
            </w:r>
            <w:r w:rsidRPr="007732EA">
              <w:rPr>
                <w:bCs/>
                <w:sz w:val="22"/>
                <w:szCs w:val="22"/>
              </w:rPr>
              <w:t>.</w:t>
            </w:r>
          </w:p>
          <w:p w14:paraId="4112EBB6" w14:textId="77777777" w:rsidR="004D745E" w:rsidRPr="007732EA" w:rsidRDefault="004D745E" w:rsidP="0038339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7732EA">
              <w:rPr>
                <w:color w:val="000000"/>
                <w:sz w:val="22"/>
                <w:szCs w:val="22"/>
                <w:u w:val="single"/>
              </w:rPr>
              <w:t>Uzasadnienie wyboru:</w:t>
            </w:r>
          </w:p>
          <w:p w14:paraId="0DE96D0D" w14:textId="77777777" w:rsidR="004D745E" w:rsidRDefault="004D745E" w:rsidP="0038339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  <w:sz w:val="22"/>
                <w:szCs w:val="22"/>
              </w:rPr>
            </w:pPr>
            <w:r w:rsidRPr="004551D1">
              <w:rPr>
                <w:i/>
                <w:iCs/>
                <w:sz w:val="22"/>
                <w:szCs w:val="22"/>
              </w:rPr>
              <w:t xml:space="preserve">Oferta ww. Wykonawcy jest </w:t>
            </w:r>
            <w:r>
              <w:rPr>
                <w:i/>
                <w:iCs/>
                <w:sz w:val="22"/>
                <w:szCs w:val="22"/>
              </w:rPr>
              <w:t xml:space="preserve">ofertą </w:t>
            </w:r>
            <w:r w:rsidRPr="004551D1">
              <w:rPr>
                <w:i/>
                <w:iCs/>
                <w:sz w:val="22"/>
                <w:szCs w:val="22"/>
              </w:rPr>
              <w:t>najkorzystniejsz</w:t>
            </w:r>
            <w:r>
              <w:rPr>
                <w:i/>
                <w:iCs/>
                <w:sz w:val="22"/>
                <w:szCs w:val="22"/>
              </w:rPr>
              <w:t>ą</w:t>
            </w:r>
            <w:r w:rsidRPr="004551D1">
              <w:rPr>
                <w:i/>
                <w:iCs/>
                <w:sz w:val="22"/>
                <w:szCs w:val="22"/>
              </w:rPr>
              <w:t xml:space="preserve"> cenowo, spełniającą wymagania określone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4551D1">
              <w:rPr>
                <w:i/>
                <w:iCs/>
                <w:sz w:val="22"/>
                <w:szCs w:val="22"/>
              </w:rPr>
              <w:t>w dokumentacji zamówienia oraz nie podlegającą odrzuc</w:t>
            </w:r>
            <w:r>
              <w:rPr>
                <w:i/>
                <w:iCs/>
                <w:sz w:val="22"/>
                <w:szCs w:val="22"/>
              </w:rPr>
              <w:t>e</w:t>
            </w:r>
            <w:r w:rsidRPr="004551D1">
              <w:rPr>
                <w:i/>
                <w:iCs/>
                <w:sz w:val="22"/>
                <w:szCs w:val="22"/>
              </w:rPr>
              <w:t>niu.</w:t>
            </w:r>
          </w:p>
          <w:p w14:paraId="4F094D96" w14:textId="77777777" w:rsidR="004D745E" w:rsidRPr="004D745E" w:rsidRDefault="004D745E" w:rsidP="0038339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  <w:p w14:paraId="32F2405F" w14:textId="77777777" w:rsidR="004D745E" w:rsidRPr="004D745E" w:rsidRDefault="004D745E" w:rsidP="00383397">
            <w:pPr>
              <w:rPr>
                <w:highlight w:val="darkGray"/>
              </w:rPr>
            </w:pPr>
          </w:p>
          <w:p w14:paraId="129C3DED" w14:textId="77777777" w:rsidR="004D745E" w:rsidRDefault="004D745E" w:rsidP="00383397">
            <w:pPr>
              <w:rPr>
                <w:highlight w:val="darkGray"/>
              </w:rPr>
            </w:pPr>
          </w:p>
          <w:p w14:paraId="0F007688" w14:textId="77777777" w:rsidR="004D745E" w:rsidRPr="004D745E" w:rsidRDefault="004D745E" w:rsidP="004D745E">
            <w:pPr>
              <w:rPr>
                <w:highlight w:val="darkGray"/>
              </w:rPr>
            </w:pPr>
          </w:p>
          <w:p w14:paraId="1FCFF32F" w14:textId="77777777" w:rsidR="004D745E" w:rsidRPr="004D745E" w:rsidRDefault="004D745E" w:rsidP="004D745E">
            <w:pPr>
              <w:rPr>
                <w:highlight w:val="darkGray"/>
              </w:rPr>
            </w:pPr>
          </w:p>
          <w:p w14:paraId="07B11943" w14:textId="77777777" w:rsidR="004D745E" w:rsidRPr="004D745E" w:rsidRDefault="004D745E" w:rsidP="004D745E">
            <w:pPr>
              <w:rPr>
                <w:highlight w:val="darkGray"/>
              </w:rPr>
            </w:pPr>
          </w:p>
          <w:p w14:paraId="3022C1E2" w14:textId="77777777" w:rsidR="004D745E" w:rsidRPr="004D745E" w:rsidRDefault="004D745E" w:rsidP="004D745E">
            <w:pPr>
              <w:rPr>
                <w:highlight w:val="darkGray"/>
              </w:rPr>
            </w:pPr>
          </w:p>
        </w:tc>
      </w:tr>
      <w:tr w:rsidR="004D745E" w14:paraId="13FD0E43" w14:textId="77777777" w:rsidTr="00383397">
        <w:trPr>
          <w:cantSplit/>
        </w:trPr>
        <w:tc>
          <w:tcPr>
            <w:tcW w:w="9498" w:type="dxa"/>
          </w:tcPr>
          <w:p w14:paraId="5B95E4AE" w14:textId="77777777" w:rsidR="004D745E" w:rsidRPr="00D26ED6" w:rsidRDefault="004D745E" w:rsidP="0038339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481DC3">
              <w:rPr>
                <w:b/>
                <w:sz w:val="22"/>
                <w:szCs w:val="22"/>
              </w:rPr>
              <w:lastRenderedPageBreak/>
              <w:t xml:space="preserve">Monika Banaszkiewicz </w:t>
            </w:r>
            <w:r>
              <w:rPr>
                <w:b/>
                <w:sz w:val="22"/>
                <w:szCs w:val="22"/>
              </w:rPr>
              <w:t>„</w:t>
            </w:r>
            <w:r w:rsidRPr="00481DC3">
              <w:rPr>
                <w:b/>
                <w:sz w:val="22"/>
                <w:szCs w:val="22"/>
              </w:rPr>
              <w:t>HURST"</w:t>
            </w:r>
          </w:p>
          <w:p w14:paraId="2072D3DC" w14:textId="77777777" w:rsidR="004D745E" w:rsidRPr="009F0E5C" w:rsidRDefault="004D745E" w:rsidP="003833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481DC3">
              <w:rPr>
                <w:bCs/>
                <w:sz w:val="22"/>
                <w:szCs w:val="22"/>
              </w:rPr>
              <w:t>Dożynkowa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481DC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 Sierakowo</w:t>
            </w:r>
          </w:p>
          <w:p w14:paraId="703660EE" w14:textId="77777777" w:rsidR="004D745E" w:rsidRDefault="004D745E" w:rsidP="00383397">
            <w:pPr>
              <w:jc w:val="center"/>
              <w:rPr>
                <w:bCs/>
                <w:sz w:val="22"/>
                <w:szCs w:val="22"/>
              </w:rPr>
            </w:pPr>
            <w:r w:rsidRPr="00481DC3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481DC3">
              <w:rPr>
                <w:bCs/>
                <w:sz w:val="22"/>
                <w:szCs w:val="22"/>
              </w:rPr>
              <w:t>Rawicz</w:t>
            </w:r>
          </w:p>
          <w:p w14:paraId="71318BA2" w14:textId="77777777" w:rsidR="004D745E" w:rsidRPr="009F0E5C" w:rsidRDefault="004D745E" w:rsidP="00383397">
            <w:pPr>
              <w:jc w:val="center"/>
              <w:rPr>
                <w:bCs/>
                <w:sz w:val="22"/>
                <w:szCs w:val="22"/>
              </w:rPr>
            </w:pPr>
          </w:p>
          <w:p w14:paraId="14C6CBC0" w14:textId="77777777" w:rsidR="004D745E" w:rsidRDefault="004D745E" w:rsidP="0038339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310A48">
              <w:rPr>
                <w:b/>
                <w:bCs/>
                <w:sz w:val="22"/>
                <w:szCs w:val="22"/>
              </w:rPr>
              <w:t>Części I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zamówienia pn.</w:t>
            </w:r>
            <w:r w:rsidRPr="00211A3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732EA">
              <w:rPr>
                <w:b/>
                <w:bCs/>
                <w:i/>
                <w:iCs/>
                <w:sz w:val="22"/>
                <w:szCs w:val="22"/>
              </w:rPr>
              <w:t xml:space="preserve">„Termomodernizacja budynku Sali Gimnastycznej Zespołu Szkół Przyrodniczo - Technicznych Centrum Kształcenia Ustawicznego w Bojanowie ul. Dworcowa 29, 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7732EA">
              <w:rPr>
                <w:b/>
                <w:bCs/>
                <w:i/>
                <w:iCs/>
                <w:sz w:val="22"/>
                <w:szCs w:val="22"/>
              </w:rPr>
              <w:t>63-940 Bojanowo"</w:t>
            </w:r>
            <w:r>
              <w:rPr>
                <w:sz w:val="22"/>
                <w:szCs w:val="22"/>
              </w:rPr>
              <w:t>,</w:t>
            </w:r>
          </w:p>
          <w:p w14:paraId="29834F01" w14:textId="77777777" w:rsidR="004D745E" w:rsidRDefault="004D745E" w:rsidP="0038339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2D7AB36E" w14:textId="77777777" w:rsidR="004D745E" w:rsidRPr="00211A34" w:rsidRDefault="004D745E" w:rsidP="0038339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481DC3">
              <w:rPr>
                <w:b/>
                <w:sz w:val="22"/>
                <w:szCs w:val="22"/>
              </w:rPr>
              <w:t>2 392</w:t>
            </w:r>
            <w:r>
              <w:rPr>
                <w:b/>
                <w:sz w:val="22"/>
                <w:szCs w:val="22"/>
              </w:rPr>
              <w:t> </w:t>
            </w:r>
            <w:r w:rsidRPr="00481DC3">
              <w:rPr>
                <w:b/>
                <w:sz w:val="22"/>
                <w:szCs w:val="22"/>
              </w:rPr>
              <w:t>888</w:t>
            </w:r>
            <w:r>
              <w:rPr>
                <w:b/>
                <w:sz w:val="22"/>
                <w:szCs w:val="22"/>
              </w:rPr>
              <w:t>,</w:t>
            </w:r>
            <w:r w:rsidRPr="00481DC3">
              <w:rPr>
                <w:b/>
                <w:sz w:val="22"/>
                <w:szCs w:val="22"/>
              </w:rPr>
              <w:t>46 zł</w:t>
            </w:r>
            <w:r>
              <w:rPr>
                <w:bCs/>
                <w:sz w:val="22"/>
                <w:szCs w:val="22"/>
              </w:rPr>
              <w:t>.</w:t>
            </w:r>
          </w:p>
          <w:p w14:paraId="5742432C" w14:textId="77777777" w:rsidR="004D745E" w:rsidRPr="00C3211B" w:rsidRDefault="004D745E" w:rsidP="0038339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C3211B">
              <w:rPr>
                <w:color w:val="000000"/>
                <w:sz w:val="22"/>
                <w:szCs w:val="22"/>
                <w:u w:val="single"/>
              </w:rPr>
              <w:t>Uzasadnienie wyboru:</w:t>
            </w:r>
          </w:p>
          <w:p w14:paraId="2417E260" w14:textId="77777777" w:rsidR="004D745E" w:rsidRPr="00D26ED6" w:rsidRDefault="004D745E" w:rsidP="0038339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551D1">
              <w:rPr>
                <w:i/>
                <w:iCs/>
                <w:sz w:val="22"/>
                <w:szCs w:val="22"/>
              </w:rPr>
              <w:t xml:space="preserve">Oferta ww. Wykonawcy jest </w:t>
            </w:r>
            <w:r>
              <w:rPr>
                <w:i/>
                <w:iCs/>
                <w:sz w:val="22"/>
                <w:szCs w:val="22"/>
              </w:rPr>
              <w:t xml:space="preserve">ofertą </w:t>
            </w:r>
            <w:r w:rsidRPr="004551D1">
              <w:rPr>
                <w:i/>
                <w:iCs/>
                <w:sz w:val="22"/>
                <w:szCs w:val="22"/>
              </w:rPr>
              <w:t>najkorzystniejsz</w:t>
            </w:r>
            <w:r>
              <w:rPr>
                <w:i/>
                <w:iCs/>
                <w:sz w:val="22"/>
                <w:szCs w:val="22"/>
              </w:rPr>
              <w:t>ą</w:t>
            </w:r>
            <w:r w:rsidRPr="004551D1">
              <w:rPr>
                <w:i/>
                <w:iCs/>
                <w:sz w:val="22"/>
                <w:szCs w:val="22"/>
              </w:rPr>
              <w:t xml:space="preserve"> cenowo, spełniającą wymagania określone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4551D1">
              <w:rPr>
                <w:i/>
                <w:iCs/>
                <w:sz w:val="22"/>
                <w:szCs w:val="22"/>
              </w:rPr>
              <w:t>w dokumentacji zamówienia oraz nie podlegającą odrzuc</w:t>
            </w:r>
            <w:r>
              <w:rPr>
                <w:i/>
                <w:iCs/>
                <w:sz w:val="22"/>
                <w:szCs w:val="22"/>
              </w:rPr>
              <w:t>e</w:t>
            </w:r>
            <w:r w:rsidRPr="004551D1">
              <w:rPr>
                <w:i/>
                <w:iCs/>
                <w:sz w:val="22"/>
                <w:szCs w:val="22"/>
              </w:rPr>
              <w:t>niu.</w:t>
            </w:r>
          </w:p>
          <w:p w14:paraId="43544C39" w14:textId="77777777" w:rsidR="004D745E" w:rsidRPr="004D745E" w:rsidRDefault="004D745E" w:rsidP="0038339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</w:tbl>
    <w:p w14:paraId="6E18D4DD" w14:textId="77777777" w:rsidR="003A0AFC" w:rsidRDefault="004D745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915B9E">
        <w:rPr>
          <w:color w:val="000000"/>
          <w:sz w:val="22"/>
          <w:szCs w:val="22"/>
        </w:rPr>
        <w:t>P</w:t>
      </w:r>
      <w:r w:rsidR="00915B9E" w:rsidRPr="00915B9E">
        <w:rPr>
          <w:color w:val="000000"/>
          <w:sz w:val="22"/>
          <w:szCs w:val="22"/>
        </w:rPr>
        <w:t>unktacj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przyznan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ofertom w</w:t>
      </w:r>
      <w:r w:rsidR="00915B9E">
        <w:rPr>
          <w:color w:val="000000"/>
          <w:sz w:val="22"/>
          <w:szCs w:val="22"/>
        </w:rPr>
        <w:t xml:space="preserve"> poszczególnych </w:t>
      </w:r>
      <w:r w:rsidR="00915B9E" w:rsidRPr="00915B9E">
        <w:rPr>
          <w:color w:val="000000"/>
          <w:sz w:val="22"/>
          <w:szCs w:val="22"/>
        </w:rPr>
        <w:t>kryteri</w:t>
      </w:r>
      <w:r w:rsidR="00915B9E">
        <w:rPr>
          <w:color w:val="000000"/>
          <w:sz w:val="22"/>
          <w:szCs w:val="22"/>
        </w:rPr>
        <w:t>ach</w:t>
      </w:r>
      <w:r w:rsidR="00915B9E" w:rsidRPr="00915B9E">
        <w:rPr>
          <w:color w:val="000000"/>
          <w:sz w:val="22"/>
          <w:szCs w:val="22"/>
        </w:rPr>
        <w:t xml:space="preserve"> oceny ofert </w:t>
      </w:r>
      <w:r w:rsidR="00915B9E">
        <w:rPr>
          <w:color w:val="000000"/>
          <w:sz w:val="22"/>
          <w:szCs w:val="22"/>
        </w:rPr>
        <w:t>wraz z</w:t>
      </w:r>
      <w:r w:rsidR="00915B9E" w:rsidRPr="00915B9E">
        <w:rPr>
          <w:color w:val="000000"/>
          <w:sz w:val="22"/>
          <w:szCs w:val="22"/>
        </w:rPr>
        <w:t xml:space="preserve"> łączn</w:t>
      </w:r>
      <w:r w:rsidR="00915B9E">
        <w:rPr>
          <w:color w:val="000000"/>
          <w:sz w:val="22"/>
          <w:szCs w:val="22"/>
        </w:rPr>
        <w:t>ą liczbą</w:t>
      </w:r>
      <w:r w:rsidR="00915B9E" w:rsidRPr="00915B9E">
        <w:rPr>
          <w:color w:val="000000"/>
          <w:sz w:val="22"/>
          <w:szCs w:val="22"/>
        </w:rPr>
        <w:t xml:space="preserve"> punkt</w:t>
      </w:r>
      <w:r w:rsidR="00915B9E">
        <w:rPr>
          <w:color w:val="000000"/>
          <w:sz w:val="22"/>
          <w:szCs w:val="22"/>
        </w:rPr>
        <w:t>ów: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2977"/>
        <w:gridCol w:w="1134"/>
      </w:tblGrid>
      <w:tr w:rsidR="004D745E" w:rsidRPr="00834EF4" w14:paraId="048B3243" w14:textId="77777777" w:rsidTr="00383397">
        <w:tc>
          <w:tcPr>
            <w:tcW w:w="2836" w:type="dxa"/>
            <w:shd w:val="clear" w:color="auto" w:fill="F3F3F3"/>
          </w:tcPr>
          <w:p w14:paraId="49AB08C9" w14:textId="77777777" w:rsidR="004D745E" w:rsidRPr="00211A34" w:rsidRDefault="004D745E" w:rsidP="0038339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2693" w:type="dxa"/>
            <w:shd w:val="clear" w:color="auto" w:fill="F3F3F3"/>
          </w:tcPr>
          <w:p w14:paraId="417CF371" w14:textId="77777777" w:rsidR="004D745E" w:rsidRPr="00211A34" w:rsidRDefault="004D745E" w:rsidP="0038339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7" w:type="dxa"/>
            <w:shd w:val="clear" w:color="auto" w:fill="F3F3F3"/>
          </w:tcPr>
          <w:p w14:paraId="71940985" w14:textId="77777777" w:rsidR="004D745E" w:rsidRPr="00211A34" w:rsidRDefault="004D745E" w:rsidP="0038339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  <w:r>
              <w:rPr>
                <w:b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shd w:val="clear" w:color="auto" w:fill="F3F3F3"/>
          </w:tcPr>
          <w:p w14:paraId="573E1A7E" w14:textId="77777777" w:rsidR="004D745E" w:rsidRPr="00211A34" w:rsidRDefault="004D745E" w:rsidP="0038339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  <w:r>
              <w:rPr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4D745E" w:rsidRPr="00834EF4" w14:paraId="6F61066E" w14:textId="77777777" w:rsidTr="00383397">
        <w:tc>
          <w:tcPr>
            <w:tcW w:w="2836" w:type="dxa"/>
            <w:vMerge w:val="restart"/>
            <w:shd w:val="clear" w:color="auto" w:fill="auto"/>
          </w:tcPr>
          <w:p w14:paraId="6B13E9B0" w14:textId="77777777" w:rsidR="004D745E" w:rsidRDefault="004D745E" w:rsidP="0038339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75F8EB5D" w14:textId="77777777" w:rsidR="004D745E" w:rsidRPr="00211A34" w:rsidRDefault="004D745E" w:rsidP="0038339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211B">
              <w:rPr>
                <w:b/>
                <w:bCs/>
                <w:sz w:val="20"/>
                <w:szCs w:val="20"/>
              </w:rPr>
              <w:t>Część I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„</w:t>
            </w:r>
            <w:r w:rsidRPr="00481DC3">
              <w:rPr>
                <w:sz w:val="20"/>
                <w:szCs w:val="20"/>
              </w:rPr>
              <w:t>Termomodernizacja budynku sali gimnastycznej Zespołu Szkół</w:t>
            </w:r>
            <w:r>
              <w:rPr>
                <w:sz w:val="20"/>
                <w:szCs w:val="20"/>
              </w:rPr>
              <w:t xml:space="preserve"> </w:t>
            </w:r>
            <w:r w:rsidRPr="00481DC3">
              <w:rPr>
                <w:sz w:val="20"/>
                <w:szCs w:val="20"/>
              </w:rPr>
              <w:t>Zawodowych im. Stefana Bobrowskiego w Rawiczu, ul. Gen. Józefa Hallera 12, 63-900 Rawicz"</w:t>
            </w:r>
          </w:p>
          <w:p w14:paraId="696A3450" w14:textId="77777777" w:rsidR="004D745E" w:rsidRPr="00211A34" w:rsidRDefault="004D745E" w:rsidP="0038339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A65BFB3" w14:textId="77777777" w:rsidR="004D745E" w:rsidRPr="00211A34" w:rsidRDefault="004D745E" w:rsidP="0038339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r w:rsidRPr="00481DC3">
              <w:rPr>
                <w:b/>
                <w:bCs/>
                <w:sz w:val="20"/>
                <w:szCs w:val="20"/>
              </w:rPr>
              <w:t xml:space="preserve">RAWBUD" - Rawicz </w:t>
            </w:r>
            <w:r>
              <w:rPr>
                <w:b/>
                <w:bCs/>
                <w:sz w:val="20"/>
                <w:szCs w:val="20"/>
              </w:rPr>
              <w:br/>
              <w:t>S</w:t>
            </w:r>
            <w:r w:rsidRPr="00481DC3">
              <w:rPr>
                <w:b/>
                <w:bCs/>
                <w:sz w:val="20"/>
                <w:szCs w:val="20"/>
              </w:rPr>
              <w:t>p. z o.o.</w:t>
            </w:r>
          </w:p>
          <w:p w14:paraId="1C77F951" w14:textId="77777777" w:rsidR="004D745E" w:rsidRPr="00211A34" w:rsidRDefault="004D745E" w:rsidP="0038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481DC3">
              <w:rPr>
                <w:sz w:val="20"/>
                <w:szCs w:val="20"/>
              </w:rPr>
              <w:t>Śląska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81DC3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 Masłowo</w:t>
            </w:r>
          </w:p>
          <w:p w14:paraId="41A4503F" w14:textId="77777777" w:rsidR="004D745E" w:rsidRPr="00211A34" w:rsidRDefault="004D745E" w:rsidP="0038339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57A76716" w14:textId="77777777" w:rsidR="004D745E" w:rsidRPr="00481DC3" w:rsidRDefault="004D745E" w:rsidP="00383397">
            <w:pPr>
              <w:spacing w:before="40" w:after="40"/>
              <w:rPr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1 - Cena - 60.00</w:t>
            </w:r>
          </w:p>
          <w:p w14:paraId="4C2AADE7" w14:textId="77777777" w:rsidR="004D745E" w:rsidRPr="00481DC3" w:rsidRDefault="004D745E" w:rsidP="00383397">
            <w:pPr>
              <w:spacing w:before="40" w:after="40"/>
              <w:rPr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2 - Gwarancja i rękojmia - 20.00</w:t>
            </w:r>
          </w:p>
          <w:p w14:paraId="1C5E5AE0" w14:textId="77777777" w:rsidR="004D745E" w:rsidRPr="00211A34" w:rsidRDefault="004D745E" w:rsidP="0038339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3 - Okres realizacji - 20.00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102B0" w14:textId="77777777" w:rsidR="004D745E" w:rsidRPr="00211A34" w:rsidRDefault="004D745E" w:rsidP="00383397">
            <w:pPr>
              <w:jc w:val="center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 xml:space="preserve">  100,00</w:t>
            </w:r>
          </w:p>
        </w:tc>
      </w:tr>
      <w:tr w:rsidR="004D745E" w:rsidRPr="00834EF4" w14:paraId="693B2493" w14:textId="77777777" w:rsidTr="00383397">
        <w:tc>
          <w:tcPr>
            <w:tcW w:w="2836" w:type="dxa"/>
            <w:vMerge/>
            <w:shd w:val="clear" w:color="auto" w:fill="auto"/>
          </w:tcPr>
          <w:p w14:paraId="7840AAC2" w14:textId="77777777" w:rsidR="004D745E" w:rsidRPr="00211A34" w:rsidRDefault="004D745E" w:rsidP="0038339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3E3DDF8" w14:textId="77777777" w:rsidR="004D745E" w:rsidRPr="00211A34" w:rsidRDefault="004D745E" w:rsidP="0038339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1DC3">
              <w:rPr>
                <w:b/>
                <w:bCs/>
                <w:sz w:val="20"/>
                <w:szCs w:val="20"/>
              </w:rPr>
              <w:t xml:space="preserve">Monika Banaszkiewicz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481DC3">
              <w:rPr>
                <w:b/>
                <w:bCs/>
                <w:sz w:val="20"/>
                <w:szCs w:val="20"/>
              </w:rPr>
              <w:t>HURST"</w:t>
            </w:r>
          </w:p>
          <w:p w14:paraId="37C758EC" w14:textId="77777777" w:rsidR="004D745E" w:rsidRPr="00211A34" w:rsidRDefault="004D745E" w:rsidP="0038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481DC3">
              <w:rPr>
                <w:sz w:val="20"/>
                <w:szCs w:val="20"/>
              </w:rPr>
              <w:t>Dożynkowa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81D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Sierakowo</w:t>
            </w:r>
          </w:p>
          <w:p w14:paraId="75AB29CD" w14:textId="77777777" w:rsidR="004D745E" w:rsidRPr="00211A34" w:rsidRDefault="004D745E" w:rsidP="0038339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81DC3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426F9608" w14:textId="77777777" w:rsidR="004D745E" w:rsidRPr="00481DC3" w:rsidRDefault="004D745E" w:rsidP="00383397">
            <w:pPr>
              <w:spacing w:before="40" w:after="40"/>
              <w:rPr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1 - Cena - 58.64</w:t>
            </w:r>
          </w:p>
          <w:p w14:paraId="4DDB94C9" w14:textId="77777777" w:rsidR="004D745E" w:rsidRPr="00481DC3" w:rsidRDefault="004D745E" w:rsidP="00383397">
            <w:pPr>
              <w:spacing w:before="40" w:after="40"/>
              <w:rPr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2 - Gwarancja i rękojmia - 20.00</w:t>
            </w:r>
          </w:p>
          <w:p w14:paraId="7BE7C1BA" w14:textId="77777777" w:rsidR="004D745E" w:rsidRPr="00211A34" w:rsidRDefault="004D745E" w:rsidP="0038339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3 - Okres realizacji - 20.00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FED31" w14:textId="77777777" w:rsidR="004D745E" w:rsidRPr="00211A34" w:rsidRDefault="004D745E" w:rsidP="00383397">
            <w:pPr>
              <w:jc w:val="center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 xml:space="preserve">  98,64</w:t>
            </w:r>
          </w:p>
        </w:tc>
      </w:tr>
      <w:tr w:rsidR="004D745E" w:rsidRPr="00834EF4" w14:paraId="34C849C1" w14:textId="77777777" w:rsidTr="00383397">
        <w:tc>
          <w:tcPr>
            <w:tcW w:w="2836" w:type="dxa"/>
            <w:vMerge w:val="restart"/>
            <w:shd w:val="clear" w:color="auto" w:fill="auto"/>
          </w:tcPr>
          <w:p w14:paraId="1CF708F3" w14:textId="77777777" w:rsidR="004D745E" w:rsidRDefault="004D745E" w:rsidP="0038339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4C1F1B2F" w14:textId="77777777" w:rsidR="004D745E" w:rsidRDefault="004D745E" w:rsidP="0038339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6062A9CC" w14:textId="77777777" w:rsidR="004D745E" w:rsidRPr="00211A34" w:rsidRDefault="004D745E" w:rsidP="0038339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211B">
              <w:rPr>
                <w:b/>
                <w:bCs/>
                <w:sz w:val="20"/>
                <w:szCs w:val="20"/>
              </w:rPr>
              <w:t>Część II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 w:rsidRPr="00481DC3">
              <w:rPr>
                <w:sz w:val="20"/>
                <w:szCs w:val="20"/>
              </w:rPr>
              <w:t>Termomodernizacja budynku Sali Gimnastycznej Zespołu Szkół Przyrodniczo - Technicznych Centrum Kształcenia Ustawicznego w Bojanowie ul. Dworcowa 29, 63-940 Bojanowo"</w:t>
            </w:r>
          </w:p>
          <w:p w14:paraId="4418DB24" w14:textId="77777777" w:rsidR="004D745E" w:rsidRPr="00211A34" w:rsidRDefault="004D745E" w:rsidP="0038339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9BBA5D" w14:textId="77777777" w:rsidR="004D745E" w:rsidRPr="00211A34" w:rsidRDefault="004D745E" w:rsidP="0038339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1DC3">
              <w:rPr>
                <w:b/>
                <w:bCs/>
                <w:sz w:val="20"/>
                <w:szCs w:val="20"/>
              </w:rPr>
              <w:t xml:space="preserve">Monika Banaszkiewicz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481DC3">
              <w:rPr>
                <w:b/>
                <w:bCs/>
                <w:sz w:val="20"/>
                <w:szCs w:val="20"/>
              </w:rPr>
              <w:t>HURST"</w:t>
            </w:r>
          </w:p>
          <w:p w14:paraId="594943CC" w14:textId="77777777" w:rsidR="004D745E" w:rsidRPr="00211A34" w:rsidRDefault="004D745E" w:rsidP="0038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481DC3">
              <w:rPr>
                <w:sz w:val="20"/>
                <w:szCs w:val="20"/>
              </w:rPr>
              <w:t>Dożynkowa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81D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Sierakowo</w:t>
            </w:r>
          </w:p>
          <w:p w14:paraId="6ABAC3EC" w14:textId="77777777" w:rsidR="004D745E" w:rsidRPr="00211A34" w:rsidRDefault="004D745E" w:rsidP="0038339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81DC3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19FB1445" w14:textId="77777777" w:rsidR="004D745E" w:rsidRPr="00481DC3" w:rsidRDefault="004D745E" w:rsidP="00383397">
            <w:pPr>
              <w:spacing w:before="40" w:after="40"/>
              <w:rPr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1 - Cena - 60.00</w:t>
            </w:r>
          </w:p>
          <w:p w14:paraId="5045653F" w14:textId="77777777" w:rsidR="004D745E" w:rsidRPr="00481DC3" w:rsidRDefault="004D745E" w:rsidP="00383397">
            <w:pPr>
              <w:spacing w:before="40" w:after="40"/>
              <w:rPr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2 - Gwarancja i rękojmia - 20.00</w:t>
            </w:r>
          </w:p>
          <w:p w14:paraId="1149F4FC" w14:textId="77777777" w:rsidR="004D745E" w:rsidRPr="00211A34" w:rsidRDefault="004D745E" w:rsidP="0038339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3 - Okres realizacji - 20.00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82BE1" w14:textId="77777777" w:rsidR="004D745E" w:rsidRPr="00211A34" w:rsidRDefault="004D745E" w:rsidP="00383397">
            <w:pPr>
              <w:jc w:val="center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 xml:space="preserve">  100,00</w:t>
            </w:r>
          </w:p>
        </w:tc>
      </w:tr>
      <w:tr w:rsidR="004D745E" w:rsidRPr="00834EF4" w14:paraId="7596CBEF" w14:textId="77777777" w:rsidTr="00383397">
        <w:tc>
          <w:tcPr>
            <w:tcW w:w="2836" w:type="dxa"/>
            <w:vMerge/>
            <w:shd w:val="clear" w:color="auto" w:fill="auto"/>
          </w:tcPr>
          <w:p w14:paraId="02C243FD" w14:textId="77777777" w:rsidR="004D745E" w:rsidRPr="00211A34" w:rsidRDefault="004D745E" w:rsidP="00383397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1B6F056" w14:textId="77777777" w:rsidR="004D745E" w:rsidRPr="00211A34" w:rsidRDefault="004D745E" w:rsidP="0038339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1DC3">
              <w:rPr>
                <w:b/>
                <w:bCs/>
                <w:sz w:val="20"/>
                <w:szCs w:val="20"/>
              </w:rPr>
              <w:t xml:space="preserve">"RAWBUD" - Rawicz </w:t>
            </w:r>
            <w:r>
              <w:rPr>
                <w:b/>
                <w:bCs/>
                <w:sz w:val="20"/>
                <w:szCs w:val="20"/>
              </w:rPr>
              <w:br/>
              <w:t>S</w:t>
            </w:r>
            <w:r w:rsidRPr="00481DC3">
              <w:rPr>
                <w:b/>
                <w:bCs/>
                <w:sz w:val="20"/>
                <w:szCs w:val="20"/>
              </w:rPr>
              <w:t>p. z o.o.</w:t>
            </w:r>
          </w:p>
          <w:p w14:paraId="122F12A0" w14:textId="77777777" w:rsidR="004D745E" w:rsidRPr="00211A34" w:rsidRDefault="004D745E" w:rsidP="0038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481DC3">
              <w:rPr>
                <w:sz w:val="20"/>
                <w:szCs w:val="20"/>
              </w:rPr>
              <w:t>Śląska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81DC3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 Masłowo</w:t>
            </w:r>
          </w:p>
          <w:p w14:paraId="32EA4696" w14:textId="77777777" w:rsidR="004D745E" w:rsidRPr="00211A34" w:rsidRDefault="004D745E" w:rsidP="0038339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</w:tcPr>
          <w:p w14:paraId="60A2C6C0" w14:textId="77777777" w:rsidR="004D745E" w:rsidRPr="00481DC3" w:rsidRDefault="004D745E" w:rsidP="00383397">
            <w:pPr>
              <w:spacing w:before="40" w:after="40"/>
              <w:rPr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1 - Cena - 59.24</w:t>
            </w:r>
          </w:p>
          <w:p w14:paraId="5FAFA0EB" w14:textId="77777777" w:rsidR="004D745E" w:rsidRPr="00481DC3" w:rsidRDefault="004D745E" w:rsidP="00383397">
            <w:pPr>
              <w:spacing w:before="40" w:after="40"/>
              <w:rPr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2 - Gwarancja i rękojmia - 20.00</w:t>
            </w:r>
          </w:p>
          <w:p w14:paraId="6FBD4A29" w14:textId="77777777" w:rsidR="004D745E" w:rsidRPr="00211A34" w:rsidRDefault="004D745E" w:rsidP="0038339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3 - Okres realizacji - 20.00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2EB39" w14:textId="77777777" w:rsidR="004D745E" w:rsidRPr="00211A34" w:rsidRDefault="004D745E" w:rsidP="00383397">
            <w:pPr>
              <w:jc w:val="center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 xml:space="preserve">  99,24</w:t>
            </w:r>
          </w:p>
        </w:tc>
      </w:tr>
      <w:tr w:rsidR="004D745E" w:rsidRPr="00834EF4" w14:paraId="1F23BF21" w14:textId="77777777" w:rsidTr="00383397">
        <w:tc>
          <w:tcPr>
            <w:tcW w:w="2836" w:type="dxa"/>
            <w:vMerge/>
            <w:shd w:val="clear" w:color="auto" w:fill="auto"/>
          </w:tcPr>
          <w:p w14:paraId="351A950C" w14:textId="77777777" w:rsidR="004D745E" w:rsidRPr="00211A34" w:rsidRDefault="004D745E" w:rsidP="00383397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7D4C5B3" w14:textId="77777777" w:rsidR="004D745E" w:rsidRPr="00211A34" w:rsidRDefault="004D745E" w:rsidP="0038339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1DC3">
              <w:rPr>
                <w:b/>
                <w:bCs/>
                <w:sz w:val="20"/>
                <w:szCs w:val="20"/>
              </w:rPr>
              <w:t xml:space="preserve">PHB </w:t>
            </w:r>
            <w:r>
              <w:rPr>
                <w:b/>
                <w:bCs/>
                <w:sz w:val="20"/>
                <w:szCs w:val="20"/>
              </w:rPr>
              <w:t>„</w:t>
            </w:r>
            <w:proofErr w:type="spellStart"/>
            <w:r w:rsidRPr="00481DC3">
              <w:rPr>
                <w:b/>
                <w:bCs/>
                <w:sz w:val="20"/>
                <w:szCs w:val="20"/>
              </w:rPr>
              <w:t>Tyliński</w:t>
            </w:r>
            <w:proofErr w:type="spellEnd"/>
            <w:r w:rsidRPr="00481DC3">
              <w:rPr>
                <w:b/>
                <w:bCs/>
                <w:sz w:val="20"/>
                <w:szCs w:val="20"/>
              </w:rPr>
              <w:t xml:space="preserve">"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81DC3">
              <w:rPr>
                <w:b/>
                <w:bCs/>
                <w:sz w:val="20"/>
                <w:szCs w:val="20"/>
              </w:rPr>
              <w:t>Spółka Jawna</w:t>
            </w:r>
          </w:p>
          <w:p w14:paraId="18B143CA" w14:textId="77777777" w:rsidR="004D745E" w:rsidRPr="00211A34" w:rsidRDefault="004D745E" w:rsidP="0038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481DC3">
              <w:rPr>
                <w:sz w:val="20"/>
                <w:szCs w:val="20"/>
              </w:rPr>
              <w:t>1 Maja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81DC3">
              <w:rPr>
                <w:sz w:val="20"/>
                <w:szCs w:val="20"/>
              </w:rPr>
              <w:t>10</w:t>
            </w:r>
          </w:p>
          <w:p w14:paraId="6382551A" w14:textId="77777777" w:rsidR="004D745E" w:rsidRPr="00211A34" w:rsidRDefault="004D745E" w:rsidP="0038339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81DC3">
              <w:rPr>
                <w:sz w:val="20"/>
                <w:szCs w:val="20"/>
              </w:rPr>
              <w:t>Leszno</w:t>
            </w:r>
          </w:p>
        </w:tc>
        <w:tc>
          <w:tcPr>
            <w:tcW w:w="2977" w:type="dxa"/>
            <w:shd w:val="clear" w:color="auto" w:fill="auto"/>
          </w:tcPr>
          <w:p w14:paraId="1A07B38B" w14:textId="77777777" w:rsidR="004D745E" w:rsidRPr="00481DC3" w:rsidRDefault="004D745E" w:rsidP="00383397">
            <w:pPr>
              <w:spacing w:before="40" w:after="40"/>
              <w:rPr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1 - Cena - 55.72</w:t>
            </w:r>
          </w:p>
          <w:p w14:paraId="347FA0F5" w14:textId="77777777" w:rsidR="004D745E" w:rsidRPr="00481DC3" w:rsidRDefault="004D745E" w:rsidP="00383397">
            <w:pPr>
              <w:spacing w:before="40" w:after="40"/>
              <w:rPr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2 - Gwarancja i rękojmia - 20.00</w:t>
            </w:r>
          </w:p>
          <w:p w14:paraId="1F4E9918" w14:textId="77777777" w:rsidR="004D745E" w:rsidRPr="00211A34" w:rsidRDefault="004D745E" w:rsidP="0038339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>3 - Okres realizacji - 20.00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3E924" w14:textId="77777777" w:rsidR="004D745E" w:rsidRPr="00211A34" w:rsidRDefault="004D745E" w:rsidP="00383397">
            <w:pPr>
              <w:jc w:val="center"/>
              <w:rPr>
                <w:color w:val="000000"/>
                <w:sz w:val="20"/>
                <w:szCs w:val="20"/>
              </w:rPr>
            </w:pPr>
            <w:r w:rsidRPr="00481DC3">
              <w:rPr>
                <w:sz w:val="20"/>
                <w:szCs w:val="20"/>
              </w:rPr>
              <w:t xml:space="preserve">  95,72</w:t>
            </w:r>
          </w:p>
        </w:tc>
      </w:tr>
    </w:tbl>
    <w:bookmarkEnd w:id="0"/>
    <w:p w14:paraId="39681F8B" w14:textId="77777777" w:rsidR="004D745E" w:rsidRPr="004D745E" w:rsidRDefault="004D745E" w:rsidP="004D745E">
      <w:pPr>
        <w:tabs>
          <w:tab w:val="left" w:pos="8820"/>
        </w:tabs>
        <w:spacing w:before="360" w:after="120"/>
        <w:ind w:left="4248"/>
        <w:jc w:val="center"/>
        <w:rPr>
          <w:color w:val="000000"/>
          <w:sz w:val="20"/>
          <w:szCs w:val="20"/>
        </w:rPr>
      </w:pPr>
      <w:r w:rsidRPr="004D745E">
        <w:rPr>
          <w:color w:val="000000"/>
          <w:sz w:val="20"/>
          <w:szCs w:val="20"/>
        </w:rPr>
        <w:t>Dyrektor</w:t>
      </w:r>
      <w:r w:rsidRPr="004D745E">
        <w:rPr>
          <w:color w:val="000000"/>
          <w:sz w:val="20"/>
          <w:szCs w:val="20"/>
        </w:rPr>
        <w:br/>
        <w:t>Powiatowego Centrum Usług</w:t>
      </w:r>
      <w:r w:rsidRPr="004D745E">
        <w:rPr>
          <w:color w:val="000000"/>
          <w:sz w:val="20"/>
          <w:szCs w:val="20"/>
        </w:rPr>
        <w:br/>
        <w:t>Wspólnych w Rawiczu</w:t>
      </w:r>
      <w:r w:rsidRPr="004D745E">
        <w:rPr>
          <w:color w:val="000000"/>
          <w:sz w:val="20"/>
          <w:szCs w:val="20"/>
        </w:rPr>
        <w:br/>
      </w:r>
      <w:r w:rsidRPr="004D745E">
        <w:rPr>
          <w:color w:val="000000"/>
          <w:sz w:val="20"/>
          <w:szCs w:val="20"/>
        </w:rPr>
        <w:br/>
        <w:t>(-) Urszula Stefaniak</w:t>
      </w:r>
    </w:p>
    <w:sectPr w:rsidR="004D745E" w:rsidRPr="004D745E" w:rsidSect="004D7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2A77" w14:textId="77777777" w:rsidR="000F6B3D" w:rsidRDefault="000F6B3D">
      <w:r>
        <w:separator/>
      </w:r>
    </w:p>
  </w:endnote>
  <w:endnote w:type="continuationSeparator" w:id="0">
    <w:p w14:paraId="7C5EBC25" w14:textId="77777777" w:rsidR="000F6B3D" w:rsidRDefault="000F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041A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DB3E" w14:textId="77777777" w:rsidR="004D745E" w:rsidRDefault="004D745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51A280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487E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A0B4" w14:textId="77777777" w:rsidR="000F6B3D" w:rsidRDefault="000F6B3D">
      <w:r>
        <w:separator/>
      </w:r>
    </w:p>
  </w:footnote>
  <w:footnote w:type="continuationSeparator" w:id="0">
    <w:p w14:paraId="1D7CE1A0" w14:textId="77777777" w:rsidR="000F6B3D" w:rsidRDefault="000F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8B19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FE83" w14:textId="1E38ADD6" w:rsidR="004D745E" w:rsidRPr="00310A48" w:rsidRDefault="00BF2ECD" w:rsidP="004D745E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3B1CDE3E" wp14:editId="03F662CB">
          <wp:extent cx="1971675" cy="1019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745E" w:rsidRPr="00310A48">
      <w:rPr>
        <w:noProof/>
        <w:sz w:val="20"/>
        <w:szCs w:val="20"/>
      </w:rPr>
      <w:tab/>
      <w:t xml:space="preserve">         </w:t>
    </w:r>
    <w:r>
      <w:rPr>
        <w:noProof/>
        <w:sz w:val="20"/>
        <w:szCs w:val="20"/>
      </w:rPr>
      <w:drawing>
        <wp:inline distT="0" distB="0" distL="0" distR="0" wp14:anchorId="5D86D18E" wp14:editId="1D2E3C7D">
          <wp:extent cx="1514475" cy="981075"/>
          <wp:effectExtent l="19050" t="1905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81075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D745E" w:rsidRPr="00310A48">
      <w:rPr>
        <w:noProof/>
        <w:sz w:val="20"/>
        <w:szCs w:val="20"/>
      </w:rPr>
      <w:t xml:space="preserve">                      </w:t>
    </w:r>
    <w:r>
      <w:rPr>
        <w:noProof/>
        <w:sz w:val="20"/>
        <w:szCs w:val="20"/>
      </w:rPr>
      <w:drawing>
        <wp:inline distT="0" distB="0" distL="0" distR="0" wp14:anchorId="1822170B" wp14:editId="007BF293">
          <wp:extent cx="914400" cy="1009650"/>
          <wp:effectExtent l="19050" t="1905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9650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8DD9F4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F892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CB"/>
    <w:rsid w:val="00022322"/>
    <w:rsid w:val="00042497"/>
    <w:rsid w:val="000C1E6F"/>
    <w:rsid w:val="000E4E56"/>
    <w:rsid w:val="000F6B3D"/>
    <w:rsid w:val="001A1468"/>
    <w:rsid w:val="001B7815"/>
    <w:rsid w:val="00211A34"/>
    <w:rsid w:val="002B1E4F"/>
    <w:rsid w:val="002B6761"/>
    <w:rsid w:val="002C38CB"/>
    <w:rsid w:val="00314B72"/>
    <w:rsid w:val="003445A0"/>
    <w:rsid w:val="003A0AFC"/>
    <w:rsid w:val="003D611C"/>
    <w:rsid w:val="00431C0B"/>
    <w:rsid w:val="00437CAD"/>
    <w:rsid w:val="004657DA"/>
    <w:rsid w:val="004B2665"/>
    <w:rsid w:val="004C3459"/>
    <w:rsid w:val="004D745E"/>
    <w:rsid w:val="004E324A"/>
    <w:rsid w:val="004E7234"/>
    <w:rsid w:val="0054734E"/>
    <w:rsid w:val="00560D56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51A89"/>
    <w:rsid w:val="00B8185B"/>
    <w:rsid w:val="00BC6F7F"/>
    <w:rsid w:val="00BD2174"/>
    <w:rsid w:val="00BF2ECD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D912C5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CEAE1"/>
  <w15:chartTrackingRefBased/>
  <w15:docId w15:val="{258EF8AA-87B7-4519-A99C-E6EDEDFF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4D74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Gabriela Kotlarczyk</cp:lastModifiedBy>
  <cp:revision>2</cp:revision>
  <cp:lastPrinted>2023-04-06T11:43:00Z</cp:lastPrinted>
  <dcterms:created xsi:type="dcterms:W3CDTF">2023-04-07T07:34:00Z</dcterms:created>
  <dcterms:modified xsi:type="dcterms:W3CDTF">2023-04-07T07:34:00Z</dcterms:modified>
</cp:coreProperties>
</file>