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F958" w14:textId="676289BC" w:rsidR="00D665F5" w:rsidRPr="00DB4DC1" w:rsidRDefault="00B763E0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DB4DC1">
        <w:rPr>
          <w:sz w:val="24"/>
          <w:szCs w:val="24"/>
        </w:rPr>
        <w:t>Rawicz</w:t>
      </w:r>
      <w:r w:rsidR="00DB4DC1">
        <w:rPr>
          <w:sz w:val="24"/>
          <w:szCs w:val="24"/>
        </w:rPr>
        <w:t>,</w:t>
      </w:r>
      <w:r w:rsidR="00D665F5" w:rsidRPr="00DB4DC1">
        <w:rPr>
          <w:sz w:val="24"/>
          <w:szCs w:val="24"/>
        </w:rPr>
        <w:t xml:space="preserve"> dnia </w:t>
      </w:r>
      <w:r w:rsidR="00DB4DC1">
        <w:rPr>
          <w:sz w:val="24"/>
          <w:szCs w:val="24"/>
        </w:rPr>
        <w:t>10 marca 2023 r.</w:t>
      </w:r>
    </w:p>
    <w:p w14:paraId="0BE764D0" w14:textId="77777777" w:rsidR="00D665F5" w:rsidRPr="00DB4DC1" w:rsidRDefault="00D665F5" w:rsidP="00D665F5">
      <w:pPr>
        <w:spacing w:after="240"/>
        <w:jc w:val="right"/>
        <w:rPr>
          <w:sz w:val="24"/>
          <w:szCs w:val="24"/>
        </w:rPr>
      </w:pPr>
    </w:p>
    <w:p w14:paraId="471329BF" w14:textId="77777777" w:rsidR="00D665F5" w:rsidRPr="00DB4DC1" w:rsidRDefault="00B763E0" w:rsidP="00577BC6">
      <w:pPr>
        <w:spacing w:after="40"/>
        <w:rPr>
          <w:b/>
          <w:bCs/>
          <w:sz w:val="24"/>
          <w:szCs w:val="24"/>
        </w:rPr>
      </w:pPr>
      <w:r w:rsidRPr="00DB4DC1">
        <w:rPr>
          <w:b/>
          <w:bCs/>
          <w:sz w:val="24"/>
          <w:szCs w:val="24"/>
        </w:rPr>
        <w:t>Powiatowe Centrum Usług Wspólnych w Rawiczu</w:t>
      </w:r>
    </w:p>
    <w:p w14:paraId="45356857" w14:textId="77777777" w:rsidR="00D665F5" w:rsidRPr="00DB4DC1" w:rsidRDefault="00B763E0" w:rsidP="00D665F5">
      <w:pPr>
        <w:rPr>
          <w:sz w:val="24"/>
          <w:szCs w:val="24"/>
        </w:rPr>
      </w:pPr>
      <w:r w:rsidRPr="00DB4DC1">
        <w:rPr>
          <w:sz w:val="24"/>
          <w:szCs w:val="24"/>
        </w:rPr>
        <w:t>ul. Mikołaja Kopernika</w:t>
      </w:r>
      <w:r w:rsidR="00D665F5" w:rsidRPr="00DB4DC1">
        <w:rPr>
          <w:sz w:val="24"/>
          <w:szCs w:val="24"/>
        </w:rPr>
        <w:t xml:space="preserve"> </w:t>
      </w:r>
      <w:r w:rsidRPr="00DB4DC1">
        <w:rPr>
          <w:sz w:val="24"/>
          <w:szCs w:val="24"/>
        </w:rPr>
        <w:t>4</w:t>
      </w:r>
    </w:p>
    <w:p w14:paraId="2CF0B749" w14:textId="77777777" w:rsidR="00D665F5" w:rsidRPr="00DB4DC1" w:rsidRDefault="00B763E0" w:rsidP="00D665F5">
      <w:pPr>
        <w:rPr>
          <w:sz w:val="24"/>
          <w:szCs w:val="24"/>
        </w:rPr>
      </w:pPr>
      <w:r w:rsidRPr="00DB4DC1">
        <w:rPr>
          <w:sz w:val="24"/>
          <w:szCs w:val="24"/>
        </w:rPr>
        <w:t>63-900</w:t>
      </w:r>
      <w:r w:rsidR="00D665F5" w:rsidRPr="00DB4DC1">
        <w:rPr>
          <w:sz w:val="24"/>
          <w:szCs w:val="24"/>
        </w:rPr>
        <w:t xml:space="preserve"> </w:t>
      </w:r>
      <w:r w:rsidRPr="00DB4DC1">
        <w:rPr>
          <w:sz w:val="24"/>
          <w:szCs w:val="24"/>
        </w:rPr>
        <w:t>Rawicz</w:t>
      </w:r>
    </w:p>
    <w:p w14:paraId="6CE124DD" w14:textId="77777777" w:rsidR="00D665F5" w:rsidRPr="00DB4DC1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4501113" w14:textId="77777777" w:rsidR="00D665F5" w:rsidRPr="00DB4DC1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EABBC60" w14:textId="77777777" w:rsidR="00A80738" w:rsidRPr="00DB4DC1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DB4DC1">
        <w:rPr>
          <w:sz w:val="24"/>
          <w:szCs w:val="24"/>
        </w:rPr>
        <w:t>Znak sprawy:</w:t>
      </w:r>
      <w:r w:rsidRPr="00DB4DC1">
        <w:rPr>
          <w:b/>
          <w:sz w:val="24"/>
          <w:szCs w:val="24"/>
        </w:rPr>
        <w:t xml:space="preserve"> </w:t>
      </w:r>
      <w:r w:rsidR="00B763E0" w:rsidRPr="00DB4DC1">
        <w:rPr>
          <w:b/>
          <w:sz w:val="24"/>
          <w:szCs w:val="24"/>
        </w:rPr>
        <w:t>PCUW.261.2.5.2023</w:t>
      </w:r>
      <w:r w:rsidR="00A80738" w:rsidRPr="00DB4DC1">
        <w:rPr>
          <w:sz w:val="24"/>
          <w:szCs w:val="24"/>
        </w:rPr>
        <w:tab/>
        <w:t xml:space="preserve"> </w:t>
      </w:r>
    </w:p>
    <w:p w14:paraId="7D668ABC" w14:textId="77777777" w:rsidR="00A80738" w:rsidRPr="00DB4DC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1E542A9" w14:textId="77777777" w:rsidR="00A80738" w:rsidRPr="00DB4DC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33B2AAE" w14:textId="77777777" w:rsidR="00A80738" w:rsidRPr="00DB4DC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FE13484" w14:textId="77777777" w:rsidR="00A80738" w:rsidRPr="00DB4DC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DB4DC1">
        <w:rPr>
          <w:b/>
          <w:spacing w:val="20"/>
          <w:sz w:val="28"/>
        </w:rPr>
        <w:t>INFORMACJA Z OTWARCIA OFERT</w:t>
      </w:r>
    </w:p>
    <w:p w14:paraId="7DA8ADF3" w14:textId="77777777" w:rsidR="00A80738" w:rsidRPr="00DB4DC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6D20D9B" w14:textId="4A8383AF" w:rsidR="00A80738" w:rsidRPr="00DB4DC1" w:rsidRDefault="00C659E2" w:rsidP="00DB4DC1">
      <w:pPr>
        <w:spacing w:before="120" w:after="120" w:line="276" w:lineRule="auto"/>
        <w:ind w:left="1410" w:hanging="1410"/>
        <w:jc w:val="both"/>
        <w:rPr>
          <w:b/>
          <w:bCs/>
          <w:sz w:val="24"/>
          <w:szCs w:val="24"/>
        </w:rPr>
      </w:pPr>
      <w:r w:rsidRPr="00DB4DC1">
        <w:rPr>
          <w:bCs/>
          <w:sz w:val="24"/>
          <w:szCs w:val="24"/>
        </w:rPr>
        <w:t>Dotyczy</w:t>
      </w:r>
      <w:r w:rsidR="00DB4DC1">
        <w:rPr>
          <w:bCs/>
          <w:sz w:val="24"/>
          <w:szCs w:val="24"/>
        </w:rPr>
        <w:t>:</w:t>
      </w:r>
      <w:r w:rsidRPr="00DB4DC1">
        <w:rPr>
          <w:bCs/>
          <w:sz w:val="24"/>
          <w:szCs w:val="24"/>
        </w:rPr>
        <w:t xml:space="preserve"> </w:t>
      </w:r>
      <w:r w:rsidR="00DB4DC1">
        <w:rPr>
          <w:bCs/>
          <w:sz w:val="24"/>
          <w:szCs w:val="24"/>
        </w:rPr>
        <w:tab/>
      </w:r>
      <w:r w:rsidRPr="00DB4DC1">
        <w:rPr>
          <w:sz w:val="24"/>
          <w:szCs w:val="24"/>
        </w:rPr>
        <w:t xml:space="preserve">postępowania o udzielenie zamówienia publicznego prowadzonego w trybie </w:t>
      </w:r>
      <w:r w:rsidR="00B763E0" w:rsidRPr="00DB4DC1">
        <w:rPr>
          <w:sz w:val="24"/>
          <w:szCs w:val="24"/>
        </w:rPr>
        <w:t>podstawowy</w:t>
      </w:r>
      <w:r w:rsidR="00DB4DC1">
        <w:rPr>
          <w:sz w:val="24"/>
          <w:szCs w:val="24"/>
        </w:rPr>
        <w:t>m</w:t>
      </w:r>
      <w:r w:rsidR="00B763E0" w:rsidRPr="00DB4DC1">
        <w:rPr>
          <w:sz w:val="24"/>
          <w:szCs w:val="24"/>
        </w:rPr>
        <w:t xml:space="preserve"> bez negocjacji - art. 275 pkt. 1 </w:t>
      </w:r>
      <w:r w:rsidR="00DB4DC1" w:rsidRPr="00DB4DC1">
        <w:rPr>
          <w:i/>
          <w:iCs/>
          <w:sz w:val="24"/>
          <w:szCs w:val="24"/>
        </w:rPr>
        <w:t>„</w:t>
      </w:r>
      <w:r w:rsidR="00B763E0" w:rsidRPr="00DB4DC1">
        <w:rPr>
          <w:i/>
          <w:iCs/>
          <w:sz w:val="24"/>
          <w:szCs w:val="24"/>
        </w:rPr>
        <w:t>ustawy Pzp</w:t>
      </w:r>
      <w:r w:rsidR="00DB4DC1" w:rsidRPr="00DB4DC1">
        <w:rPr>
          <w:i/>
          <w:iCs/>
          <w:sz w:val="24"/>
          <w:szCs w:val="24"/>
        </w:rPr>
        <w:t>”</w:t>
      </w:r>
      <w:r w:rsidRPr="00DB4DC1">
        <w:rPr>
          <w:sz w:val="24"/>
          <w:szCs w:val="24"/>
        </w:rPr>
        <w:t xml:space="preserve"> na</w:t>
      </w:r>
      <w:r w:rsidR="00DB4DC1">
        <w:rPr>
          <w:sz w:val="24"/>
          <w:szCs w:val="24"/>
        </w:rPr>
        <w:t xml:space="preserve"> zadanie pn.</w:t>
      </w:r>
      <w:r w:rsidRPr="00DB4DC1">
        <w:rPr>
          <w:sz w:val="24"/>
          <w:szCs w:val="24"/>
        </w:rPr>
        <w:t>:</w:t>
      </w:r>
      <w:r w:rsidR="00DB4DC1">
        <w:rPr>
          <w:b/>
          <w:szCs w:val="24"/>
        </w:rPr>
        <w:t xml:space="preserve"> </w:t>
      </w:r>
      <w:r w:rsidR="00B763E0" w:rsidRPr="00DB4DC1">
        <w:rPr>
          <w:b/>
          <w:sz w:val="22"/>
          <w:szCs w:val="28"/>
        </w:rPr>
        <w:t xml:space="preserve">Sukcesywne dostawy żywności dla Domu Pomocy Społecznej w Pakówce </w:t>
      </w:r>
      <w:r w:rsidR="00DB4DC1">
        <w:rPr>
          <w:b/>
          <w:sz w:val="22"/>
          <w:szCs w:val="28"/>
        </w:rPr>
        <w:br/>
      </w:r>
      <w:r w:rsidR="00B763E0" w:rsidRPr="00DB4DC1">
        <w:rPr>
          <w:b/>
          <w:sz w:val="22"/>
          <w:szCs w:val="28"/>
        </w:rPr>
        <w:t>w okresie od 01.04.2023 r. do 30.06.2023 r. - II kwartał</w:t>
      </w:r>
      <w:r w:rsidR="00DB4DC1">
        <w:rPr>
          <w:b/>
          <w:sz w:val="22"/>
          <w:szCs w:val="28"/>
        </w:rPr>
        <w:t>.</w:t>
      </w:r>
    </w:p>
    <w:p w14:paraId="7DF3DE4D" w14:textId="204A0C30" w:rsidR="00A80738" w:rsidRPr="00DB4DC1" w:rsidRDefault="00D665F5" w:rsidP="00F0032F">
      <w:pPr>
        <w:spacing w:before="120" w:line="276" w:lineRule="auto"/>
        <w:jc w:val="both"/>
        <w:rPr>
          <w:sz w:val="24"/>
          <w:szCs w:val="24"/>
        </w:rPr>
      </w:pPr>
      <w:r w:rsidRPr="00DB4DC1">
        <w:rPr>
          <w:sz w:val="24"/>
          <w:szCs w:val="24"/>
        </w:rPr>
        <w:t>Zamawiający</w:t>
      </w:r>
      <w:r w:rsidR="00DB4DC1">
        <w:rPr>
          <w:sz w:val="24"/>
          <w:szCs w:val="24"/>
        </w:rPr>
        <w:t xml:space="preserve"> – Powiatowe Centrum Usług Wspólnych w Rawiczu</w:t>
      </w:r>
      <w:r w:rsidRPr="00DB4DC1">
        <w:rPr>
          <w:sz w:val="24"/>
          <w:szCs w:val="24"/>
        </w:rPr>
        <w:t>, działając na podstawie art. 22</w:t>
      </w:r>
      <w:r w:rsidR="00FC7F5E" w:rsidRPr="00DB4DC1">
        <w:rPr>
          <w:sz w:val="24"/>
          <w:szCs w:val="24"/>
        </w:rPr>
        <w:t>2</w:t>
      </w:r>
      <w:r w:rsidRPr="00DB4DC1">
        <w:rPr>
          <w:sz w:val="24"/>
          <w:szCs w:val="24"/>
        </w:rPr>
        <w:t xml:space="preserve"> ust. 5 </w:t>
      </w:r>
      <w:r w:rsidRPr="00DB4DC1">
        <w:rPr>
          <w:bCs/>
          <w:sz w:val="24"/>
          <w:szCs w:val="24"/>
        </w:rPr>
        <w:t>ustawy z dnia 11 września 2019 r. Prawo zamówień publicznych</w:t>
      </w:r>
      <w:r w:rsidRPr="00DB4DC1">
        <w:rPr>
          <w:sz w:val="24"/>
          <w:szCs w:val="24"/>
        </w:rPr>
        <w:t xml:space="preserve"> </w:t>
      </w:r>
      <w:r w:rsidR="00B763E0" w:rsidRPr="00DB4DC1">
        <w:rPr>
          <w:sz w:val="24"/>
          <w:szCs w:val="24"/>
        </w:rPr>
        <w:t>(t.j. Dz.U. z 202</w:t>
      </w:r>
      <w:r w:rsidR="00DB4DC1">
        <w:rPr>
          <w:sz w:val="24"/>
          <w:szCs w:val="24"/>
        </w:rPr>
        <w:t xml:space="preserve">2 </w:t>
      </w:r>
      <w:r w:rsidR="00B763E0" w:rsidRPr="00DB4DC1">
        <w:rPr>
          <w:sz w:val="24"/>
          <w:szCs w:val="24"/>
        </w:rPr>
        <w:t>r. poz. 1</w:t>
      </w:r>
      <w:r w:rsidR="00DB4DC1">
        <w:rPr>
          <w:sz w:val="24"/>
          <w:szCs w:val="24"/>
        </w:rPr>
        <w:t>710 ze zm.</w:t>
      </w:r>
      <w:r w:rsidR="00B763E0" w:rsidRPr="00DB4DC1">
        <w:rPr>
          <w:sz w:val="24"/>
          <w:szCs w:val="24"/>
        </w:rPr>
        <w:t>)</w:t>
      </w:r>
      <w:r w:rsidR="00490DC0" w:rsidRPr="00DB4DC1">
        <w:rPr>
          <w:sz w:val="24"/>
          <w:szCs w:val="24"/>
        </w:rPr>
        <w:t xml:space="preserve"> </w:t>
      </w:r>
      <w:r w:rsidRPr="00DB4DC1">
        <w:rPr>
          <w:sz w:val="24"/>
          <w:szCs w:val="24"/>
        </w:rPr>
        <w:t>udostępnia</w:t>
      </w:r>
      <w:r w:rsidR="00F95C33" w:rsidRPr="00DB4DC1">
        <w:rPr>
          <w:sz w:val="24"/>
          <w:szCs w:val="24"/>
        </w:rPr>
        <w:t xml:space="preserve"> </w:t>
      </w:r>
      <w:r w:rsidR="004C7E9B" w:rsidRPr="00DB4DC1">
        <w:rPr>
          <w:sz w:val="24"/>
          <w:szCs w:val="24"/>
        </w:rPr>
        <w:t>informacj</w:t>
      </w:r>
      <w:r w:rsidR="00577BC6" w:rsidRPr="00DB4DC1">
        <w:rPr>
          <w:sz w:val="24"/>
          <w:szCs w:val="24"/>
        </w:rPr>
        <w:t>ę</w:t>
      </w:r>
      <w:r w:rsidR="00035488" w:rsidRPr="00DB4DC1">
        <w:rPr>
          <w:sz w:val="24"/>
          <w:szCs w:val="24"/>
        </w:rPr>
        <w:t xml:space="preserve"> z otwarcia ofert</w:t>
      </w:r>
      <w:r w:rsidR="00DB4DC1">
        <w:rPr>
          <w:sz w:val="24"/>
          <w:szCs w:val="24"/>
        </w:rPr>
        <w:t>,</w:t>
      </w:r>
      <w:r w:rsidRPr="00DB4DC1">
        <w:rPr>
          <w:sz w:val="24"/>
          <w:szCs w:val="24"/>
        </w:rPr>
        <w:t xml:space="preserve"> mającego miejsce</w:t>
      </w:r>
      <w:r w:rsidR="00FF4AB1" w:rsidRPr="00DB4DC1">
        <w:rPr>
          <w:sz w:val="24"/>
          <w:szCs w:val="24"/>
        </w:rPr>
        <w:t xml:space="preserve"> w dniu </w:t>
      </w:r>
      <w:r w:rsidR="00B763E0" w:rsidRPr="00DB4DC1">
        <w:rPr>
          <w:sz w:val="24"/>
          <w:szCs w:val="24"/>
        </w:rPr>
        <w:t>10</w:t>
      </w:r>
      <w:r w:rsidR="00F0032F">
        <w:rPr>
          <w:sz w:val="24"/>
          <w:szCs w:val="24"/>
        </w:rPr>
        <w:t xml:space="preserve"> marca </w:t>
      </w:r>
      <w:r w:rsidR="00B763E0" w:rsidRPr="00DB4DC1">
        <w:rPr>
          <w:sz w:val="24"/>
          <w:szCs w:val="24"/>
        </w:rPr>
        <w:t>2023</w:t>
      </w:r>
      <w:r w:rsidR="00FF4AB1" w:rsidRPr="00DB4DC1">
        <w:rPr>
          <w:sz w:val="24"/>
          <w:szCs w:val="24"/>
        </w:rPr>
        <w:t xml:space="preserve"> o godz. </w:t>
      </w:r>
      <w:r w:rsidR="00B763E0" w:rsidRPr="00DB4DC1">
        <w:rPr>
          <w:sz w:val="24"/>
          <w:szCs w:val="24"/>
        </w:rPr>
        <w:t>10</w:t>
      </w:r>
      <w:r w:rsidR="00B763E0" w:rsidRPr="00F0032F">
        <w:rPr>
          <w:sz w:val="24"/>
          <w:szCs w:val="24"/>
          <w:vertAlign w:val="superscript"/>
        </w:rPr>
        <w:t>10</w:t>
      </w:r>
      <w:r w:rsidRPr="00DB4DC1">
        <w:rPr>
          <w:sz w:val="24"/>
          <w:szCs w:val="24"/>
        </w:rPr>
        <w:t xml:space="preserve">, </w:t>
      </w:r>
      <w:r w:rsidR="00F0032F">
        <w:rPr>
          <w:sz w:val="24"/>
          <w:szCs w:val="24"/>
        </w:rPr>
        <w:t xml:space="preserve">podczas którego </w:t>
      </w:r>
      <w:r w:rsidRPr="00DB4DC1">
        <w:rPr>
          <w:sz w:val="24"/>
          <w:szCs w:val="24"/>
        </w:rPr>
        <w:t xml:space="preserve">otwarte zostały oferty następujących </w:t>
      </w:r>
      <w:r w:rsidR="00F0032F">
        <w:rPr>
          <w:sz w:val="24"/>
          <w:szCs w:val="24"/>
        </w:rPr>
        <w:t>W</w:t>
      </w:r>
      <w:r w:rsidRPr="00DB4DC1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F0032F" w14:paraId="5B71E269" w14:textId="77777777" w:rsidTr="00F0032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FA4235E" w14:textId="77777777" w:rsidR="006B27ED" w:rsidRPr="00F0032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ED7623" w14:textId="77777777" w:rsidR="006B27ED" w:rsidRPr="00F0032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Nr</w:t>
            </w:r>
            <w:r w:rsidR="00C82837" w:rsidRPr="00F0032F">
              <w:rPr>
                <w:sz w:val="22"/>
                <w:szCs w:val="22"/>
              </w:rPr>
              <w:t xml:space="preserve"> </w:t>
            </w:r>
            <w:r w:rsidRPr="00F0032F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ED9DDE6" w14:textId="77777777" w:rsidR="006B27ED" w:rsidRPr="00F0032F" w:rsidRDefault="006B27ED" w:rsidP="00F0032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722C1CF" w14:textId="77777777" w:rsidR="006B27ED" w:rsidRPr="00F0032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Cena oferty</w:t>
            </w:r>
          </w:p>
        </w:tc>
      </w:tr>
      <w:tr w:rsidR="00B763E0" w:rsidRPr="00F0032F" w14:paraId="4D66566A" w14:textId="77777777" w:rsidTr="00043EBF">
        <w:tc>
          <w:tcPr>
            <w:tcW w:w="993" w:type="dxa"/>
            <w:shd w:val="clear" w:color="auto" w:fill="auto"/>
            <w:vAlign w:val="center"/>
          </w:tcPr>
          <w:p w14:paraId="3B07C989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B5C1F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7899D272" w14:textId="75B313BB" w:rsidR="00B763E0" w:rsidRPr="00F0032F" w:rsidRDefault="00B763E0" w:rsidP="00F0032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0032F">
              <w:rPr>
                <w:b/>
                <w:bCs/>
                <w:sz w:val="22"/>
                <w:szCs w:val="22"/>
              </w:rPr>
              <w:t xml:space="preserve">P.P.H. Piekarnia-Cukiernia </w:t>
            </w:r>
            <w:r w:rsidR="00F0032F" w:rsidRPr="00F0032F">
              <w:rPr>
                <w:b/>
                <w:bCs/>
                <w:sz w:val="22"/>
                <w:szCs w:val="22"/>
              </w:rPr>
              <w:t>„</w:t>
            </w:r>
            <w:r w:rsidRPr="00F0032F">
              <w:rPr>
                <w:b/>
                <w:bCs/>
                <w:sz w:val="22"/>
                <w:szCs w:val="22"/>
              </w:rPr>
              <w:t>HUBCIO</w:t>
            </w:r>
            <w:r w:rsidR="00F0032F" w:rsidRPr="00F0032F">
              <w:rPr>
                <w:b/>
                <w:bCs/>
                <w:sz w:val="22"/>
                <w:szCs w:val="22"/>
              </w:rPr>
              <w:t>”</w:t>
            </w:r>
            <w:r w:rsidRPr="00F0032F">
              <w:rPr>
                <w:b/>
                <w:bCs/>
                <w:sz w:val="22"/>
                <w:szCs w:val="22"/>
              </w:rPr>
              <w:t xml:space="preserve"> Hubert Sowiński</w:t>
            </w:r>
          </w:p>
          <w:p w14:paraId="402B60AA" w14:textId="065F6AE9" w:rsidR="00B763E0" w:rsidRPr="00F0032F" w:rsidRDefault="00F0032F" w:rsidP="00F00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B763E0" w:rsidRPr="00F0032F">
              <w:rPr>
                <w:sz w:val="22"/>
                <w:szCs w:val="22"/>
              </w:rPr>
              <w:t>Bojanowskiego 4</w:t>
            </w:r>
          </w:p>
          <w:p w14:paraId="5B284055" w14:textId="77777777" w:rsidR="00B763E0" w:rsidRPr="00F0032F" w:rsidRDefault="00B763E0" w:rsidP="00F0032F">
            <w:pPr>
              <w:spacing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63-940 Bojanowo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38F045" w14:textId="534CA43E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27</w:t>
            </w:r>
            <w:r w:rsidR="00F0032F"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500</w:t>
            </w:r>
            <w:r w:rsidR="00F0032F"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10 zł</w:t>
            </w:r>
          </w:p>
        </w:tc>
      </w:tr>
      <w:tr w:rsidR="00F0032F" w:rsidRPr="00F0032F" w14:paraId="5AAB2734" w14:textId="77777777" w:rsidTr="00043EBF">
        <w:tc>
          <w:tcPr>
            <w:tcW w:w="993" w:type="dxa"/>
            <w:vMerge w:val="restart"/>
            <w:shd w:val="clear" w:color="auto" w:fill="auto"/>
            <w:vAlign w:val="center"/>
          </w:tcPr>
          <w:p w14:paraId="6A0E080E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80257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64B968A1" w14:textId="77777777" w:rsidR="00F0032F" w:rsidRDefault="00F0032F" w:rsidP="00F0032F">
            <w:pPr>
              <w:spacing w:before="80"/>
              <w:jc w:val="center"/>
              <w:rPr>
                <w:sz w:val="22"/>
                <w:szCs w:val="22"/>
              </w:rPr>
            </w:pPr>
          </w:p>
          <w:p w14:paraId="465E83BE" w14:textId="1DD08CE1" w:rsidR="00F0032F" w:rsidRPr="00F0032F" w:rsidRDefault="00F0032F" w:rsidP="00F0032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0032F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32F0FC72" w14:textId="1B35BF79" w:rsidR="00F0032F" w:rsidRPr="00F0032F" w:rsidRDefault="00F0032F" w:rsidP="00F0032F">
            <w:pPr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Łaszczyn 25a</w:t>
            </w:r>
          </w:p>
          <w:p w14:paraId="621174E2" w14:textId="77777777" w:rsidR="00F0032F" w:rsidRPr="00F0032F" w:rsidRDefault="00F0032F" w:rsidP="00F0032F">
            <w:pPr>
              <w:spacing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BDE947" w14:textId="5E128DA3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652</w:t>
            </w:r>
            <w:r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46 zł</w:t>
            </w:r>
          </w:p>
        </w:tc>
      </w:tr>
      <w:tr w:rsidR="00F0032F" w:rsidRPr="00F0032F" w14:paraId="4CA7E5BE" w14:textId="77777777" w:rsidTr="00043EBF">
        <w:tc>
          <w:tcPr>
            <w:tcW w:w="993" w:type="dxa"/>
            <w:vMerge/>
            <w:shd w:val="clear" w:color="auto" w:fill="auto"/>
            <w:vAlign w:val="center"/>
          </w:tcPr>
          <w:p w14:paraId="730BCAA2" w14:textId="433F5FA1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99367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4440C20E" w14:textId="37933843" w:rsidR="00F0032F" w:rsidRPr="00F0032F" w:rsidRDefault="00F0032F" w:rsidP="00F0032F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6173E6" w14:textId="01F309E3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996</w:t>
            </w:r>
            <w:r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81 zł</w:t>
            </w:r>
          </w:p>
        </w:tc>
      </w:tr>
      <w:tr w:rsidR="00F0032F" w:rsidRPr="00F0032F" w14:paraId="2D5CB8AD" w14:textId="77777777" w:rsidTr="00043EBF">
        <w:tc>
          <w:tcPr>
            <w:tcW w:w="993" w:type="dxa"/>
            <w:vMerge/>
            <w:shd w:val="clear" w:color="auto" w:fill="auto"/>
            <w:vAlign w:val="center"/>
          </w:tcPr>
          <w:p w14:paraId="602583C9" w14:textId="71446C9E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3DA717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528209C1" w14:textId="25E24087" w:rsidR="00F0032F" w:rsidRPr="00F0032F" w:rsidRDefault="00F0032F" w:rsidP="00F0032F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BD11B2" w14:textId="57969E7A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835</w:t>
            </w:r>
            <w:r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75 zł</w:t>
            </w:r>
          </w:p>
        </w:tc>
      </w:tr>
      <w:tr w:rsidR="00F0032F" w:rsidRPr="00F0032F" w14:paraId="52A951AE" w14:textId="77777777" w:rsidTr="00043EBF">
        <w:tc>
          <w:tcPr>
            <w:tcW w:w="993" w:type="dxa"/>
            <w:vMerge/>
            <w:shd w:val="clear" w:color="auto" w:fill="auto"/>
            <w:vAlign w:val="center"/>
          </w:tcPr>
          <w:p w14:paraId="5925849C" w14:textId="3DE321DF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D449E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vMerge/>
            <w:shd w:val="clear" w:color="auto" w:fill="auto"/>
          </w:tcPr>
          <w:p w14:paraId="363EE7FA" w14:textId="71520A0F" w:rsidR="00F0032F" w:rsidRPr="00F0032F" w:rsidRDefault="00F0032F" w:rsidP="00F0032F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562A81" w14:textId="3CB04DBB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329</w:t>
            </w:r>
            <w:r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50 zł</w:t>
            </w:r>
          </w:p>
        </w:tc>
      </w:tr>
      <w:tr w:rsidR="00F0032F" w:rsidRPr="00F0032F" w14:paraId="36445202" w14:textId="77777777" w:rsidTr="00043EBF">
        <w:tc>
          <w:tcPr>
            <w:tcW w:w="993" w:type="dxa"/>
            <w:vMerge w:val="restart"/>
            <w:shd w:val="clear" w:color="auto" w:fill="auto"/>
            <w:vAlign w:val="center"/>
          </w:tcPr>
          <w:p w14:paraId="44AF709A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FAF78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27B5B2B" w14:textId="1DD5CA2D" w:rsidR="00F0032F" w:rsidRPr="00F0032F" w:rsidRDefault="00F0032F" w:rsidP="00F0032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0032F">
              <w:rPr>
                <w:b/>
                <w:bCs/>
                <w:sz w:val="22"/>
                <w:szCs w:val="22"/>
              </w:rPr>
              <w:t>Podolski Wojciech Spółka Komandytowa</w:t>
            </w:r>
          </w:p>
          <w:p w14:paraId="616572E3" w14:textId="0F0281E6" w:rsidR="00F0032F" w:rsidRPr="00F0032F" w:rsidRDefault="00F0032F" w:rsidP="00F0032F">
            <w:pPr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Lutomek 18</w:t>
            </w:r>
          </w:p>
          <w:p w14:paraId="0BF54862" w14:textId="1097F52D" w:rsidR="00F0032F" w:rsidRPr="00F0032F" w:rsidRDefault="00F0032F" w:rsidP="00F0032F">
            <w:pPr>
              <w:spacing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 xml:space="preserve">64-410 </w:t>
            </w:r>
            <w:r w:rsidR="008D7ABC">
              <w:rPr>
                <w:sz w:val="22"/>
                <w:szCs w:val="22"/>
              </w:rPr>
              <w:t>Sieraków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E689E1" w14:textId="6AABD9FA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675</w:t>
            </w:r>
            <w:r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32 zł</w:t>
            </w:r>
          </w:p>
        </w:tc>
      </w:tr>
      <w:tr w:rsidR="00F0032F" w:rsidRPr="00F0032F" w14:paraId="7F86BF3C" w14:textId="77777777" w:rsidTr="00043EBF">
        <w:tc>
          <w:tcPr>
            <w:tcW w:w="993" w:type="dxa"/>
            <w:vMerge/>
            <w:shd w:val="clear" w:color="auto" w:fill="auto"/>
            <w:vAlign w:val="center"/>
          </w:tcPr>
          <w:p w14:paraId="760AE553" w14:textId="68467D49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C8FC0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Merge/>
            <w:shd w:val="clear" w:color="auto" w:fill="auto"/>
          </w:tcPr>
          <w:p w14:paraId="766EDAB9" w14:textId="08B25DBE" w:rsidR="00F0032F" w:rsidRPr="00F0032F" w:rsidRDefault="00F0032F" w:rsidP="00F0032F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C9F348" w14:textId="212BEAED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625</w:t>
            </w:r>
            <w:r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00 zł</w:t>
            </w:r>
          </w:p>
        </w:tc>
      </w:tr>
      <w:tr w:rsidR="00B763E0" w:rsidRPr="00F0032F" w14:paraId="24B1076A" w14:textId="77777777" w:rsidTr="00043EBF">
        <w:tc>
          <w:tcPr>
            <w:tcW w:w="993" w:type="dxa"/>
            <w:shd w:val="clear" w:color="auto" w:fill="auto"/>
            <w:vAlign w:val="center"/>
          </w:tcPr>
          <w:p w14:paraId="6F6355D5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0C217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5982D3FB" w14:textId="77777777" w:rsidR="00B763E0" w:rsidRPr="00F0032F" w:rsidRDefault="00B763E0" w:rsidP="00F0032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0032F">
              <w:rPr>
                <w:b/>
                <w:bCs/>
                <w:sz w:val="22"/>
                <w:szCs w:val="22"/>
              </w:rPr>
              <w:t>Przedsiębiorstwo Wielobranżowe Smak - Grzegorz Dorosz i Bronisław Dorosz Spółka Jawna</w:t>
            </w:r>
          </w:p>
          <w:p w14:paraId="0B0B260B" w14:textId="6264219E" w:rsidR="00B763E0" w:rsidRPr="00F0032F" w:rsidRDefault="001C20DE" w:rsidP="00F00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B763E0" w:rsidRPr="00F0032F">
              <w:rPr>
                <w:sz w:val="22"/>
                <w:szCs w:val="22"/>
              </w:rPr>
              <w:t>Grunwaldzka 44</w:t>
            </w:r>
          </w:p>
          <w:p w14:paraId="45BF3003" w14:textId="77777777" w:rsidR="00B763E0" w:rsidRPr="00F0032F" w:rsidRDefault="00B763E0" w:rsidP="00F0032F">
            <w:pPr>
              <w:spacing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56-330 Cieszków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1CFE3" w14:textId="638FBC7C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27</w:t>
            </w:r>
            <w:r w:rsidR="00F0032F"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110</w:t>
            </w:r>
            <w:r w:rsidR="00F0032F"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50 zł</w:t>
            </w:r>
          </w:p>
        </w:tc>
      </w:tr>
      <w:tr w:rsidR="00B763E0" w:rsidRPr="00F0032F" w14:paraId="71B880F4" w14:textId="77777777" w:rsidTr="00043EBF">
        <w:tc>
          <w:tcPr>
            <w:tcW w:w="993" w:type="dxa"/>
            <w:shd w:val="clear" w:color="auto" w:fill="auto"/>
            <w:vAlign w:val="center"/>
          </w:tcPr>
          <w:p w14:paraId="36764014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51F8C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B18275C" w14:textId="13B8FBE9" w:rsidR="00B763E0" w:rsidRPr="001C20DE" w:rsidRDefault="00B763E0" w:rsidP="00F0032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C20DE">
              <w:rPr>
                <w:b/>
                <w:bCs/>
                <w:sz w:val="22"/>
                <w:szCs w:val="22"/>
              </w:rPr>
              <w:t>PPHU</w:t>
            </w:r>
            <w:r w:rsidR="001C20DE" w:rsidRPr="001C20DE">
              <w:rPr>
                <w:b/>
                <w:bCs/>
                <w:sz w:val="22"/>
                <w:szCs w:val="22"/>
              </w:rPr>
              <w:t xml:space="preserve"> </w:t>
            </w:r>
            <w:r w:rsidR="001C20DE">
              <w:rPr>
                <w:b/>
                <w:bCs/>
                <w:sz w:val="22"/>
                <w:szCs w:val="22"/>
              </w:rPr>
              <w:t>„</w:t>
            </w:r>
            <w:r w:rsidRPr="001C20DE">
              <w:rPr>
                <w:b/>
                <w:bCs/>
                <w:sz w:val="22"/>
                <w:szCs w:val="22"/>
              </w:rPr>
              <w:t>JOHN</w:t>
            </w:r>
            <w:r w:rsidR="001C20DE" w:rsidRPr="001C20DE">
              <w:rPr>
                <w:b/>
                <w:bCs/>
                <w:sz w:val="22"/>
                <w:szCs w:val="22"/>
              </w:rPr>
              <w:t>”</w:t>
            </w:r>
            <w:r w:rsidRPr="001C20DE">
              <w:rPr>
                <w:b/>
                <w:bCs/>
                <w:sz w:val="22"/>
                <w:szCs w:val="22"/>
              </w:rPr>
              <w:t xml:space="preserve"> Paweł John</w:t>
            </w:r>
          </w:p>
          <w:p w14:paraId="08AAC4AC" w14:textId="35ADC491" w:rsidR="00B763E0" w:rsidRPr="001C20DE" w:rsidRDefault="001C20DE" w:rsidP="00F0032F">
            <w:pPr>
              <w:jc w:val="center"/>
              <w:rPr>
                <w:sz w:val="22"/>
                <w:szCs w:val="22"/>
              </w:rPr>
            </w:pPr>
            <w:r w:rsidRPr="001C20DE">
              <w:rPr>
                <w:sz w:val="22"/>
                <w:szCs w:val="22"/>
              </w:rPr>
              <w:t xml:space="preserve">ul. </w:t>
            </w:r>
            <w:r w:rsidR="00B763E0" w:rsidRPr="001C20DE">
              <w:rPr>
                <w:sz w:val="22"/>
                <w:szCs w:val="22"/>
              </w:rPr>
              <w:t>Źródlana 5</w:t>
            </w:r>
          </w:p>
          <w:p w14:paraId="1A47C291" w14:textId="77777777" w:rsidR="00B763E0" w:rsidRPr="00F0032F" w:rsidRDefault="00B763E0" w:rsidP="00F0032F">
            <w:pPr>
              <w:spacing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lastRenderedPageBreak/>
              <w:t>64-140 Włoszakowice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000479" w14:textId="467ACCB5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lastRenderedPageBreak/>
              <w:t>37</w:t>
            </w:r>
            <w:r w:rsidR="00F0032F"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561</w:t>
            </w:r>
            <w:r w:rsidR="00F0032F"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00 zł</w:t>
            </w:r>
          </w:p>
        </w:tc>
      </w:tr>
      <w:tr w:rsidR="00B763E0" w:rsidRPr="00F0032F" w14:paraId="17FD3F71" w14:textId="77777777" w:rsidTr="00043EBF">
        <w:tc>
          <w:tcPr>
            <w:tcW w:w="993" w:type="dxa"/>
            <w:shd w:val="clear" w:color="auto" w:fill="auto"/>
            <w:vAlign w:val="center"/>
          </w:tcPr>
          <w:p w14:paraId="4E37F92A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EA915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4E8968E3" w14:textId="0520A8D9" w:rsidR="00B763E0" w:rsidRPr="00F0032F" w:rsidRDefault="001C20DE" w:rsidP="00F0032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</w:t>
            </w:r>
            <w:r w:rsidR="00B763E0" w:rsidRPr="00F0032F">
              <w:rPr>
                <w:b/>
                <w:bCs/>
                <w:sz w:val="22"/>
                <w:szCs w:val="22"/>
              </w:rPr>
              <w:t xml:space="preserve">HURT </w:t>
            </w:r>
            <w:r w:rsidR="002643F3">
              <w:rPr>
                <w:b/>
                <w:bCs/>
                <w:sz w:val="22"/>
                <w:szCs w:val="22"/>
              </w:rPr>
              <w:t>–</w:t>
            </w:r>
            <w:r w:rsidR="00B763E0" w:rsidRPr="00F0032F">
              <w:rPr>
                <w:b/>
                <w:bCs/>
                <w:sz w:val="22"/>
                <w:szCs w:val="22"/>
              </w:rPr>
              <w:t xml:space="preserve"> DETAL</w:t>
            </w:r>
            <w:r w:rsidR="002643F3">
              <w:rPr>
                <w:b/>
                <w:bCs/>
                <w:sz w:val="22"/>
                <w:szCs w:val="22"/>
              </w:rPr>
              <w:t>”</w:t>
            </w:r>
            <w:r w:rsidR="00B763E0" w:rsidRPr="00F0032F">
              <w:rPr>
                <w:b/>
                <w:bCs/>
                <w:sz w:val="22"/>
                <w:szCs w:val="22"/>
              </w:rPr>
              <w:t xml:space="preserve"> ART. ROLNO - SPOŻYWCZE Eugeniusz Mylka</w:t>
            </w:r>
          </w:p>
          <w:p w14:paraId="0889B9A4" w14:textId="715B46DA" w:rsidR="00B763E0" w:rsidRPr="00F0032F" w:rsidRDefault="00B763E0" w:rsidP="00F0032F">
            <w:pPr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R</w:t>
            </w:r>
            <w:r w:rsidR="002643F3">
              <w:rPr>
                <w:sz w:val="22"/>
                <w:szCs w:val="22"/>
              </w:rPr>
              <w:t>ynek</w:t>
            </w:r>
            <w:r w:rsidRPr="00F0032F">
              <w:rPr>
                <w:sz w:val="22"/>
                <w:szCs w:val="22"/>
              </w:rPr>
              <w:t xml:space="preserve"> 1A</w:t>
            </w:r>
          </w:p>
          <w:p w14:paraId="26A36EA5" w14:textId="675EB9CD" w:rsidR="00B763E0" w:rsidRPr="00F0032F" w:rsidRDefault="00B763E0" w:rsidP="00F0032F">
            <w:pPr>
              <w:spacing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63-940 B</w:t>
            </w:r>
            <w:r w:rsidR="002643F3">
              <w:rPr>
                <w:sz w:val="22"/>
                <w:szCs w:val="22"/>
              </w:rPr>
              <w:t>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D86DE8" w14:textId="76BCF0BF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28</w:t>
            </w:r>
            <w:r w:rsidR="00F0032F"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302</w:t>
            </w:r>
            <w:r w:rsidR="00F0032F"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00 zł</w:t>
            </w:r>
          </w:p>
        </w:tc>
      </w:tr>
      <w:tr w:rsidR="00B763E0" w:rsidRPr="00F0032F" w14:paraId="64911231" w14:textId="77777777" w:rsidTr="00043EBF">
        <w:tc>
          <w:tcPr>
            <w:tcW w:w="993" w:type="dxa"/>
            <w:shd w:val="clear" w:color="auto" w:fill="auto"/>
            <w:vAlign w:val="center"/>
          </w:tcPr>
          <w:p w14:paraId="69778394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FA114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1D34DB6" w14:textId="77777777" w:rsidR="00B763E0" w:rsidRPr="00F0032F" w:rsidRDefault="00B763E0" w:rsidP="00F0032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0032F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525929F7" w14:textId="11BDCB11" w:rsidR="00B763E0" w:rsidRPr="00F0032F" w:rsidRDefault="002D100C" w:rsidP="00F00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B763E0" w:rsidRPr="00F0032F">
              <w:rPr>
                <w:sz w:val="22"/>
                <w:szCs w:val="22"/>
              </w:rPr>
              <w:t>Ludowa 122</w:t>
            </w:r>
          </w:p>
          <w:p w14:paraId="41ABC378" w14:textId="77777777" w:rsidR="00B763E0" w:rsidRPr="00F0032F" w:rsidRDefault="00B763E0" w:rsidP="00F0032F">
            <w:pPr>
              <w:spacing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18-200 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76AB28" w14:textId="733F3D5B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22</w:t>
            </w:r>
            <w:r w:rsidR="00F0032F"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337</w:t>
            </w:r>
            <w:r w:rsidR="00F0032F"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01 zł</w:t>
            </w:r>
          </w:p>
        </w:tc>
      </w:tr>
      <w:tr w:rsidR="00F0032F" w:rsidRPr="00F0032F" w14:paraId="213E1612" w14:textId="77777777" w:rsidTr="00043EBF">
        <w:tc>
          <w:tcPr>
            <w:tcW w:w="993" w:type="dxa"/>
            <w:vMerge w:val="restart"/>
            <w:shd w:val="clear" w:color="auto" w:fill="auto"/>
            <w:vAlign w:val="center"/>
          </w:tcPr>
          <w:p w14:paraId="2C73DAF6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3DE30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08FDAEF" w14:textId="1265A997" w:rsidR="00F0032F" w:rsidRPr="00F0032F" w:rsidRDefault="00F0032F" w:rsidP="00F0032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0032F">
              <w:rPr>
                <w:b/>
                <w:bCs/>
                <w:sz w:val="22"/>
                <w:szCs w:val="22"/>
              </w:rPr>
              <w:t xml:space="preserve">Firma Handlowo-Transportowa </w:t>
            </w:r>
            <w:r w:rsidR="003C4937">
              <w:rPr>
                <w:b/>
                <w:bCs/>
                <w:sz w:val="22"/>
                <w:szCs w:val="22"/>
              </w:rPr>
              <w:t>„</w:t>
            </w:r>
            <w:r w:rsidRPr="00F0032F">
              <w:rPr>
                <w:b/>
                <w:bCs/>
                <w:sz w:val="22"/>
                <w:szCs w:val="22"/>
              </w:rPr>
              <w:t>SYLWIA</w:t>
            </w:r>
            <w:r w:rsidR="003C4937">
              <w:rPr>
                <w:b/>
                <w:bCs/>
                <w:sz w:val="22"/>
                <w:szCs w:val="22"/>
              </w:rPr>
              <w:t>”</w:t>
            </w:r>
            <w:r w:rsidRPr="00F0032F">
              <w:rPr>
                <w:b/>
                <w:bCs/>
                <w:sz w:val="22"/>
                <w:szCs w:val="22"/>
              </w:rPr>
              <w:t xml:space="preserve"> Sylwia Bystra</w:t>
            </w:r>
          </w:p>
          <w:p w14:paraId="59CEFAA2" w14:textId="01C47500" w:rsidR="00F0032F" w:rsidRPr="00F0032F" w:rsidRDefault="003C4937" w:rsidP="00F00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F0032F" w:rsidRPr="00F0032F">
              <w:rPr>
                <w:sz w:val="22"/>
                <w:szCs w:val="22"/>
              </w:rPr>
              <w:t>Akacjowa 40</w:t>
            </w:r>
          </w:p>
          <w:p w14:paraId="747203C5" w14:textId="77777777" w:rsidR="00F0032F" w:rsidRPr="00F0032F" w:rsidRDefault="00F0032F" w:rsidP="00F0032F">
            <w:pPr>
              <w:spacing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59-220 Legnica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07A47C" w14:textId="0E5FF450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769</w:t>
            </w:r>
            <w:r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50 zł</w:t>
            </w:r>
          </w:p>
        </w:tc>
      </w:tr>
      <w:tr w:rsidR="00F0032F" w:rsidRPr="00F0032F" w14:paraId="131D2316" w14:textId="77777777" w:rsidTr="00043EBF">
        <w:tc>
          <w:tcPr>
            <w:tcW w:w="993" w:type="dxa"/>
            <w:vMerge/>
            <w:shd w:val="clear" w:color="auto" w:fill="auto"/>
            <w:vAlign w:val="center"/>
          </w:tcPr>
          <w:p w14:paraId="65E16F07" w14:textId="0200856C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6D4C1E" w14:textId="77777777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2D703D35" w14:textId="52B0A766" w:rsidR="00F0032F" w:rsidRPr="00F0032F" w:rsidRDefault="00F0032F" w:rsidP="00F0032F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E8E81B" w14:textId="4C5DBE84" w:rsidR="00F0032F" w:rsidRPr="00F0032F" w:rsidRDefault="00F0032F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083</w:t>
            </w:r>
            <w:r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15 zł</w:t>
            </w:r>
          </w:p>
        </w:tc>
      </w:tr>
      <w:tr w:rsidR="00B763E0" w:rsidRPr="00F0032F" w14:paraId="01153813" w14:textId="77777777" w:rsidTr="00043EBF">
        <w:tc>
          <w:tcPr>
            <w:tcW w:w="993" w:type="dxa"/>
            <w:shd w:val="clear" w:color="auto" w:fill="auto"/>
            <w:vAlign w:val="center"/>
          </w:tcPr>
          <w:p w14:paraId="5FD7BD36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29FA0" w14:textId="77777777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832A341" w14:textId="0C4CE3DB" w:rsidR="00B763E0" w:rsidRPr="00F0032F" w:rsidRDefault="00B763E0" w:rsidP="00F0032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0032F">
              <w:rPr>
                <w:b/>
                <w:bCs/>
                <w:sz w:val="22"/>
                <w:szCs w:val="22"/>
              </w:rPr>
              <w:t xml:space="preserve">MATRO Masarnia T.R.M.A. Pietruszka </w:t>
            </w:r>
            <w:r w:rsidR="00921307">
              <w:rPr>
                <w:b/>
                <w:bCs/>
                <w:sz w:val="22"/>
                <w:szCs w:val="22"/>
              </w:rPr>
              <w:t>S</w:t>
            </w:r>
            <w:r w:rsidRPr="00F0032F">
              <w:rPr>
                <w:b/>
                <w:bCs/>
                <w:sz w:val="22"/>
                <w:szCs w:val="22"/>
              </w:rPr>
              <w:t>p.</w:t>
            </w:r>
            <w:r w:rsidR="00921307">
              <w:rPr>
                <w:b/>
                <w:bCs/>
                <w:sz w:val="22"/>
                <w:szCs w:val="22"/>
              </w:rPr>
              <w:t xml:space="preserve"> J</w:t>
            </w:r>
            <w:r w:rsidRPr="00F0032F">
              <w:rPr>
                <w:b/>
                <w:bCs/>
                <w:sz w:val="22"/>
                <w:szCs w:val="22"/>
              </w:rPr>
              <w:t>.</w:t>
            </w:r>
          </w:p>
          <w:p w14:paraId="69ADBE44" w14:textId="0E3E008A" w:rsidR="00B763E0" w:rsidRPr="00F0032F" w:rsidRDefault="00B763E0" w:rsidP="00F0032F">
            <w:pPr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Ceglana 2</w:t>
            </w:r>
          </w:p>
          <w:p w14:paraId="496925BF" w14:textId="77777777" w:rsidR="00B763E0" w:rsidRPr="00F0032F" w:rsidRDefault="00B763E0" w:rsidP="00F0032F">
            <w:pPr>
              <w:spacing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D9F191" w14:textId="79D950E2" w:rsidR="00B763E0" w:rsidRPr="00F0032F" w:rsidRDefault="00B763E0" w:rsidP="00043EB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0032F">
              <w:rPr>
                <w:sz w:val="22"/>
                <w:szCs w:val="22"/>
              </w:rPr>
              <w:t>53</w:t>
            </w:r>
            <w:r w:rsidR="00F0032F">
              <w:rPr>
                <w:sz w:val="22"/>
                <w:szCs w:val="22"/>
              </w:rPr>
              <w:t> </w:t>
            </w:r>
            <w:r w:rsidRPr="00F0032F">
              <w:rPr>
                <w:sz w:val="22"/>
                <w:szCs w:val="22"/>
              </w:rPr>
              <w:t>978</w:t>
            </w:r>
            <w:r w:rsidR="00F0032F">
              <w:rPr>
                <w:sz w:val="22"/>
                <w:szCs w:val="22"/>
              </w:rPr>
              <w:t>,</w:t>
            </w:r>
            <w:r w:rsidRPr="00F0032F">
              <w:rPr>
                <w:sz w:val="22"/>
                <w:szCs w:val="22"/>
              </w:rPr>
              <w:t>63 zł</w:t>
            </w:r>
          </w:p>
        </w:tc>
      </w:tr>
    </w:tbl>
    <w:p w14:paraId="614B941E" w14:textId="77777777" w:rsidR="00F0032F" w:rsidRDefault="00F0032F" w:rsidP="00F0032F">
      <w:pPr>
        <w:rPr>
          <w:sz w:val="24"/>
          <w:szCs w:val="24"/>
        </w:rPr>
      </w:pPr>
    </w:p>
    <w:p w14:paraId="247F7E07" w14:textId="77777777" w:rsidR="00F0032F" w:rsidRPr="00F0032F" w:rsidRDefault="00B763E0" w:rsidP="00F0032F">
      <w:pPr>
        <w:ind w:left="3540"/>
        <w:jc w:val="center"/>
        <w:rPr>
          <w:sz w:val="18"/>
          <w:szCs w:val="18"/>
        </w:rPr>
      </w:pPr>
      <w:r w:rsidRPr="00F0032F">
        <w:rPr>
          <w:sz w:val="18"/>
          <w:szCs w:val="18"/>
        </w:rPr>
        <w:t>Dyrektor</w:t>
      </w:r>
    </w:p>
    <w:p w14:paraId="69965800" w14:textId="77777777" w:rsidR="00F0032F" w:rsidRPr="00F0032F" w:rsidRDefault="00F0032F" w:rsidP="00F0032F">
      <w:pPr>
        <w:ind w:left="3540"/>
        <w:jc w:val="center"/>
        <w:rPr>
          <w:sz w:val="18"/>
          <w:szCs w:val="18"/>
        </w:rPr>
      </w:pPr>
      <w:r w:rsidRPr="00F0032F">
        <w:rPr>
          <w:sz w:val="18"/>
          <w:szCs w:val="18"/>
        </w:rPr>
        <w:t>Powiatowego Centrum Usług</w:t>
      </w:r>
      <w:r w:rsidRPr="00F0032F">
        <w:rPr>
          <w:sz w:val="18"/>
          <w:szCs w:val="18"/>
        </w:rPr>
        <w:br/>
        <w:t>Wspólnych w Rawiczu</w:t>
      </w:r>
    </w:p>
    <w:p w14:paraId="6AC25535" w14:textId="77777777" w:rsidR="00F0032F" w:rsidRPr="00F0032F" w:rsidRDefault="00F0032F" w:rsidP="00F0032F">
      <w:pPr>
        <w:ind w:left="3540"/>
        <w:jc w:val="center"/>
        <w:rPr>
          <w:sz w:val="18"/>
          <w:szCs w:val="18"/>
        </w:rPr>
      </w:pPr>
    </w:p>
    <w:p w14:paraId="0770D29C" w14:textId="4931A84E" w:rsidR="00C236D3" w:rsidRPr="00F0032F" w:rsidRDefault="00F0032F" w:rsidP="00F0032F">
      <w:pPr>
        <w:ind w:left="3540"/>
        <w:jc w:val="center"/>
        <w:rPr>
          <w:sz w:val="16"/>
          <w:szCs w:val="16"/>
        </w:rPr>
      </w:pPr>
      <w:r w:rsidRPr="00F0032F">
        <w:rPr>
          <w:sz w:val="18"/>
          <w:szCs w:val="18"/>
        </w:rPr>
        <w:t>(-)</w:t>
      </w:r>
      <w:r w:rsidR="00B763E0" w:rsidRPr="00F0032F">
        <w:rPr>
          <w:sz w:val="18"/>
          <w:szCs w:val="18"/>
        </w:rPr>
        <w:t xml:space="preserve"> Urszula</w:t>
      </w:r>
      <w:r w:rsidR="00A80738" w:rsidRPr="00F0032F">
        <w:rPr>
          <w:sz w:val="18"/>
          <w:szCs w:val="18"/>
        </w:rPr>
        <w:t xml:space="preserve"> </w:t>
      </w:r>
      <w:bookmarkEnd w:id="0"/>
      <w:r w:rsidR="00B763E0" w:rsidRPr="00F0032F">
        <w:rPr>
          <w:sz w:val="18"/>
          <w:szCs w:val="18"/>
        </w:rPr>
        <w:t>Stefaniak</w:t>
      </w:r>
    </w:p>
    <w:sectPr w:rsidR="00C236D3" w:rsidRPr="00F00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8042" w14:textId="77777777" w:rsidR="00082058" w:rsidRDefault="00082058">
      <w:r>
        <w:separator/>
      </w:r>
    </w:p>
  </w:endnote>
  <w:endnote w:type="continuationSeparator" w:id="0">
    <w:p w14:paraId="76FC020C" w14:textId="77777777" w:rsidR="00082058" w:rsidRDefault="0008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0AB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69C13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F8BA" w14:textId="2F390F38" w:rsidR="009F189D" w:rsidRDefault="00E519AA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772558" wp14:editId="5F7F3C4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EE5E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A4ED037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0E8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216C0B6" w14:textId="77777777" w:rsidR="009F189D" w:rsidRDefault="009F189D">
    <w:pPr>
      <w:pStyle w:val="Stopka"/>
      <w:tabs>
        <w:tab w:val="clear" w:pos="4536"/>
      </w:tabs>
      <w:jc w:val="center"/>
    </w:pPr>
  </w:p>
  <w:p w14:paraId="0DEBC90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2E02" w14:textId="77777777" w:rsidR="00082058" w:rsidRDefault="00082058">
      <w:r>
        <w:separator/>
      </w:r>
    </w:p>
  </w:footnote>
  <w:footnote w:type="continuationSeparator" w:id="0">
    <w:p w14:paraId="4BE8D4DC" w14:textId="77777777" w:rsidR="00082058" w:rsidRDefault="0008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443F" w14:textId="77777777" w:rsidR="00B763E0" w:rsidRDefault="00B763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114B" w14:textId="77777777" w:rsidR="00B763E0" w:rsidRDefault="00B763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DF11" w14:textId="77777777" w:rsidR="00B763E0" w:rsidRDefault="00B763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CD"/>
    <w:rsid w:val="00007727"/>
    <w:rsid w:val="00017720"/>
    <w:rsid w:val="00035488"/>
    <w:rsid w:val="00082058"/>
    <w:rsid w:val="000D7F25"/>
    <w:rsid w:val="000E00E5"/>
    <w:rsid w:val="00173B20"/>
    <w:rsid w:val="001C20DE"/>
    <w:rsid w:val="001C69FF"/>
    <w:rsid w:val="0023318D"/>
    <w:rsid w:val="002459CD"/>
    <w:rsid w:val="002643F3"/>
    <w:rsid w:val="002D100C"/>
    <w:rsid w:val="003C4937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8D7ABC"/>
    <w:rsid w:val="00921307"/>
    <w:rsid w:val="009D19BD"/>
    <w:rsid w:val="009F189D"/>
    <w:rsid w:val="00A80738"/>
    <w:rsid w:val="00B763E0"/>
    <w:rsid w:val="00BB547B"/>
    <w:rsid w:val="00C236D3"/>
    <w:rsid w:val="00C659E2"/>
    <w:rsid w:val="00C82837"/>
    <w:rsid w:val="00CA3D66"/>
    <w:rsid w:val="00CB0802"/>
    <w:rsid w:val="00D665F5"/>
    <w:rsid w:val="00D7128F"/>
    <w:rsid w:val="00DB4DC1"/>
    <w:rsid w:val="00E519AA"/>
    <w:rsid w:val="00EA3476"/>
    <w:rsid w:val="00F0032F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1FD31"/>
  <w15:chartTrackingRefBased/>
  <w15:docId w15:val="{00594494-A57E-4A07-BEBF-1C68CA0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Powiat Rawicki</cp:lastModifiedBy>
  <cp:revision>2</cp:revision>
  <dcterms:created xsi:type="dcterms:W3CDTF">2023-03-10T11:45:00Z</dcterms:created>
  <dcterms:modified xsi:type="dcterms:W3CDTF">2023-03-10T11:45:00Z</dcterms:modified>
</cp:coreProperties>
</file>