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23D9DA4F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AD635F">
        <w:rPr>
          <w:b/>
          <w:bCs/>
        </w:rPr>
        <w:t>2</w:t>
      </w:r>
      <w:r w:rsidRPr="00272917">
        <w:rPr>
          <w:b/>
          <w:bCs/>
        </w:rPr>
        <w:t>.</w:t>
      </w:r>
      <w:r w:rsidR="001B037D" w:rsidRPr="00D65B56">
        <w:rPr>
          <w:b/>
          <w:bCs/>
        </w:rPr>
        <w:t>6</w:t>
      </w:r>
      <w:r w:rsidRPr="00D65B56">
        <w:rPr>
          <w:b/>
          <w:bCs/>
        </w:rPr>
        <w:t>.202</w:t>
      </w:r>
      <w:r w:rsidR="00D65B56" w:rsidRPr="00D65B56">
        <w:rPr>
          <w:b/>
          <w:bCs/>
        </w:rPr>
        <w:t>3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0A0657A6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10A29B74" w14:textId="1826A61D" w:rsidR="003D65EB" w:rsidRPr="003D65EB" w:rsidRDefault="00A52CA7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</w:rPr>
        <w:t xml:space="preserve">Sukcesywne dostawy żywności dla </w:t>
      </w:r>
      <w:r w:rsidR="00FA21B4">
        <w:rPr>
          <w:b/>
        </w:rPr>
        <w:t xml:space="preserve">Placówki Opiekuńczo – Wychowawczej „Mały Dworek” w Łaszczynie w </w:t>
      </w:r>
      <w:r w:rsidR="00AD635F">
        <w:rPr>
          <w:b/>
        </w:rPr>
        <w:t>okresie od 01.0</w:t>
      </w:r>
      <w:r w:rsidR="006352AD">
        <w:rPr>
          <w:b/>
        </w:rPr>
        <w:t>4</w:t>
      </w:r>
      <w:r w:rsidR="00AD635F">
        <w:rPr>
          <w:b/>
        </w:rPr>
        <w:t>.2023 r. do 3</w:t>
      </w:r>
      <w:r w:rsidR="006352AD">
        <w:rPr>
          <w:b/>
        </w:rPr>
        <w:t>0</w:t>
      </w:r>
      <w:r w:rsidR="00AD635F">
        <w:rPr>
          <w:b/>
        </w:rPr>
        <w:t>.</w:t>
      </w:r>
      <w:r w:rsidR="00DA2E74">
        <w:rPr>
          <w:b/>
        </w:rPr>
        <w:t>0</w:t>
      </w:r>
      <w:r w:rsidR="006352AD">
        <w:rPr>
          <w:b/>
        </w:rPr>
        <w:t>6</w:t>
      </w:r>
      <w:r w:rsidR="00AD635F">
        <w:rPr>
          <w:b/>
        </w:rPr>
        <w:t>.2023 r.</w:t>
      </w:r>
      <w:r w:rsidR="00412E31">
        <w:rPr>
          <w:b/>
        </w:rPr>
        <w:t xml:space="preserve"> – II kwartał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0FEBDF0E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6E1B60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09D1AE3A" w:rsidR="00D65B56" w:rsidRDefault="00D87338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086D5F12" w14:textId="2E414775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3037E121" w14:textId="77777777" w:rsidR="00D87338" w:rsidRPr="007F3E87" w:rsidRDefault="00D87338" w:rsidP="00D8733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AC47FFC" w14:textId="77777777" w:rsidR="00D87338" w:rsidRDefault="00D87338" w:rsidP="00D8733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F6ECDF4" w14:textId="77777777" w:rsidR="00D87338" w:rsidRDefault="00D87338" w:rsidP="00D8733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8DFB03B" w14:textId="77777777" w:rsidR="00D87338" w:rsidRDefault="00D87338" w:rsidP="00D873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8788FD1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34320A3C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EBF7A4F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12C412BA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70F1DF3" w14:textId="77777777" w:rsidR="00D87338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9FCA57A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C652DFC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599AF58D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0A1EF44" w14:textId="77777777" w:rsidR="00D87338" w:rsidRPr="007F3E87" w:rsidRDefault="00D87338" w:rsidP="00D8733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F64F1ED" w14:textId="77777777" w:rsidR="00D87338" w:rsidRDefault="00D87338" w:rsidP="00D8733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2EA1CC11" w14:textId="77777777" w:rsidR="00D87338" w:rsidRDefault="00D87338" w:rsidP="00D8733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101E8025" w14:textId="77777777" w:rsidR="00D87338" w:rsidRDefault="00D87338" w:rsidP="00D873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D26C85B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53E13EBF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0331109D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C5707BE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1D0BA0E" w14:textId="77777777" w:rsidR="00D87338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F7E4DC5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6B7A4CF8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33F08F3F" w14:textId="01851766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4DE7BE34" w14:textId="77777777" w:rsidR="00D87338" w:rsidRPr="007F3E87" w:rsidRDefault="00D87338" w:rsidP="00D8733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E78B153" w14:textId="77777777" w:rsidR="00D87338" w:rsidRDefault="00D87338" w:rsidP="00D8733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7378E3B" w14:textId="77777777" w:rsidR="00D87338" w:rsidRDefault="00D87338" w:rsidP="00D8733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9580F13" w14:textId="77777777" w:rsidR="00D87338" w:rsidRDefault="00D87338" w:rsidP="00D873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2473B19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41B2F6D6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09B457E5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69CB219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46954FB" w14:textId="77777777" w:rsidR="00D87338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77EDEA3C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D4003D1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E03333">
        <w:tc>
          <w:tcPr>
            <w:tcW w:w="10490" w:type="dxa"/>
            <w:shd w:val="clear" w:color="auto" w:fill="D9D9D9" w:themeFill="background1" w:themeFillShade="D9"/>
          </w:tcPr>
          <w:p w14:paraId="06C830F6" w14:textId="66A657B2" w:rsidR="009C74BF" w:rsidRPr="009C74BF" w:rsidRDefault="009C74BF" w:rsidP="009C74BF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1BDF6B3B" w14:textId="77777777" w:rsidR="00D87338" w:rsidRPr="007F3E87" w:rsidRDefault="00D87338" w:rsidP="00D8733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521651D" w14:textId="77777777" w:rsidR="00D87338" w:rsidRDefault="00D87338" w:rsidP="00D8733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D30E998" w14:textId="77777777" w:rsidR="00D87338" w:rsidRDefault="00D87338" w:rsidP="00D8733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687E40D0" w14:textId="77777777" w:rsidR="00D87338" w:rsidRDefault="00D87338" w:rsidP="00D873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E89482C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03A2AD4F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DF63B4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1F00A61E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6F18970" w14:textId="77777777" w:rsidR="00D87338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3284E6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C214518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9D603B4" w14:textId="58B87F3C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7D1E02">
        <w:tc>
          <w:tcPr>
            <w:tcW w:w="10490" w:type="dxa"/>
            <w:shd w:val="clear" w:color="auto" w:fill="D9D9D9" w:themeFill="background1" w:themeFillShade="D9"/>
          </w:tcPr>
          <w:p w14:paraId="7D1E71AF" w14:textId="77777777" w:rsidR="005E7DEC" w:rsidRDefault="005E7DEC" w:rsidP="009C74BF">
            <w:pPr>
              <w:spacing w:line="360" w:lineRule="auto"/>
              <w:jc w:val="center"/>
              <w:rPr>
                <w:b/>
              </w:rPr>
            </w:pPr>
          </w:p>
          <w:p w14:paraId="51E8FE62" w14:textId="1FCAAF0F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336485E2" w14:textId="77777777" w:rsidR="00D87338" w:rsidRPr="007F3E87" w:rsidRDefault="00D87338" w:rsidP="00D8733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270F29D" w14:textId="77777777" w:rsidR="00D87338" w:rsidRDefault="00D87338" w:rsidP="00D8733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32183DC3" w14:textId="77777777" w:rsidR="00D87338" w:rsidRDefault="00D87338" w:rsidP="00D8733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67063BAD" w14:textId="77777777" w:rsidR="00D87338" w:rsidRDefault="00D87338" w:rsidP="00D873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52C53E1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409ADE7E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0565614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B30E99F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E7F66FA" w14:textId="77777777" w:rsidR="00D87338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789E8C70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7E9C32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571C2A81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FA21B4">
              <w:rPr>
                <w:b/>
              </w:rPr>
              <w:t>Ryby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153B1F94" w14:textId="77777777" w:rsidR="00D87338" w:rsidRPr="007F3E87" w:rsidRDefault="00D87338" w:rsidP="00D8733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8373C85" w14:textId="77777777" w:rsidR="00D87338" w:rsidRDefault="00D87338" w:rsidP="00D8733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19864C" w14:textId="77777777" w:rsidR="00D87338" w:rsidRDefault="00D87338" w:rsidP="00D8733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6041CC20" w14:textId="77777777" w:rsidR="00D87338" w:rsidRDefault="00D87338" w:rsidP="00D873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 xml:space="preserve">oferowana ilość dostaw w tygodniu (poniedziałek – </w:t>
            </w:r>
            <w:r>
              <w:rPr>
                <w:i/>
                <w:iCs/>
                <w:sz w:val="22"/>
                <w:szCs w:val="22"/>
              </w:rPr>
              <w:t>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740E282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7 razy w tygodniu,</w:t>
            </w:r>
          </w:p>
          <w:p w14:paraId="6F3E6ADE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896B817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921247E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781E351" w14:textId="77777777" w:rsidR="00D87338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7CFA89B1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32814164" w14:textId="77777777" w:rsidR="00D87338" w:rsidRPr="00D65B56" w:rsidRDefault="00D87338" w:rsidP="00D87338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FC78B18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6642315E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9A6F" w14:textId="77777777" w:rsidR="0098101F" w:rsidRDefault="0098101F" w:rsidP="00FF57EE">
      <w:r>
        <w:separator/>
      </w:r>
    </w:p>
  </w:endnote>
  <w:endnote w:type="continuationSeparator" w:id="0">
    <w:p w14:paraId="6C233D59" w14:textId="77777777" w:rsidR="0098101F" w:rsidRDefault="0098101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442416"/>
      <w:docPartObj>
        <w:docPartGallery w:val="Page Numbers (Bottom of Page)"/>
        <w:docPartUnique/>
      </w:docPartObj>
    </w:sdtPr>
    <w:sdtContent>
      <w:p w14:paraId="1C01FA6D" w14:textId="155338ED" w:rsidR="00D87338" w:rsidRDefault="00D8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863CC" w14:textId="77777777" w:rsidR="00D87338" w:rsidRDefault="00D8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EB44" w14:textId="77777777" w:rsidR="0098101F" w:rsidRDefault="0098101F" w:rsidP="00FF57EE">
      <w:r>
        <w:separator/>
      </w:r>
    </w:p>
  </w:footnote>
  <w:footnote w:type="continuationSeparator" w:id="0">
    <w:p w14:paraId="6C9A254A" w14:textId="77777777" w:rsidR="0098101F" w:rsidRDefault="0098101F" w:rsidP="00FF57EE">
      <w:r>
        <w:continuationSeparator/>
      </w:r>
    </w:p>
  </w:footnote>
  <w:footnote w:id="1">
    <w:p w14:paraId="2B000415" w14:textId="080BECAA" w:rsidR="004F1B54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skreślić,</w:t>
      </w:r>
    </w:p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331C4"/>
    <w:rsid w:val="00150FD8"/>
    <w:rsid w:val="00154274"/>
    <w:rsid w:val="001B037D"/>
    <w:rsid w:val="001B3A47"/>
    <w:rsid w:val="001C7D84"/>
    <w:rsid w:val="00200865"/>
    <w:rsid w:val="00201D83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9200F"/>
    <w:rsid w:val="002D1900"/>
    <w:rsid w:val="002E612D"/>
    <w:rsid w:val="00315939"/>
    <w:rsid w:val="003412D2"/>
    <w:rsid w:val="00376228"/>
    <w:rsid w:val="00391EC2"/>
    <w:rsid w:val="003961C1"/>
    <w:rsid w:val="003A1A05"/>
    <w:rsid w:val="003B769C"/>
    <w:rsid w:val="003D65EB"/>
    <w:rsid w:val="00412E31"/>
    <w:rsid w:val="00416884"/>
    <w:rsid w:val="00434999"/>
    <w:rsid w:val="00456AD1"/>
    <w:rsid w:val="00493A1E"/>
    <w:rsid w:val="004B0785"/>
    <w:rsid w:val="004D47E1"/>
    <w:rsid w:val="004D5A42"/>
    <w:rsid w:val="004E07B6"/>
    <w:rsid w:val="004E2126"/>
    <w:rsid w:val="004F1B0C"/>
    <w:rsid w:val="004F1B54"/>
    <w:rsid w:val="004F2145"/>
    <w:rsid w:val="00525EFF"/>
    <w:rsid w:val="005324FC"/>
    <w:rsid w:val="005368A8"/>
    <w:rsid w:val="00560716"/>
    <w:rsid w:val="00580D5F"/>
    <w:rsid w:val="005844F6"/>
    <w:rsid w:val="00584709"/>
    <w:rsid w:val="00595081"/>
    <w:rsid w:val="005E7DEC"/>
    <w:rsid w:val="005F6F5F"/>
    <w:rsid w:val="0061011E"/>
    <w:rsid w:val="00622FC7"/>
    <w:rsid w:val="006352AD"/>
    <w:rsid w:val="006B63D6"/>
    <w:rsid w:val="006C641D"/>
    <w:rsid w:val="006D09E0"/>
    <w:rsid w:val="006D120B"/>
    <w:rsid w:val="006D2D82"/>
    <w:rsid w:val="006F7D33"/>
    <w:rsid w:val="007055DB"/>
    <w:rsid w:val="00744A58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6968"/>
    <w:rsid w:val="009758DA"/>
    <w:rsid w:val="0097776D"/>
    <w:rsid w:val="0098101F"/>
    <w:rsid w:val="00983D1D"/>
    <w:rsid w:val="009B3EF0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87338"/>
    <w:rsid w:val="00DA134B"/>
    <w:rsid w:val="00DA2E74"/>
    <w:rsid w:val="00DC336F"/>
    <w:rsid w:val="00E155BB"/>
    <w:rsid w:val="00E1735C"/>
    <w:rsid w:val="00E6330F"/>
    <w:rsid w:val="00E7604B"/>
    <w:rsid w:val="00EA435E"/>
    <w:rsid w:val="00EF590C"/>
    <w:rsid w:val="00F134D5"/>
    <w:rsid w:val="00F31EAC"/>
    <w:rsid w:val="00F40D64"/>
    <w:rsid w:val="00F626E5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MitaÍová</cp:lastModifiedBy>
  <cp:revision>2</cp:revision>
  <cp:lastPrinted>2022-11-09T08:04:00Z</cp:lastPrinted>
  <dcterms:created xsi:type="dcterms:W3CDTF">2023-03-02T12:24:00Z</dcterms:created>
  <dcterms:modified xsi:type="dcterms:W3CDTF">2023-03-02T12:24:00Z</dcterms:modified>
</cp:coreProperties>
</file>