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05BE6" w14:textId="56CC1896" w:rsidR="00FB7F50" w:rsidRPr="002245BE" w:rsidRDefault="00F57DD3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F57DD3">
        <w:rPr>
          <w:sz w:val="22"/>
          <w:szCs w:val="22"/>
        </w:rPr>
        <w:t>Rawicz</w:t>
      </w:r>
      <w:r w:rsidR="00680B99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dnia</w:t>
      </w:r>
      <w:r w:rsidR="00680B99">
        <w:rPr>
          <w:sz w:val="22"/>
          <w:szCs w:val="22"/>
        </w:rPr>
        <w:t xml:space="preserve"> 21.06.2023 r.</w:t>
      </w:r>
    </w:p>
    <w:p w14:paraId="695257B3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16FB635E" w14:textId="77777777" w:rsidR="00FB7F50" w:rsidRPr="002245BE" w:rsidRDefault="00F57DD3" w:rsidP="00FB7F50">
      <w:pPr>
        <w:spacing w:after="40"/>
        <w:rPr>
          <w:b/>
          <w:bCs/>
          <w:sz w:val="22"/>
          <w:szCs w:val="22"/>
        </w:rPr>
      </w:pPr>
      <w:r w:rsidRPr="00F57DD3">
        <w:rPr>
          <w:b/>
          <w:bCs/>
          <w:sz w:val="22"/>
          <w:szCs w:val="22"/>
        </w:rPr>
        <w:t>Powiatowe Centrum Usług Wspólnych w Rawiczu</w:t>
      </w:r>
    </w:p>
    <w:p w14:paraId="451FD1DC" w14:textId="77777777" w:rsidR="00FB7F50" w:rsidRPr="002245BE" w:rsidRDefault="00F57DD3" w:rsidP="00FB7F50">
      <w:pPr>
        <w:rPr>
          <w:sz w:val="22"/>
          <w:szCs w:val="22"/>
        </w:rPr>
      </w:pPr>
      <w:r w:rsidRPr="00F57DD3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F57DD3">
        <w:rPr>
          <w:sz w:val="22"/>
          <w:szCs w:val="22"/>
        </w:rPr>
        <w:t>4</w:t>
      </w:r>
    </w:p>
    <w:p w14:paraId="70C2AE0D" w14:textId="77777777" w:rsidR="00FB7F50" w:rsidRDefault="00F57DD3" w:rsidP="00FB7F50">
      <w:pPr>
        <w:rPr>
          <w:sz w:val="22"/>
          <w:szCs w:val="22"/>
        </w:rPr>
      </w:pPr>
      <w:r w:rsidRPr="00F57DD3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F57DD3">
        <w:rPr>
          <w:sz w:val="22"/>
          <w:szCs w:val="22"/>
        </w:rPr>
        <w:t>Rawicz</w:t>
      </w:r>
    </w:p>
    <w:p w14:paraId="5030F676" w14:textId="77777777" w:rsidR="00680B99" w:rsidRDefault="00680B99" w:rsidP="00FB7F50">
      <w:pPr>
        <w:rPr>
          <w:sz w:val="22"/>
          <w:szCs w:val="22"/>
        </w:rPr>
      </w:pPr>
    </w:p>
    <w:p w14:paraId="2222AF14" w14:textId="52C8B693" w:rsidR="00680B99" w:rsidRPr="002245BE" w:rsidRDefault="00680B99" w:rsidP="00FB7F50">
      <w:pPr>
        <w:rPr>
          <w:sz w:val="22"/>
          <w:szCs w:val="22"/>
        </w:rPr>
      </w:pPr>
      <w:r>
        <w:rPr>
          <w:bCs/>
          <w:sz w:val="22"/>
          <w:szCs w:val="22"/>
        </w:rPr>
        <w:t>Z</w:t>
      </w:r>
      <w:r w:rsidRPr="00607F9B">
        <w:rPr>
          <w:bCs/>
          <w:sz w:val="22"/>
          <w:szCs w:val="22"/>
        </w:rPr>
        <w:t>nak sprawy</w:t>
      </w:r>
      <w:r>
        <w:rPr>
          <w:bCs/>
          <w:sz w:val="22"/>
          <w:szCs w:val="22"/>
        </w:rPr>
        <w:t>:</w:t>
      </w:r>
      <w:r w:rsidRPr="00607F9B">
        <w:rPr>
          <w:b/>
          <w:sz w:val="22"/>
          <w:szCs w:val="22"/>
        </w:rPr>
        <w:t xml:space="preserve"> </w:t>
      </w:r>
      <w:r w:rsidRPr="00F57DD3">
        <w:rPr>
          <w:b/>
          <w:sz w:val="22"/>
          <w:szCs w:val="22"/>
        </w:rPr>
        <w:t>PCUW.261.2.9.2023</w:t>
      </w:r>
    </w:p>
    <w:p w14:paraId="2E455024" w14:textId="77777777" w:rsidR="008642B3" w:rsidRDefault="00A17CDB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34202F60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F57DD3" w:rsidRPr="00607F9B" w14:paraId="3BA778D3" w14:textId="77777777" w:rsidTr="001B6BC1">
        <w:trPr>
          <w:trHeight w:val="638"/>
        </w:trPr>
        <w:tc>
          <w:tcPr>
            <w:tcW w:w="959" w:type="dxa"/>
            <w:shd w:val="clear" w:color="auto" w:fill="auto"/>
          </w:tcPr>
          <w:p w14:paraId="51C6357D" w14:textId="77777777" w:rsidR="00F57DD3" w:rsidRPr="00607F9B" w:rsidRDefault="00F57DD3" w:rsidP="001B6BC1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3BFEDE6B" w14:textId="49D6674A" w:rsidR="00F57DD3" w:rsidRPr="00607F9B" w:rsidRDefault="00F57DD3" w:rsidP="001B6BC1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F57DD3">
              <w:rPr>
                <w:sz w:val="22"/>
                <w:szCs w:val="22"/>
              </w:rPr>
              <w:t>podstawowy</w:t>
            </w:r>
            <w:r w:rsidR="00680B99">
              <w:rPr>
                <w:sz w:val="22"/>
                <w:szCs w:val="22"/>
              </w:rPr>
              <w:t>m</w:t>
            </w:r>
            <w:r w:rsidRPr="00F57DD3">
              <w:rPr>
                <w:sz w:val="22"/>
                <w:szCs w:val="22"/>
              </w:rPr>
              <w:t xml:space="preserve"> </w:t>
            </w:r>
            <w:r w:rsidR="00680B99">
              <w:rPr>
                <w:sz w:val="22"/>
                <w:szCs w:val="22"/>
              </w:rPr>
              <w:br/>
            </w:r>
            <w:r w:rsidRPr="00F57DD3">
              <w:rPr>
                <w:sz w:val="22"/>
                <w:szCs w:val="22"/>
              </w:rPr>
              <w:t>z możliwością negocjacji - art. 275 pkt 2 ustawy Pzp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680B99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F57DD3">
              <w:rPr>
                <w:b/>
                <w:bCs/>
                <w:sz w:val="22"/>
                <w:szCs w:val="22"/>
              </w:rPr>
              <w:t>Przebudowa drogi powiatowej nr 5474P Bojanowo - Sowiny, odcinek Gołaszyn - Wydartowo Pierwsze na długości 3,3 km</w:t>
            </w:r>
            <w:r w:rsidR="00680B99"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14:paraId="22D31B35" w14:textId="2D3DB4C2" w:rsidR="008642B3" w:rsidRDefault="00C65E53" w:rsidP="00680B99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F57DD3" w:rsidRPr="00F57DD3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 xml:space="preserve">253 </w:t>
      </w:r>
      <w:r w:rsidR="00A17CDB">
        <w:rPr>
          <w:sz w:val="22"/>
          <w:szCs w:val="22"/>
        </w:rPr>
        <w:t xml:space="preserve">ust. 1 pkt 1 i </w:t>
      </w:r>
      <w:r>
        <w:rPr>
          <w:sz w:val="22"/>
          <w:szCs w:val="22"/>
        </w:rPr>
        <w:t xml:space="preserve">ust. </w:t>
      </w:r>
      <w:r w:rsidR="00A17CDB">
        <w:rPr>
          <w:sz w:val="22"/>
          <w:szCs w:val="22"/>
        </w:rPr>
        <w:t>2</w:t>
      </w:r>
      <w:r w:rsidRPr="009B2352">
        <w:rPr>
          <w:sz w:val="22"/>
          <w:szCs w:val="22"/>
        </w:rPr>
        <w:t xml:space="preserve"> ustawy z dnia 11 września 2019</w:t>
      </w:r>
      <w:r w:rsidR="00680B99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F57DD3" w:rsidRPr="00F57DD3">
        <w:rPr>
          <w:sz w:val="22"/>
          <w:szCs w:val="22"/>
        </w:rPr>
        <w:t>(t.j. Dz.U. z 202</w:t>
      </w:r>
      <w:r w:rsidR="00680B99">
        <w:rPr>
          <w:sz w:val="22"/>
          <w:szCs w:val="22"/>
        </w:rPr>
        <w:t xml:space="preserve">2 </w:t>
      </w:r>
      <w:r w:rsidR="00F57DD3" w:rsidRPr="00F57DD3">
        <w:rPr>
          <w:sz w:val="22"/>
          <w:szCs w:val="22"/>
        </w:rPr>
        <w:t>r. poz. 1</w:t>
      </w:r>
      <w:r w:rsidR="00680B99">
        <w:rPr>
          <w:sz w:val="22"/>
          <w:szCs w:val="22"/>
        </w:rPr>
        <w:t>710 ze zm.</w:t>
      </w:r>
      <w:r w:rsidR="00F57DD3" w:rsidRPr="00F57DD3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680B99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F57DD3" w14:paraId="0464D0C3" w14:textId="77777777" w:rsidTr="001B6BC1">
        <w:trPr>
          <w:cantSplit/>
        </w:trPr>
        <w:tc>
          <w:tcPr>
            <w:tcW w:w="10150" w:type="dxa"/>
          </w:tcPr>
          <w:p w14:paraId="17C790F4" w14:textId="77777777" w:rsidR="00F57DD3" w:rsidRPr="00680B99" w:rsidRDefault="00F57DD3" w:rsidP="00680B99">
            <w:pPr>
              <w:spacing w:before="60" w:after="40" w:line="276" w:lineRule="auto"/>
              <w:jc w:val="center"/>
              <w:rPr>
                <w:b/>
                <w:sz w:val="22"/>
                <w:szCs w:val="22"/>
              </w:rPr>
            </w:pPr>
            <w:r w:rsidRPr="00680B99">
              <w:rPr>
                <w:b/>
                <w:sz w:val="22"/>
                <w:szCs w:val="22"/>
              </w:rPr>
              <w:t>COLAS Polska Sp. z o.o.</w:t>
            </w:r>
          </w:p>
          <w:p w14:paraId="5E10AC2B" w14:textId="72546490" w:rsidR="00F57DD3" w:rsidRPr="00680B99" w:rsidRDefault="00680B99" w:rsidP="00680B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ul. </w:t>
            </w:r>
            <w:r w:rsidR="00F57DD3" w:rsidRPr="00680B99">
              <w:rPr>
                <w:b/>
                <w:sz w:val="22"/>
                <w:szCs w:val="22"/>
              </w:rPr>
              <w:t>Nowa 49</w:t>
            </w:r>
          </w:p>
          <w:p w14:paraId="40A9CB0F" w14:textId="3C59FA7E" w:rsidR="00F57DD3" w:rsidRPr="00680B99" w:rsidRDefault="00F57DD3" w:rsidP="00680B99">
            <w:pPr>
              <w:jc w:val="center"/>
              <w:rPr>
                <w:b/>
                <w:sz w:val="22"/>
                <w:szCs w:val="22"/>
              </w:rPr>
            </w:pPr>
            <w:r w:rsidRPr="00680B99">
              <w:rPr>
                <w:b/>
                <w:sz w:val="22"/>
                <w:szCs w:val="22"/>
              </w:rPr>
              <w:t xml:space="preserve">62-070 </w:t>
            </w:r>
            <w:r w:rsidR="00680B99">
              <w:rPr>
                <w:b/>
                <w:sz w:val="22"/>
                <w:szCs w:val="22"/>
              </w:rPr>
              <w:t>Palędzie</w:t>
            </w:r>
          </w:p>
          <w:p w14:paraId="7BD72528" w14:textId="77777777" w:rsidR="00680B99" w:rsidRPr="009F0E5C" w:rsidRDefault="00680B99" w:rsidP="00680B99">
            <w:pPr>
              <w:jc w:val="center"/>
              <w:rPr>
                <w:bCs/>
                <w:sz w:val="22"/>
                <w:szCs w:val="22"/>
              </w:rPr>
            </w:pPr>
          </w:p>
          <w:p w14:paraId="3EAF685B" w14:textId="4787C886" w:rsidR="00680B99" w:rsidRDefault="00680B99" w:rsidP="00680B99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F57DD3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zadanie pn.: </w:t>
            </w:r>
            <w:r w:rsidR="00F57DD3" w:rsidRPr="00F57DD3">
              <w:rPr>
                <w:sz w:val="22"/>
                <w:szCs w:val="22"/>
              </w:rPr>
              <w:t>Przebudowa drogi powiatowej nr 5474P Bojanowo - Sowiny, odcinek Gołaszyn - Wydartowo Pierwsze na długości 3,3 km.</w:t>
            </w:r>
          </w:p>
          <w:p w14:paraId="3FA22146" w14:textId="04544AF4" w:rsidR="00F57DD3" w:rsidRPr="00D26ED6" w:rsidRDefault="00F57DD3" w:rsidP="001B6BC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680B99">
              <w:rPr>
                <w:sz w:val="22"/>
                <w:szCs w:val="22"/>
              </w:rPr>
              <w:t xml:space="preserve">: </w:t>
            </w:r>
            <w:r w:rsidRPr="00F57DD3">
              <w:rPr>
                <w:b/>
                <w:sz w:val="22"/>
                <w:szCs w:val="22"/>
              </w:rPr>
              <w:t>4</w:t>
            </w:r>
            <w:r w:rsidR="00680B99">
              <w:rPr>
                <w:b/>
                <w:sz w:val="22"/>
                <w:szCs w:val="22"/>
              </w:rPr>
              <w:t> 473 908,</w:t>
            </w:r>
            <w:r w:rsidRPr="00F57DD3">
              <w:rPr>
                <w:b/>
                <w:sz w:val="22"/>
                <w:szCs w:val="22"/>
              </w:rPr>
              <w:t>8</w:t>
            </w:r>
            <w:r w:rsidR="00680B99">
              <w:rPr>
                <w:b/>
                <w:sz w:val="22"/>
                <w:szCs w:val="22"/>
              </w:rPr>
              <w:t>8</w:t>
            </w:r>
            <w:r w:rsidRPr="00F57DD3">
              <w:rPr>
                <w:b/>
                <w:sz w:val="22"/>
                <w:szCs w:val="22"/>
              </w:rPr>
              <w:t xml:space="preserve"> zł</w:t>
            </w:r>
          </w:p>
          <w:p w14:paraId="49E35AA3" w14:textId="77777777" w:rsidR="00F57DD3" w:rsidRPr="00D26ED6" w:rsidRDefault="00F57DD3" w:rsidP="001B6BC1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321901BF" w14:textId="72776FD8" w:rsidR="00F57DD3" w:rsidRPr="00680B99" w:rsidRDefault="00F57DD3" w:rsidP="001B6BC1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i/>
                <w:iCs/>
              </w:rPr>
            </w:pPr>
            <w:r w:rsidRPr="00680B99">
              <w:rPr>
                <w:i/>
                <w:iCs/>
              </w:rPr>
              <w:t xml:space="preserve">Oferta ww. Wykonawcy po przeprowadzonych negocjacjach jest najkorzystniejszą ofertą spełniającą warunki </w:t>
            </w:r>
            <w:r w:rsidR="00680B99" w:rsidRPr="00680B99">
              <w:rPr>
                <w:i/>
                <w:iCs/>
              </w:rPr>
              <w:t>udziału</w:t>
            </w:r>
            <w:r w:rsidRPr="00680B99">
              <w:rPr>
                <w:i/>
                <w:iCs/>
              </w:rPr>
              <w:t xml:space="preserve"> w postępowaniu oraz nie podlegającą odrzuceniu.</w:t>
            </w:r>
          </w:p>
        </w:tc>
      </w:tr>
    </w:tbl>
    <w:p w14:paraId="2D85E93E" w14:textId="65DF59E3" w:rsidR="00680B99" w:rsidRPr="00680B99" w:rsidRDefault="00915B9E" w:rsidP="00680B99">
      <w:pPr>
        <w:numPr>
          <w:ilvl w:val="0"/>
          <w:numId w:val="1"/>
        </w:num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252"/>
        <w:gridCol w:w="1559"/>
        <w:gridCol w:w="1418"/>
        <w:gridCol w:w="1843"/>
      </w:tblGrid>
      <w:tr w:rsidR="00680B99" w:rsidRPr="00680B99" w14:paraId="690257C6" w14:textId="77777777" w:rsidTr="00680B99">
        <w:trPr>
          <w:trHeight w:val="510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405B6065" w14:textId="77777777" w:rsidR="00680B99" w:rsidRPr="00680B99" w:rsidRDefault="00680B99" w:rsidP="008567C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53517864"/>
            <w:r w:rsidRPr="00680B99">
              <w:rPr>
                <w:rFonts w:ascii="Times New Roman" w:hAnsi="Times New Roman" w:cs="Times New Roman"/>
                <w:sz w:val="22"/>
                <w:szCs w:val="22"/>
              </w:rPr>
              <w:t>Nr oferty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0C8DDBEF" w14:textId="77777777" w:rsidR="00680B99" w:rsidRPr="00680B99" w:rsidRDefault="00680B99" w:rsidP="008567C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0B99">
              <w:rPr>
                <w:rFonts w:ascii="Times New Roman" w:hAnsi="Times New Roman"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93B201D" w14:textId="77777777" w:rsidR="00680B99" w:rsidRPr="00680B99" w:rsidRDefault="00680B99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0B99">
              <w:rPr>
                <w:rFonts w:ascii="Times New Roman" w:hAnsi="Times New Roman" w:cs="Times New Roman"/>
                <w:bCs/>
                <w:sz w:val="22"/>
                <w:szCs w:val="22"/>
              </w:rPr>
              <w:t>Cena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C4BCC88" w14:textId="77777777" w:rsidR="00680B99" w:rsidRPr="00680B99" w:rsidRDefault="00680B99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0B99">
              <w:rPr>
                <w:rFonts w:ascii="Times New Roman" w:hAnsi="Times New Roman" w:cs="Times New Roman"/>
                <w:bCs/>
                <w:sz w:val="22"/>
                <w:szCs w:val="22"/>
              </w:rPr>
              <w:t>Gwarancja i rękojmia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A6A3F11" w14:textId="77777777" w:rsidR="00680B99" w:rsidRPr="00680B99" w:rsidRDefault="00680B99" w:rsidP="008567C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0B99">
              <w:rPr>
                <w:rFonts w:ascii="Times New Roman" w:hAnsi="Times New Roman" w:cs="Times New Roman"/>
                <w:sz w:val="22"/>
                <w:szCs w:val="22"/>
              </w:rPr>
              <w:t>Łączna liczba punktów</w:t>
            </w:r>
          </w:p>
        </w:tc>
      </w:tr>
      <w:tr w:rsidR="00EA2FFE" w:rsidRPr="00680B99" w14:paraId="029F4A36" w14:textId="77777777" w:rsidTr="00EA2FFE">
        <w:trPr>
          <w:trHeight w:val="510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15AFB3ED" w14:textId="3B66633C" w:rsidR="00EA2FFE" w:rsidRPr="00680B99" w:rsidRDefault="00EA2FFE" w:rsidP="00EA2FFE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0B9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1F9DBBF" w14:textId="77777777" w:rsidR="00EA2FFE" w:rsidRPr="00680B99" w:rsidRDefault="00EA2FFE" w:rsidP="00EA2FFE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0B99">
              <w:rPr>
                <w:rFonts w:ascii="Times New Roman" w:hAnsi="Times New Roman" w:cs="Times New Roman"/>
                <w:b/>
                <w:sz w:val="22"/>
                <w:szCs w:val="22"/>
              </w:rPr>
              <w:t>COLAS Polska Sp. z o.o.</w:t>
            </w:r>
          </w:p>
          <w:p w14:paraId="49701E41" w14:textId="77777777" w:rsidR="00EA2FFE" w:rsidRPr="00680B99" w:rsidRDefault="00EA2FFE" w:rsidP="00EA2FFE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ul. </w:t>
            </w:r>
            <w:r w:rsidRPr="00680B99">
              <w:rPr>
                <w:rFonts w:ascii="Times New Roman" w:hAnsi="Times New Roman" w:cs="Times New Roman"/>
                <w:bCs/>
                <w:sz w:val="22"/>
                <w:szCs w:val="22"/>
              </w:rPr>
              <w:t>Nowa 49</w:t>
            </w:r>
          </w:p>
          <w:p w14:paraId="10965A13" w14:textId="6D4584B8" w:rsidR="00EA2FFE" w:rsidRPr="00680B99" w:rsidRDefault="00EA2FFE" w:rsidP="00EA2FFE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0B9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62-070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Palędzie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0A4F9C" w14:textId="1F017045" w:rsidR="00EA2FFE" w:rsidRPr="00680B99" w:rsidRDefault="00EA2FFE" w:rsidP="00EA2FFE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1202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9D032A" w14:textId="153CD06D" w:rsidR="00EA2FFE" w:rsidRPr="00680B99" w:rsidRDefault="00EA2FFE" w:rsidP="00EA2FFE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12022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8F46E3" w14:textId="59149267" w:rsidR="00EA2FFE" w:rsidRPr="00680B99" w:rsidRDefault="00EA2FFE" w:rsidP="00EA2FFE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bookmarkEnd w:id="1"/>
      <w:tr w:rsidR="00680B99" w:rsidRPr="00680B99" w14:paraId="3CFB9F8B" w14:textId="77777777" w:rsidTr="00680B99"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19EE36A7" w14:textId="77777777" w:rsidR="00680B99" w:rsidRPr="00680B99" w:rsidRDefault="00680B99" w:rsidP="00680B99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0B9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52" w:type="dxa"/>
            <w:vAlign w:val="center"/>
          </w:tcPr>
          <w:p w14:paraId="62B35179" w14:textId="77777777" w:rsidR="00680B99" w:rsidRPr="00680B99" w:rsidRDefault="00680B99" w:rsidP="00680B99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0B99">
              <w:rPr>
                <w:rFonts w:ascii="Times New Roman" w:hAnsi="Times New Roman" w:cs="Times New Roman"/>
                <w:b/>
                <w:sz w:val="22"/>
                <w:szCs w:val="22"/>
              </w:rPr>
              <w:t>Przedsiębiorstwo Drogowe Drogbud Gostyń Sp. z o.o.</w:t>
            </w:r>
          </w:p>
          <w:p w14:paraId="144980A0" w14:textId="307A6E6F" w:rsidR="00680B99" w:rsidRPr="00680B99" w:rsidRDefault="00680B99" w:rsidP="00680B99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0B99">
              <w:rPr>
                <w:rFonts w:ascii="Times New Roman" w:hAnsi="Times New Roman" w:cs="Times New Roman"/>
                <w:bCs/>
                <w:sz w:val="22"/>
                <w:szCs w:val="22"/>
              </w:rPr>
              <w:t>Grabonóg 69b</w:t>
            </w:r>
          </w:p>
          <w:p w14:paraId="62D842A7" w14:textId="77777777" w:rsidR="00680B99" w:rsidRPr="00680B99" w:rsidRDefault="00680B99" w:rsidP="00680B99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0B99">
              <w:rPr>
                <w:rFonts w:ascii="Times New Roman" w:hAnsi="Times New Roman" w:cs="Times New Roman"/>
                <w:bCs/>
                <w:sz w:val="22"/>
                <w:szCs w:val="22"/>
              </w:rPr>
              <w:t>63-800 Gostyń</w:t>
            </w:r>
          </w:p>
        </w:tc>
        <w:tc>
          <w:tcPr>
            <w:tcW w:w="1559" w:type="dxa"/>
            <w:vAlign w:val="center"/>
          </w:tcPr>
          <w:p w14:paraId="1D81FA47" w14:textId="526D0519" w:rsidR="00680B99" w:rsidRPr="00680B99" w:rsidRDefault="00680B99" w:rsidP="00680B99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59,83</w:t>
            </w:r>
          </w:p>
        </w:tc>
        <w:tc>
          <w:tcPr>
            <w:tcW w:w="1418" w:type="dxa"/>
            <w:vAlign w:val="center"/>
          </w:tcPr>
          <w:p w14:paraId="1E6B4811" w14:textId="55595CAF" w:rsidR="00680B99" w:rsidRPr="00680B99" w:rsidRDefault="00680B99" w:rsidP="00680B99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22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1843" w:type="dxa"/>
            <w:vAlign w:val="center"/>
          </w:tcPr>
          <w:p w14:paraId="06F3406F" w14:textId="646CA03B" w:rsidR="00680B99" w:rsidRPr="00680B99" w:rsidRDefault="00680B99" w:rsidP="00680B99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2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99,83</w:t>
            </w:r>
          </w:p>
        </w:tc>
      </w:tr>
      <w:tr w:rsidR="00680B99" w:rsidRPr="00680B99" w14:paraId="322CD240" w14:textId="77777777" w:rsidTr="00680B99"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1C245A56" w14:textId="77777777" w:rsidR="00680B99" w:rsidRPr="00680B99" w:rsidRDefault="00680B99" w:rsidP="00680B99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0B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4252" w:type="dxa"/>
            <w:vAlign w:val="center"/>
          </w:tcPr>
          <w:p w14:paraId="39AA499E" w14:textId="18939A7B" w:rsidR="00680B99" w:rsidRPr="00680B99" w:rsidRDefault="00680B99" w:rsidP="00680B99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0B99">
              <w:rPr>
                <w:rFonts w:ascii="Times New Roman" w:hAnsi="Times New Roman" w:cs="Times New Roman"/>
                <w:b/>
                <w:sz w:val="22"/>
                <w:szCs w:val="22"/>
              </w:rPr>
              <w:t>INFRAKOM Kościan Sp. z o.o.</w:t>
            </w:r>
          </w:p>
          <w:p w14:paraId="54D70AF6" w14:textId="63EB6280" w:rsidR="00680B99" w:rsidRPr="00680B99" w:rsidRDefault="00680B99" w:rsidP="00680B99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0B99">
              <w:rPr>
                <w:rFonts w:ascii="Times New Roman" w:hAnsi="Times New Roman" w:cs="Times New Roman"/>
                <w:bCs/>
                <w:sz w:val="22"/>
                <w:szCs w:val="22"/>
              </w:rPr>
              <w:t>ul. Nowowiejskiego 4</w:t>
            </w:r>
          </w:p>
          <w:p w14:paraId="58CC7408" w14:textId="77777777" w:rsidR="00680B99" w:rsidRPr="00680B99" w:rsidRDefault="00680B99" w:rsidP="00680B99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0B99">
              <w:rPr>
                <w:rFonts w:ascii="Times New Roman" w:hAnsi="Times New Roman" w:cs="Times New Roman"/>
                <w:bCs/>
                <w:sz w:val="22"/>
                <w:szCs w:val="22"/>
              </w:rPr>
              <w:t>64-000 Kościan</w:t>
            </w:r>
          </w:p>
        </w:tc>
        <w:tc>
          <w:tcPr>
            <w:tcW w:w="1559" w:type="dxa"/>
            <w:vAlign w:val="center"/>
          </w:tcPr>
          <w:p w14:paraId="368C29A1" w14:textId="7D7B2AA3" w:rsidR="00680B99" w:rsidRPr="00680B99" w:rsidRDefault="00680B99" w:rsidP="00680B99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57,63</w:t>
            </w:r>
          </w:p>
        </w:tc>
        <w:tc>
          <w:tcPr>
            <w:tcW w:w="1418" w:type="dxa"/>
            <w:vAlign w:val="center"/>
          </w:tcPr>
          <w:p w14:paraId="3A25CD58" w14:textId="4D23E9DD" w:rsidR="00680B99" w:rsidRPr="00680B99" w:rsidRDefault="00680B99" w:rsidP="00680B99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22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1843" w:type="dxa"/>
            <w:vAlign w:val="center"/>
          </w:tcPr>
          <w:p w14:paraId="41A6AC4D" w14:textId="3BC28428" w:rsidR="00680B99" w:rsidRPr="00680B99" w:rsidRDefault="00680B99" w:rsidP="00680B99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22">
              <w:rPr>
                <w:rFonts w:ascii="Times New Roman" w:hAnsi="Times New Roman" w:cs="Times New Roman"/>
                <w:sz w:val="22"/>
                <w:szCs w:val="22"/>
              </w:rPr>
              <w:t xml:space="preserve">  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1202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</w:tr>
      <w:tr w:rsidR="00680B99" w:rsidRPr="00680B99" w14:paraId="2ABDBA20" w14:textId="77777777" w:rsidTr="00680B99"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775DC2C6" w14:textId="77777777" w:rsidR="00680B99" w:rsidRPr="00680B99" w:rsidRDefault="00680B99" w:rsidP="001B6BC1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0B9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52" w:type="dxa"/>
            <w:vAlign w:val="center"/>
          </w:tcPr>
          <w:p w14:paraId="63061B44" w14:textId="77777777" w:rsidR="00680B99" w:rsidRPr="00680B99" w:rsidRDefault="00680B99" w:rsidP="00680B99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0B99">
              <w:rPr>
                <w:rFonts w:ascii="Times New Roman" w:hAnsi="Times New Roman" w:cs="Times New Roman"/>
                <w:b/>
                <w:sz w:val="22"/>
                <w:szCs w:val="22"/>
              </w:rPr>
              <w:t>STRABAG Sp. z o. o.</w:t>
            </w:r>
          </w:p>
          <w:p w14:paraId="7C50EAEC" w14:textId="254D6D56" w:rsidR="00680B99" w:rsidRPr="00680B99" w:rsidRDefault="00680B99" w:rsidP="00680B99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ul. </w:t>
            </w:r>
            <w:r w:rsidRPr="00680B99">
              <w:rPr>
                <w:rFonts w:ascii="Times New Roman" w:hAnsi="Times New Roman" w:cs="Times New Roman"/>
                <w:bCs/>
                <w:sz w:val="22"/>
                <w:szCs w:val="22"/>
              </w:rPr>
              <w:t>Parzniewska 10</w:t>
            </w:r>
          </w:p>
          <w:p w14:paraId="47515D2A" w14:textId="77777777" w:rsidR="00680B99" w:rsidRPr="00680B99" w:rsidRDefault="00680B99" w:rsidP="00680B99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0B99">
              <w:rPr>
                <w:rFonts w:ascii="Times New Roman" w:hAnsi="Times New Roman" w:cs="Times New Roman"/>
                <w:bCs/>
                <w:sz w:val="22"/>
                <w:szCs w:val="22"/>
              </w:rPr>
              <w:t>05-800 Pruszków</w:t>
            </w:r>
          </w:p>
        </w:tc>
        <w:tc>
          <w:tcPr>
            <w:tcW w:w="1559" w:type="dxa"/>
            <w:vAlign w:val="center"/>
          </w:tcPr>
          <w:p w14:paraId="176FF0CC" w14:textId="77777777" w:rsidR="00680B99" w:rsidRPr="00680B99" w:rsidRDefault="00680B99" w:rsidP="001B6BC1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0B99">
              <w:rPr>
                <w:rFonts w:ascii="Times New Roman" w:hAnsi="Times New Roman" w:cs="Times New Roman"/>
                <w:sz w:val="22"/>
                <w:szCs w:val="22"/>
              </w:rPr>
              <w:t xml:space="preserve">  0,00</w:t>
            </w:r>
          </w:p>
        </w:tc>
        <w:tc>
          <w:tcPr>
            <w:tcW w:w="1418" w:type="dxa"/>
            <w:vAlign w:val="center"/>
          </w:tcPr>
          <w:p w14:paraId="3C758219" w14:textId="77777777" w:rsidR="00680B99" w:rsidRPr="00680B99" w:rsidRDefault="00680B99" w:rsidP="001B6BC1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0B99">
              <w:rPr>
                <w:rFonts w:ascii="Times New Roman" w:hAnsi="Times New Roman" w:cs="Times New Roman"/>
                <w:sz w:val="22"/>
                <w:szCs w:val="22"/>
              </w:rPr>
              <w:t xml:space="preserve">  0,00</w:t>
            </w:r>
          </w:p>
        </w:tc>
        <w:tc>
          <w:tcPr>
            <w:tcW w:w="1843" w:type="dxa"/>
            <w:vAlign w:val="center"/>
          </w:tcPr>
          <w:p w14:paraId="5890168B" w14:textId="77777777" w:rsidR="00680B99" w:rsidRPr="00680B99" w:rsidRDefault="00680B99" w:rsidP="001B6BC1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0B99">
              <w:rPr>
                <w:rFonts w:ascii="Times New Roman" w:hAnsi="Times New Roman" w:cs="Times New Roman"/>
                <w:sz w:val="22"/>
                <w:szCs w:val="22"/>
              </w:rPr>
              <w:t xml:space="preserve">  0,00</w:t>
            </w:r>
          </w:p>
        </w:tc>
      </w:tr>
    </w:tbl>
    <w:p w14:paraId="4B9A191E" w14:textId="77777777" w:rsidR="00E85D70" w:rsidRDefault="00E85D70" w:rsidP="004E7234">
      <w:pPr>
        <w:spacing w:before="120"/>
        <w:ind w:firstLine="709"/>
        <w:jc w:val="both"/>
        <w:rPr>
          <w:color w:val="000000"/>
        </w:rPr>
      </w:pPr>
    </w:p>
    <w:p w14:paraId="71C27647" w14:textId="77777777" w:rsidR="00F960D7" w:rsidRPr="00F33C66" w:rsidRDefault="00F960D7" w:rsidP="00F33C66">
      <w:pPr>
        <w:spacing w:line="276" w:lineRule="auto"/>
        <w:jc w:val="both"/>
        <w:rPr>
          <w:sz w:val="22"/>
          <w:szCs w:val="22"/>
        </w:rPr>
      </w:pPr>
    </w:p>
    <w:p w14:paraId="4C406E97" w14:textId="77777777" w:rsidR="00F960D7" w:rsidRDefault="00F960D7" w:rsidP="00F960D7">
      <w:pPr>
        <w:spacing w:line="360" w:lineRule="auto"/>
        <w:jc w:val="both"/>
        <w:rPr>
          <w:bCs/>
        </w:rPr>
      </w:pPr>
    </w:p>
    <w:bookmarkEnd w:id="0"/>
    <w:p w14:paraId="52C796D5" w14:textId="77777777" w:rsidR="00680B99" w:rsidRPr="00512022" w:rsidRDefault="00680B99" w:rsidP="00680B99">
      <w:pPr>
        <w:ind w:left="4248"/>
        <w:jc w:val="center"/>
        <w:rPr>
          <w:sz w:val="18"/>
          <w:szCs w:val="18"/>
        </w:rPr>
      </w:pPr>
      <w:r w:rsidRPr="00512022">
        <w:rPr>
          <w:sz w:val="18"/>
          <w:szCs w:val="18"/>
        </w:rPr>
        <w:t>Dyrektor</w:t>
      </w:r>
    </w:p>
    <w:p w14:paraId="4DF256B3" w14:textId="77777777" w:rsidR="00680B99" w:rsidRPr="00512022" w:rsidRDefault="00680B99" w:rsidP="00680B99">
      <w:pPr>
        <w:ind w:left="4248"/>
        <w:jc w:val="center"/>
        <w:rPr>
          <w:sz w:val="18"/>
          <w:szCs w:val="18"/>
        </w:rPr>
      </w:pPr>
      <w:r w:rsidRPr="00512022">
        <w:rPr>
          <w:sz w:val="18"/>
          <w:szCs w:val="18"/>
        </w:rPr>
        <w:t>Powiatowego Centrum Usług</w:t>
      </w:r>
    </w:p>
    <w:p w14:paraId="64F4EB64" w14:textId="77777777" w:rsidR="00680B99" w:rsidRPr="00512022" w:rsidRDefault="00680B99" w:rsidP="00680B99">
      <w:pPr>
        <w:ind w:left="4248"/>
        <w:jc w:val="center"/>
        <w:rPr>
          <w:sz w:val="18"/>
          <w:szCs w:val="18"/>
        </w:rPr>
      </w:pPr>
      <w:r w:rsidRPr="00512022">
        <w:rPr>
          <w:sz w:val="18"/>
          <w:szCs w:val="18"/>
        </w:rPr>
        <w:t>Wspólnych w Rawiczu</w:t>
      </w:r>
    </w:p>
    <w:p w14:paraId="22F7376B" w14:textId="77777777" w:rsidR="00680B99" w:rsidRPr="00512022" w:rsidRDefault="00680B99" w:rsidP="00680B99">
      <w:pPr>
        <w:ind w:left="4248"/>
        <w:jc w:val="center"/>
        <w:rPr>
          <w:sz w:val="18"/>
          <w:szCs w:val="18"/>
        </w:rPr>
      </w:pPr>
    </w:p>
    <w:p w14:paraId="3B77BF68" w14:textId="304CD250" w:rsidR="008642B3" w:rsidRPr="00005838" w:rsidRDefault="00680B99" w:rsidP="00680B99">
      <w:pPr>
        <w:spacing w:after="480" w:line="360" w:lineRule="auto"/>
        <w:ind w:left="3119" w:firstLine="425"/>
        <w:jc w:val="center"/>
        <w:rPr>
          <w:sz w:val="32"/>
          <w:szCs w:val="32"/>
        </w:rPr>
      </w:pPr>
      <w:r>
        <w:rPr>
          <w:sz w:val="18"/>
          <w:szCs w:val="18"/>
        </w:rPr>
        <w:t xml:space="preserve">               </w:t>
      </w:r>
      <w:r w:rsidRPr="00512022">
        <w:rPr>
          <w:sz w:val="18"/>
          <w:szCs w:val="18"/>
        </w:rPr>
        <w:t>(-) Urszula Stefaniak</w:t>
      </w:r>
    </w:p>
    <w:sectPr w:rsidR="008642B3" w:rsidRPr="00005838" w:rsidSect="00E85D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B0276" w14:textId="77777777" w:rsidR="002F0793" w:rsidRDefault="002F0793">
      <w:r>
        <w:separator/>
      </w:r>
    </w:p>
  </w:endnote>
  <w:endnote w:type="continuationSeparator" w:id="0">
    <w:p w14:paraId="0DB837FD" w14:textId="77777777" w:rsidR="002F0793" w:rsidRDefault="002F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9EC7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859C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7ED4A26F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3E688AB0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4AB9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2F4F7" w14:textId="77777777" w:rsidR="002F0793" w:rsidRDefault="002F0793">
      <w:r>
        <w:separator/>
      </w:r>
    </w:p>
  </w:footnote>
  <w:footnote w:type="continuationSeparator" w:id="0">
    <w:p w14:paraId="17784625" w14:textId="77777777" w:rsidR="002F0793" w:rsidRDefault="002F0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37919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47A5" w14:textId="415481ED" w:rsidR="00680B99" w:rsidRDefault="00680B99" w:rsidP="00680B99">
    <w:pPr>
      <w:tabs>
        <w:tab w:val="center" w:pos="4536"/>
        <w:tab w:val="right" w:pos="9072"/>
      </w:tabs>
      <w:suppressAutoHyphens/>
      <w:autoSpaceDN w:val="0"/>
      <w:textAlignment w:val="baseline"/>
      <w:rPr>
        <w:sz w:val="22"/>
        <w:szCs w:val="22"/>
      </w:rPr>
    </w:pPr>
    <w:r>
      <w:rPr>
        <w:rFonts w:ascii="Liberation Serif" w:eastAsia="NSimSun" w:hAnsi="Liberation Serif" w:cs="Mangal"/>
        <w:b/>
        <w:bCs/>
        <w:color w:val="4472C4"/>
        <w:kern w:val="3"/>
        <w:sz w:val="22"/>
        <w:szCs w:val="22"/>
        <w:lang w:eastAsia="zh-CN" w:bidi="hi-IN"/>
      </w:rPr>
      <w:t>Zadanie dofinansowywane z Programu Rządowy Fundusz Polski Ład –</w:t>
    </w:r>
    <w:r>
      <w:rPr>
        <w:rFonts w:ascii="Liberation Serif" w:eastAsia="NSimSun" w:hAnsi="Liberation Serif" w:cs="Mangal"/>
        <w:color w:val="4472C4"/>
        <w:kern w:val="3"/>
        <w:sz w:val="22"/>
        <w:szCs w:val="22"/>
        <w:lang w:eastAsia="zh-CN" w:bidi="hi-IN"/>
      </w:rPr>
      <w:t xml:space="preserve">   </w:t>
    </w:r>
    <w:r w:rsidR="00285B6A">
      <w:rPr>
        <w:rFonts w:ascii="Liberation Serif" w:eastAsia="NSimSun" w:hAnsi="Liberation Serif" w:cs="Mangal"/>
        <w:noProof/>
        <w:kern w:val="3"/>
        <w:sz w:val="22"/>
        <w:szCs w:val="22"/>
        <w:lang w:eastAsia="zh-CN" w:bidi="hi-IN"/>
      </w:rPr>
      <w:drawing>
        <wp:inline distT="0" distB="0" distL="0" distR="0" wp14:anchorId="17E3B957" wp14:editId="302CCA2A">
          <wp:extent cx="1371600" cy="457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Liberation Serif" w:eastAsia="NSimSun" w:hAnsi="Liberation Serif" w:cs="Mangal"/>
        <w:b/>
        <w:bCs/>
        <w:color w:val="4472C4"/>
        <w:kern w:val="3"/>
        <w:sz w:val="22"/>
        <w:szCs w:val="22"/>
        <w:lang w:eastAsia="zh-CN" w:bidi="hi-IN"/>
      </w:rPr>
      <w:br/>
      <w:t>Program Inwestycji Strategicznych</w:t>
    </w:r>
  </w:p>
  <w:p w14:paraId="4E13E9F5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32B34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C19"/>
    <w:multiLevelType w:val="hybridMultilevel"/>
    <w:tmpl w:val="3508EA76"/>
    <w:lvl w:ilvl="0" w:tplc="BA18C3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00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93"/>
    <w:rsid w:val="00005838"/>
    <w:rsid w:val="00022322"/>
    <w:rsid w:val="00042497"/>
    <w:rsid w:val="000C1E6F"/>
    <w:rsid w:val="000E4E56"/>
    <w:rsid w:val="001A1468"/>
    <w:rsid w:val="001B7815"/>
    <w:rsid w:val="00285B6A"/>
    <w:rsid w:val="002B1E4F"/>
    <w:rsid w:val="002B6761"/>
    <w:rsid w:val="002F0793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607F9B"/>
    <w:rsid w:val="00644DCB"/>
    <w:rsid w:val="00657C1E"/>
    <w:rsid w:val="00680B99"/>
    <w:rsid w:val="006E3089"/>
    <w:rsid w:val="00712C39"/>
    <w:rsid w:val="0075025B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17CDB"/>
    <w:rsid w:val="00AA02AC"/>
    <w:rsid w:val="00B32D12"/>
    <w:rsid w:val="00B464D3"/>
    <w:rsid w:val="00B8185B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E30B2D"/>
    <w:rsid w:val="00E62859"/>
    <w:rsid w:val="00E85D70"/>
    <w:rsid w:val="00EA2FFE"/>
    <w:rsid w:val="00F33C66"/>
    <w:rsid w:val="00F57DD3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7DF87C7B"/>
  <w15:chartTrackingRefBased/>
  <w15:docId w15:val="{4D15924A-CFFA-47F7-B81D-2EA7E515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Kamila Cichańska-Wrąbel</dc:creator>
  <cp:keywords/>
  <dc:description/>
  <cp:lastModifiedBy>Kamila Cichańska-Wrąbel</cp:lastModifiedBy>
  <cp:revision>2</cp:revision>
  <cp:lastPrinted>1899-12-31T23:00:00Z</cp:lastPrinted>
  <dcterms:created xsi:type="dcterms:W3CDTF">2023-06-21T11:23:00Z</dcterms:created>
  <dcterms:modified xsi:type="dcterms:W3CDTF">2023-06-21T11:23:00Z</dcterms:modified>
</cp:coreProperties>
</file>