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102A" w14:textId="54DA6D02" w:rsidR="00FB7F50" w:rsidRPr="002245BE" w:rsidRDefault="00C05554" w:rsidP="00B55355">
      <w:pPr>
        <w:spacing w:after="240"/>
        <w:jc w:val="right"/>
        <w:rPr>
          <w:sz w:val="22"/>
          <w:szCs w:val="22"/>
        </w:rPr>
      </w:pPr>
      <w:bookmarkStart w:id="0" w:name="_Hlk53520193"/>
      <w:r w:rsidRPr="00C05554">
        <w:rPr>
          <w:sz w:val="22"/>
          <w:szCs w:val="22"/>
        </w:rPr>
        <w:t>Rawicz</w:t>
      </w:r>
      <w:r w:rsidR="00B55355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</w:t>
      </w:r>
      <w:r w:rsidR="00B55355">
        <w:rPr>
          <w:sz w:val="22"/>
          <w:szCs w:val="22"/>
        </w:rPr>
        <w:t>. 02.06.2023 r.</w:t>
      </w:r>
    </w:p>
    <w:p w14:paraId="4687E716" w14:textId="77777777" w:rsidR="00FB7F50" w:rsidRPr="002245BE" w:rsidRDefault="00C05554" w:rsidP="00FB7F50">
      <w:pPr>
        <w:spacing w:after="40"/>
        <w:rPr>
          <w:b/>
          <w:bCs/>
          <w:sz w:val="22"/>
          <w:szCs w:val="22"/>
        </w:rPr>
      </w:pPr>
      <w:r w:rsidRPr="00C05554">
        <w:rPr>
          <w:b/>
          <w:bCs/>
          <w:sz w:val="22"/>
          <w:szCs w:val="22"/>
        </w:rPr>
        <w:t>Powiatowe Centrum Usług Wspólnych w Rawiczu</w:t>
      </w:r>
    </w:p>
    <w:p w14:paraId="66B909F0" w14:textId="77777777" w:rsidR="00FB7F50" w:rsidRPr="002245BE" w:rsidRDefault="00C05554" w:rsidP="00FB7F50">
      <w:pPr>
        <w:rPr>
          <w:sz w:val="22"/>
          <w:szCs w:val="22"/>
        </w:rPr>
      </w:pPr>
      <w:r w:rsidRPr="00C05554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C05554">
        <w:rPr>
          <w:sz w:val="22"/>
          <w:szCs w:val="22"/>
        </w:rPr>
        <w:t>4</w:t>
      </w:r>
    </w:p>
    <w:p w14:paraId="63BF18F2" w14:textId="77777777" w:rsidR="00FB7F50" w:rsidRDefault="00C05554" w:rsidP="00FB7F50">
      <w:pPr>
        <w:rPr>
          <w:sz w:val="22"/>
          <w:szCs w:val="22"/>
        </w:rPr>
      </w:pPr>
      <w:r w:rsidRPr="00C05554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C05554">
        <w:rPr>
          <w:sz w:val="22"/>
          <w:szCs w:val="22"/>
        </w:rPr>
        <w:t>Rawicz</w:t>
      </w:r>
    </w:p>
    <w:p w14:paraId="3E35F670" w14:textId="77777777" w:rsidR="00B55355" w:rsidRDefault="00B55355" w:rsidP="00FB7F50">
      <w:pPr>
        <w:rPr>
          <w:sz w:val="22"/>
          <w:szCs w:val="22"/>
        </w:rPr>
      </w:pPr>
    </w:p>
    <w:p w14:paraId="139CA758" w14:textId="2654185E" w:rsidR="00B55355" w:rsidRPr="00B55355" w:rsidRDefault="00B55355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PCUW.261.3.1.2023</w:t>
      </w:r>
    </w:p>
    <w:p w14:paraId="0E8359A6" w14:textId="0B3402DF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012EACD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C05554" w:rsidRPr="00607F9B" w14:paraId="124C7CFC" w14:textId="77777777" w:rsidTr="00A15511">
        <w:trPr>
          <w:trHeight w:val="638"/>
        </w:trPr>
        <w:tc>
          <w:tcPr>
            <w:tcW w:w="959" w:type="dxa"/>
            <w:shd w:val="clear" w:color="auto" w:fill="auto"/>
          </w:tcPr>
          <w:p w14:paraId="50C6AED6" w14:textId="77777777" w:rsidR="00C05554" w:rsidRPr="00607F9B" w:rsidRDefault="00C05554" w:rsidP="00A1551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12E24F3" w14:textId="36DFCAB7" w:rsidR="00C05554" w:rsidRPr="00607F9B" w:rsidRDefault="00C05554" w:rsidP="00A1551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C05554">
              <w:rPr>
                <w:sz w:val="22"/>
                <w:szCs w:val="22"/>
              </w:rPr>
              <w:t>przetarg</w:t>
            </w:r>
            <w:r w:rsidR="00B55355">
              <w:rPr>
                <w:sz w:val="22"/>
                <w:szCs w:val="22"/>
              </w:rPr>
              <w:t>u</w:t>
            </w:r>
            <w:r w:rsidRPr="00C05554">
              <w:rPr>
                <w:sz w:val="22"/>
                <w:szCs w:val="22"/>
              </w:rPr>
              <w:t xml:space="preserve"> nieograniczon</w:t>
            </w:r>
            <w:r w:rsidR="00B55355">
              <w:rPr>
                <w:sz w:val="22"/>
                <w:szCs w:val="22"/>
              </w:rPr>
              <w:t>ego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B55355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C05554">
              <w:rPr>
                <w:b/>
                <w:bCs/>
                <w:sz w:val="22"/>
                <w:szCs w:val="22"/>
              </w:rPr>
              <w:t xml:space="preserve">Kompleksowa dostawa gazu ziemnego zaazotowanego (grupa </w:t>
            </w:r>
            <w:proofErr w:type="spellStart"/>
            <w:r w:rsidRPr="00C05554">
              <w:rPr>
                <w:b/>
                <w:bCs/>
                <w:sz w:val="22"/>
                <w:szCs w:val="22"/>
              </w:rPr>
              <w:t>Lw</w:t>
            </w:r>
            <w:proofErr w:type="spellEnd"/>
            <w:r w:rsidRPr="00C05554">
              <w:rPr>
                <w:b/>
                <w:bCs/>
                <w:sz w:val="22"/>
                <w:szCs w:val="22"/>
              </w:rPr>
              <w:t>)  oraz gazu ziemnego wysokometanowego (grupa E) dla Powiatu Rawickiego i jego jednostek organizacyjnych na okres od 01.07.2023 r. do 31.12.2024 r</w:t>
            </w:r>
            <w:r w:rsidR="00B55355"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14:paraId="1B638905" w14:textId="515F31FA" w:rsidR="008642B3" w:rsidRDefault="00C65E53" w:rsidP="00B55355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C05554" w:rsidRPr="00C05554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360578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C05554" w:rsidRPr="00C05554">
        <w:rPr>
          <w:sz w:val="22"/>
          <w:szCs w:val="22"/>
        </w:rPr>
        <w:t>(</w:t>
      </w:r>
      <w:proofErr w:type="spellStart"/>
      <w:r w:rsidR="00C05554" w:rsidRPr="00C05554">
        <w:rPr>
          <w:sz w:val="22"/>
          <w:szCs w:val="22"/>
        </w:rPr>
        <w:t>t.j</w:t>
      </w:r>
      <w:proofErr w:type="spellEnd"/>
      <w:r w:rsidR="00C05554" w:rsidRPr="00C05554">
        <w:rPr>
          <w:sz w:val="22"/>
          <w:szCs w:val="22"/>
        </w:rPr>
        <w:t>. Dz.U. z 202</w:t>
      </w:r>
      <w:r w:rsidR="00360578">
        <w:rPr>
          <w:sz w:val="22"/>
          <w:szCs w:val="22"/>
        </w:rPr>
        <w:t xml:space="preserve">2 </w:t>
      </w:r>
      <w:r w:rsidR="00C05554" w:rsidRPr="00C05554">
        <w:rPr>
          <w:sz w:val="22"/>
          <w:szCs w:val="22"/>
        </w:rPr>
        <w:t>r. poz. 1</w:t>
      </w:r>
      <w:r w:rsidR="00360578">
        <w:rPr>
          <w:sz w:val="22"/>
          <w:szCs w:val="22"/>
        </w:rPr>
        <w:t>710 ze zm.</w:t>
      </w:r>
      <w:r w:rsidR="00C05554" w:rsidRPr="00C05554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360578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05554" w14:paraId="059766BA" w14:textId="77777777" w:rsidTr="00A15511">
        <w:trPr>
          <w:cantSplit/>
        </w:trPr>
        <w:tc>
          <w:tcPr>
            <w:tcW w:w="10150" w:type="dxa"/>
          </w:tcPr>
          <w:p w14:paraId="548C4481" w14:textId="77777777" w:rsidR="00C05554" w:rsidRPr="00D26ED6" w:rsidRDefault="00C05554" w:rsidP="00B55355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C05554">
              <w:rPr>
                <w:b/>
                <w:sz w:val="22"/>
                <w:szCs w:val="22"/>
              </w:rPr>
              <w:t>PGNiG Obrót Detaliczny Sp. z o.o.</w:t>
            </w:r>
          </w:p>
          <w:p w14:paraId="242CF1D7" w14:textId="4125159F" w:rsidR="00C05554" w:rsidRPr="009F0E5C" w:rsidRDefault="00C05554" w:rsidP="00B55355">
            <w:pPr>
              <w:jc w:val="center"/>
              <w:rPr>
                <w:bCs/>
                <w:sz w:val="22"/>
                <w:szCs w:val="22"/>
              </w:rPr>
            </w:pPr>
            <w:r w:rsidRPr="00C05554">
              <w:rPr>
                <w:bCs/>
                <w:sz w:val="22"/>
                <w:szCs w:val="22"/>
              </w:rPr>
              <w:t>ul.</w:t>
            </w:r>
            <w:r w:rsidR="00B55355">
              <w:rPr>
                <w:bCs/>
                <w:sz w:val="22"/>
                <w:szCs w:val="22"/>
              </w:rPr>
              <w:t xml:space="preserve"> </w:t>
            </w:r>
            <w:r w:rsidRPr="00C05554">
              <w:rPr>
                <w:bCs/>
                <w:sz w:val="22"/>
                <w:szCs w:val="22"/>
              </w:rPr>
              <w:t>Jana Kazimierza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C05554">
              <w:rPr>
                <w:bCs/>
                <w:sz w:val="22"/>
                <w:szCs w:val="22"/>
              </w:rPr>
              <w:t>3</w:t>
            </w:r>
          </w:p>
          <w:p w14:paraId="6B468AF0" w14:textId="77777777" w:rsidR="00C05554" w:rsidRPr="009F0E5C" w:rsidRDefault="00C05554" w:rsidP="00B55355">
            <w:pPr>
              <w:jc w:val="center"/>
              <w:rPr>
                <w:bCs/>
                <w:sz w:val="22"/>
                <w:szCs w:val="22"/>
              </w:rPr>
            </w:pPr>
            <w:r w:rsidRPr="00C05554">
              <w:rPr>
                <w:bCs/>
                <w:sz w:val="22"/>
                <w:szCs w:val="22"/>
              </w:rPr>
              <w:t>01-248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C05554">
              <w:rPr>
                <w:bCs/>
                <w:sz w:val="22"/>
                <w:szCs w:val="22"/>
              </w:rPr>
              <w:t>Warszawa</w:t>
            </w:r>
          </w:p>
          <w:p w14:paraId="0C4CFE1F" w14:textId="158A23D4" w:rsidR="00C05554" w:rsidRPr="00D26ED6" w:rsidRDefault="00B55355" w:rsidP="00A15511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C05554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C05554" w:rsidRPr="00D26ED6">
              <w:rPr>
                <w:sz w:val="22"/>
                <w:szCs w:val="22"/>
              </w:rPr>
              <w:t>:</w:t>
            </w:r>
          </w:p>
          <w:p w14:paraId="03AD2369" w14:textId="77777777" w:rsidR="00B55355" w:rsidRDefault="00C05554" w:rsidP="00B553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5355">
              <w:rPr>
                <w:i/>
                <w:iCs/>
                <w:sz w:val="22"/>
                <w:szCs w:val="22"/>
              </w:rPr>
              <w:t xml:space="preserve">Kompleksowa dostawa gazu ziemnego zaazotowanego (grupa </w:t>
            </w:r>
            <w:proofErr w:type="spellStart"/>
            <w:r w:rsidRPr="00B55355">
              <w:rPr>
                <w:i/>
                <w:iCs/>
                <w:sz w:val="22"/>
                <w:szCs w:val="22"/>
              </w:rPr>
              <w:t>Lw</w:t>
            </w:r>
            <w:proofErr w:type="spellEnd"/>
            <w:r w:rsidRPr="00B55355">
              <w:rPr>
                <w:i/>
                <w:iCs/>
                <w:sz w:val="22"/>
                <w:szCs w:val="22"/>
              </w:rPr>
              <w:t>)  oraz gazu ziemnego wysokometanowego (grupa E) dla Powiatu Rawickiego i jego jednostek organizacyjnych na okres od 01.07.2023 r. do 31.12.2024 r.</w:t>
            </w:r>
            <w:r w:rsidR="00B55355">
              <w:rPr>
                <w:sz w:val="22"/>
                <w:szCs w:val="22"/>
              </w:rPr>
              <w:t xml:space="preserve"> </w:t>
            </w:r>
          </w:p>
          <w:p w14:paraId="00BD9227" w14:textId="4884C55B" w:rsidR="00C05554" w:rsidRPr="00B55355" w:rsidRDefault="00C05554" w:rsidP="00B55355">
            <w:pPr>
              <w:spacing w:line="360" w:lineRule="auto"/>
              <w:rPr>
                <w:b/>
                <w:i/>
                <w:iCs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C05554">
              <w:rPr>
                <w:b/>
                <w:sz w:val="22"/>
                <w:szCs w:val="22"/>
              </w:rPr>
              <w:t>1 453</w:t>
            </w:r>
            <w:r w:rsidR="00B55355">
              <w:rPr>
                <w:b/>
                <w:sz w:val="22"/>
                <w:szCs w:val="22"/>
              </w:rPr>
              <w:t> </w:t>
            </w:r>
            <w:r w:rsidRPr="00C05554">
              <w:rPr>
                <w:b/>
                <w:sz w:val="22"/>
                <w:szCs w:val="22"/>
              </w:rPr>
              <w:t>603</w:t>
            </w:r>
            <w:r w:rsidR="00B55355">
              <w:rPr>
                <w:b/>
                <w:sz w:val="22"/>
                <w:szCs w:val="22"/>
              </w:rPr>
              <w:t>,</w:t>
            </w:r>
            <w:r w:rsidRPr="00C05554">
              <w:rPr>
                <w:b/>
                <w:sz w:val="22"/>
                <w:szCs w:val="22"/>
              </w:rPr>
              <w:t>88 zł</w:t>
            </w:r>
            <w:r w:rsidR="00B55355">
              <w:rPr>
                <w:bCs/>
                <w:sz w:val="22"/>
                <w:szCs w:val="22"/>
              </w:rPr>
              <w:t xml:space="preserve"> </w:t>
            </w:r>
            <w:r w:rsidR="00B55355">
              <w:rPr>
                <w:b/>
                <w:i/>
                <w:iCs/>
                <w:sz w:val="22"/>
                <w:szCs w:val="22"/>
              </w:rPr>
              <w:t>(wartość zamówienia podstawowego)</w:t>
            </w:r>
          </w:p>
          <w:p w14:paraId="113B1C60" w14:textId="77777777" w:rsidR="00C05554" w:rsidRDefault="00C05554" w:rsidP="00B55355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AB53AA4" w14:textId="5DF225F2" w:rsidR="00B55355" w:rsidRPr="00B55355" w:rsidRDefault="00B55355" w:rsidP="00B55355">
            <w:pPr>
              <w:spacing w:before="120" w:line="276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Oferta ww. Wykonawcy jest jedyną ofertą jaka wpłynęła w przedmiotowym postępowaniu, spełniającą warunki udziału w postępowaniu oraz nie podlegającą odrzuceniu. </w:t>
            </w:r>
          </w:p>
        </w:tc>
      </w:tr>
    </w:tbl>
    <w:p w14:paraId="1C4CAA27" w14:textId="404E7A5C" w:rsidR="003A0AFC" w:rsidRPr="00756CDA" w:rsidRDefault="00915B9E" w:rsidP="00B55355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2410"/>
        <w:gridCol w:w="2835"/>
      </w:tblGrid>
      <w:tr w:rsidR="00B55355" w:rsidRPr="00B55355" w14:paraId="79045067" w14:textId="77777777" w:rsidTr="00B55355">
        <w:trPr>
          <w:trHeight w:val="510"/>
        </w:trPr>
        <w:tc>
          <w:tcPr>
            <w:tcW w:w="993" w:type="dxa"/>
            <w:vAlign w:val="center"/>
          </w:tcPr>
          <w:p w14:paraId="44285B51" w14:textId="77777777" w:rsidR="00B55355" w:rsidRPr="00B55355" w:rsidRDefault="00B55355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B55355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3969" w:type="dxa"/>
            <w:vAlign w:val="center"/>
          </w:tcPr>
          <w:p w14:paraId="5B441D03" w14:textId="77777777" w:rsidR="00B55355" w:rsidRPr="00B55355" w:rsidRDefault="00B55355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355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14:paraId="5F19D182" w14:textId="77777777" w:rsidR="00B55355" w:rsidRPr="00B55355" w:rsidRDefault="00B55355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355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2835" w:type="dxa"/>
            <w:vAlign w:val="center"/>
          </w:tcPr>
          <w:p w14:paraId="56E70DAB" w14:textId="77777777" w:rsidR="00B55355" w:rsidRPr="00B55355" w:rsidRDefault="00B55355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355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1"/>
      <w:tr w:rsidR="00B55355" w:rsidRPr="00B55355" w14:paraId="00EB295B" w14:textId="77777777" w:rsidTr="00B55355">
        <w:tc>
          <w:tcPr>
            <w:tcW w:w="993" w:type="dxa"/>
            <w:vAlign w:val="center"/>
          </w:tcPr>
          <w:p w14:paraId="358D8637" w14:textId="77777777" w:rsidR="00B55355" w:rsidRPr="00B55355" w:rsidRDefault="00B55355" w:rsidP="00A1551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3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1162BD22" w14:textId="77777777" w:rsidR="00B55355" w:rsidRPr="00B55355" w:rsidRDefault="00B55355" w:rsidP="00B5535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5355">
              <w:rPr>
                <w:rFonts w:ascii="Times New Roman" w:hAnsi="Times New Roman" w:cs="Times New Roman"/>
                <w:b/>
                <w:sz w:val="22"/>
                <w:szCs w:val="22"/>
              </w:rPr>
              <w:t>PGNiG Obrót Detaliczny Sp. z o.o.</w:t>
            </w:r>
          </w:p>
          <w:p w14:paraId="13FE69F7" w14:textId="79742EA3" w:rsidR="00B55355" w:rsidRPr="00B55355" w:rsidRDefault="00B55355" w:rsidP="00B5535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355">
              <w:rPr>
                <w:rFonts w:ascii="Times New Roman" w:hAnsi="Times New Roman" w:cs="Times New Roman"/>
                <w:bCs/>
                <w:sz w:val="22"/>
                <w:szCs w:val="22"/>
              </w:rPr>
              <w:t>ul.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55355">
              <w:rPr>
                <w:rFonts w:ascii="Times New Roman" w:hAnsi="Times New Roman" w:cs="Times New Roman"/>
                <w:bCs/>
                <w:sz w:val="22"/>
                <w:szCs w:val="22"/>
              </w:rPr>
              <w:t>Jana Kazimierza 3</w:t>
            </w:r>
          </w:p>
          <w:p w14:paraId="2233ED71" w14:textId="77777777" w:rsidR="00B55355" w:rsidRPr="00B55355" w:rsidRDefault="00B55355" w:rsidP="00B5535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5355">
              <w:rPr>
                <w:rFonts w:ascii="Times New Roman" w:hAnsi="Times New Roman" w:cs="Times New Roman"/>
                <w:bCs/>
                <w:sz w:val="22"/>
                <w:szCs w:val="22"/>
              </w:rPr>
              <w:t>01-248 Warszawa</w:t>
            </w:r>
          </w:p>
        </w:tc>
        <w:tc>
          <w:tcPr>
            <w:tcW w:w="2410" w:type="dxa"/>
            <w:vAlign w:val="center"/>
          </w:tcPr>
          <w:p w14:paraId="3D28D12E" w14:textId="77777777" w:rsidR="00B55355" w:rsidRPr="00B55355" w:rsidRDefault="00B55355" w:rsidP="00A1551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355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  <w:tc>
          <w:tcPr>
            <w:tcW w:w="2835" w:type="dxa"/>
            <w:vAlign w:val="center"/>
          </w:tcPr>
          <w:p w14:paraId="1F043ED5" w14:textId="77777777" w:rsidR="00B55355" w:rsidRPr="00B55355" w:rsidRDefault="00B55355" w:rsidP="00A1551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355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</w:tbl>
    <w:p w14:paraId="6E0FCB4D" w14:textId="77777777" w:rsidR="00B55355" w:rsidRDefault="00B55355" w:rsidP="00B55355">
      <w:pPr>
        <w:rPr>
          <w:color w:val="000000"/>
        </w:rPr>
      </w:pPr>
    </w:p>
    <w:p w14:paraId="3EC583F0" w14:textId="77777777" w:rsidR="00B55355" w:rsidRPr="00B55355" w:rsidRDefault="00C05554" w:rsidP="00B55355">
      <w:pPr>
        <w:ind w:left="4956"/>
        <w:jc w:val="center"/>
        <w:rPr>
          <w:sz w:val="18"/>
          <w:szCs w:val="18"/>
        </w:rPr>
      </w:pPr>
      <w:r w:rsidRPr="00B55355">
        <w:rPr>
          <w:sz w:val="18"/>
          <w:szCs w:val="18"/>
        </w:rPr>
        <w:t>Dyrektor</w:t>
      </w:r>
      <w:r w:rsidR="00B55355" w:rsidRPr="00B55355">
        <w:rPr>
          <w:sz w:val="18"/>
          <w:szCs w:val="18"/>
        </w:rPr>
        <w:br/>
        <w:t>Powiatowego Centrum Usług</w:t>
      </w:r>
      <w:r w:rsidR="00B55355" w:rsidRPr="00B55355">
        <w:rPr>
          <w:sz w:val="18"/>
          <w:szCs w:val="18"/>
        </w:rPr>
        <w:br/>
        <w:t>Wspólnych w Rawiczu</w:t>
      </w:r>
    </w:p>
    <w:p w14:paraId="10A0C872" w14:textId="77777777" w:rsidR="00B55355" w:rsidRPr="00B55355" w:rsidRDefault="00B55355" w:rsidP="00B55355">
      <w:pPr>
        <w:ind w:left="4956"/>
        <w:jc w:val="center"/>
        <w:rPr>
          <w:sz w:val="18"/>
          <w:szCs w:val="18"/>
        </w:rPr>
      </w:pPr>
    </w:p>
    <w:p w14:paraId="6E04DF68" w14:textId="60BEEB7E" w:rsidR="008642B3" w:rsidRPr="00B55355" w:rsidRDefault="00B55355" w:rsidP="00B55355">
      <w:pPr>
        <w:ind w:left="4956"/>
        <w:jc w:val="center"/>
        <w:rPr>
          <w:sz w:val="18"/>
          <w:szCs w:val="18"/>
        </w:rPr>
      </w:pPr>
      <w:r w:rsidRPr="00B55355">
        <w:rPr>
          <w:sz w:val="18"/>
          <w:szCs w:val="18"/>
        </w:rPr>
        <w:t>(-)</w:t>
      </w:r>
      <w:r w:rsidR="00C05554" w:rsidRPr="00B55355">
        <w:rPr>
          <w:sz w:val="18"/>
          <w:szCs w:val="18"/>
        </w:rPr>
        <w:t xml:space="preserve"> Urszula</w:t>
      </w:r>
      <w:r w:rsidR="00B464D3" w:rsidRPr="00B55355">
        <w:rPr>
          <w:sz w:val="18"/>
          <w:szCs w:val="18"/>
        </w:rPr>
        <w:t xml:space="preserve"> </w:t>
      </w:r>
      <w:bookmarkEnd w:id="0"/>
      <w:r w:rsidR="00C05554" w:rsidRPr="00B55355">
        <w:rPr>
          <w:sz w:val="18"/>
          <w:szCs w:val="18"/>
        </w:rPr>
        <w:t>Stefaniak</w:t>
      </w:r>
    </w:p>
    <w:sectPr w:rsidR="008642B3" w:rsidRPr="00B55355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91A8" w14:textId="77777777" w:rsidR="00D441C7" w:rsidRDefault="00D441C7">
      <w:r>
        <w:separator/>
      </w:r>
    </w:p>
  </w:endnote>
  <w:endnote w:type="continuationSeparator" w:id="0">
    <w:p w14:paraId="192267F4" w14:textId="77777777" w:rsidR="00D441C7" w:rsidRDefault="00D4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0462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2E61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90E1389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6C102F81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EF56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5200" w14:textId="77777777" w:rsidR="00D441C7" w:rsidRDefault="00D441C7">
      <w:r>
        <w:separator/>
      </w:r>
    </w:p>
  </w:footnote>
  <w:footnote w:type="continuationSeparator" w:id="0">
    <w:p w14:paraId="7F180CE0" w14:textId="77777777" w:rsidR="00D441C7" w:rsidRDefault="00D4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DF28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9802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2A10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6E7F"/>
    <w:multiLevelType w:val="hybridMultilevel"/>
    <w:tmpl w:val="D86E73EA"/>
    <w:lvl w:ilvl="0" w:tplc="AC5E33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9F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60578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55355"/>
    <w:rsid w:val="00B8185B"/>
    <w:rsid w:val="00BD2174"/>
    <w:rsid w:val="00C05554"/>
    <w:rsid w:val="00C423DD"/>
    <w:rsid w:val="00C60D7B"/>
    <w:rsid w:val="00C65E53"/>
    <w:rsid w:val="00CA0B33"/>
    <w:rsid w:val="00CA3511"/>
    <w:rsid w:val="00D01E5B"/>
    <w:rsid w:val="00D04203"/>
    <w:rsid w:val="00D17D96"/>
    <w:rsid w:val="00D26ED6"/>
    <w:rsid w:val="00D42C90"/>
    <w:rsid w:val="00D441C7"/>
    <w:rsid w:val="00D8427E"/>
    <w:rsid w:val="00E30B2D"/>
    <w:rsid w:val="00E62859"/>
    <w:rsid w:val="00E7609F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D14ED"/>
  <w15:chartTrackingRefBased/>
  <w15:docId w15:val="{C27CFCEB-F04E-4854-82C8-1BBFACF8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2023-06-02T08:19:00Z</cp:lastPrinted>
  <dcterms:created xsi:type="dcterms:W3CDTF">2023-06-02T08:19:00Z</dcterms:created>
  <dcterms:modified xsi:type="dcterms:W3CDTF">2023-06-02T08:19:00Z</dcterms:modified>
</cp:coreProperties>
</file>