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07A7FFD4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2B330A">
        <w:rPr>
          <w:bCs/>
          <w:iCs/>
          <w:sz w:val="22"/>
          <w:szCs w:val="22"/>
        </w:rPr>
        <w:t>6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71566705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366AA8">
        <w:rPr>
          <w:rFonts w:ascii="Times New Roman" w:eastAsia="Times New Roman" w:hAnsi="Times New Roman"/>
          <w:b/>
          <w:lang w:eastAsia="pl-PL"/>
        </w:rPr>
        <w:t>10</w:t>
      </w:r>
      <w:r w:rsidR="00C05A4A" w:rsidRPr="001C4699">
        <w:rPr>
          <w:rFonts w:ascii="Times New Roman" w:eastAsia="Times New Roman" w:hAnsi="Times New Roman"/>
          <w:b/>
          <w:lang w:eastAsia="pl-PL"/>
        </w:rPr>
        <w:t>.202</w:t>
      </w:r>
      <w:r w:rsidR="001C4699" w:rsidRPr="001C4699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proofErr w:type="spellStart"/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>j</w:t>
      </w:r>
      <w:proofErr w:type="spellEnd"/>
      <w:r w:rsidR="00D95F4E" w:rsidRPr="001C4699">
        <w:rPr>
          <w:rFonts w:ascii="Times New Roman" w:hAnsi="Times New Roman"/>
        </w:rPr>
        <w:t xml:space="preserve">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0FB9A1A2" w14:textId="580CD71E" w:rsidR="002B330A" w:rsidRPr="002B330A" w:rsidRDefault="005D2B02" w:rsidP="002B330A">
      <w:pPr>
        <w:jc w:val="center"/>
        <w:rPr>
          <w:rFonts w:ascii="Times New Roman" w:eastAsiaTheme="minorHAnsi" w:hAnsi="Times New Roman"/>
          <w:b/>
          <w:bCs/>
        </w:rPr>
      </w:pP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Sukcesywne dostawy żywności dla Domu Pomocy Społecznej w Pakówce w okresie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>od 01.0</w:t>
      </w:r>
      <w:r w:rsidR="00366AA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>.2023 r. do 30.0</w:t>
      </w:r>
      <w:r w:rsidR="00366AA8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>.2023 r. - I</w:t>
      </w:r>
      <w:r w:rsidR="00366AA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5D2B02">
        <w:rPr>
          <w:rFonts w:ascii="Times New Roman" w:eastAsia="Times New Roman" w:hAnsi="Times New Roman"/>
          <w:b/>
          <w:sz w:val="24"/>
          <w:szCs w:val="24"/>
          <w:lang w:eastAsia="pl-PL"/>
        </w:rPr>
        <w:t>I kwartał</w:t>
      </w:r>
    </w:p>
    <w:p w14:paraId="4E6E0CD5" w14:textId="064B36E1" w:rsidR="001C152E" w:rsidRDefault="003E3E7F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Pr="00F70D80">
        <w:rPr>
          <w:rFonts w:ascii="Times New Roman" w:hAnsi="Times New Roman"/>
          <w:b/>
        </w:rPr>
        <w:t xml:space="preserve">zęści </w:t>
      </w:r>
      <w:r w:rsidR="002B330A">
        <w:rPr>
          <w:rFonts w:ascii="Times New Roman" w:hAnsi="Times New Roman"/>
          <w:b/>
        </w:rPr>
        <w:t>……………..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25C4EC05" w14:textId="7D828FD9" w:rsidR="00F70D80" w:rsidRPr="00913C01" w:rsidRDefault="00F70D80" w:rsidP="00F70D80">
      <w:pPr>
        <w:spacing w:after="120"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</w:p>
    <w:p w14:paraId="3673983A" w14:textId="19A0D216" w:rsidR="00DC652A" w:rsidRPr="001C4699" w:rsidRDefault="00782D0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br/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="00CB29AC"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8841" w14:textId="77777777" w:rsidR="00622E6B" w:rsidRDefault="00622E6B" w:rsidP="00025386">
      <w:pPr>
        <w:spacing w:after="0" w:line="240" w:lineRule="auto"/>
      </w:pPr>
      <w:r>
        <w:separator/>
      </w:r>
    </w:p>
  </w:endnote>
  <w:endnote w:type="continuationSeparator" w:id="0">
    <w:p w14:paraId="3DF8B9AD" w14:textId="77777777" w:rsidR="00622E6B" w:rsidRDefault="00622E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DA98" w14:textId="77777777" w:rsidR="00622E6B" w:rsidRDefault="00622E6B" w:rsidP="00025386">
      <w:pPr>
        <w:spacing w:after="0" w:line="240" w:lineRule="auto"/>
      </w:pPr>
      <w:r>
        <w:separator/>
      </w:r>
    </w:p>
  </w:footnote>
  <w:footnote w:type="continuationSeparator" w:id="0">
    <w:p w14:paraId="582233A7" w14:textId="77777777" w:rsidR="00622E6B" w:rsidRDefault="00622E6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B330A"/>
    <w:rsid w:val="00327637"/>
    <w:rsid w:val="003313EE"/>
    <w:rsid w:val="00366AA8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5D2B02"/>
    <w:rsid w:val="00620476"/>
    <w:rsid w:val="00622E6B"/>
    <w:rsid w:val="00657A47"/>
    <w:rsid w:val="006C0685"/>
    <w:rsid w:val="00745A44"/>
    <w:rsid w:val="007666D6"/>
    <w:rsid w:val="00782D09"/>
    <w:rsid w:val="007D3A50"/>
    <w:rsid w:val="00804065"/>
    <w:rsid w:val="00824D73"/>
    <w:rsid w:val="00830970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74350"/>
    <w:rsid w:val="0099109E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11620"/>
    <w:rsid w:val="00D55FC4"/>
    <w:rsid w:val="00D76E47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2021-07-21T09:30:00Z</cp:lastPrinted>
  <dcterms:created xsi:type="dcterms:W3CDTF">2023-05-22T06:28:00Z</dcterms:created>
  <dcterms:modified xsi:type="dcterms:W3CDTF">2023-05-22T06:28:00Z</dcterms:modified>
</cp:coreProperties>
</file>