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DB63" w14:textId="2DDCA3CD" w:rsidR="00FB7F50" w:rsidRPr="002245BE" w:rsidRDefault="000D107B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0D107B">
        <w:rPr>
          <w:sz w:val="22"/>
          <w:szCs w:val="22"/>
        </w:rPr>
        <w:t>Rawicz</w:t>
      </w:r>
      <w:r w:rsidR="002E06A0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</w:t>
      </w:r>
      <w:r w:rsidR="00FB7F50" w:rsidRPr="00D508F7">
        <w:rPr>
          <w:sz w:val="22"/>
          <w:szCs w:val="22"/>
        </w:rPr>
        <w:t>dnia</w:t>
      </w:r>
      <w:r w:rsidR="002E06A0" w:rsidRPr="00D508F7">
        <w:rPr>
          <w:sz w:val="22"/>
          <w:szCs w:val="22"/>
        </w:rPr>
        <w:t xml:space="preserve"> 1</w:t>
      </w:r>
      <w:r w:rsidR="00D508F7" w:rsidRPr="00D508F7">
        <w:rPr>
          <w:sz w:val="22"/>
          <w:szCs w:val="22"/>
        </w:rPr>
        <w:t>5</w:t>
      </w:r>
      <w:r w:rsidR="002E06A0" w:rsidRPr="00D508F7">
        <w:rPr>
          <w:sz w:val="22"/>
          <w:szCs w:val="22"/>
        </w:rPr>
        <w:t>.06.2023 r.</w:t>
      </w:r>
    </w:p>
    <w:p w14:paraId="48682C26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F7276B5" w14:textId="77777777" w:rsidR="00FB7F50" w:rsidRPr="002245BE" w:rsidRDefault="000D107B" w:rsidP="00FB7F50">
      <w:pPr>
        <w:spacing w:after="40"/>
        <w:rPr>
          <w:b/>
          <w:bCs/>
          <w:sz w:val="22"/>
          <w:szCs w:val="22"/>
        </w:rPr>
      </w:pPr>
      <w:r w:rsidRPr="000D107B">
        <w:rPr>
          <w:b/>
          <w:bCs/>
          <w:sz w:val="22"/>
          <w:szCs w:val="22"/>
        </w:rPr>
        <w:t>Powiatowe Centrum Usług Wspólnych w Rawiczu</w:t>
      </w:r>
    </w:p>
    <w:p w14:paraId="4540F3D7" w14:textId="77777777" w:rsidR="00FB7F50" w:rsidRPr="002245BE" w:rsidRDefault="000D107B" w:rsidP="00FB7F50">
      <w:pPr>
        <w:rPr>
          <w:sz w:val="22"/>
          <w:szCs w:val="22"/>
        </w:rPr>
      </w:pPr>
      <w:r w:rsidRPr="000D107B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0D107B">
        <w:rPr>
          <w:sz w:val="22"/>
          <w:szCs w:val="22"/>
        </w:rPr>
        <w:t>4</w:t>
      </w:r>
    </w:p>
    <w:p w14:paraId="67D76322" w14:textId="77777777" w:rsidR="00FB7F50" w:rsidRDefault="000D107B" w:rsidP="00FB7F50">
      <w:pPr>
        <w:rPr>
          <w:sz w:val="22"/>
          <w:szCs w:val="22"/>
        </w:rPr>
      </w:pPr>
      <w:r w:rsidRPr="000D107B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0D107B">
        <w:rPr>
          <w:sz w:val="22"/>
          <w:szCs w:val="22"/>
        </w:rPr>
        <w:t>Rawicz</w:t>
      </w:r>
    </w:p>
    <w:p w14:paraId="4B10FC1F" w14:textId="77777777" w:rsidR="002E06A0" w:rsidRDefault="002E06A0" w:rsidP="00FB7F50">
      <w:pPr>
        <w:rPr>
          <w:sz w:val="22"/>
          <w:szCs w:val="22"/>
        </w:rPr>
      </w:pPr>
    </w:p>
    <w:p w14:paraId="06D2FFB1" w14:textId="136442BD" w:rsidR="002E06A0" w:rsidRPr="002245BE" w:rsidRDefault="002E06A0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0D107B">
        <w:rPr>
          <w:b/>
          <w:sz w:val="22"/>
          <w:szCs w:val="22"/>
        </w:rPr>
        <w:t>PCUW.261.2.10.2023</w:t>
      </w:r>
    </w:p>
    <w:p w14:paraId="02DFA3E8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89FB473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0D107B" w:rsidRPr="00607F9B" w14:paraId="71D37D19" w14:textId="77777777" w:rsidTr="001E2956">
        <w:trPr>
          <w:trHeight w:val="638"/>
        </w:trPr>
        <w:tc>
          <w:tcPr>
            <w:tcW w:w="959" w:type="dxa"/>
            <w:shd w:val="clear" w:color="auto" w:fill="auto"/>
          </w:tcPr>
          <w:p w14:paraId="01DA9053" w14:textId="77777777" w:rsidR="000D107B" w:rsidRPr="00607F9B" w:rsidRDefault="000D107B" w:rsidP="001E295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8DF83E3" w14:textId="3F2C34D6" w:rsidR="000D107B" w:rsidRPr="00607F9B" w:rsidRDefault="000D107B" w:rsidP="001E295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0D107B">
              <w:rPr>
                <w:sz w:val="22"/>
                <w:szCs w:val="22"/>
              </w:rPr>
              <w:t>podstawowy</w:t>
            </w:r>
            <w:r w:rsidR="002E06A0">
              <w:rPr>
                <w:sz w:val="22"/>
                <w:szCs w:val="22"/>
              </w:rPr>
              <w:t>m</w:t>
            </w:r>
            <w:r w:rsidRPr="000D107B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0D107B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2E06A0" w:rsidRPr="002E06A0">
              <w:rPr>
                <w:bCs/>
                <w:sz w:val="22"/>
                <w:szCs w:val="22"/>
              </w:rPr>
              <w:t>zadanie pn.:</w:t>
            </w:r>
            <w:r w:rsidR="002E06A0">
              <w:rPr>
                <w:b/>
                <w:sz w:val="22"/>
                <w:szCs w:val="22"/>
              </w:rPr>
              <w:t xml:space="preserve"> </w:t>
            </w:r>
            <w:r w:rsidRPr="000D107B">
              <w:rPr>
                <w:b/>
                <w:bCs/>
                <w:sz w:val="22"/>
                <w:szCs w:val="22"/>
              </w:rPr>
              <w:t>Sukcesywne dostawy żywności dla Domu Pomocy Społecznej w Pakówce w okresie od 01.07.2023 r. do 30.09.2023 r. - III kwartał.</w:t>
            </w:r>
          </w:p>
        </w:tc>
      </w:tr>
    </w:tbl>
    <w:p w14:paraId="59730C8F" w14:textId="3F1E57E4" w:rsidR="008642B3" w:rsidRPr="00E97989" w:rsidRDefault="00C65E53" w:rsidP="002E06A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0D107B" w:rsidRPr="000D107B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2E06A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0D107B" w:rsidRPr="000D107B">
        <w:rPr>
          <w:sz w:val="22"/>
          <w:szCs w:val="22"/>
        </w:rPr>
        <w:t>(</w:t>
      </w:r>
      <w:proofErr w:type="spellStart"/>
      <w:r w:rsidR="000D107B" w:rsidRPr="000D107B">
        <w:rPr>
          <w:sz w:val="22"/>
          <w:szCs w:val="22"/>
        </w:rPr>
        <w:t>t.j</w:t>
      </w:r>
      <w:proofErr w:type="spellEnd"/>
      <w:r w:rsidR="000D107B" w:rsidRPr="000D107B">
        <w:rPr>
          <w:sz w:val="22"/>
          <w:szCs w:val="22"/>
        </w:rPr>
        <w:t>. Dz.U. z 202</w:t>
      </w:r>
      <w:r w:rsidR="002E06A0">
        <w:rPr>
          <w:sz w:val="22"/>
          <w:szCs w:val="22"/>
        </w:rPr>
        <w:t xml:space="preserve">2 </w:t>
      </w:r>
      <w:r w:rsidR="000D107B" w:rsidRPr="000D107B">
        <w:rPr>
          <w:sz w:val="22"/>
          <w:szCs w:val="22"/>
        </w:rPr>
        <w:t>r. poz. 1</w:t>
      </w:r>
      <w:r w:rsidR="002E06A0">
        <w:rPr>
          <w:sz w:val="22"/>
          <w:szCs w:val="22"/>
        </w:rPr>
        <w:t>710 ze zm.</w:t>
      </w:r>
      <w:r w:rsidR="000D107B" w:rsidRPr="000D107B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2E06A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97989" w14:paraId="44966AC7" w14:textId="77777777" w:rsidTr="001E2956">
        <w:trPr>
          <w:cantSplit/>
        </w:trPr>
        <w:tc>
          <w:tcPr>
            <w:tcW w:w="9498" w:type="dxa"/>
          </w:tcPr>
          <w:p w14:paraId="602991CA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t>Paweł Kaczan Zakład Handlu i Usług Kama</w:t>
            </w:r>
          </w:p>
          <w:p w14:paraId="35CADF2E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25a</w:t>
            </w:r>
          </w:p>
          <w:p w14:paraId="42E0B7A9" w14:textId="77777777" w:rsidR="00E97989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Rawicz</w:t>
            </w:r>
          </w:p>
          <w:p w14:paraId="41F2A0F7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</w:p>
          <w:p w14:paraId="14160404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Część 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Artykuły spożywcze</w:t>
            </w:r>
          </w:p>
          <w:p w14:paraId="2BA4D097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39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417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74 zł</w:t>
            </w:r>
          </w:p>
          <w:p w14:paraId="6CE3011A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BAE30E3" w14:textId="77777777" w:rsidR="00E97989" w:rsidRPr="00A15F4E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15F4E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E97989" w14:paraId="1A1E657F" w14:textId="77777777" w:rsidTr="001E2956">
        <w:trPr>
          <w:cantSplit/>
        </w:trPr>
        <w:tc>
          <w:tcPr>
            <w:tcW w:w="9498" w:type="dxa"/>
          </w:tcPr>
          <w:p w14:paraId="598B26DD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t>Spółdzielnia Mleczarska MLEKOVITA</w:t>
            </w:r>
          </w:p>
          <w:p w14:paraId="4A5ECC91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637853">
              <w:rPr>
                <w:bCs/>
                <w:sz w:val="22"/>
                <w:szCs w:val="22"/>
              </w:rPr>
              <w:t>Ludowa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122</w:t>
            </w:r>
          </w:p>
          <w:p w14:paraId="31DAC02D" w14:textId="77777777" w:rsidR="00E97989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18-200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Wysokie Mazowieckie</w:t>
            </w:r>
          </w:p>
          <w:p w14:paraId="300B4E99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</w:p>
          <w:p w14:paraId="3CD30BAA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A15F4E">
              <w:rPr>
                <w:sz w:val="22"/>
                <w:szCs w:val="22"/>
              </w:rPr>
              <w:t xml:space="preserve">na </w:t>
            </w:r>
            <w:r w:rsidRPr="00A15F4E">
              <w:rPr>
                <w:b/>
                <w:bCs/>
                <w:sz w:val="22"/>
                <w:szCs w:val="22"/>
              </w:rPr>
              <w:t>Część II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Nabiał</w:t>
            </w:r>
            <w:r w:rsidRPr="00211A34">
              <w:rPr>
                <w:sz w:val="22"/>
                <w:szCs w:val="22"/>
              </w:rPr>
              <w:t xml:space="preserve"> </w:t>
            </w:r>
          </w:p>
          <w:p w14:paraId="0773488F" w14:textId="560A87A0" w:rsidR="00E97989" w:rsidRPr="00211A34" w:rsidRDefault="00E97989" w:rsidP="001E2956">
            <w:pPr>
              <w:spacing w:before="40" w:after="40" w:line="276" w:lineRule="auto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20 41</w:t>
            </w:r>
            <w:r w:rsidR="00CB749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99 zł</w:t>
            </w:r>
          </w:p>
          <w:p w14:paraId="6CB35A95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7A6EEA8" w14:textId="77777777" w:rsidR="00E97989" w:rsidRPr="00A15F4E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15F4E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E97989" w14:paraId="0119813D" w14:textId="77777777" w:rsidTr="001E2956">
        <w:trPr>
          <w:cantSplit/>
        </w:trPr>
        <w:tc>
          <w:tcPr>
            <w:tcW w:w="9498" w:type="dxa"/>
          </w:tcPr>
          <w:p w14:paraId="1B287109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lastRenderedPageBreak/>
              <w:t>Firma Handlowo-Transportowa "SYLWIA" Sylwia Bystra</w:t>
            </w:r>
          </w:p>
          <w:p w14:paraId="79852D13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637853">
              <w:rPr>
                <w:bCs/>
                <w:sz w:val="22"/>
                <w:szCs w:val="22"/>
              </w:rPr>
              <w:t>Akacjowa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40</w:t>
            </w:r>
          </w:p>
          <w:p w14:paraId="051F24B2" w14:textId="77777777" w:rsidR="00E97989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59-220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Legnica</w:t>
            </w:r>
          </w:p>
          <w:p w14:paraId="16CF7EA2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</w:p>
          <w:p w14:paraId="3139C8A5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 </w:t>
            </w:r>
            <w:r w:rsidRPr="00A15F4E">
              <w:rPr>
                <w:b/>
                <w:bCs/>
                <w:sz w:val="22"/>
                <w:szCs w:val="22"/>
              </w:rPr>
              <w:t>Część III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Warzywa i owoce</w:t>
            </w:r>
          </w:p>
          <w:p w14:paraId="10D339D6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735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00 zł</w:t>
            </w:r>
          </w:p>
          <w:p w14:paraId="125E7CB2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DE263BF" w14:textId="77777777" w:rsidR="00E97989" w:rsidRPr="00A15F4E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15F4E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E97989" w14:paraId="1577B88D" w14:textId="77777777" w:rsidTr="001E2956">
        <w:trPr>
          <w:cantSplit/>
        </w:trPr>
        <w:tc>
          <w:tcPr>
            <w:tcW w:w="9498" w:type="dxa"/>
          </w:tcPr>
          <w:p w14:paraId="4A7FB563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t>PPHU "JOHN" Paweł John</w:t>
            </w:r>
          </w:p>
          <w:p w14:paraId="205E6199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637853">
              <w:rPr>
                <w:bCs/>
                <w:sz w:val="22"/>
                <w:szCs w:val="22"/>
              </w:rPr>
              <w:t>Źródlana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5</w:t>
            </w:r>
          </w:p>
          <w:p w14:paraId="5FD2E639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Włoszakowice</w:t>
            </w:r>
          </w:p>
          <w:p w14:paraId="38D70906" w14:textId="77777777" w:rsidR="00E97989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2C820FBC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A15F4E">
              <w:rPr>
                <w:b/>
                <w:bCs/>
                <w:sz w:val="22"/>
                <w:szCs w:val="22"/>
              </w:rPr>
              <w:t>Część IV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Mięso i wędliny</w:t>
            </w:r>
          </w:p>
          <w:p w14:paraId="14A26FFF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504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50 zł</w:t>
            </w:r>
          </w:p>
          <w:p w14:paraId="36AF552A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F6309B1" w14:textId="77777777" w:rsidR="00E97989" w:rsidRPr="00A15F4E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15F4E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E97989" w14:paraId="195DB971" w14:textId="77777777" w:rsidTr="001E2956">
        <w:trPr>
          <w:cantSplit/>
        </w:trPr>
        <w:tc>
          <w:tcPr>
            <w:tcW w:w="9498" w:type="dxa"/>
          </w:tcPr>
          <w:p w14:paraId="2CEFA668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t>P.P.H. Piekarnia-Cukiernia "HUBCIO" Hubert Sowiński</w:t>
            </w:r>
          </w:p>
          <w:p w14:paraId="00CFAB91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637853">
              <w:rPr>
                <w:bCs/>
                <w:sz w:val="22"/>
                <w:szCs w:val="22"/>
              </w:rPr>
              <w:t>Bojanowskiego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4</w:t>
            </w:r>
          </w:p>
          <w:p w14:paraId="39F58D9A" w14:textId="77777777" w:rsidR="00E97989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Bojanowo</w:t>
            </w:r>
          </w:p>
          <w:p w14:paraId="1C462211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</w:p>
          <w:p w14:paraId="4995B24D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A15F4E">
              <w:rPr>
                <w:b/>
                <w:bCs/>
                <w:sz w:val="22"/>
                <w:szCs w:val="22"/>
              </w:rPr>
              <w:t>Część V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Pieczywo i ciasto</w:t>
            </w:r>
          </w:p>
          <w:p w14:paraId="0EE622CB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472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00 zł</w:t>
            </w:r>
          </w:p>
          <w:p w14:paraId="2DD19206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BDBC692" w14:textId="77777777" w:rsidR="00E97989" w:rsidRPr="00A15F4E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15F4E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E97989" w14:paraId="6DB5EA40" w14:textId="77777777" w:rsidTr="001E2956">
        <w:trPr>
          <w:cantSplit/>
        </w:trPr>
        <w:tc>
          <w:tcPr>
            <w:tcW w:w="9498" w:type="dxa"/>
          </w:tcPr>
          <w:p w14:paraId="3B9FD4D4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t>Podolski Wojciech spółka komandytowa</w:t>
            </w:r>
          </w:p>
          <w:p w14:paraId="7DB4AC5E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Lutomek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18</w:t>
            </w:r>
          </w:p>
          <w:p w14:paraId="17458CCF" w14:textId="77777777" w:rsidR="00E97989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64-410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Lutomek</w:t>
            </w:r>
          </w:p>
          <w:p w14:paraId="6237A203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</w:p>
          <w:p w14:paraId="0B4F2B81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A15F4E">
              <w:rPr>
                <w:b/>
                <w:bCs/>
                <w:sz w:val="22"/>
                <w:szCs w:val="22"/>
              </w:rPr>
              <w:t>Część VI</w:t>
            </w:r>
            <w:r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Drób</w:t>
            </w:r>
          </w:p>
          <w:p w14:paraId="7744A23E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625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00 zł</w:t>
            </w:r>
          </w:p>
          <w:p w14:paraId="1F110F13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C7C0AC4" w14:textId="77777777" w:rsidR="00E97989" w:rsidRPr="00A15F4E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A15F4E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  <w:tr w:rsidR="00E97989" w14:paraId="034C2AAB" w14:textId="77777777" w:rsidTr="001E2956">
        <w:trPr>
          <w:cantSplit/>
        </w:trPr>
        <w:tc>
          <w:tcPr>
            <w:tcW w:w="9498" w:type="dxa"/>
          </w:tcPr>
          <w:p w14:paraId="76E88C90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t>Paweł Kaczan Zakład Handlu i Usług Kama</w:t>
            </w:r>
          </w:p>
          <w:p w14:paraId="52655F21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25a</w:t>
            </w:r>
          </w:p>
          <w:p w14:paraId="15FF67B5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Rawicz</w:t>
            </w:r>
          </w:p>
          <w:p w14:paraId="023A41C1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FF94908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0B7D71">
              <w:rPr>
                <w:b/>
                <w:bCs/>
                <w:sz w:val="22"/>
                <w:szCs w:val="22"/>
              </w:rPr>
              <w:t>Część VII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Jajka</w:t>
            </w:r>
          </w:p>
          <w:p w14:paraId="6973690F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835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75 zł</w:t>
            </w:r>
          </w:p>
          <w:p w14:paraId="0B925B4A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8C4DC82" w14:textId="77777777" w:rsidR="00E97989" w:rsidRPr="000B7D71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B7D71">
              <w:rPr>
                <w:i/>
                <w:iCs/>
              </w:rPr>
              <w:t>Oferta ww. Wykonawcy jest najkorzystniejszą ofertą biorącą udział w danej części postępowania, spełniającą warunku udziału w postępowaniu i niepodlegającą odrzuceniu.</w:t>
            </w:r>
          </w:p>
        </w:tc>
      </w:tr>
      <w:tr w:rsidR="00E97989" w14:paraId="2AA1DDA3" w14:textId="77777777" w:rsidTr="001E2956">
        <w:trPr>
          <w:cantSplit/>
        </w:trPr>
        <w:tc>
          <w:tcPr>
            <w:tcW w:w="9498" w:type="dxa"/>
          </w:tcPr>
          <w:p w14:paraId="1C0D8185" w14:textId="77777777" w:rsidR="00E97989" w:rsidRPr="00D26ED6" w:rsidRDefault="00E97989" w:rsidP="001E295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637853">
              <w:rPr>
                <w:b/>
                <w:sz w:val="22"/>
                <w:szCs w:val="22"/>
              </w:rPr>
              <w:lastRenderedPageBreak/>
              <w:t>Paweł Kaczan Zakład Handlu i Usług Kama</w:t>
            </w:r>
          </w:p>
          <w:p w14:paraId="4D2E82EA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25a</w:t>
            </w:r>
          </w:p>
          <w:p w14:paraId="0C613350" w14:textId="77777777" w:rsidR="00E97989" w:rsidRDefault="00E97989" w:rsidP="001E2956">
            <w:pPr>
              <w:jc w:val="center"/>
              <w:rPr>
                <w:bCs/>
                <w:sz w:val="22"/>
                <w:szCs w:val="22"/>
              </w:rPr>
            </w:pPr>
            <w:r w:rsidRPr="00637853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637853">
              <w:rPr>
                <w:bCs/>
                <w:sz w:val="22"/>
                <w:szCs w:val="22"/>
              </w:rPr>
              <w:t>Rawicz</w:t>
            </w:r>
          </w:p>
          <w:p w14:paraId="07FA318C" w14:textId="77777777" w:rsidR="00E97989" w:rsidRPr="009F0E5C" w:rsidRDefault="00E97989" w:rsidP="001E2956">
            <w:pPr>
              <w:jc w:val="center"/>
              <w:rPr>
                <w:bCs/>
                <w:sz w:val="22"/>
                <w:szCs w:val="22"/>
              </w:rPr>
            </w:pPr>
          </w:p>
          <w:p w14:paraId="244B8527" w14:textId="77777777" w:rsidR="00E97989" w:rsidRDefault="00E97989" w:rsidP="001E2956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 w:rsidRPr="000B7D71">
              <w:rPr>
                <w:b/>
                <w:bCs/>
                <w:sz w:val="22"/>
                <w:szCs w:val="22"/>
              </w:rPr>
              <w:t>Część VIII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637853">
              <w:rPr>
                <w:sz w:val="22"/>
                <w:szCs w:val="22"/>
              </w:rPr>
              <w:t>Ryby</w:t>
            </w:r>
          </w:p>
          <w:p w14:paraId="003FF2FA" w14:textId="77777777" w:rsidR="00E97989" w:rsidRPr="00211A34" w:rsidRDefault="00E97989" w:rsidP="001E295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637853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 </w:t>
            </w:r>
            <w:r w:rsidRPr="00637853">
              <w:rPr>
                <w:b/>
                <w:sz w:val="22"/>
                <w:szCs w:val="22"/>
              </w:rPr>
              <w:t>298</w:t>
            </w:r>
            <w:r>
              <w:rPr>
                <w:b/>
                <w:sz w:val="22"/>
                <w:szCs w:val="22"/>
              </w:rPr>
              <w:t>,</w:t>
            </w:r>
            <w:r w:rsidRPr="00637853">
              <w:rPr>
                <w:b/>
                <w:sz w:val="22"/>
                <w:szCs w:val="22"/>
              </w:rPr>
              <w:t>00 zł</w:t>
            </w:r>
          </w:p>
          <w:p w14:paraId="30591113" w14:textId="77777777" w:rsidR="00E97989" w:rsidRPr="00D26ED6" w:rsidRDefault="00E97989" w:rsidP="001E295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3F0DED8" w14:textId="77777777" w:rsidR="00E97989" w:rsidRPr="000B7D71" w:rsidRDefault="00E97989" w:rsidP="001E2956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B7D71">
              <w:rPr>
                <w:i/>
                <w:iCs/>
              </w:rPr>
              <w:t>Oferta ww. Wykonawcy jest jedyną ofertą biorącą udział w danej części postępowania, spełniającą warunku udziału w postępowaniu i niepodlegającą odrzuceniu.</w:t>
            </w:r>
          </w:p>
        </w:tc>
      </w:tr>
    </w:tbl>
    <w:p w14:paraId="65FCAC7E" w14:textId="2D2A9B62" w:rsidR="003A0AFC" w:rsidRDefault="00915B9E" w:rsidP="00E97989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E97989" w:rsidRPr="00834EF4" w14:paraId="54140692" w14:textId="77777777" w:rsidTr="00E97989">
        <w:tc>
          <w:tcPr>
            <w:tcW w:w="2169" w:type="dxa"/>
            <w:shd w:val="clear" w:color="auto" w:fill="D9D9D9"/>
          </w:tcPr>
          <w:p w14:paraId="4F0D9B09" w14:textId="77777777" w:rsidR="00E97989" w:rsidRPr="00211A34" w:rsidRDefault="00E97989" w:rsidP="001E295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D9D9D9"/>
          </w:tcPr>
          <w:p w14:paraId="5801882D" w14:textId="77777777" w:rsidR="00E97989" w:rsidRPr="00211A34" w:rsidRDefault="00E97989" w:rsidP="001E295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6" w:type="dxa"/>
            <w:shd w:val="clear" w:color="auto" w:fill="D9D9D9"/>
          </w:tcPr>
          <w:p w14:paraId="4DD2135E" w14:textId="77777777" w:rsidR="00E97989" w:rsidRPr="00211A34" w:rsidRDefault="00E97989" w:rsidP="001E295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D9D9D9"/>
          </w:tcPr>
          <w:p w14:paraId="0F3DE201" w14:textId="77777777" w:rsidR="00E97989" w:rsidRPr="00211A34" w:rsidRDefault="00E97989" w:rsidP="001E2956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E97989" w:rsidRPr="00834EF4" w14:paraId="3DCBF019" w14:textId="77777777" w:rsidTr="001E2956">
        <w:tc>
          <w:tcPr>
            <w:tcW w:w="2169" w:type="dxa"/>
            <w:shd w:val="clear" w:color="auto" w:fill="auto"/>
            <w:vAlign w:val="center"/>
          </w:tcPr>
          <w:p w14:paraId="1F4CF073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Artykuły spożywcze</w:t>
            </w:r>
          </w:p>
        </w:tc>
        <w:tc>
          <w:tcPr>
            <w:tcW w:w="2793" w:type="dxa"/>
            <w:shd w:val="clear" w:color="auto" w:fill="auto"/>
          </w:tcPr>
          <w:p w14:paraId="65B12459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57CC497D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25a</w:t>
            </w:r>
          </w:p>
          <w:p w14:paraId="532C3479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61E5EDA8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4CDB2EDB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165D2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tr w:rsidR="00E97989" w:rsidRPr="00834EF4" w14:paraId="57499387" w14:textId="77777777" w:rsidTr="001E2956">
        <w:tc>
          <w:tcPr>
            <w:tcW w:w="2169" w:type="dxa"/>
            <w:vMerge w:val="restart"/>
            <w:shd w:val="clear" w:color="auto" w:fill="auto"/>
            <w:vAlign w:val="center"/>
          </w:tcPr>
          <w:p w14:paraId="53C6BB82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Nabiał</w:t>
            </w:r>
          </w:p>
        </w:tc>
        <w:tc>
          <w:tcPr>
            <w:tcW w:w="2793" w:type="dxa"/>
            <w:shd w:val="clear" w:color="auto" w:fill="auto"/>
          </w:tcPr>
          <w:p w14:paraId="0A144E8F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48167FBE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37853">
              <w:rPr>
                <w:sz w:val="20"/>
                <w:szCs w:val="20"/>
              </w:rPr>
              <w:t>Ludowa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122</w:t>
            </w:r>
          </w:p>
          <w:p w14:paraId="222F73EB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18-200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Wysokie Mazowieckie</w:t>
            </w:r>
          </w:p>
        </w:tc>
        <w:tc>
          <w:tcPr>
            <w:tcW w:w="2976" w:type="dxa"/>
            <w:shd w:val="clear" w:color="auto" w:fill="auto"/>
          </w:tcPr>
          <w:p w14:paraId="117EB453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44D87F3C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- 32.00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60BA5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92,00</w:t>
            </w:r>
          </w:p>
        </w:tc>
      </w:tr>
      <w:tr w:rsidR="00E97989" w:rsidRPr="00834EF4" w14:paraId="02671776" w14:textId="77777777" w:rsidTr="001E2956">
        <w:tc>
          <w:tcPr>
            <w:tcW w:w="2169" w:type="dxa"/>
            <w:vMerge/>
            <w:shd w:val="clear" w:color="auto" w:fill="auto"/>
            <w:vAlign w:val="center"/>
          </w:tcPr>
          <w:p w14:paraId="3CAD9309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69EE96CF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011C7B8A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25a</w:t>
            </w:r>
          </w:p>
          <w:p w14:paraId="3CBC05AB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1432553B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- 44.02</w:t>
            </w:r>
          </w:p>
          <w:p w14:paraId="69FC6AC8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97D42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84,02</w:t>
            </w:r>
          </w:p>
        </w:tc>
      </w:tr>
      <w:tr w:rsidR="00E97989" w:rsidRPr="00834EF4" w14:paraId="1791BD97" w14:textId="77777777" w:rsidTr="001E2956">
        <w:tc>
          <w:tcPr>
            <w:tcW w:w="2169" w:type="dxa"/>
            <w:vMerge w:val="restart"/>
            <w:shd w:val="clear" w:color="auto" w:fill="auto"/>
            <w:vAlign w:val="center"/>
          </w:tcPr>
          <w:p w14:paraId="47FBAC1C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Warzywa i owoce</w:t>
            </w:r>
          </w:p>
        </w:tc>
        <w:tc>
          <w:tcPr>
            <w:tcW w:w="2793" w:type="dxa"/>
            <w:shd w:val="clear" w:color="auto" w:fill="auto"/>
          </w:tcPr>
          <w:p w14:paraId="1D068864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1EAB231F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37853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40</w:t>
            </w:r>
          </w:p>
          <w:p w14:paraId="266F17FB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Legnica</w:t>
            </w:r>
          </w:p>
        </w:tc>
        <w:tc>
          <w:tcPr>
            <w:tcW w:w="2976" w:type="dxa"/>
            <w:shd w:val="clear" w:color="auto" w:fill="auto"/>
          </w:tcPr>
          <w:p w14:paraId="0EF7C91C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52EAF13E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35A899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tr w:rsidR="00E97989" w:rsidRPr="00834EF4" w14:paraId="51EFB376" w14:textId="77777777" w:rsidTr="001E2956">
        <w:tc>
          <w:tcPr>
            <w:tcW w:w="2169" w:type="dxa"/>
            <w:vMerge/>
            <w:shd w:val="clear" w:color="auto" w:fill="auto"/>
            <w:vAlign w:val="center"/>
          </w:tcPr>
          <w:p w14:paraId="4D2312AF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5590B2B1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 xml:space="preserve">EUGENIUSZ MYLKA </w:t>
            </w:r>
            <w:r>
              <w:rPr>
                <w:b/>
                <w:bCs/>
                <w:sz w:val="20"/>
                <w:szCs w:val="20"/>
              </w:rPr>
              <w:br/>
              <w:t>„</w:t>
            </w:r>
            <w:r w:rsidRPr="00637853">
              <w:rPr>
                <w:b/>
                <w:bCs/>
                <w:sz w:val="20"/>
                <w:szCs w:val="20"/>
              </w:rPr>
              <w:t>HURT - DETAL " ART. R</w:t>
            </w:r>
            <w:r>
              <w:rPr>
                <w:b/>
                <w:bCs/>
                <w:sz w:val="20"/>
                <w:szCs w:val="20"/>
              </w:rPr>
              <w:t>olno</w:t>
            </w:r>
            <w:r w:rsidRPr="00637853">
              <w:rPr>
                <w:b/>
                <w:bCs/>
                <w:sz w:val="20"/>
                <w:szCs w:val="20"/>
              </w:rPr>
              <w:t xml:space="preserve"> - S</w:t>
            </w:r>
            <w:r>
              <w:rPr>
                <w:b/>
                <w:bCs/>
                <w:sz w:val="20"/>
                <w:szCs w:val="20"/>
              </w:rPr>
              <w:t>pożywcze</w:t>
            </w:r>
            <w:r w:rsidRPr="006378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637853">
              <w:rPr>
                <w:b/>
                <w:bCs/>
                <w:sz w:val="20"/>
                <w:szCs w:val="20"/>
              </w:rPr>
              <w:t xml:space="preserve">Eugeniusz </w:t>
            </w:r>
            <w:proofErr w:type="spellStart"/>
            <w:r w:rsidRPr="00637853">
              <w:rPr>
                <w:b/>
                <w:bCs/>
                <w:sz w:val="20"/>
                <w:szCs w:val="20"/>
              </w:rPr>
              <w:t>Mylka</w:t>
            </w:r>
            <w:proofErr w:type="spellEnd"/>
          </w:p>
          <w:p w14:paraId="2B241874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1A</w:t>
            </w:r>
          </w:p>
          <w:p w14:paraId="22CAE00D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Bojanowo</w:t>
            </w:r>
          </w:p>
        </w:tc>
        <w:tc>
          <w:tcPr>
            <w:tcW w:w="2976" w:type="dxa"/>
            <w:shd w:val="clear" w:color="auto" w:fill="auto"/>
          </w:tcPr>
          <w:p w14:paraId="5C021841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- 59.70</w:t>
            </w:r>
          </w:p>
          <w:p w14:paraId="57696508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55C192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99,70</w:t>
            </w:r>
          </w:p>
        </w:tc>
      </w:tr>
      <w:tr w:rsidR="00E97989" w:rsidRPr="00834EF4" w14:paraId="6F4AF6D0" w14:textId="77777777" w:rsidTr="001E2956">
        <w:tc>
          <w:tcPr>
            <w:tcW w:w="2169" w:type="dxa"/>
            <w:shd w:val="clear" w:color="auto" w:fill="auto"/>
            <w:vAlign w:val="center"/>
          </w:tcPr>
          <w:p w14:paraId="73C4A343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Mięso i wędliny</w:t>
            </w:r>
          </w:p>
        </w:tc>
        <w:tc>
          <w:tcPr>
            <w:tcW w:w="2793" w:type="dxa"/>
            <w:shd w:val="clear" w:color="auto" w:fill="auto"/>
          </w:tcPr>
          <w:p w14:paraId="59B82E22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PPHU "JOHN" Paweł John</w:t>
            </w:r>
          </w:p>
          <w:p w14:paraId="09CEC4AB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37853">
              <w:rPr>
                <w:sz w:val="20"/>
                <w:szCs w:val="20"/>
              </w:rPr>
              <w:t>Źródlana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5</w:t>
            </w:r>
          </w:p>
          <w:p w14:paraId="5C5B8054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Włoszakowice</w:t>
            </w:r>
          </w:p>
        </w:tc>
        <w:tc>
          <w:tcPr>
            <w:tcW w:w="2976" w:type="dxa"/>
            <w:shd w:val="clear" w:color="auto" w:fill="auto"/>
          </w:tcPr>
          <w:p w14:paraId="3D56F6CD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4C46D99C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1705EB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tr w:rsidR="00E97989" w:rsidRPr="00834EF4" w14:paraId="70A632F1" w14:textId="77777777" w:rsidTr="001E2956">
        <w:tc>
          <w:tcPr>
            <w:tcW w:w="2169" w:type="dxa"/>
            <w:vMerge w:val="restart"/>
            <w:shd w:val="clear" w:color="auto" w:fill="auto"/>
            <w:vAlign w:val="center"/>
          </w:tcPr>
          <w:p w14:paraId="29EB7FBA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Pieczywo i ciasto</w:t>
            </w:r>
          </w:p>
        </w:tc>
        <w:tc>
          <w:tcPr>
            <w:tcW w:w="2793" w:type="dxa"/>
            <w:shd w:val="clear" w:color="auto" w:fill="auto"/>
          </w:tcPr>
          <w:p w14:paraId="4A8FC747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P.P.H. Piekarnia-Cukiernia "HUBCIO" Hubert Sowiński</w:t>
            </w:r>
          </w:p>
          <w:p w14:paraId="08DCDE4A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37853">
              <w:rPr>
                <w:sz w:val="20"/>
                <w:szCs w:val="20"/>
              </w:rPr>
              <w:t>Bojanowskiego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4</w:t>
            </w:r>
          </w:p>
          <w:p w14:paraId="1C487B27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Bojanowo</w:t>
            </w:r>
          </w:p>
        </w:tc>
        <w:tc>
          <w:tcPr>
            <w:tcW w:w="2976" w:type="dxa"/>
            <w:shd w:val="clear" w:color="auto" w:fill="auto"/>
          </w:tcPr>
          <w:p w14:paraId="23A93879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2DE8415D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06A98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tr w:rsidR="00E97989" w:rsidRPr="00834EF4" w14:paraId="186A464F" w14:textId="77777777" w:rsidTr="001E2956">
        <w:tc>
          <w:tcPr>
            <w:tcW w:w="2169" w:type="dxa"/>
            <w:vMerge/>
            <w:shd w:val="clear" w:color="auto" w:fill="auto"/>
            <w:vAlign w:val="center"/>
          </w:tcPr>
          <w:p w14:paraId="32FD2CB5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35A8D79F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Przedsiębiorstwo Wielobranżowe Smak - Grzegorz Dorosz i Bronisław Dorosz Spółka Jawna</w:t>
            </w:r>
          </w:p>
          <w:p w14:paraId="2964CD9F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37853">
              <w:rPr>
                <w:sz w:val="20"/>
                <w:szCs w:val="20"/>
              </w:rPr>
              <w:t>Grunwaldzka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44</w:t>
            </w:r>
          </w:p>
          <w:p w14:paraId="1B3124F4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56-330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Cieszków</w:t>
            </w:r>
          </w:p>
        </w:tc>
        <w:tc>
          <w:tcPr>
            <w:tcW w:w="2976" w:type="dxa"/>
            <w:shd w:val="clear" w:color="auto" w:fill="auto"/>
          </w:tcPr>
          <w:p w14:paraId="47637676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- 56.48</w:t>
            </w:r>
          </w:p>
          <w:p w14:paraId="4DC47431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AA6827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96,48</w:t>
            </w:r>
          </w:p>
        </w:tc>
      </w:tr>
      <w:tr w:rsidR="00E97989" w:rsidRPr="00834EF4" w14:paraId="08133193" w14:textId="77777777" w:rsidTr="001E2956">
        <w:tc>
          <w:tcPr>
            <w:tcW w:w="2169" w:type="dxa"/>
            <w:shd w:val="clear" w:color="auto" w:fill="auto"/>
            <w:vAlign w:val="center"/>
          </w:tcPr>
          <w:p w14:paraId="401809A2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Drób</w:t>
            </w:r>
          </w:p>
        </w:tc>
        <w:tc>
          <w:tcPr>
            <w:tcW w:w="2793" w:type="dxa"/>
            <w:shd w:val="clear" w:color="auto" w:fill="auto"/>
          </w:tcPr>
          <w:p w14:paraId="753669E2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Podolski Wojciech spółka komandytowa</w:t>
            </w:r>
          </w:p>
          <w:p w14:paraId="438901BB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Lutomek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18</w:t>
            </w:r>
          </w:p>
          <w:p w14:paraId="7A143BDF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lastRenderedPageBreak/>
              <w:t>64-410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Lutomek</w:t>
            </w:r>
          </w:p>
        </w:tc>
        <w:tc>
          <w:tcPr>
            <w:tcW w:w="2976" w:type="dxa"/>
            <w:shd w:val="clear" w:color="auto" w:fill="auto"/>
          </w:tcPr>
          <w:p w14:paraId="7549CB27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lastRenderedPageBreak/>
              <w:t>1 - Cena - 60.00</w:t>
            </w:r>
          </w:p>
          <w:p w14:paraId="2B037BCC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118DA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tr w:rsidR="00E97989" w:rsidRPr="00834EF4" w14:paraId="6B88B1C7" w14:textId="77777777" w:rsidTr="001E2956">
        <w:tc>
          <w:tcPr>
            <w:tcW w:w="2169" w:type="dxa"/>
            <w:vMerge w:val="restart"/>
            <w:shd w:val="clear" w:color="auto" w:fill="auto"/>
            <w:vAlign w:val="center"/>
          </w:tcPr>
          <w:p w14:paraId="636187BA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Jajka</w:t>
            </w:r>
          </w:p>
        </w:tc>
        <w:tc>
          <w:tcPr>
            <w:tcW w:w="2793" w:type="dxa"/>
            <w:shd w:val="clear" w:color="auto" w:fill="auto"/>
          </w:tcPr>
          <w:p w14:paraId="2FA0D4AC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480B85C1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25a</w:t>
            </w:r>
          </w:p>
          <w:p w14:paraId="7D170A96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77FE15A6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69917691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CDC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tr w:rsidR="00E97989" w:rsidRPr="00834EF4" w14:paraId="267DDBCC" w14:textId="77777777" w:rsidTr="001E2956">
        <w:tc>
          <w:tcPr>
            <w:tcW w:w="2169" w:type="dxa"/>
            <w:vMerge/>
            <w:shd w:val="clear" w:color="auto" w:fill="auto"/>
            <w:vAlign w:val="center"/>
          </w:tcPr>
          <w:p w14:paraId="7618FF6C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380BD43C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38D9E155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37853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40</w:t>
            </w:r>
          </w:p>
          <w:p w14:paraId="19A64410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Legnica</w:t>
            </w:r>
          </w:p>
        </w:tc>
        <w:tc>
          <w:tcPr>
            <w:tcW w:w="2976" w:type="dxa"/>
            <w:shd w:val="clear" w:color="auto" w:fill="auto"/>
          </w:tcPr>
          <w:p w14:paraId="1A8DC68C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- 57.30</w:t>
            </w:r>
          </w:p>
          <w:p w14:paraId="4C06AD32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F23D1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57,30</w:t>
            </w:r>
          </w:p>
        </w:tc>
      </w:tr>
      <w:tr w:rsidR="00E97989" w:rsidRPr="00834EF4" w14:paraId="19911DDD" w14:textId="77777777" w:rsidTr="001E2956">
        <w:tc>
          <w:tcPr>
            <w:tcW w:w="2169" w:type="dxa"/>
            <w:shd w:val="clear" w:color="auto" w:fill="auto"/>
            <w:vAlign w:val="center"/>
          </w:tcPr>
          <w:p w14:paraId="4565F6E7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8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637853">
              <w:rPr>
                <w:sz w:val="20"/>
                <w:szCs w:val="20"/>
              </w:rPr>
              <w:t>Ryby</w:t>
            </w:r>
          </w:p>
        </w:tc>
        <w:tc>
          <w:tcPr>
            <w:tcW w:w="2793" w:type="dxa"/>
            <w:shd w:val="clear" w:color="auto" w:fill="auto"/>
          </w:tcPr>
          <w:p w14:paraId="73BDD4EE" w14:textId="77777777" w:rsidR="00E97989" w:rsidRPr="00211A34" w:rsidRDefault="00E97989" w:rsidP="001E295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37853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549EA692" w14:textId="77777777" w:rsidR="00E97989" w:rsidRPr="00211A34" w:rsidRDefault="00E97989" w:rsidP="001E2956">
            <w:pPr>
              <w:jc w:val="center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25a</w:t>
            </w:r>
          </w:p>
          <w:p w14:paraId="65690F78" w14:textId="77777777" w:rsidR="00E97989" w:rsidRPr="00211A34" w:rsidRDefault="00E97989" w:rsidP="001E295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637853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0A836608" w14:textId="77777777" w:rsidR="00E97989" w:rsidRPr="00637853" w:rsidRDefault="00E97989" w:rsidP="001E2956">
            <w:pPr>
              <w:spacing w:before="40" w:after="40"/>
              <w:rPr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1 - Cena - 60.00</w:t>
            </w:r>
          </w:p>
          <w:p w14:paraId="6DEE08E9" w14:textId="77777777" w:rsidR="00E97989" w:rsidRPr="00211A34" w:rsidRDefault="00E97989" w:rsidP="001E29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D8C1D6" w14:textId="77777777" w:rsidR="00E97989" w:rsidRPr="00211A34" w:rsidRDefault="00E97989" w:rsidP="001E2956">
            <w:pPr>
              <w:jc w:val="center"/>
              <w:rPr>
                <w:color w:val="000000"/>
                <w:sz w:val="20"/>
                <w:szCs w:val="20"/>
              </w:rPr>
            </w:pPr>
            <w:r w:rsidRPr="00637853">
              <w:rPr>
                <w:sz w:val="20"/>
                <w:szCs w:val="20"/>
              </w:rPr>
              <w:t xml:space="preserve">  100,00</w:t>
            </w:r>
          </w:p>
        </w:tc>
      </w:tr>
      <w:bookmarkEnd w:id="0"/>
    </w:tbl>
    <w:p w14:paraId="50257D36" w14:textId="77777777" w:rsidR="00E97989" w:rsidRDefault="00E97989" w:rsidP="00E97989">
      <w:pPr>
        <w:ind w:left="4248"/>
        <w:jc w:val="center"/>
        <w:rPr>
          <w:sz w:val="18"/>
          <w:szCs w:val="18"/>
        </w:rPr>
      </w:pPr>
    </w:p>
    <w:p w14:paraId="6CD319AE" w14:textId="77777777" w:rsidR="00E97989" w:rsidRDefault="00E97989" w:rsidP="00E97989">
      <w:pPr>
        <w:ind w:left="4248"/>
        <w:jc w:val="center"/>
        <w:rPr>
          <w:sz w:val="18"/>
          <w:szCs w:val="18"/>
        </w:rPr>
      </w:pPr>
    </w:p>
    <w:p w14:paraId="352F34E2" w14:textId="77777777" w:rsidR="00E97989" w:rsidRDefault="00E97989" w:rsidP="00E97989">
      <w:pPr>
        <w:ind w:left="4248"/>
        <w:jc w:val="center"/>
        <w:rPr>
          <w:sz w:val="18"/>
          <w:szCs w:val="18"/>
        </w:rPr>
      </w:pPr>
    </w:p>
    <w:p w14:paraId="5270AF5F" w14:textId="798D1A19" w:rsidR="00E97989" w:rsidRPr="000B7D71" w:rsidRDefault="00E97989" w:rsidP="00E97989">
      <w:pPr>
        <w:ind w:left="4248"/>
        <w:jc w:val="center"/>
        <w:rPr>
          <w:sz w:val="18"/>
          <w:szCs w:val="18"/>
        </w:rPr>
      </w:pPr>
      <w:r w:rsidRPr="000B7D71">
        <w:rPr>
          <w:sz w:val="18"/>
          <w:szCs w:val="18"/>
        </w:rPr>
        <w:t>Dyrektor</w:t>
      </w:r>
    </w:p>
    <w:p w14:paraId="4804B856" w14:textId="77777777" w:rsidR="00E97989" w:rsidRPr="000B7D71" w:rsidRDefault="00E97989" w:rsidP="00E97989">
      <w:pPr>
        <w:ind w:left="4248"/>
        <w:jc w:val="center"/>
        <w:rPr>
          <w:sz w:val="18"/>
          <w:szCs w:val="18"/>
        </w:rPr>
      </w:pPr>
      <w:r w:rsidRPr="000B7D71">
        <w:rPr>
          <w:sz w:val="18"/>
          <w:szCs w:val="18"/>
        </w:rPr>
        <w:t>Powiatowego Centrum Usług</w:t>
      </w:r>
    </w:p>
    <w:p w14:paraId="78209980" w14:textId="77777777" w:rsidR="00E97989" w:rsidRPr="000B7D71" w:rsidRDefault="00E97989" w:rsidP="00E97989">
      <w:pPr>
        <w:ind w:left="4248"/>
        <w:jc w:val="center"/>
        <w:rPr>
          <w:sz w:val="18"/>
          <w:szCs w:val="18"/>
        </w:rPr>
      </w:pPr>
      <w:r w:rsidRPr="000B7D71">
        <w:rPr>
          <w:sz w:val="18"/>
          <w:szCs w:val="18"/>
        </w:rPr>
        <w:t>Wspólnych w Rawiczu</w:t>
      </w:r>
    </w:p>
    <w:p w14:paraId="15ADB0AC" w14:textId="77777777" w:rsidR="00E97989" w:rsidRPr="000B7D71" w:rsidRDefault="00E97989" w:rsidP="00E97989">
      <w:pPr>
        <w:ind w:left="4248"/>
        <w:jc w:val="center"/>
        <w:rPr>
          <w:sz w:val="18"/>
          <w:szCs w:val="18"/>
        </w:rPr>
      </w:pPr>
    </w:p>
    <w:p w14:paraId="435F82FC" w14:textId="77777777" w:rsidR="00E97989" w:rsidRPr="000B7D71" w:rsidRDefault="00E97989" w:rsidP="00E97989">
      <w:pPr>
        <w:ind w:left="4248"/>
        <w:jc w:val="center"/>
        <w:rPr>
          <w:vertAlign w:val="superscript"/>
        </w:rPr>
      </w:pPr>
      <w:r w:rsidRPr="000B7D71">
        <w:rPr>
          <w:sz w:val="18"/>
          <w:szCs w:val="18"/>
        </w:rPr>
        <w:t>(-) Urszula Stefaniak</w:t>
      </w:r>
    </w:p>
    <w:p w14:paraId="4230E8D8" w14:textId="77777777" w:rsidR="00E97989" w:rsidRPr="00B464D3" w:rsidRDefault="00E97989" w:rsidP="00E97989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p w14:paraId="5587A693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72AC" w14:textId="77777777" w:rsidR="007E2B77" w:rsidRDefault="007E2B77">
      <w:r>
        <w:separator/>
      </w:r>
    </w:p>
  </w:endnote>
  <w:endnote w:type="continuationSeparator" w:id="0">
    <w:p w14:paraId="1DAA53D9" w14:textId="77777777" w:rsidR="007E2B77" w:rsidRDefault="007E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09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A882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94E331B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80B6F44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A80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24F2" w14:textId="77777777" w:rsidR="007E2B77" w:rsidRDefault="007E2B77">
      <w:r>
        <w:separator/>
      </w:r>
    </w:p>
  </w:footnote>
  <w:footnote w:type="continuationSeparator" w:id="0">
    <w:p w14:paraId="6DDD656C" w14:textId="77777777" w:rsidR="007E2B77" w:rsidRDefault="007E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625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BE5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E375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514"/>
    <w:multiLevelType w:val="hybridMultilevel"/>
    <w:tmpl w:val="4E34B054"/>
    <w:lvl w:ilvl="0" w:tplc="2B886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6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7"/>
    <w:rsid w:val="00022322"/>
    <w:rsid w:val="00042497"/>
    <w:rsid w:val="000C1E6F"/>
    <w:rsid w:val="000D107B"/>
    <w:rsid w:val="000E4E56"/>
    <w:rsid w:val="001A1468"/>
    <w:rsid w:val="001B7815"/>
    <w:rsid w:val="00211A34"/>
    <w:rsid w:val="002B1E4F"/>
    <w:rsid w:val="002B6761"/>
    <w:rsid w:val="002E06A0"/>
    <w:rsid w:val="003335B6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267D4"/>
    <w:rsid w:val="00644DCB"/>
    <w:rsid w:val="00657C1E"/>
    <w:rsid w:val="006E3089"/>
    <w:rsid w:val="00712C39"/>
    <w:rsid w:val="00756CDA"/>
    <w:rsid w:val="007E2ACC"/>
    <w:rsid w:val="007E2B77"/>
    <w:rsid w:val="007E68C5"/>
    <w:rsid w:val="007E6C44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B749C"/>
    <w:rsid w:val="00CF75AF"/>
    <w:rsid w:val="00D01E5B"/>
    <w:rsid w:val="00D04203"/>
    <w:rsid w:val="00D26ED6"/>
    <w:rsid w:val="00D42C90"/>
    <w:rsid w:val="00D508F7"/>
    <w:rsid w:val="00D8427E"/>
    <w:rsid w:val="00E30B2D"/>
    <w:rsid w:val="00E62859"/>
    <w:rsid w:val="00E85D70"/>
    <w:rsid w:val="00E97989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453E7"/>
  <w15:chartTrackingRefBased/>
  <w15:docId w15:val="{06B617D0-9ED3-47E4-86ED-E2E0FF1A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Gabriela Kotlarczyk</cp:lastModifiedBy>
  <cp:revision>2</cp:revision>
  <cp:lastPrinted>2023-06-15T11:14:00Z</cp:lastPrinted>
  <dcterms:created xsi:type="dcterms:W3CDTF">2023-06-15T11:14:00Z</dcterms:created>
  <dcterms:modified xsi:type="dcterms:W3CDTF">2023-06-15T11:14:00Z</dcterms:modified>
</cp:coreProperties>
</file>