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01FD" w14:textId="77777777" w:rsidR="009C666E" w:rsidRDefault="009C666E" w:rsidP="00F31EAC">
      <w:pPr>
        <w:pStyle w:val="Nagwek4"/>
        <w:spacing w:before="0" w:after="360"/>
        <w:jc w:val="right"/>
        <w:rPr>
          <w:rFonts w:ascii="Times New Roman" w:hAnsi="Times New Roman"/>
          <w:b w:val="0"/>
          <w:sz w:val="22"/>
          <w:szCs w:val="22"/>
        </w:rPr>
      </w:pPr>
    </w:p>
    <w:p w14:paraId="7555E073" w14:textId="7FF9D54E" w:rsidR="007E331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050D3F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050D3F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050D3F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050D3F" w:rsidRPr="00050D3F">
        <w:rPr>
          <w:rFonts w:ascii="Times New Roman" w:hAnsi="Times New Roman"/>
          <w:b w:val="0"/>
          <w:i/>
          <w:iCs/>
          <w:sz w:val="22"/>
          <w:szCs w:val="22"/>
        </w:rPr>
        <w:t>3</w:t>
      </w:r>
      <w:r w:rsidRPr="00050D3F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7782C2BE" w14:textId="7C8DA6B4" w:rsidR="00050D3F" w:rsidRPr="00050D3F" w:rsidRDefault="00050D3F" w:rsidP="00050D3F">
      <w:pPr>
        <w:pStyle w:val="Nagwek"/>
        <w:rPr>
          <w:sz w:val="22"/>
          <w:szCs w:val="22"/>
        </w:rPr>
      </w:pPr>
      <w:r w:rsidRPr="00050D3F">
        <w:rPr>
          <w:sz w:val="22"/>
          <w:szCs w:val="22"/>
        </w:rPr>
        <w:t xml:space="preserve">Znak sprawy </w:t>
      </w:r>
      <w:r w:rsidRPr="00050D3F">
        <w:rPr>
          <w:b/>
          <w:bCs/>
          <w:sz w:val="22"/>
          <w:szCs w:val="22"/>
        </w:rPr>
        <w:t>PCUW.261.3.</w:t>
      </w:r>
      <w:r w:rsidR="00630851">
        <w:rPr>
          <w:b/>
          <w:bCs/>
          <w:sz w:val="22"/>
          <w:szCs w:val="22"/>
        </w:rPr>
        <w:t>2</w:t>
      </w:r>
      <w:r w:rsidRPr="00050D3F">
        <w:rPr>
          <w:b/>
          <w:bCs/>
          <w:sz w:val="22"/>
          <w:szCs w:val="22"/>
        </w:rPr>
        <w:t>.202</w:t>
      </w:r>
      <w:r w:rsidR="00630851">
        <w:rPr>
          <w:b/>
          <w:bCs/>
          <w:sz w:val="22"/>
          <w:szCs w:val="22"/>
        </w:rPr>
        <w:t>3</w:t>
      </w:r>
    </w:p>
    <w:p w14:paraId="2E791E0E" w14:textId="77777777" w:rsidR="00050D3F" w:rsidRPr="00050D3F" w:rsidRDefault="00050D3F" w:rsidP="00050D3F"/>
    <w:p w14:paraId="7A908B31" w14:textId="6CAA0DB6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2DCECA9" w14:textId="006FFED1" w:rsidR="00E66C1A" w:rsidRDefault="00E66C1A" w:rsidP="00E66C1A"/>
    <w:p w14:paraId="638F4F39" w14:textId="0BDF1980" w:rsidR="00E66C1A" w:rsidRDefault="00E66C1A" w:rsidP="00E66C1A"/>
    <w:p w14:paraId="08E1EFA3" w14:textId="77777777" w:rsidR="00E66C1A" w:rsidRPr="00E66C1A" w:rsidRDefault="00E66C1A" w:rsidP="00E66C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8DBEB0F" w14:textId="422780F1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60500A">
        <w:rPr>
          <w:sz w:val="22"/>
          <w:szCs w:val="22"/>
        </w:rPr>
        <w:t>przetargu nieograniczonego,</w:t>
      </w:r>
      <w:r w:rsidRPr="00525EFF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06FF1274" w14:textId="7203AE42" w:rsidR="00E6330F" w:rsidRPr="00E6330F" w:rsidRDefault="0060500A" w:rsidP="0060500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„</w:t>
      </w:r>
      <w:r w:rsidR="004B2F24">
        <w:rPr>
          <w:b/>
          <w:bCs/>
        </w:rPr>
        <w:t xml:space="preserve">Udzielenie kredytu bankowego długoterminowego w kwocie </w:t>
      </w:r>
      <w:r>
        <w:rPr>
          <w:b/>
          <w:bCs/>
        </w:rPr>
        <w:t>3</w:t>
      </w:r>
      <w:r w:rsidR="00130340">
        <w:rPr>
          <w:b/>
          <w:bCs/>
        </w:rPr>
        <w:t> </w:t>
      </w:r>
      <w:r w:rsidR="00630851">
        <w:rPr>
          <w:b/>
          <w:bCs/>
        </w:rPr>
        <w:t>50</w:t>
      </w:r>
      <w:r w:rsidR="004B2F24">
        <w:rPr>
          <w:b/>
          <w:bCs/>
        </w:rPr>
        <w:t>0</w:t>
      </w:r>
      <w:r w:rsidR="00130340">
        <w:rPr>
          <w:b/>
          <w:bCs/>
        </w:rPr>
        <w:t xml:space="preserve"> </w:t>
      </w:r>
      <w:r w:rsidR="004B2F24">
        <w:rPr>
          <w:b/>
          <w:bCs/>
        </w:rPr>
        <w:t>000,00 zł</w:t>
      </w:r>
      <w:r>
        <w:rPr>
          <w:b/>
          <w:bCs/>
        </w:rPr>
        <w:t>”</w:t>
      </w:r>
    </w:p>
    <w:p w14:paraId="4CF42B6F" w14:textId="0DEC4A82" w:rsidR="00AA39D6" w:rsidRPr="00525EFF" w:rsidRDefault="00154274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08784F42" w:rsidR="00AA39D6" w:rsidRPr="00525EFF" w:rsidRDefault="0060500A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686"/>
      </w:tblGrid>
      <w:tr w:rsidR="00AE2ACB" w:rsidRPr="007677F8" w14:paraId="118409E9" w14:textId="77777777" w:rsidTr="0077067A">
        <w:trPr>
          <w:trHeight w:val="333"/>
        </w:trPr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3686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77067A">
        <w:trPr>
          <w:trHeight w:val="339"/>
        </w:trPr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3686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77067A">
        <w:trPr>
          <w:trHeight w:val="373"/>
        </w:trPr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3686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77067A">
        <w:trPr>
          <w:trHeight w:val="405"/>
        </w:trPr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3686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7067A" w:rsidRPr="007677F8" w14:paraId="09590B96" w14:textId="77777777" w:rsidTr="0077067A">
        <w:trPr>
          <w:trHeight w:val="405"/>
        </w:trPr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61337FB6" w14:textId="34A2D283" w:rsidR="0077067A" w:rsidRPr="007677F8" w:rsidRDefault="0077067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3686" w:type="dxa"/>
            <w:shd w:val="clear" w:color="auto" w:fill="auto"/>
          </w:tcPr>
          <w:p w14:paraId="0FB762E1" w14:textId="77777777" w:rsidR="0077067A" w:rsidRPr="007677F8" w:rsidRDefault="0077067A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77067A">
        <w:trPr>
          <w:trHeight w:val="330"/>
        </w:trPr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77067A" w:rsidRPr="007677F8" w14:paraId="5FD689B3" w14:textId="77777777" w:rsidTr="0077067A">
        <w:trPr>
          <w:trHeight w:val="330"/>
        </w:trPr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209AA813" w14:textId="7AFFFBAC" w:rsidR="0077067A" w:rsidRPr="007677F8" w:rsidRDefault="0077067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Wykonawcy w niniejszym postępowaniu o udzielenie zamówienia i/lub zawarcia umowy, w przypadku składania oferty wspólnej (konsorcjum/ spółka cywilna) jest*:</w:t>
            </w:r>
          </w:p>
        </w:tc>
        <w:tc>
          <w:tcPr>
            <w:tcW w:w="3686" w:type="dxa"/>
            <w:shd w:val="clear" w:color="auto" w:fill="auto"/>
          </w:tcPr>
          <w:p w14:paraId="6D539D82" w14:textId="77777777" w:rsidR="0077067A" w:rsidRDefault="0077067A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………………….</w:t>
            </w:r>
            <w:r>
              <w:br/>
              <w:t>Stanowisko: ………………………</w:t>
            </w:r>
          </w:p>
          <w:p w14:paraId="58EA8DEB" w14:textId="77777777" w:rsidR="0077067A" w:rsidRDefault="0077067A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Podstawa reprezentowania: </w:t>
            </w:r>
          </w:p>
          <w:p w14:paraId="682EA0AA" w14:textId="61B5AB96" w:rsidR="0077067A" w:rsidRDefault="0077067A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2277FE2" w14:textId="28B3959F" w:rsidR="00E66C1A" w:rsidRDefault="00E66C1A" w:rsidP="00E66C1A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0C7FB787" w14:textId="1AB06374" w:rsidR="00E66C1A" w:rsidRDefault="00E66C1A" w:rsidP="00E66C1A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BE40F76" w14:textId="77321627" w:rsidR="00E66C1A" w:rsidRDefault="00E66C1A" w:rsidP="00E66C1A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788D2C6" w14:textId="370AD278" w:rsidR="00E66C1A" w:rsidRDefault="00E66C1A" w:rsidP="00E66C1A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35390595" w14:textId="77777777" w:rsidR="00E66C1A" w:rsidRPr="00E66C1A" w:rsidRDefault="00E66C1A" w:rsidP="00E66C1A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2BF4B0E" w14:textId="0DDB14A4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60500A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22842A1B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4A138B60" w14:textId="77777777" w:rsidR="00EE4029" w:rsidRDefault="00EE4029" w:rsidP="00EE402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2C4CCE" w14:textId="71257FC8" w:rsidR="00EE4029" w:rsidRPr="00EE4029" w:rsidRDefault="00EE4029" w:rsidP="00EE402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E4029">
              <w:rPr>
                <w:sz w:val="22"/>
                <w:szCs w:val="22"/>
              </w:rPr>
              <w:t>Cena ofertowa ................................................</w:t>
            </w:r>
            <w:r w:rsidR="0060500A">
              <w:rPr>
                <w:sz w:val="22"/>
                <w:szCs w:val="22"/>
              </w:rPr>
              <w:t xml:space="preserve"> </w:t>
            </w:r>
            <w:r w:rsidRPr="00EE4029">
              <w:rPr>
                <w:sz w:val="22"/>
                <w:szCs w:val="22"/>
              </w:rPr>
              <w:t xml:space="preserve">zł </w:t>
            </w:r>
          </w:p>
          <w:p w14:paraId="0980E866" w14:textId="025490C8" w:rsidR="00EE4029" w:rsidRPr="00EE4029" w:rsidRDefault="00EE4029" w:rsidP="00EE402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E402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 w:rsidRPr="00EE4029">
              <w:rPr>
                <w:sz w:val="22"/>
                <w:szCs w:val="22"/>
              </w:rPr>
              <w:t>łownie:</w:t>
            </w:r>
            <w:r>
              <w:rPr>
                <w:sz w:val="22"/>
                <w:szCs w:val="22"/>
              </w:rPr>
              <w:t xml:space="preserve"> </w:t>
            </w:r>
            <w:r w:rsidRPr="00EE4029">
              <w:rPr>
                <w:sz w:val="22"/>
                <w:szCs w:val="22"/>
              </w:rPr>
              <w:t>..........................................................................</w:t>
            </w:r>
            <w:r>
              <w:rPr>
                <w:sz w:val="22"/>
                <w:szCs w:val="22"/>
              </w:rPr>
              <w:t>..........</w:t>
            </w:r>
            <w:r w:rsidRPr="00EE4029">
              <w:rPr>
                <w:sz w:val="22"/>
                <w:szCs w:val="22"/>
              </w:rPr>
              <w:t>..................................................……)</w:t>
            </w:r>
          </w:p>
          <w:p w14:paraId="31604F9F" w14:textId="77777777" w:rsidR="00EE4029" w:rsidRPr="00EE4029" w:rsidRDefault="00EE4029" w:rsidP="00EE402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6DB53F0" w14:textId="77777777" w:rsidR="00EE4029" w:rsidRPr="00EE4029" w:rsidRDefault="00EE4029" w:rsidP="00EE402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E4029">
              <w:rPr>
                <w:sz w:val="22"/>
                <w:szCs w:val="22"/>
              </w:rPr>
              <w:t>w tym:</w:t>
            </w:r>
          </w:p>
          <w:p w14:paraId="46CF3044" w14:textId="77777777" w:rsidR="00EE4029" w:rsidRPr="00EE4029" w:rsidRDefault="00EE4029" w:rsidP="00EE402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E4029">
              <w:rPr>
                <w:sz w:val="22"/>
                <w:szCs w:val="22"/>
              </w:rPr>
              <w:t>prowizja bankowa w kwocie ...................... zł, co stanowi ........% wartości kredytu;</w:t>
            </w:r>
          </w:p>
          <w:p w14:paraId="157B7C58" w14:textId="3694B3FD" w:rsidR="00EE4029" w:rsidRPr="00130340" w:rsidRDefault="00EE4029" w:rsidP="00EE4029">
            <w:pPr>
              <w:spacing w:line="360" w:lineRule="auto"/>
              <w:jc w:val="both"/>
              <w:rPr>
                <w:b/>
                <w:bCs/>
              </w:rPr>
            </w:pPr>
            <w:r w:rsidRPr="00EE4029">
              <w:rPr>
                <w:sz w:val="22"/>
                <w:szCs w:val="22"/>
              </w:rPr>
              <w:t xml:space="preserve">odsetki w kwocie ....................... zł, przyjęto </w:t>
            </w:r>
            <w:r w:rsidRPr="00130340">
              <w:rPr>
                <w:sz w:val="22"/>
                <w:szCs w:val="22"/>
              </w:rPr>
              <w:t xml:space="preserve">WIBOR 1M wg stanu na dzień </w:t>
            </w:r>
            <w:r w:rsidR="00130340" w:rsidRPr="00630851">
              <w:rPr>
                <w:b/>
                <w:color w:val="FF0000"/>
              </w:rPr>
              <w:t>2</w:t>
            </w:r>
            <w:r w:rsidR="00EB3351">
              <w:rPr>
                <w:b/>
                <w:color w:val="FF0000"/>
              </w:rPr>
              <w:t>4.05.2023</w:t>
            </w:r>
            <w:r w:rsidR="00130340" w:rsidRPr="00630851">
              <w:rPr>
                <w:b/>
                <w:color w:val="FF0000"/>
              </w:rPr>
              <w:t xml:space="preserve"> r</w:t>
            </w:r>
            <w:r w:rsidR="00130340" w:rsidRPr="00630851">
              <w:rPr>
                <w:color w:val="FF0000"/>
              </w:rPr>
              <w:t>.</w:t>
            </w:r>
            <w:r w:rsidR="00130340" w:rsidRPr="00630851">
              <w:rPr>
                <w:b/>
                <w:bCs/>
                <w:color w:val="FF0000"/>
              </w:rPr>
              <w:t xml:space="preserve">, </w:t>
            </w:r>
            <w:r w:rsidR="00130340" w:rsidRPr="00630851">
              <w:rPr>
                <w:b/>
                <w:bCs/>
                <w:color w:val="FF0000"/>
              </w:rPr>
              <w:br/>
            </w:r>
            <w:r w:rsidRPr="00630851">
              <w:rPr>
                <w:color w:val="FF0000"/>
                <w:sz w:val="22"/>
                <w:szCs w:val="22"/>
              </w:rPr>
              <w:t xml:space="preserve">w wysokości </w:t>
            </w:r>
            <w:r w:rsidR="00130340" w:rsidRPr="00630851">
              <w:rPr>
                <w:b/>
                <w:bCs/>
                <w:color w:val="FF0000"/>
                <w:sz w:val="22"/>
                <w:szCs w:val="22"/>
              </w:rPr>
              <w:t>6,</w:t>
            </w:r>
            <w:r w:rsidR="00EB3351">
              <w:rPr>
                <w:b/>
                <w:bCs/>
                <w:color w:val="FF0000"/>
                <w:sz w:val="22"/>
                <w:szCs w:val="22"/>
              </w:rPr>
              <w:t>84</w:t>
            </w:r>
            <w:r w:rsidR="00130340" w:rsidRPr="00630851">
              <w:rPr>
                <w:b/>
                <w:bCs/>
                <w:color w:val="FF0000"/>
                <w:sz w:val="22"/>
                <w:szCs w:val="22"/>
              </w:rPr>
              <w:t xml:space="preserve"> %</w:t>
            </w:r>
            <w:r w:rsidRPr="00130340">
              <w:rPr>
                <w:sz w:val="22"/>
                <w:szCs w:val="22"/>
              </w:rPr>
              <w:t xml:space="preserve"> + .........% (stała marża banku)</w:t>
            </w:r>
            <w:r w:rsidRPr="00EE4029">
              <w:rPr>
                <w:sz w:val="22"/>
                <w:szCs w:val="22"/>
              </w:rPr>
              <w:t>, co łącznie wg stanu na dzień składania oferty</w:t>
            </w:r>
            <w:r w:rsidR="00AA257C">
              <w:rPr>
                <w:sz w:val="22"/>
                <w:szCs w:val="22"/>
              </w:rPr>
              <w:t>,</w:t>
            </w:r>
            <w:r w:rsidRPr="00EE4029">
              <w:rPr>
                <w:sz w:val="22"/>
                <w:szCs w:val="22"/>
              </w:rPr>
              <w:t xml:space="preserve"> tj............................. r. wynosi ………%).</w:t>
            </w:r>
          </w:p>
          <w:p w14:paraId="4BF023BB" w14:textId="435021F4" w:rsidR="00BD0342" w:rsidRPr="00BD0342" w:rsidRDefault="00BD0342" w:rsidP="00EE4029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3FEBDE80" w:rsidR="006B63D6" w:rsidRPr="0097776D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 i uznajemy się za związanych określonymi w niej zasadami postępowania;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2F1E054F" w14:textId="7EDA0B2A" w:rsidR="00FF57EE" w:rsidRPr="00584709" w:rsidRDefault="00FF57EE" w:rsidP="00362072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362072">
        <w:rPr>
          <w:sz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DCCD18B" w14:textId="6B57A713" w:rsidR="00493A1E" w:rsidRPr="000140B0" w:rsidRDefault="00493A1E" w:rsidP="00493A1E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 xml:space="preserve">Niżej wymienione dokumenty składające się na ofertę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1C7595A7" w:rsidR="00493A1E" w:rsidRPr="000140B0" w:rsidRDefault="00931094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 xml:space="preserve">- </w:t>
      </w:r>
      <w:r w:rsidR="00493A1E" w:rsidRPr="000140B0">
        <w:rPr>
          <w:rFonts w:eastAsia="Arial"/>
          <w:kern w:val="2"/>
          <w:lang w:eastAsia="zh-CN"/>
        </w:rPr>
        <w:t>.......... .......... .......... .......... .......... .......... .......... .......... ..........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15DE6A7" w14:textId="6798039D" w:rsidR="00E6330F" w:rsidRDefault="00E6330F" w:rsidP="007F201A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4DCF79BF" w14:textId="2B7E7AD1" w:rsidR="00E66C1A" w:rsidRDefault="00E66C1A" w:rsidP="007F201A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</w:p>
    <w:p w14:paraId="2E3A6304" w14:textId="77777777" w:rsidR="00E66C1A" w:rsidRDefault="00E66C1A" w:rsidP="007F201A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lastRenderedPageBreak/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96455B">
        <w:tc>
          <w:tcPr>
            <w:tcW w:w="2551" w:type="dxa"/>
            <w:shd w:val="clear" w:color="auto" w:fill="auto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96455B">
        <w:tc>
          <w:tcPr>
            <w:tcW w:w="2551" w:type="dxa"/>
            <w:shd w:val="clear" w:color="auto" w:fill="auto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96455B">
        <w:tc>
          <w:tcPr>
            <w:tcW w:w="2551" w:type="dxa"/>
            <w:shd w:val="clear" w:color="auto" w:fill="auto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96455B">
        <w:tc>
          <w:tcPr>
            <w:tcW w:w="2551" w:type="dxa"/>
            <w:shd w:val="clear" w:color="auto" w:fill="auto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5D780D93" w:rsidR="007D475B" w:rsidRPr="0060500A" w:rsidRDefault="0060500A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60500A">
        <w:rPr>
          <w:bCs/>
          <w:sz w:val="22"/>
          <w:szCs w:val="22"/>
        </w:rPr>
        <w:t>……………………………………………</w:t>
      </w:r>
      <w:r>
        <w:rPr>
          <w:bCs/>
          <w:sz w:val="22"/>
          <w:szCs w:val="22"/>
        </w:rPr>
        <w:t>…</w:t>
      </w:r>
    </w:p>
    <w:p w14:paraId="630F27AC" w14:textId="4E993DFE" w:rsidR="007D475B" w:rsidRDefault="0060500A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60500A">
        <w:rPr>
          <w:bCs/>
          <w:sz w:val="22"/>
          <w:szCs w:val="22"/>
        </w:rPr>
        <w:t>………………………………………………</w:t>
      </w:r>
    </w:p>
    <w:p w14:paraId="67EC2624" w14:textId="269CF118" w:rsidR="00E66C1A" w:rsidRDefault="00E66C1A" w:rsidP="00E66C1A">
      <w:pPr>
        <w:spacing w:before="240" w:line="276" w:lineRule="auto"/>
        <w:jc w:val="both"/>
        <w:rPr>
          <w:bCs/>
          <w:sz w:val="22"/>
          <w:szCs w:val="22"/>
        </w:rPr>
      </w:pPr>
    </w:p>
    <w:p w14:paraId="6DD9E4A8" w14:textId="5B25F10C" w:rsidR="00E66C1A" w:rsidRDefault="00E66C1A" w:rsidP="00E66C1A">
      <w:pPr>
        <w:spacing w:before="240" w:line="276" w:lineRule="auto"/>
        <w:jc w:val="both"/>
        <w:rPr>
          <w:bCs/>
          <w:sz w:val="22"/>
          <w:szCs w:val="22"/>
        </w:rPr>
      </w:pPr>
    </w:p>
    <w:p w14:paraId="599D487A" w14:textId="77777777" w:rsidR="00E66C1A" w:rsidRPr="00E66C1A" w:rsidRDefault="00E66C1A" w:rsidP="00E66C1A">
      <w:pPr>
        <w:spacing w:before="240" w:line="276" w:lineRule="auto"/>
        <w:jc w:val="both"/>
        <w:rPr>
          <w:bCs/>
          <w:sz w:val="22"/>
          <w:szCs w:val="22"/>
        </w:rPr>
      </w:pPr>
    </w:p>
    <w:p w14:paraId="19C511B0" w14:textId="77777777" w:rsidR="00E66C1A" w:rsidRPr="00AE251B" w:rsidRDefault="00E66C1A" w:rsidP="00E66C1A">
      <w:pPr>
        <w:spacing w:line="360" w:lineRule="auto"/>
        <w:ind w:left="5664"/>
        <w:jc w:val="both"/>
        <w:rPr>
          <w:sz w:val="21"/>
          <w:szCs w:val="21"/>
        </w:rPr>
      </w:pPr>
      <w:r w:rsidRPr="00AE251B">
        <w:rPr>
          <w:sz w:val="21"/>
          <w:szCs w:val="21"/>
        </w:rPr>
        <w:t>…………………………………….</w:t>
      </w:r>
    </w:p>
    <w:p w14:paraId="38445099" w14:textId="0F912731" w:rsidR="00E66C1A" w:rsidRPr="00AE251B" w:rsidRDefault="00E66C1A" w:rsidP="00E66C1A">
      <w:pPr>
        <w:spacing w:line="360" w:lineRule="auto"/>
        <w:ind w:left="5664"/>
        <w:jc w:val="both"/>
        <w:rPr>
          <w:i/>
          <w:sz w:val="16"/>
          <w:szCs w:val="16"/>
        </w:rPr>
      </w:pPr>
      <w:r>
        <w:rPr>
          <w:i/>
          <w:sz w:val="21"/>
          <w:szCs w:val="21"/>
        </w:rPr>
        <w:t xml:space="preserve"> (</w:t>
      </w:r>
      <w:r w:rsidRPr="00AE251B">
        <w:rPr>
          <w:i/>
          <w:sz w:val="16"/>
          <w:szCs w:val="16"/>
        </w:rPr>
        <w:t xml:space="preserve">Data; </w:t>
      </w:r>
      <w:bookmarkStart w:id="0" w:name="_Hlk102639179"/>
      <w:r w:rsidRPr="00AE251B">
        <w:rPr>
          <w:i/>
          <w:sz w:val="16"/>
          <w:szCs w:val="16"/>
        </w:rPr>
        <w:t>kwalifikowany podpis elektroniczny</w:t>
      </w:r>
      <w:r>
        <w:rPr>
          <w:i/>
          <w:sz w:val="16"/>
          <w:szCs w:val="16"/>
        </w:rPr>
        <w:t>)</w:t>
      </w:r>
      <w:r w:rsidRPr="00AE251B">
        <w:rPr>
          <w:i/>
          <w:sz w:val="16"/>
          <w:szCs w:val="16"/>
        </w:rPr>
        <w:t xml:space="preserve"> </w:t>
      </w:r>
      <w:bookmarkEnd w:id="0"/>
    </w:p>
    <w:p w14:paraId="31A554CD" w14:textId="77777777" w:rsidR="00E66C1A" w:rsidRPr="00E66C1A" w:rsidRDefault="00E66C1A" w:rsidP="007B65CF">
      <w:pPr>
        <w:tabs>
          <w:tab w:val="center" w:pos="7655"/>
        </w:tabs>
        <w:spacing w:before="120" w:line="320" w:lineRule="atLeast"/>
        <w:rPr>
          <w:iCs/>
          <w:sz w:val="22"/>
          <w:szCs w:val="22"/>
        </w:rPr>
      </w:pPr>
    </w:p>
    <w:sectPr w:rsidR="00E66C1A" w:rsidRPr="00E66C1A" w:rsidSect="00154274">
      <w:footerReference w:type="default" r:id="rId8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CC2D" w14:textId="77777777" w:rsidR="006E1B21" w:rsidRDefault="006E1B21" w:rsidP="00FF57EE">
      <w:r>
        <w:separator/>
      </w:r>
    </w:p>
  </w:endnote>
  <w:endnote w:type="continuationSeparator" w:id="0">
    <w:p w14:paraId="78614803" w14:textId="77777777" w:rsidR="006E1B21" w:rsidRDefault="006E1B2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494997"/>
      <w:docPartObj>
        <w:docPartGallery w:val="Page Numbers (Bottom of Page)"/>
        <w:docPartUnique/>
      </w:docPartObj>
    </w:sdtPr>
    <w:sdtEndPr/>
    <w:sdtContent>
      <w:p w14:paraId="2DAF6417" w14:textId="37D11483" w:rsidR="007B65CF" w:rsidRDefault="007B65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5A4F0" w14:textId="77777777" w:rsidR="007B65CF" w:rsidRDefault="007B6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E3B5" w14:textId="77777777" w:rsidR="006E1B21" w:rsidRDefault="006E1B21" w:rsidP="00FF57EE">
      <w:r>
        <w:separator/>
      </w:r>
    </w:p>
  </w:footnote>
  <w:footnote w:type="continuationSeparator" w:id="0">
    <w:p w14:paraId="3C6BAFC0" w14:textId="77777777" w:rsidR="006E1B21" w:rsidRDefault="006E1B21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F61643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FD72C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2817243">
    <w:abstractNumId w:val="5"/>
  </w:num>
  <w:num w:numId="2" w16cid:durableId="297103535">
    <w:abstractNumId w:val="3"/>
  </w:num>
  <w:num w:numId="3" w16cid:durableId="680355333">
    <w:abstractNumId w:val="4"/>
  </w:num>
  <w:num w:numId="4" w16cid:durableId="610405794">
    <w:abstractNumId w:val="6"/>
  </w:num>
  <w:num w:numId="5" w16cid:durableId="344014280">
    <w:abstractNumId w:val="2"/>
  </w:num>
  <w:num w:numId="6" w16cid:durableId="16283202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02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50D3F"/>
    <w:rsid w:val="001063D3"/>
    <w:rsid w:val="00130340"/>
    <w:rsid w:val="001331C4"/>
    <w:rsid w:val="00154274"/>
    <w:rsid w:val="001C7D84"/>
    <w:rsid w:val="002214DB"/>
    <w:rsid w:val="002606B2"/>
    <w:rsid w:val="00267D1F"/>
    <w:rsid w:val="002E612D"/>
    <w:rsid w:val="00362072"/>
    <w:rsid w:val="003961C1"/>
    <w:rsid w:val="003B769C"/>
    <w:rsid w:val="00416884"/>
    <w:rsid w:val="00471260"/>
    <w:rsid w:val="00493A1E"/>
    <w:rsid w:val="00497E7A"/>
    <w:rsid w:val="004B2F24"/>
    <w:rsid w:val="004D47E1"/>
    <w:rsid w:val="004D5A42"/>
    <w:rsid w:val="004F2145"/>
    <w:rsid w:val="00525EFF"/>
    <w:rsid w:val="005844F6"/>
    <w:rsid w:val="00584709"/>
    <w:rsid w:val="005976E2"/>
    <w:rsid w:val="005F6F5F"/>
    <w:rsid w:val="0060500A"/>
    <w:rsid w:val="00620466"/>
    <w:rsid w:val="00630851"/>
    <w:rsid w:val="006B63D6"/>
    <w:rsid w:val="006C641D"/>
    <w:rsid w:val="006D09E0"/>
    <w:rsid w:val="006D120B"/>
    <w:rsid w:val="006E1B21"/>
    <w:rsid w:val="0077067A"/>
    <w:rsid w:val="007B65CF"/>
    <w:rsid w:val="007D475B"/>
    <w:rsid w:val="007E331F"/>
    <w:rsid w:val="007F201A"/>
    <w:rsid w:val="007F3E87"/>
    <w:rsid w:val="00804B6D"/>
    <w:rsid w:val="00931094"/>
    <w:rsid w:val="009312B4"/>
    <w:rsid w:val="00947AD8"/>
    <w:rsid w:val="0096455B"/>
    <w:rsid w:val="00966968"/>
    <w:rsid w:val="0097776D"/>
    <w:rsid w:val="00983D1D"/>
    <w:rsid w:val="009C666E"/>
    <w:rsid w:val="009D75A8"/>
    <w:rsid w:val="00A50E18"/>
    <w:rsid w:val="00AA257C"/>
    <w:rsid w:val="00AA39D6"/>
    <w:rsid w:val="00AE2ACB"/>
    <w:rsid w:val="00AF4AC3"/>
    <w:rsid w:val="00B1041F"/>
    <w:rsid w:val="00B15605"/>
    <w:rsid w:val="00B47637"/>
    <w:rsid w:val="00B62A71"/>
    <w:rsid w:val="00B67AAE"/>
    <w:rsid w:val="00B866DD"/>
    <w:rsid w:val="00B9086B"/>
    <w:rsid w:val="00BC4F99"/>
    <w:rsid w:val="00BD0342"/>
    <w:rsid w:val="00C22F7D"/>
    <w:rsid w:val="00CC3A8D"/>
    <w:rsid w:val="00CC74C0"/>
    <w:rsid w:val="00CE3AE6"/>
    <w:rsid w:val="00D13D73"/>
    <w:rsid w:val="00D554C7"/>
    <w:rsid w:val="00DC336F"/>
    <w:rsid w:val="00E00DD2"/>
    <w:rsid w:val="00E1735C"/>
    <w:rsid w:val="00E6330F"/>
    <w:rsid w:val="00E66C1A"/>
    <w:rsid w:val="00E7604B"/>
    <w:rsid w:val="00EA435E"/>
    <w:rsid w:val="00EB3351"/>
    <w:rsid w:val="00EE4029"/>
    <w:rsid w:val="00F134D5"/>
    <w:rsid w:val="00F31EAC"/>
    <w:rsid w:val="00F626E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2021-05-17T12:13:00Z</cp:lastPrinted>
  <dcterms:created xsi:type="dcterms:W3CDTF">2023-06-02T06:37:00Z</dcterms:created>
  <dcterms:modified xsi:type="dcterms:W3CDTF">2023-06-02T06:37:00Z</dcterms:modified>
</cp:coreProperties>
</file>