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01B8" w14:textId="51A1D6E5" w:rsidR="00FB7F50" w:rsidRPr="002245BE" w:rsidRDefault="00020D50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020D50">
        <w:rPr>
          <w:sz w:val="22"/>
          <w:szCs w:val="22"/>
        </w:rPr>
        <w:t>Rawicz</w:t>
      </w:r>
      <w:r w:rsidR="0077174B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7174B">
        <w:rPr>
          <w:sz w:val="22"/>
          <w:szCs w:val="22"/>
        </w:rPr>
        <w:t xml:space="preserve"> 29.08.2023 r.</w:t>
      </w:r>
    </w:p>
    <w:p w14:paraId="3B01E58F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2D06023" w14:textId="77777777" w:rsidR="00FB7F50" w:rsidRPr="002245BE" w:rsidRDefault="00020D50" w:rsidP="00FB7F50">
      <w:pPr>
        <w:spacing w:after="40"/>
        <w:rPr>
          <w:b/>
          <w:bCs/>
          <w:sz w:val="22"/>
          <w:szCs w:val="22"/>
        </w:rPr>
      </w:pPr>
      <w:r w:rsidRPr="00020D50">
        <w:rPr>
          <w:b/>
          <w:bCs/>
          <w:sz w:val="22"/>
          <w:szCs w:val="22"/>
        </w:rPr>
        <w:t>Powiatowe Centrum Usług Wspólnych w Rawiczu</w:t>
      </w:r>
    </w:p>
    <w:p w14:paraId="1F04F99B" w14:textId="77777777" w:rsidR="00FB7F50" w:rsidRPr="002245BE" w:rsidRDefault="00020D50" w:rsidP="00FB7F50">
      <w:pPr>
        <w:rPr>
          <w:sz w:val="22"/>
          <w:szCs w:val="22"/>
        </w:rPr>
      </w:pPr>
      <w:r w:rsidRPr="00020D50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020D50">
        <w:rPr>
          <w:sz w:val="22"/>
          <w:szCs w:val="22"/>
        </w:rPr>
        <w:t>4</w:t>
      </w:r>
    </w:p>
    <w:p w14:paraId="1CE86F73" w14:textId="77777777" w:rsidR="00FB7F50" w:rsidRDefault="00020D50" w:rsidP="00FB7F50">
      <w:pPr>
        <w:rPr>
          <w:sz w:val="22"/>
          <w:szCs w:val="22"/>
        </w:rPr>
      </w:pPr>
      <w:r w:rsidRPr="00020D50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020D50">
        <w:rPr>
          <w:sz w:val="22"/>
          <w:szCs w:val="22"/>
        </w:rPr>
        <w:t>Rawicz</w:t>
      </w:r>
    </w:p>
    <w:p w14:paraId="1BE2F89D" w14:textId="77777777" w:rsidR="0077174B" w:rsidRDefault="0077174B" w:rsidP="00FB7F50">
      <w:pPr>
        <w:rPr>
          <w:sz w:val="22"/>
          <w:szCs w:val="22"/>
        </w:rPr>
      </w:pPr>
    </w:p>
    <w:p w14:paraId="56043F54" w14:textId="501135B0" w:rsidR="0077174B" w:rsidRPr="0077174B" w:rsidRDefault="0077174B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PCUW.261.3.3.2023</w:t>
      </w:r>
    </w:p>
    <w:p w14:paraId="78F023CA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F9A012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020D50" w:rsidRPr="00607F9B" w14:paraId="125576E7" w14:textId="77777777" w:rsidTr="00F31FAB">
        <w:trPr>
          <w:trHeight w:val="638"/>
        </w:trPr>
        <w:tc>
          <w:tcPr>
            <w:tcW w:w="959" w:type="dxa"/>
            <w:shd w:val="clear" w:color="auto" w:fill="auto"/>
          </w:tcPr>
          <w:p w14:paraId="422B3046" w14:textId="77777777" w:rsidR="00020D50" w:rsidRPr="00607F9B" w:rsidRDefault="00020D50" w:rsidP="00F31FA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DE7D7FB" w14:textId="1F24657F" w:rsidR="00020D50" w:rsidRPr="00607F9B" w:rsidRDefault="00020D50" w:rsidP="00F31FA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020D50">
              <w:rPr>
                <w:sz w:val="22"/>
                <w:szCs w:val="22"/>
              </w:rPr>
              <w:t>przetarg</w:t>
            </w:r>
            <w:r w:rsidR="0077174B">
              <w:rPr>
                <w:sz w:val="22"/>
                <w:szCs w:val="22"/>
              </w:rPr>
              <w:t xml:space="preserve">u </w:t>
            </w:r>
            <w:r w:rsidRPr="00020D50">
              <w:rPr>
                <w:sz w:val="22"/>
                <w:szCs w:val="22"/>
              </w:rPr>
              <w:t>nieograniczon</w:t>
            </w:r>
            <w:r w:rsidR="0077174B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77174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020D50">
              <w:rPr>
                <w:b/>
                <w:bCs/>
                <w:sz w:val="22"/>
                <w:szCs w:val="22"/>
              </w:rPr>
              <w:t>Kompleksowa dostawa energii elektrycznej dla Powiatu Rawickiego i jego jednostek organizacyjnych na okres od 01.01.2024 r. do 31.12.2025 r.</w:t>
            </w:r>
          </w:p>
        </w:tc>
      </w:tr>
    </w:tbl>
    <w:p w14:paraId="73BF30AA" w14:textId="6180B3CC" w:rsidR="008642B3" w:rsidRDefault="00C65E53" w:rsidP="0077174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020D50" w:rsidRPr="00020D50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</w:t>
      </w:r>
      <w:r w:rsidR="0077174B">
        <w:rPr>
          <w:sz w:val="22"/>
          <w:szCs w:val="22"/>
        </w:rPr>
        <w:t xml:space="preserve"> </w:t>
      </w:r>
      <w:r w:rsidR="00836DAF">
        <w:rPr>
          <w:sz w:val="22"/>
          <w:szCs w:val="22"/>
        </w:rPr>
        <w:t>1 i ust. 2</w:t>
      </w:r>
      <w:r w:rsidRPr="009B2352">
        <w:rPr>
          <w:sz w:val="22"/>
          <w:szCs w:val="22"/>
        </w:rPr>
        <w:t xml:space="preserve"> ustawy z dnia 11 września 2019</w:t>
      </w:r>
      <w:r w:rsidR="0077174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20D50" w:rsidRPr="00020D50">
        <w:rPr>
          <w:sz w:val="22"/>
          <w:szCs w:val="22"/>
        </w:rPr>
        <w:t>(</w:t>
      </w:r>
      <w:proofErr w:type="spellStart"/>
      <w:r w:rsidR="00020D50" w:rsidRPr="00020D50">
        <w:rPr>
          <w:sz w:val="22"/>
          <w:szCs w:val="22"/>
        </w:rPr>
        <w:t>t.j</w:t>
      </w:r>
      <w:proofErr w:type="spellEnd"/>
      <w:r w:rsidR="00020D50" w:rsidRPr="00020D50">
        <w:rPr>
          <w:sz w:val="22"/>
          <w:szCs w:val="22"/>
        </w:rPr>
        <w:t>. Dz.U. z 202</w:t>
      </w:r>
      <w:r w:rsidR="0077174B">
        <w:rPr>
          <w:sz w:val="22"/>
          <w:szCs w:val="22"/>
        </w:rPr>
        <w:t xml:space="preserve">3 </w:t>
      </w:r>
      <w:r w:rsidR="00020D50" w:rsidRPr="00020D50">
        <w:rPr>
          <w:sz w:val="22"/>
          <w:szCs w:val="22"/>
        </w:rPr>
        <w:t>r. poz. 1</w:t>
      </w:r>
      <w:r w:rsidR="0077174B">
        <w:rPr>
          <w:sz w:val="22"/>
          <w:szCs w:val="22"/>
        </w:rPr>
        <w:t>605</w:t>
      </w:r>
      <w:r w:rsidR="00020D50" w:rsidRPr="00020D50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77174B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77174B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20D50" w14:paraId="5CA75A03" w14:textId="77777777" w:rsidTr="00F31FAB">
        <w:trPr>
          <w:cantSplit/>
        </w:trPr>
        <w:tc>
          <w:tcPr>
            <w:tcW w:w="9498" w:type="dxa"/>
          </w:tcPr>
          <w:p w14:paraId="08BAE52B" w14:textId="77777777" w:rsidR="00020D50" w:rsidRPr="00D26ED6" w:rsidRDefault="00020D50" w:rsidP="0077174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20D50">
              <w:rPr>
                <w:b/>
                <w:sz w:val="22"/>
                <w:szCs w:val="22"/>
              </w:rPr>
              <w:t>ENEA S.A.</w:t>
            </w:r>
          </w:p>
          <w:p w14:paraId="04F65C65" w14:textId="553481AD" w:rsidR="00020D50" w:rsidRPr="009F0E5C" w:rsidRDefault="0077174B" w:rsidP="007717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020D50" w:rsidRPr="00020D50">
              <w:rPr>
                <w:bCs/>
                <w:sz w:val="22"/>
                <w:szCs w:val="22"/>
              </w:rPr>
              <w:t>Pastelowa</w:t>
            </w:r>
            <w:r w:rsidR="00020D50" w:rsidRPr="009F0E5C">
              <w:rPr>
                <w:bCs/>
                <w:sz w:val="22"/>
                <w:szCs w:val="22"/>
              </w:rPr>
              <w:t xml:space="preserve"> </w:t>
            </w:r>
            <w:r w:rsidR="00020D50" w:rsidRPr="00020D50">
              <w:rPr>
                <w:bCs/>
                <w:sz w:val="22"/>
                <w:szCs w:val="22"/>
              </w:rPr>
              <w:t>8</w:t>
            </w:r>
          </w:p>
          <w:p w14:paraId="7A4343E3" w14:textId="0D31AD40" w:rsidR="00020D50" w:rsidRDefault="00020D50" w:rsidP="0077174B">
            <w:pPr>
              <w:jc w:val="center"/>
              <w:rPr>
                <w:bCs/>
                <w:sz w:val="22"/>
                <w:szCs w:val="22"/>
              </w:rPr>
            </w:pPr>
            <w:r w:rsidRPr="00020D50">
              <w:rPr>
                <w:bCs/>
                <w:sz w:val="22"/>
                <w:szCs w:val="22"/>
              </w:rPr>
              <w:t>60-198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77174B" w:rsidRPr="00020D50">
              <w:rPr>
                <w:bCs/>
                <w:sz w:val="22"/>
                <w:szCs w:val="22"/>
              </w:rPr>
              <w:t>Poznań</w:t>
            </w:r>
          </w:p>
          <w:p w14:paraId="55C4A83E" w14:textId="77777777" w:rsidR="0077174B" w:rsidRPr="009F0E5C" w:rsidRDefault="0077174B" w:rsidP="0077174B">
            <w:pPr>
              <w:jc w:val="center"/>
              <w:rPr>
                <w:bCs/>
                <w:sz w:val="22"/>
                <w:szCs w:val="22"/>
              </w:rPr>
            </w:pPr>
          </w:p>
          <w:p w14:paraId="641CB8E7" w14:textId="3CE756ED" w:rsidR="0077174B" w:rsidRDefault="0077174B" w:rsidP="0077174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 zamówienia</w:t>
            </w:r>
            <w:r>
              <w:rPr>
                <w:sz w:val="22"/>
                <w:szCs w:val="22"/>
              </w:rPr>
              <w:t xml:space="preserve"> pn.</w:t>
            </w:r>
            <w:r w:rsidR="00020D50" w:rsidRPr="00211A34">
              <w:rPr>
                <w:sz w:val="22"/>
                <w:szCs w:val="22"/>
              </w:rPr>
              <w:t xml:space="preserve">: </w:t>
            </w:r>
            <w:r w:rsidRPr="00020D50">
              <w:rPr>
                <w:sz w:val="22"/>
                <w:szCs w:val="22"/>
              </w:rPr>
              <w:t>Kompleksowa</w:t>
            </w:r>
            <w:r w:rsidR="00020D50" w:rsidRPr="00020D50">
              <w:rPr>
                <w:sz w:val="22"/>
                <w:szCs w:val="22"/>
              </w:rPr>
              <w:t xml:space="preserve"> dostawa energii elektrycznej dla Powiatu Rawickiego i jego jednostek organizacyjnych na okres od 01.01.2024 r. do 31.12.2025 r.</w:t>
            </w:r>
          </w:p>
          <w:p w14:paraId="19E5C333" w14:textId="6236208C" w:rsidR="00020D50" w:rsidRPr="00211A34" w:rsidRDefault="00020D50" w:rsidP="00F31FA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20D50">
              <w:rPr>
                <w:b/>
                <w:sz w:val="22"/>
                <w:szCs w:val="22"/>
              </w:rPr>
              <w:t>1 274</w:t>
            </w:r>
            <w:r w:rsidR="0077174B">
              <w:rPr>
                <w:b/>
                <w:sz w:val="22"/>
                <w:szCs w:val="22"/>
              </w:rPr>
              <w:t> </w:t>
            </w:r>
            <w:r w:rsidRPr="00020D50">
              <w:rPr>
                <w:b/>
                <w:sz w:val="22"/>
                <w:szCs w:val="22"/>
              </w:rPr>
              <w:t>651</w:t>
            </w:r>
            <w:r w:rsidR="0077174B">
              <w:rPr>
                <w:b/>
                <w:sz w:val="22"/>
                <w:szCs w:val="22"/>
              </w:rPr>
              <w:t>,</w:t>
            </w:r>
            <w:r w:rsidRPr="00020D50">
              <w:rPr>
                <w:b/>
                <w:sz w:val="22"/>
                <w:szCs w:val="22"/>
              </w:rPr>
              <w:t>60 zł</w:t>
            </w:r>
          </w:p>
          <w:p w14:paraId="1E7E32FA" w14:textId="77777777" w:rsidR="00020D50" w:rsidRPr="00D26ED6" w:rsidRDefault="00020D50" w:rsidP="00F31FA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A766FAE" w14:textId="77777777" w:rsidR="00020D50" w:rsidRPr="0077174B" w:rsidRDefault="00020D50" w:rsidP="0077174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77174B">
              <w:rPr>
                <w:i/>
                <w:iCs/>
              </w:rPr>
              <w:t>Oferta ww. Wykonawcy jest ofertą najkorzystniejszą cenowo, spełniającą warunki udziału w postępowaniu oraz nie podlegającą odrzuceniu.</w:t>
            </w:r>
          </w:p>
        </w:tc>
      </w:tr>
      <w:tr w:rsidR="00020D50" w14:paraId="3CFF3716" w14:textId="77777777" w:rsidTr="00F31FAB">
        <w:trPr>
          <w:cantSplit/>
        </w:trPr>
        <w:tc>
          <w:tcPr>
            <w:tcW w:w="9498" w:type="dxa"/>
          </w:tcPr>
          <w:p w14:paraId="1B35078C" w14:textId="77777777" w:rsidR="00020D50" w:rsidRPr="00D26ED6" w:rsidRDefault="00020D50" w:rsidP="0077174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20D50">
              <w:rPr>
                <w:b/>
                <w:sz w:val="22"/>
                <w:szCs w:val="22"/>
              </w:rPr>
              <w:t>ENEA S.A.</w:t>
            </w:r>
          </w:p>
          <w:p w14:paraId="5C6F5342" w14:textId="591CC79C" w:rsidR="00020D50" w:rsidRPr="009F0E5C" w:rsidRDefault="0077174B" w:rsidP="007717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020D50" w:rsidRPr="00020D50">
              <w:rPr>
                <w:bCs/>
                <w:sz w:val="22"/>
                <w:szCs w:val="22"/>
              </w:rPr>
              <w:t>Pastelowa</w:t>
            </w:r>
            <w:r w:rsidR="00020D50" w:rsidRPr="009F0E5C">
              <w:rPr>
                <w:bCs/>
                <w:sz w:val="22"/>
                <w:szCs w:val="22"/>
              </w:rPr>
              <w:t xml:space="preserve"> </w:t>
            </w:r>
            <w:r w:rsidR="00020D50" w:rsidRPr="00020D50">
              <w:rPr>
                <w:bCs/>
                <w:sz w:val="22"/>
                <w:szCs w:val="22"/>
              </w:rPr>
              <w:t>8</w:t>
            </w:r>
          </w:p>
          <w:p w14:paraId="35D9FD2B" w14:textId="3E85626A" w:rsidR="00020D50" w:rsidRDefault="00020D50" w:rsidP="0077174B">
            <w:pPr>
              <w:jc w:val="center"/>
              <w:rPr>
                <w:bCs/>
                <w:sz w:val="22"/>
                <w:szCs w:val="22"/>
              </w:rPr>
            </w:pPr>
            <w:r w:rsidRPr="00020D50">
              <w:rPr>
                <w:bCs/>
                <w:sz w:val="22"/>
                <w:szCs w:val="22"/>
              </w:rPr>
              <w:t>60-198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77174B" w:rsidRPr="00020D50">
              <w:rPr>
                <w:bCs/>
                <w:sz w:val="22"/>
                <w:szCs w:val="22"/>
              </w:rPr>
              <w:t>Poznań</w:t>
            </w:r>
          </w:p>
          <w:p w14:paraId="1E7A1498" w14:textId="77777777" w:rsidR="0077174B" w:rsidRPr="009F0E5C" w:rsidRDefault="0077174B" w:rsidP="0077174B">
            <w:pPr>
              <w:jc w:val="center"/>
              <w:rPr>
                <w:bCs/>
                <w:sz w:val="22"/>
                <w:szCs w:val="22"/>
              </w:rPr>
            </w:pPr>
          </w:p>
          <w:p w14:paraId="2E9E3293" w14:textId="0606EC26" w:rsidR="0077174B" w:rsidRDefault="0077174B" w:rsidP="0077174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II zamówienia</w:t>
            </w:r>
            <w:r>
              <w:rPr>
                <w:sz w:val="22"/>
                <w:szCs w:val="22"/>
              </w:rPr>
              <w:t xml:space="preserve"> pn.</w:t>
            </w:r>
            <w:r w:rsidR="00020D50" w:rsidRPr="00211A34">
              <w:rPr>
                <w:sz w:val="22"/>
                <w:szCs w:val="22"/>
              </w:rPr>
              <w:t xml:space="preserve">: </w:t>
            </w:r>
            <w:r w:rsidR="00020D50" w:rsidRPr="00020D50">
              <w:rPr>
                <w:sz w:val="22"/>
                <w:szCs w:val="22"/>
              </w:rPr>
              <w:t>Kompleksowa dostawa energii elektrycznej dla Powiatu Rawickiego i jego jednostek organizacyjnych na okres od 01.01.2024 r. do 31.12.2025 r.</w:t>
            </w:r>
          </w:p>
          <w:p w14:paraId="482AF070" w14:textId="22806F3B" w:rsidR="00020D50" w:rsidRPr="00211A34" w:rsidRDefault="00020D50" w:rsidP="00F31FA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20D50">
              <w:rPr>
                <w:b/>
                <w:sz w:val="22"/>
                <w:szCs w:val="22"/>
              </w:rPr>
              <w:t>1 308</w:t>
            </w:r>
            <w:r w:rsidR="0077174B">
              <w:rPr>
                <w:b/>
                <w:sz w:val="22"/>
                <w:szCs w:val="22"/>
              </w:rPr>
              <w:t> </w:t>
            </w:r>
            <w:r w:rsidRPr="00020D50">
              <w:rPr>
                <w:b/>
                <w:sz w:val="22"/>
                <w:szCs w:val="22"/>
              </w:rPr>
              <w:t>229</w:t>
            </w:r>
            <w:r w:rsidR="0077174B">
              <w:rPr>
                <w:b/>
                <w:sz w:val="22"/>
                <w:szCs w:val="22"/>
              </w:rPr>
              <w:t>,</w:t>
            </w:r>
            <w:r w:rsidRPr="00020D50">
              <w:rPr>
                <w:b/>
                <w:sz w:val="22"/>
                <w:szCs w:val="22"/>
              </w:rPr>
              <w:t>43 zł</w:t>
            </w:r>
          </w:p>
          <w:p w14:paraId="3256CD95" w14:textId="77777777" w:rsidR="00020D50" w:rsidRPr="00D26ED6" w:rsidRDefault="00020D50" w:rsidP="00F31FA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7199F40" w14:textId="77777777" w:rsidR="00020D50" w:rsidRPr="0077174B" w:rsidRDefault="00020D50" w:rsidP="0077174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77174B">
              <w:rPr>
                <w:i/>
                <w:iCs/>
              </w:rPr>
              <w:t>Oferta ww. Wykonawcy jest ofertą najkorzystniejszą cenowo, spełniającą warunki udziału w postępowaniu oraz nie podlegającą odrzuceniu.</w:t>
            </w:r>
          </w:p>
        </w:tc>
      </w:tr>
    </w:tbl>
    <w:p w14:paraId="32B94D11" w14:textId="77777777" w:rsidR="0077174B" w:rsidRDefault="0077174B" w:rsidP="0077174B">
      <w:pPr>
        <w:spacing w:before="240" w:after="120"/>
        <w:jc w:val="both"/>
        <w:rPr>
          <w:color w:val="000000"/>
          <w:sz w:val="22"/>
          <w:szCs w:val="22"/>
        </w:rPr>
      </w:pPr>
    </w:p>
    <w:p w14:paraId="54811517" w14:textId="77777777" w:rsidR="0077174B" w:rsidRDefault="0077174B" w:rsidP="0077174B">
      <w:pPr>
        <w:spacing w:before="240" w:after="120"/>
        <w:jc w:val="both"/>
        <w:rPr>
          <w:color w:val="000000"/>
          <w:sz w:val="22"/>
          <w:szCs w:val="22"/>
        </w:rPr>
      </w:pPr>
    </w:p>
    <w:p w14:paraId="25F122DB" w14:textId="676BEEE9" w:rsidR="003A0AFC" w:rsidRPr="00756CDA" w:rsidRDefault="00915B9E" w:rsidP="0077174B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2268"/>
        <w:gridCol w:w="1560"/>
      </w:tblGrid>
      <w:tr w:rsidR="00211A34" w:rsidRPr="0077174B" w14:paraId="1A45B48B" w14:textId="77777777" w:rsidTr="0077174B">
        <w:tc>
          <w:tcPr>
            <w:tcW w:w="3261" w:type="dxa"/>
            <w:shd w:val="clear" w:color="auto" w:fill="F3F3F3"/>
          </w:tcPr>
          <w:p w14:paraId="2ED2F98F" w14:textId="77777777" w:rsidR="00211A34" w:rsidRPr="0077174B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7174B">
              <w:rPr>
                <w:b/>
                <w:sz w:val="22"/>
                <w:szCs w:val="22"/>
              </w:rPr>
              <w:t>Zadanie częściowe</w:t>
            </w:r>
          </w:p>
        </w:tc>
        <w:tc>
          <w:tcPr>
            <w:tcW w:w="2409" w:type="dxa"/>
            <w:shd w:val="clear" w:color="auto" w:fill="F3F3F3"/>
          </w:tcPr>
          <w:p w14:paraId="6EBCC028" w14:textId="77777777" w:rsidR="00211A34" w:rsidRPr="0077174B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7174B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268" w:type="dxa"/>
            <w:shd w:val="clear" w:color="auto" w:fill="F3F3F3"/>
          </w:tcPr>
          <w:p w14:paraId="5A24BD3C" w14:textId="77777777" w:rsidR="00211A34" w:rsidRPr="0077174B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7174B">
              <w:rPr>
                <w:b/>
                <w:color w:val="000000"/>
                <w:sz w:val="22"/>
                <w:szCs w:val="22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4E7C86A1" w14:textId="77777777" w:rsidR="00211A34" w:rsidRPr="0077174B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7174B"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77174B" w:rsidRPr="0077174B" w14:paraId="699402C3" w14:textId="77777777" w:rsidTr="0077174B">
        <w:tc>
          <w:tcPr>
            <w:tcW w:w="3261" w:type="dxa"/>
            <w:vMerge w:val="restart"/>
            <w:shd w:val="clear" w:color="auto" w:fill="auto"/>
          </w:tcPr>
          <w:p w14:paraId="7F2BFB1B" w14:textId="7FD73A44" w:rsidR="0077174B" w:rsidRPr="0077174B" w:rsidRDefault="0077174B" w:rsidP="0077174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b/>
                <w:bCs/>
                <w:sz w:val="22"/>
                <w:szCs w:val="22"/>
              </w:rPr>
              <w:t>Część I zamówienia</w:t>
            </w:r>
            <w:r w:rsidRPr="0077174B">
              <w:rPr>
                <w:sz w:val="22"/>
                <w:szCs w:val="22"/>
              </w:rPr>
              <w:t xml:space="preserve"> pn.: Kompleksowa dostawa energii elektrycznej dla Powiatu Rawickiego i jego jednostek organizacyjnych na okres od 01.01.2024 r. do 31.12.2025 r.</w:t>
            </w:r>
          </w:p>
        </w:tc>
        <w:tc>
          <w:tcPr>
            <w:tcW w:w="2409" w:type="dxa"/>
            <w:shd w:val="clear" w:color="auto" w:fill="auto"/>
          </w:tcPr>
          <w:p w14:paraId="554D2701" w14:textId="77777777" w:rsidR="0077174B" w:rsidRPr="0077174B" w:rsidRDefault="0077174B" w:rsidP="007717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174B">
              <w:rPr>
                <w:b/>
                <w:bCs/>
                <w:sz w:val="22"/>
                <w:szCs w:val="22"/>
              </w:rPr>
              <w:t>Entrade</w:t>
            </w:r>
            <w:proofErr w:type="spellEnd"/>
            <w:r w:rsidRPr="0077174B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0BDE364C" w14:textId="2766E237" w:rsidR="0077174B" w:rsidRPr="0077174B" w:rsidRDefault="0077174B" w:rsidP="00771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77174B">
              <w:rPr>
                <w:sz w:val="22"/>
                <w:szCs w:val="22"/>
              </w:rPr>
              <w:t>Poznańska 86/88</w:t>
            </w:r>
          </w:p>
          <w:p w14:paraId="66D5A86C" w14:textId="77777777" w:rsidR="0077174B" w:rsidRPr="0077174B" w:rsidRDefault="0077174B" w:rsidP="0077174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>05-850 Jawczyce</w:t>
            </w:r>
          </w:p>
        </w:tc>
        <w:tc>
          <w:tcPr>
            <w:tcW w:w="2268" w:type="dxa"/>
            <w:shd w:val="clear" w:color="auto" w:fill="auto"/>
          </w:tcPr>
          <w:p w14:paraId="2DAB1486" w14:textId="784CD595" w:rsidR="0077174B" w:rsidRPr="0077174B" w:rsidRDefault="0077174B" w:rsidP="0077174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7174B">
              <w:rPr>
                <w:sz w:val="22"/>
                <w:szCs w:val="22"/>
              </w:rPr>
              <w:t>1 - Cena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F11A1" w14:textId="104C81DB" w:rsidR="0077174B" w:rsidRPr="0077174B" w:rsidRDefault="0077174B" w:rsidP="00F31FAB">
            <w:pPr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 xml:space="preserve">  0,00</w:t>
            </w:r>
            <w:r>
              <w:rPr>
                <w:sz w:val="22"/>
                <w:szCs w:val="22"/>
              </w:rPr>
              <w:t>%</w:t>
            </w:r>
          </w:p>
        </w:tc>
      </w:tr>
      <w:tr w:rsidR="0077174B" w:rsidRPr="0077174B" w14:paraId="49F98831" w14:textId="77777777" w:rsidTr="0077174B">
        <w:tc>
          <w:tcPr>
            <w:tcW w:w="3261" w:type="dxa"/>
            <w:vMerge/>
            <w:shd w:val="clear" w:color="auto" w:fill="auto"/>
          </w:tcPr>
          <w:p w14:paraId="6E3AD24C" w14:textId="7712EBD8" w:rsidR="0077174B" w:rsidRPr="0077174B" w:rsidRDefault="0077174B" w:rsidP="00F31FAB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1A2972E" w14:textId="77777777" w:rsidR="0077174B" w:rsidRPr="0077174B" w:rsidRDefault="0077174B" w:rsidP="007717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7174B">
              <w:rPr>
                <w:b/>
                <w:bCs/>
                <w:sz w:val="22"/>
                <w:szCs w:val="22"/>
              </w:rPr>
              <w:t>ENEA S.A.</w:t>
            </w:r>
          </w:p>
          <w:p w14:paraId="358EBD5E" w14:textId="7C92CDF0" w:rsidR="0077174B" w:rsidRPr="0077174B" w:rsidRDefault="0077174B" w:rsidP="00771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77174B">
              <w:rPr>
                <w:sz w:val="22"/>
                <w:szCs w:val="22"/>
              </w:rPr>
              <w:t>Pastelowa 8</w:t>
            </w:r>
          </w:p>
          <w:p w14:paraId="40038A14" w14:textId="610C6207" w:rsidR="0077174B" w:rsidRPr="0077174B" w:rsidRDefault="0077174B" w:rsidP="0077174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>60-198 Poznań</w:t>
            </w:r>
          </w:p>
        </w:tc>
        <w:tc>
          <w:tcPr>
            <w:tcW w:w="2268" w:type="dxa"/>
            <w:shd w:val="clear" w:color="auto" w:fill="auto"/>
          </w:tcPr>
          <w:p w14:paraId="62D4ED51" w14:textId="36AAAF6A" w:rsidR="0077174B" w:rsidRPr="0077174B" w:rsidRDefault="0077174B" w:rsidP="0077174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7174B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12447" w14:textId="621E65DB" w:rsidR="0077174B" w:rsidRPr="0077174B" w:rsidRDefault="0077174B" w:rsidP="00F31FAB">
            <w:pPr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 xml:space="preserve">  100,00</w:t>
            </w:r>
            <w:r>
              <w:rPr>
                <w:sz w:val="22"/>
                <w:szCs w:val="22"/>
              </w:rPr>
              <w:t>%</w:t>
            </w:r>
          </w:p>
        </w:tc>
      </w:tr>
      <w:tr w:rsidR="0077174B" w:rsidRPr="0077174B" w14:paraId="40A30162" w14:textId="77777777" w:rsidTr="0077174B">
        <w:tc>
          <w:tcPr>
            <w:tcW w:w="3261" w:type="dxa"/>
            <w:vMerge w:val="restart"/>
            <w:shd w:val="clear" w:color="auto" w:fill="auto"/>
          </w:tcPr>
          <w:p w14:paraId="04EA95D3" w14:textId="410D1B82" w:rsidR="0077174B" w:rsidRPr="0077174B" w:rsidRDefault="0077174B" w:rsidP="00C47692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b/>
                <w:bCs/>
                <w:sz w:val="22"/>
                <w:szCs w:val="22"/>
              </w:rPr>
              <w:t>Część II zamówienia</w:t>
            </w:r>
            <w:r w:rsidRPr="0077174B">
              <w:rPr>
                <w:sz w:val="22"/>
                <w:szCs w:val="22"/>
              </w:rPr>
              <w:t xml:space="preserve"> pn.</w:t>
            </w:r>
            <w:r w:rsidR="00C47692">
              <w:rPr>
                <w:sz w:val="22"/>
                <w:szCs w:val="22"/>
              </w:rPr>
              <w:t xml:space="preserve">: </w:t>
            </w:r>
            <w:r w:rsidRPr="0077174B">
              <w:rPr>
                <w:sz w:val="22"/>
                <w:szCs w:val="22"/>
              </w:rPr>
              <w:t>Kompleksowa dostawa energii elektrycznej dla Powiatu Rawickiego i jego jednostek organizacyjnych na okres od 01.01.2024 r. do 31.12.2025 r.</w:t>
            </w:r>
          </w:p>
        </w:tc>
        <w:tc>
          <w:tcPr>
            <w:tcW w:w="2409" w:type="dxa"/>
            <w:shd w:val="clear" w:color="auto" w:fill="auto"/>
          </w:tcPr>
          <w:p w14:paraId="368260D9" w14:textId="77777777" w:rsidR="0077174B" w:rsidRPr="0077174B" w:rsidRDefault="0077174B" w:rsidP="007717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174B">
              <w:rPr>
                <w:b/>
                <w:bCs/>
                <w:sz w:val="22"/>
                <w:szCs w:val="22"/>
              </w:rPr>
              <w:t>Entrade</w:t>
            </w:r>
            <w:proofErr w:type="spellEnd"/>
            <w:r w:rsidRPr="0077174B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42CA2A37" w14:textId="55F4FDBF" w:rsidR="0077174B" w:rsidRPr="0077174B" w:rsidRDefault="0077174B" w:rsidP="00771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77174B">
              <w:rPr>
                <w:sz w:val="22"/>
                <w:szCs w:val="22"/>
              </w:rPr>
              <w:t>Poznańska 86/88</w:t>
            </w:r>
          </w:p>
          <w:p w14:paraId="60C26176" w14:textId="77777777" w:rsidR="0077174B" w:rsidRPr="0077174B" w:rsidRDefault="0077174B" w:rsidP="0077174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>05-850 Jawczyce</w:t>
            </w:r>
          </w:p>
        </w:tc>
        <w:tc>
          <w:tcPr>
            <w:tcW w:w="2268" w:type="dxa"/>
            <w:shd w:val="clear" w:color="auto" w:fill="auto"/>
          </w:tcPr>
          <w:p w14:paraId="1C21D1C6" w14:textId="4D1839C4" w:rsidR="0077174B" w:rsidRPr="0077174B" w:rsidRDefault="0077174B" w:rsidP="0077174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7174B">
              <w:rPr>
                <w:sz w:val="22"/>
                <w:szCs w:val="22"/>
              </w:rPr>
              <w:t>1 - Cena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94D9A" w14:textId="10413301" w:rsidR="0077174B" w:rsidRPr="0077174B" w:rsidRDefault="0077174B" w:rsidP="00F31FAB">
            <w:pPr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 xml:space="preserve">  0,00</w:t>
            </w:r>
            <w:r>
              <w:rPr>
                <w:sz w:val="22"/>
                <w:szCs w:val="22"/>
              </w:rPr>
              <w:t>%</w:t>
            </w:r>
          </w:p>
        </w:tc>
      </w:tr>
      <w:tr w:rsidR="0077174B" w:rsidRPr="0077174B" w14:paraId="18C1EE99" w14:textId="77777777" w:rsidTr="0077174B">
        <w:tc>
          <w:tcPr>
            <w:tcW w:w="3261" w:type="dxa"/>
            <w:vMerge/>
            <w:shd w:val="clear" w:color="auto" w:fill="auto"/>
          </w:tcPr>
          <w:p w14:paraId="4878F0C8" w14:textId="593C5CB9" w:rsidR="0077174B" w:rsidRPr="0077174B" w:rsidRDefault="0077174B" w:rsidP="00F31FAB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2B9FCE0" w14:textId="77777777" w:rsidR="0077174B" w:rsidRPr="0077174B" w:rsidRDefault="0077174B" w:rsidP="0077174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7174B">
              <w:rPr>
                <w:b/>
                <w:bCs/>
                <w:sz w:val="22"/>
                <w:szCs w:val="22"/>
              </w:rPr>
              <w:t>ENEA S.A.</w:t>
            </w:r>
          </w:p>
          <w:p w14:paraId="1426FD83" w14:textId="37020C03" w:rsidR="0077174B" w:rsidRPr="0077174B" w:rsidRDefault="0077174B" w:rsidP="00771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77174B">
              <w:rPr>
                <w:sz w:val="22"/>
                <w:szCs w:val="22"/>
              </w:rPr>
              <w:t>Pastelowa 8</w:t>
            </w:r>
          </w:p>
          <w:p w14:paraId="36D83FCA" w14:textId="0E041850" w:rsidR="0077174B" w:rsidRPr="0077174B" w:rsidRDefault="0077174B" w:rsidP="0077174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>60-198 Poznań</w:t>
            </w:r>
          </w:p>
        </w:tc>
        <w:tc>
          <w:tcPr>
            <w:tcW w:w="2268" w:type="dxa"/>
            <w:shd w:val="clear" w:color="auto" w:fill="auto"/>
          </w:tcPr>
          <w:p w14:paraId="211400E0" w14:textId="356D0040" w:rsidR="0077174B" w:rsidRPr="0077174B" w:rsidRDefault="0077174B" w:rsidP="0077174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7174B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258B6" w14:textId="643EDEDD" w:rsidR="0077174B" w:rsidRPr="0077174B" w:rsidRDefault="0077174B" w:rsidP="00F31FAB">
            <w:pPr>
              <w:jc w:val="center"/>
              <w:rPr>
                <w:color w:val="000000"/>
                <w:sz w:val="22"/>
                <w:szCs w:val="22"/>
              </w:rPr>
            </w:pPr>
            <w:r w:rsidRPr="0077174B">
              <w:rPr>
                <w:sz w:val="22"/>
                <w:szCs w:val="22"/>
              </w:rPr>
              <w:t xml:space="preserve">  100,00</w:t>
            </w:r>
            <w:r>
              <w:rPr>
                <w:sz w:val="22"/>
                <w:szCs w:val="22"/>
              </w:rPr>
              <w:t>%</w:t>
            </w:r>
          </w:p>
        </w:tc>
      </w:tr>
      <w:bookmarkEnd w:id="0"/>
    </w:tbl>
    <w:p w14:paraId="5CD242C0" w14:textId="77777777" w:rsidR="0077174B" w:rsidRDefault="0077174B" w:rsidP="0077174B">
      <w:pPr>
        <w:tabs>
          <w:tab w:val="left" w:pos="8820"/>
        </w:tabs>
        <w:spacing w:after="120"/>
        <w:jc w:val="center"/>
        <w:rPr>
          <w:iCs/>
          <w:sz w:val="18"/>
          <w:szCs w:val="18"/>
        </w:rPr>
      </w:pPr>
    </w:p>
    <w:p w14:paraId="04A2B9E1" w14:textId="77777777" w:rsidR="0077174B" w:rsidRDefault="0077174B" w:rsidP="0077174B">
      <w:pPr>
        <w:tabs>
          <w:tab w:val="left" w:pos="8820"/>
        </w:tabs>
        <w:spacing w:after="120"/>
        <w:jc w:val="center"/>
        <w:rPr>
          <w:iCs/>
          <w:sz w:val="18"/>
          <w:szCs w:val="18"/>
        </w:rPr>
      </w:pPr>
    </w:p>
    <w:p w14:paraId="13112B76" w14:textId="0957B40B" w:rsidR="008642B3" w:rsidRPr="0077174B" w:rsidRDefault="0077174B" w:rsidP="0077174B">
      <w:pPr>
        <w:tabs>
          <w:tab w:val="left" w:pos="8820"/>
        </w:tabs>
        <w:spacing w:after="120"/>
        <w:ind w:left="4956"/>
        <w:jc w:val="center"/>
        <w:rPr>
          <w:iCs/>
          <w:sz w:val="18"/>
          <w:szCs w:val="18"/>
        </w:rPr>
      </w:pPr>
      <w:r w:rsidRPr="0077174B">
        <w:rPr>
          <w:iCs/>
          <w:sz w:val="18"/>
          <w:szCs w:val="18"/>
        </w:rPr>
        <w:t>Dyrektor</w:t>
      </w:r>
      <w:r w:rsidRPr="0077174B">
        <w:rPr>
          <w:iCs/>
          <w:sz w:val="18"/>
          <w:szCs w:val="18"/>
        </w:rPr>
        <w:br/>
        <w:t>Powiatowego Centrum Usług</w:t>
      </w:r>
      <w:r w:rsidRPr="0077174B">
        <w:rPr>
          <w:iCs/>
          <w:sz w:val="18"/>
          <w:szCs w:val="18"/>
        </w:rPr>
        <w:br/>
        <w:t>Wspólnych w Rawiczu</w:t>
      </w:r>
    </w:p>
    <w:p w14:paraId="3FF47807" w14:textId="5B4943B1" w:rsidR="0077174B" w:rsidRPr="0077174B" w:rsidRDefault="0077174B" w:rsidP="0077174B">
      <w:pPr>
        <w:tabs>
          <w:tab w:val="left" w:pos="8820"/>
        </w:tabs>
        <w:spacing w:after="120"/>
        <w:ind w:left="4956"/>
        <w:jc w:val="center"/>
        <w:rPr>
          <w:bCs/>
          <w:iCs/>
          <w:sz w:val="18"/>
          <w:szCs w:val="18"/>
        </w:rPr>
      </w:pPr>
      <w:r w:rsidRPr="0077174B">
        <w:rPr>
          <w:iCs/>
          <w:sz w:val="18"/>
          <w:szCs w:val="18"/>
        </w:rPr>
        <w:t>(-) Urszula Stefaniak</w:t>
      </w:r>
    </w:p>
    <w:sectPr w:rsidR="0077174B" w:rsidRPr="0077174B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F6CD" w14:textId="77777777" w:rsidR="008834FB" w:rsidRDefault="008834FB">
      <w:r>
        <w:separator/>
      </w:r>
    </w:p>
  </w:endnote>
  <w:endnote w:type="continuationSeparator" w:id="0">
    <w:p w14:paraId="3A6092E9" w14:textId="77777777" w:rsidR="008834FB" w:rsidRDefault="008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3F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919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6A48EB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202F16B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BDD7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599C" w14:textId="77777777" w:rsidR="008834FB" w:rsidRDefault="008834FB">
      <w:r>
        <w:separator/>
      </w:r>
    </w:p>
  </w:footnote>
  <w:footnote w:type="continuationSeparator" w:id="0">
    <w:p w14:paraId="749E8129" w14:textId="77777777" w:rsidR="008834FB" w:rsidRDefault="0088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8D8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69A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5408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11EE"/>
    <w:multiLevelType w:val="hybridMultilevel"/>
    <w:tmpl w:val="AF502DC4"/>
    <w:lvl w:ilvl="0" w:tplc="7A3CE0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FB"/>
    <w:rsid w:val="00006BC9"/>
    <w:rsid w:val="00020D50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7174B"/>
    <w:rsid w:val="007E2ACC"/>
    <w:rsid w:val="007E68C5"/>
    <w:rsid w:val="00832144"/>
    <w:rsid w:val="00836DAF"/>
    <w:rsid w:val="008567C7"/>
    <w:rsid w:val="008642B3"/>
    <w:rsid w:val="008834FB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47692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2AD12"/>
  <w15:chartTrackingRefBased/>
  <w15:docId w15:val="{8D892888-C806-43EE-8180-124F665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2023-08-29T09:00:00Z</dcterms:created>
  <dcterms:modified xsi:type="dcterms:W3CDTF">2023-08-29T09:00:00Z</dcterms:modified>
</cp:coreProperties>
</file>