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6F7" w14:textId="3FEA3004" w:rsidR="00FB7F50" w:rsidRPr="002245BE" w:rsidRDefault="00F533B2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F533B2">
        <w:rPr>
          <w:sz w:val="22"/>
          <w:szCs w:val="22"/>
        </w:rPr>
        <w:t>Rawicz</w:t>
      </w:r>
      <w:r w:rsidR="003B70A0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3B70A0">
        <w:rPr>
          <w:sz w:val="22"/>
          <w:szCs w:val="22"/>
        </w:rPr>
        <w:t xml:space="preserve"> </w:t>
      </w:r>
      <w:r w:rsidR="00F42375">
        <w:rPr>
          <w:sz w:val="22"/>
          <w:szCs w:val="22"/>
        </w:rPr>
        <w:t>28</w:t>
      </w:r>
      <w:r w:rsidR="003B70A0" w:rsidRPr="00F42375">
        <w:rPr>
          <w:sz w:val="22"/>
          <w:szCs w:val="22"/>
        </w:rPr>
        <w:t>.09 2023 r.</w:t>
      </w:r>
    </w:p>
    <w:p w14:paraId="791F04AB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36030663" w14:textId="77777777" w:rsidR="00FB7F50" w:rsidRPr="002245BE" w:rsidRDefault="00F533B2" w:rsidP="00FB7F50">
      <w:pPr>
        <w:spacing w:after="40"/>
        <w:rPr>
          <w:b/>
          <w:bCs/>
          <w:sz w:val="22"/>
          <w:szCs w:val="22"/>
        </w:rPr>
      </w:pPr>
      <w:r w:rsidRPr="00F533B2">
        <w:rPr>
          <w:b/>
          <w:bCs/>
          <w:sz w:val="22"/>
          <w:szCs w:val="22"/>
        </w:rPr>
        <w:t>Powiatowe Centrum Usług Wspólnych w Rawiczu</w:t>
      </w:r>
    </w:p>
    <w:p w14:paraId="2D18DDF5" w14:textId="77777777" w:rsidR="00FB7F50" w:rsidRPr="002245BE" w:rsidRDefault="00F533B2" w:rsidP="00FB7F50">
      <w:pPr>
        <w:rPr>
          <w:sz w:val="22"/>
          <w:szCs w:val="22"/>
        </w:rPr>
      </w:pPr>
      <w:r w:rsidRPr="00F533B2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F533B2">
        <w:rPr>
          <w:sz w:val="22"/>
          <w:szCs w:val="22"/>
        </w:rPr>
        <w:t>4</w:t>
      </w:r>
    </w:p>
    <w:p w14:paraId="2E07B940" w14:textId="77777777" w:rsidR="00FB7F50" w:rsidRDefault="00F533B2" w:rsidP="00FB7F50">
      <w:pPr>
        <w:rPr>
          <w:sz w:val="22"/>
          <w:szCs w:val="22"/>
        </w:rPr>
      </w:pPr>
      <w:r w:rsidRPr="00F533B2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F533B2">
        <w:rPr>
          <w:sz w:val="22"/>
          <w:szCs w:val="22"/>
        </w:rPr>
        <w:t>Rawicz</w:t>
      </w:r>
    </w:p>
    <w:p w14:paraId="028296AD" w14:textId="77777777" w:rsidR="003B70A0" w:rsidRDefault="003B70A0" w:rsidP="00FB7F50">
      <w:pPr>
        <w:rPr>
          <w:sz w:val="22"/>
          <w:szCs w:val="22"/>
        </w:rPr>
      </w:pPr>
    </w:p>
    <w:p w14:paraId="7F4106A9" w14:textId="581C9967" w:rsidR="003B70A0" w:rsidRPr="002245BE" w:rsidRDefault="003B70A0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F533B2">
        <w:rPr>
          <w:b/>
          <w:sz w:val="22"/>
          <w:szCs w:val="22"/>
        </w:rPr>
        <w:t>PCUW.261.2.13.2023</w:t>
      </w:r>
    </w:p>
    <w:p w14:paraId="70E0F4C3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11ADA46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F533B2" w:rsidRPr="00607F9B" w14:paraId="6EFA6CA1" w14:textId="77777777" w:rsidTr="00F373D8">
        <w:trPr>
          <w:trHeight w:val="638"/>
        </w:trPr>
        <w:tc>
          <w:tcPr>
            <w:tcW w:w="959" w:type="dxa"/>
            <w:shd w:val="clear" w:color="auto" w:fill="auto"/>
          </w:tcPr>
          <w:p w14:paraId="7E346599" w14:textId="77777777" w:rsidR="00F533B2" w:rsidRPr="00607F9B" w:rsidRDefault="00F533B2" w:rsidP="00F373D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B2AAB4D" w14:textId="4EF782B7" w:rsidR="00F533B2" w:rsidRPr="00607F9B" w:rsidRDefault="00F533B2" w:rsidP="00F373D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533B2">
              <w:rPr>
                <w:sz w:val="22"/>
                <w:szCs w:val="22"/>
              </w:rPr>
              <w:t>podstawowy</w:t>
            </w:r>
            <w:r w:rsidR="003B70A0">
              <w:rPr>
                <w:sz w:val="22"/>
                <w:szCs w:val="22"/>
              </w:rPr>
              <w:t>m</w:t>
            </w:r>
            <w:r w:rsidRPr="00F533B2">
              <w:rPr>
                <w:sz w:val="22"/>
                <w:szCs w:val="22"/>
              </w:rPr>
              <w:t xml:space="preserve"> </w:t>
            </w:r>
            <w:r w:rsidR="003B70A0">
              <w:rPr>
                <w:sz w:val="22"/>
                <w:szCs w:val="22"/>
              </w:rPr>
              <w:br/>
            </w:r>
            <w:r w:rsidRPr="00F533B2">
              <w:rPr>
                <w:sz w:val="22"/>
                <w:szCs w:val="22"/>
              </w:rPr>
              <w:t xml:space="preserve">bez negocjacji - art. 275 pkt 1 ustawy </w:t>
            </w:r>
            <w:proofErr w:type="spellStart"/>
            <w:r w:rsidRPr="00F533B2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3B70A0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533B2">
              <w:rPr>
                <w:b/>
                <w:bCs/>
                <w:sz w:val="22"/>
                <w:szCs w:val="22"/>
              </w:rPr>
              <w:t xml:space="preserve">Sukcesywne dostawy żywności </w:t>
            </w:r>
            <w:r w:rsidR="003B70A0">
              <w:rPr>
                <w:b/>
                <w:bCs/>
                <w:sz w:val="22"/>
                <w:szCs w:val="22"/>
              </w:rPr>
              <w:br/>
            </w:r>
            <w:r w:rsidRPr="00F533B2">
              <w:rPr>
                <w:b/>
                <w:bCs/>
                <w:sz w:val="22"/>
                <w:szCs w:val="22"/>
              </w:rPr>
              <w:t xml:space="preserve">dla Placówki Opiekuńczo - Wychowawczej "Mały Dworek" w Łaszczynie w okresie </w:t>
            </w:r>
            <w:r w:rsidR="003B70A0">
              <w:rPr>
                <w:b/>
                <w:bCs/>
                <w:sz w:val="22"/>
                <w:szCs w:val="22"/>
              </w:rPr>
              <w:br/>
            </w:r>
            <w:r w:rsidRPr="00F533B2">
              <w:rPr>
                <w:b/>
                <w:bCs/>
                <w:sz w:val="22"/>
                <w:szCs w:val="22"/>
              </w:rPr>
              <w:t>od 01.10.2023 r. do 31.12.2023 r. - IV kwartał.</w:t>
            </w:r>
          </w:p>
        </w:tc>
      </w:tr>
    </w:tbl>
    <w:p w14:paraId="18265D84" w14:textId="37F34D98" w:rsidR="008642B3" w:rsidRDefault="00C65E53" w:rsidP="003B70A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3B70A0">
        <w:rPr>
          <w:sz w:val="22"/>
          <w:szCs w:val="22"/>
        </w:rPr>
        <w:t xml:space="preserve"> - </w:t>
      </w:r>
      <w:r w:rsidR="00F533B2" w:rsidRPr="00F533B2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3B70A0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F533B2" w:rsidRPr="00F533B2">
        <w:rPr>
          <w:sz w:val="22"/>
          <w:szCs w:val="22"/>
        </w:rPr>
        <w:t>(</w:t>
      </w:r>
      <w:proofErr w:type="spellStart"/>
      <w:r w:rsidR="00F533B2" w:rsidRPr="00F533B2">
        <w:rPr>
          <w:sz w:val="22"/>
          <w:szCs w:val="22"/>
        </w:rPr>
        <w:t>t.j</w:t>
      </w:r>
      <w:proofErr w:type="spellEnd"/>
      <w:r w:rsidR="00F533B2" w:rsidRPr="00F533B2">
        <w:rPr>
          <w:sz w:val="22"/>
          <w:szCs w:val="22"/>
        </w:rPr>
        <w:t xml:space="preserve">. Dz.U. z </w:t>
      </w:r>
      <w:r w:rsidR="003B70A0">
        <w:rPr>
          <w:sz w:val="22"/>
          <w:szCs w:val="22"/>
        </w:rPr>
        <w:t>2023 r</w:t>
      </w:r>
      <w:r w:rsidR="00F533B2" w:rsidRPr="00F533B2">
        <w:rPr>
          <w:sz w:val="22"/>
          <w:szCs w:val="22"/>
        </w:rPr>
        <w:t xml:space="preserve">. poz. </w:t>
      </w:r>
      <w:r w:rsidR="003B70A0">
        <w:rPr>
          <w:sz w:val="22"/>
          <w:szCs w:val="22"/>
        </w:rPr>
        <w:t>1605</w:t>
      </w:r>
      <w:r w:rsidR="00F533B2" w:rsidRPr="00F533B2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</w:t>
      </w:r>
      <w:r w:rsidR="003B70A0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B70A0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533B2" w14:paraId="50F3C8EF" w14:textId="77777777" w:rsidTr="00F373D8">
        <w:trPr>
          <w:cantSplit/>
        </w:trPr>
        <w:tc>
          <w:tcPr>
            <w:tcW w:w="9498" w:type="dxa"/>
          </w:tcPr>
          <w:p w14:paraId="12DE62B4" w14:textId="01F70D63" w:rsidR="00F533B2" w:rsidRPr="00D26ED6" w:rsidRDefault="00F533B2" w:rsidP="003B70A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533B2">
              <w:rPr>
                <w:b/>
                <w:sz w:val="22"/>
                <w:szCs w:val="22"/>
              </w:rPr>
              <w:t xml:space="preserve">Paweł Kaczan </w:t>
            </w:r>
            <w:r w:rsidR="003B70A0">
              <w:rPr>
                <w:b/>
                <w:sz w:val="22"/>
                <w:szCs w:val="22"/>
              </w:rPr>
              <w:br/>
            </w:r>
            <w:r w:rsidRPr="00F533B2">
              <w:rPr>
                <w:b/>
                <w:sz w:val="22"/>
                <w:szCs w:val="22"/>
              </w:rPr>
              <w:t>Zakład Handlu i Usług Kama</w:t>
            </w:r>
          </w:p>
          <w:p w14:paraId="787D4D62" w14:textId="0BF49677" w:rsidR="00F533B2" w:rsidRPr="009F0E5C" w:rsidRDefault="00F533B2" w:rsidP="003B70A0">
            <w:pPr>
              <w:jc w:val="center"/>
              <w:rPr>
                <w:bCs/>
                <w:sz w:val="22"/>
                <w:szCs w:val="22"/>
              </w:rPr>
            </w:pPr>
            <w:r w:rsidRPr="00F533B2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533B2">
              <w:rPr>
                <w:bCs/>
                <w:sz w:val="22"/>
                <w:szCs w:val="22"/>
              </w:rPr>
              <w:t>25a</w:t>
            </w:r>
          </w:p>
          <w:p w14:paraId="7A0E9911" w14:textId="77777777" w:rsidR="00F533B2" w:rsidRPr="009F0E5C" w:rsidRDefault="00F533B2" w:rsidP="003B70A0">
            <w:pPr>
              <w:jc w:val="center"/>
              <w:rPr>
                <w:bCs/>
                <w:sz w:val="22"/>
                <w:szCs w:val="22"/>
              </w:rPr>
            </w:pPr>
            <w:r w:rsidRPr="00F533B2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533B2">
              <w:rPr>
                <w:bCs/>
                <w:sz w:val="22"/>
                <w:szCs w:val="22"/>
              </w:rPr>
              <w:t>Rawicz</w:t>
            </w:r>
          </w:p>
          <w:p w14:paraId="29F5072C" w14:textId="77777777" w:rsidR="003B70A0" w:rsidRDefault="003B70A0" w:rsidP="00F373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1D1313BE" w14:textId="646D7DE0" w:rsidR="00F533B2" w:rsidRDefault="003B70A0" w:rsidP="003B70A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533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B70A0">
              <w:rPr>
                <w:b/>
                <w:bCs/>
                <w:sz w:val="22"/>
                <w:szCs w:val="22"/>
              </w:rPr>
              <w:t>Część I</w:t>
            </w:r>
            <w:r w:rsidR="00F533B2"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F533B2">
              <w:rPr>
                <w:sz w:val="22"/>
                <w:szCs w:val="22"/>
              </w:rPr>
              <w:t>Artykuły spożywcze</w:t>
            </w:r>
          </w:p>
          <w:p w14:paraId="7FE92F85" w14:textId="1C0CA4E4" w:rsidR="00F533B2" w:rsidRPr="00211A34" w:rsidRDefault="00F533B2" w:rsidP="00F373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B70A0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533B2">
              <w:rPr>
                <w:b/>
                <w:sz w:val="22"/>
                <w:szCs w:val="22"/>
              </w:rPr>
              <w:t>9</w:t>
            </w:r>
            <w:r w:rsidR="003B70A0">
              <w:rPr>
                <w:b/>
                <w:sz w:val="22"/>
                <w:szCs w:val="22"/>
              </w:rPr>
              <w:t> </w:t>
            </w:r>
            <w:r w:rsidRPr="00F533B2">
              <w:rPr>
                <w:b/>
                <w:sz w:val="22"/>
                <w:szCs w:val="22"/>
              </w:rPr>
              <w:t>682</w:t>
            </w:r>
            <w:r w:rsidR="003B70A0">
              <w:rPr>
                <w:b/>
                <w:sz w:val="22"/>
                <w:szCs w:val="22"/>
              </w:rPr>
              <w:t>,</w:t>
            </w:r>
            <w:r w:rsidRPr="00F533B2">
              <w:rPr>
                <w:b/>
                <w:sz w:val="22"/>
                <w:szCs w:val="22"/>
              </w:rPr>
              <w:t>68 zł</w:t>
            </w:r>
          </w:p>
          <w:p w14:paraId="2FD0F6CE" w14:textId="77777777" w:rsidR="00F533B2" w:rsidRPr="00D26ED6" w:rsidRDefault="00F533B2" w:rsidP="00F373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E990F7A" w14:textId="2AC45BCF" w:rsidR="00F533B2" w:rsidRPr="00F533B2" w:rsidRDefault="003B70A0" w:rsidP="00F373D8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7877E8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  <w:tr w:rsidR="00F533B2" w14:paraId="0EDA8299" w14:textId="77777777" w:rsidTr="00F373D8">
        <w:trPr>
          <w:cantSplit/>
        </w:trPr>
        <w:tc>
          <w:tcPr>
            <w:tcW w:w="9498" w:type="dxa"/>
          </w:tcPr>
          <w:p w14:paraId="33705E5A" w14:textId="0B352A66" w:rsidR="00F533B2" w:rsidRPr="00D26ED6" w:rsidRDefault="00F533B2" w:rsidP="003B70A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533B2">
              <w:rPr>
                <w:b/>
                <w:sz w:val="22"/>
                <w:szCs w:val="22"/>
              </w:rPr>
              <w:t xml:space="preserve">Paweł Kaczan </w:t>
            </w:r>
            <w:r w:rsidR="003B70A0">
              <w:rPr>
                <w:b/>
                <w:sz w:val="22"/>
                <w:szCs w:val="22"/>
              </w:rPr>
              <w:br/>
            </w:r>
            <w:r w:rsidRPr="00F533B2">
              <w:rPr>
                <w:b/>
                <w:sz w:val="22"/>
                <w:szCs w:val="22"/>
              </w:rPr>
              <w:t>Zakład Handlu i Usług Kama</w:t>
            </w:r>
          </w:p>
          <w:p w14:paraId="78E08140" w14:textId="11A833AB" w:rsidR="00F533B2" w:rsidRPr="009F0E5C" w:rsidRDefault="00F533B2" w:rsidP="003B70A0">
            <w:pPr>
              <w:jc w:val="center"/>
              <w:rPr>
                <w:bCs/>
                <w:sz w:val="22"/>
                <w:szCs w:val="22"/>
              </w:rPr>
            </w:pPr>
            <w:r w:rsidRPr="00F533B2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533B2">
              <w:rPr>
                <w:bCs/>
                <w:sz w:val="22"/>
                <w:szCs w:val="22"/>
              </w:rPr>
              <w:t>25a</w:t>
            </w:r>
          </w:p>
          <w:p w14:paraId="57CB7D4B" w14:textId="77777777" w:rsidR="00F533B2" w:rsidRPr="009F0E5C" w:rsidRDefault="00F533B2" w:rsidP="003B70A0">
            <w:pPr>
              <w:jc w:val="center"/>
              <w:rPr>
                <w:bCs/>
                <w:sz w:val="22"/>
                <w:szCs w:val="22"/>
              </w:rPr>
            </w:pPr>
            <w:r w:rsidRPr="00F533B2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533B2">
              <w:rPr>
                <w:bCs/>
                <w:sz w:val="22"/>
                <w:szCs w:val="22"/>
              </w:rPr>
              <w:t>Rawicz</w:t>
            </w:r>
          </w:p>
          <w:p w14:paraId="0B5F8B19" w14:textId="77777777" w:rsidR="003B70A0" w:rsidRDefault="003B70A0" w:rsidP="00F373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349288A1" w14:textId="0F48BA00" w:rsidR="00F533B2" w:rsidRDefault="003B70A0" w:rsidP="003B70A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533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B70A0">
              <w:rPr>
                <w:b/>
                <w:bCs/>
                <w:sz w:val="22"/>
                <w:szCs w:val="22"/>
              </w:rPr>
              <w:t>Część I</w:t>
            </w:r>
            <w:r>
              <w:rPr>
                <w:b/>
                <w:bCs/>
                <w:sz w:val="22"/>
                <w:szCs w:val="22"/>
              </w:rPr>
              <w:t>I</w:t>
            </w:r>
            <w:r w:rsidR="00F533B2"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3B70A0">
              <w:rPr>
                <w:sz w:val="22"/>
                <w:szCs w:val="22"/>
              </w:rPr>
              <w:t>Nabiał</w:t>
            </w:r>
          </w:p>
          <w:p w14:paraId="74904EEB" w14:textId="67D1911D" w:rsidR="00F533B2" w:rsidRPr="00211A34" w:rsidRDefault="00F533B2" w:rsidP="00F373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B70A0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533B2">
              <w:rPr>
                <w:b/>
                <w:sz w:val="22"/>
                <w:szCs w:val="22"/>
              </w:rPr>
              <w:t>6</w:t>
            </w:r>
            <w:r w:rsidR="003B70A0">
              <w:rPr>
                <w:b/>
                <w:sz w:val="22"/>
                <w:szCs w:val="22"/>
              </w:rPr>
              <w:t> </w:t>
            </w:r>
            <w:r w:rsidRPr="00F533B2">
              <w:rPr>
                <w:b/>
                <w:sz w:val="22"/>
                <w:szCs w:val="22"/>
              </w:rPr>
              <w:t>826</w:t>
            </w:r>
            <w:r w:rsidR="003B70A0">
              <w:rPr>
                <w:b/>
                <w:sz w:val="22"/>
                <w:szCs w:val="22"/>
              </w:rPr>
              <w:t>,</w:t>
            </w:r>
            <w:r w:rsidRPr="00F533B2">
              <w:rPr>
                <w:b/>
                <w:sz w:val="22"/>
                <w:szCs w:val="22"/>
              </w:rPr>
              <w:t>10 zł</w:t>
            </w:r>
          </w:p>
          <w:p w14:paraId="5F3083AE" w14:textId="77777777" w:rsidR="00F533B2" w:rsidRPr="00D26ED6" w:rsidRDefault="00F533B2" w:rsidP="00F373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338A338" w14:textId="27F4D0D9" w:rsidR="00F533B2" w:rsidRPr="00F533B2" w:rsidRDefault="003B70A0" w:rsidP="00F373D8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7877E8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F533B2" w14:paraId="7DE036AF" w14:textId="77777777" w:rsidTr="00F373D8">
        <w:trPr>
          <w:cantSplit/>
        </w:trPr>
        <w:tc>
          <w:tcPr>
            <w:tcW w:w="9498" w:type="dxa"/>
          </w:tcPr>
          <w:p w14:paraId="6FD0E698" w14:textId="0F1A18B6" w:rsidR="00F533B2" w:rsidRPr="00D26ED6" w:rsidRDefault="00F533B2" w:rsidP="003B70A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533B2">
              <w:rPr>
                <w:b/>
                <w:sz w:val="22"/>
                <w:szCs w:val="22"/>
              </w:rPr>
              <w:lastRenderedPageBreak/>
              <w:t xml:space="preserve">Zakład Przetwórstwa Mięsnego </w:t>
            </w:r>
            <w:r w:rsidR="003B70A0">
              <w:rPr>
                <w:b/>
                <w:sz w:val="22"/>
                <w:szCs w:val="22"/>
              </w:rPr>
              <w:br/>
            </w:r>
            <w:r w:rsidRPr="00F533B2">
              <w:rPr>
                <w:b/>
                <w:sz w:val="22"/>
                <w:szCs w:val="22"/>
              </w:rPr>
              <w:t>E.M.K.</w:t>
            </w:r>
            <w:r w:rsidR="003B70A0">
              <w:rPr>
                <w:b/>
                <w:sz w:val="22"/>
                <w:szCs w:val="22"/>
              </w:rPr>
              <w:t xml:space="preserve"> </w:t>
            </w:r>
            <w:r w:rsidRPr="00F533B2">
              <w:rPr>
                <w:b/>
                <w:sz w:val="22"/>
                <w:szCs w:val="22"/>
              </w:rPr>
              <w:t>Smolarek</w:t>
            </w:r>
          </w:p>
          <w:p w14:paraId="3C2B4C35" w14:textId="75792BAA" w:rsidR="00F533B2" w:rsidRPr="009F0E5C" w:rsidRDefault="003B70A0" w:rsidP="003B7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F533B2">
              <w:rPr>
                <w:bCs/>
                <w:sz w:val="22"/>
                <w:szCs w:val="22"/>
              </w:rPr>
              <w:t>Niemcewicza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F533B2" w:rsidRPr="00F533B2">
              <w:rPr>
                <w:bCs/>
                <w:sz w:val="22"/>
                <w:szCs w:val="22"/>
              </w:rPr>
              <w:t>3</w:t>
            </w:r>
          </w:p>
          <w:p w14:paraId="641751D0" w14:textId="168470D9" w:rsidR="00F533B2" w:rsidRPr="009F0E5C" w:rsidRDefault="00F533B2" w:rsidP="003B70A0">
            <w:pPr>
              <w:jc w:val="center"/>
              <w:rPr>
                <w:bCs/>
                <w:sz w:val="22"/>
                <w:szCs w:val="22"/>
              </w:rPr>
            </w:pPr>
            <w:r w:rsidRPr="00F533B2">
              <w:rPr>
                <w:bCs/>
                <w:sz w:val="22"/>
                <w:szCs w:val="22"/>
              </w:rPr>
              <w:t>64-000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3B70A0" w:rsidRPr="00F533B2">
              <w:rPr>
                <w:bCs/>
                <w:sz w:val="22"/>
                <w:szCs w:val="22"/>
              </w:rPr>
              <w:t>Kościan</w:t>
            </w:r>
          </w:p>
          <w:p w14:paraId="721C3E5C" w14:textId="77777777" w:rsidR="003B70A0" w:rsidRDefault="003B70A0" w:rsidP="00F373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401BBDC5" w14:textId="0B22378C" w:rsidR="00F533B2" w:rsidRPr="00211A34" w:rsidRDefault="00F533B2" w:rsidP="00F373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B70A0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533B2">
              <w:rPr>
                <w:b/>
                <w:sz w:val="22"/>
                <w:szCs w:val="22"/>
              </w:rPr>
              <w:t>5</w:t>
            </w:r>
            <w:r w:rsidR="003B70A0">
              <w:rPr>
                <w:b/>
                <w:sz w:val="22"/>
                <w:szCs w:val="22"/>
              </w:rPr>
              <w:t> </w:t>
            </w:r>
            <w:r w:rsidRPr="00F533B2">
              <w:rPr>
                <w:b/>
                <w:sz w:val="22"/>
                <w:szCs w:val="22"/>
              </w:rPr>
              <w:t>552</w:t>
            </w:r>
            <w:r w:rsidR="003B70A0">
              <w:rPr>
                <w:b/>
                <w:sz w:val="22"/>
                <w:szCs w:val="22"/>
              </w:rPr>
              <w:t>,</w:t>
            </w:r>
            <w:r w:rsidRPr="00F533B2">
              <w:rPr>
                <w:b/>
                <w:sz w:val="22"/>
                <w:szCs w:val="22"/>
              </w:rPr>
              <w:t>70 zł</w:t>
            </w:r>
          </w:p>
          <w:p w14:paraId="034C0590" w14:textId="77777777" w:rsidR="00F533B2" w:rsidRPr="00D26ED6" w:rsidRDefault="00F533B2" w:rsidP="00F373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67E145F" w14:textId="2DEB8B5A" w:rsidR="00F533B2" w:rsidRPr="00F533B2" w:rsidRDefault="003B70A0" w:rsidP="00F373D8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7877E8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  <w:tr w:rsidR="00F533B2" w14:paraId="65CF5ECE" w14:textId="77777777" w:rsidTr="00F373D8">
        <w:trPr>
          <w:cantSplit/>
        </w:trPr>
        <w:tc>
          <w:tcPr>
            <w:tcW w:w="9498" w:type="dxa"/>
          </w:tcPr>
          <w:p w14:paraId="32F0C49A" w14:textId="77777777" w:rsidR="003B70A0" w:rsidRPr="00D26ED6" w:rsidRDefault="003B70A0" w:rsidP="003B70A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533B2">
              <w:rPr>
                <w:b/>
                <w:sz w:val="22"/>
                <w:szCs w:val="22"/>
              </w:rPr>
              <w:t xml:space="preserve">Paweł Kaczan </w:t>
            </w:r>
            <w:r>
              <w:rPr>
                <w:b/>
                <w:sz w:val="22"/>
                <w:szCs w:val="22"/>
              </w:rPr>
              <w:br/>
            </w:r>
            <w:r w:rsidRPr="00F533B2">
              <w:rPr>
                <w:b/>
                <w:sz w:val="22"/>
                <w:szCs w:val="22"/>
              </w:rPr>
              <w:t>Zakład Handlu i Usług Kama</w:t>
            </w:r>
          </w:p>
          <w:p w14:paraId="59B31964" w14:textId="77777777" w:rsidR="003B70A0" w:rsidRPr="009F0E5C" w:rsidRDefault="003B70A0" w:rsidP="003B70A0">
            <w:pPr>
              <w:jc w:val="center"/>
              <w:rPr>
                <w:bCs/>
                <w:sz w:val="22"/>
                <w:szCs w:val="22"/>
              </w:rPr>
            </w:pPr>
            <w:r w:rsidRPr="00F533B2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533B2">
              <w:rPr>
                <w:bCs/>
                <w:sz w:val="22"/>
                <w:szCs w:val="22"/>
              </w:rPr>
              <w:t>25a</w:t>
            </w:r>
          </w:p>
          <w:p w14:paraId="46E1FC2D" w14:textId="77777777" w:rsidR="003B70A0" w:rsidRPr="009F0E5C" w:rsidRDefault="003B70A0" w:rsidP="003B70A0">
            <w:pPr>
              <w:jc w:val="center"/>
              <w:rPr>
                <w:bCs/>
                <w:sz w:val="22"/>
                <w:szCs w:val="22"/>
              </w:rPr>
            </w:pPr>
            <w:r w:rsidRPr="00F533B2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533B2">
              <w:rPr>
                <w:bCs/>
                <w:sz w:val="22"/>
                <w:szCs w:val="22"/>
              </w:rPr>
              <w:t>Rawicz</w:t>
            </w:r>
          </w:p>
          <w:p w14:paraId="669424EF" w14:textId="77777777" w:rsidR="003B70A0" w:rsidRDefault="003B70A0" w:rsidP="003B70A0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20D26CAD" w14:textId="4772E778" w:rsidR="00F533B2" w:rsidRDefault="003B70A0" w:rsidP="003B70A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B70A0">
              <w:rPr>
                <w:b/>
                <w:bCs/>
                <w:sz w:val="22"/>
                <w:szCs w:val="22"/>
              </w:rPr>
              <w:t xml:space="preserve">Część </w:t>
            </w:r>
            <w:r>
              <w:rPr>
                <w:b/>
                <w:bCs/>
                <w:sz w:val="22"/>
                <w:szCs w:val="22"/>
              </w:rPr>
              <w:t>VII</w:t>
            </w:r>
            <w:r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Ryby</w:t>
            </w:r>
          </w:p>
          <w:p w14:paraId="439FE158" w14:textId="683F5003" w:rsidR="00F533B2" w:rsidRPr="00211A34" w:rsidRDefault="00F533B2" w:rsidP="00F373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B70A0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533B2">
              <w:rPr>
                <w:b/>
                <w:sz w:val="22"/>
                <w:szCs w:val="22"/>
              </w:rPr>
              <w:t>480</w:t>
            </w:r>
            <w:r w:rsidR="003B70A0">
              <w:rPr>
                <w:b/>
                <w:sz w:val="22"/>
                <w:szCs w:val="22"/>
              </w:rPr>
              <w:t>,</w:t>
            </w:r>
            <w:r w:rsidRPr="00F533B2">
              <w:rPr>
                <w:b/>
                <w:sz w:val="22"/>
                <w:szCs w:val="22"/>
              </w:rPr>
              <w:t>00 zł</w:t>
            </w:r>
          </w:p>
          <w:p w14:paraId="6794C528" w14:textId="77777777" w:rsidR="00F533B2" w:rsidRPr="00D26ED6" w:rsidRDefault="00F533B2" w:rsidP="00F373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15C87B7" w14:textId="02C3F471" w:rsidR="00F533B2" w:rsidRPr="00F533B2" w:rsidRDefault="003B70A0" w:rsidP="00F373D8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7877E8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</w:tbl>
    <w:p w14:paraId="5F74F12E" w14:textId="7D21E59C" w:rsidR="003A0AFC" w:rsidRPr="00756CDA" w:rsidRDefault="00915B9E" w:rsidP="003B70A0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3501"/>
        <w:gridCol w:w="2268"/>
        <w:gridCol w:w="1560"/>
      </w:tblGrid>
      <w:tr w:rsidR="00211A34" w:rsidRPr="00834EF4" w14:paraId="315894ED" w14:textId="77777777" w:rsidTr="003B70A0">
        <w:tc>
          <w:tcPr>
            <w:tcW w:w="2169" w:type="dxa"/>
            <w:shd w:val="clear" w:color="auto" w:fill="D9D9D9" w:themeFill="background1" w:themeFillShade="D9"/>
            <w:vAlign w:val="center"/>
          </w:tcPr>
          <w:p w14:paraId="24556494" w14:textId="77777777" w:rsidR="00211A34" w:rsidRPr="00211A34" w:rsidRDefault="00211A34" w:rsidP="003B70A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501" w:type="dxa"/>
            <w:shd w:val="clear" w:color="auto" w:fill="D9D9D9" w:themeFill="background1" w:themeFillShade="D9"/>
            <w:vAlign w:val="center"/>
          </w:tcPr>
          <w:p w14:paraId="7B0046B2" w14:textId="77777777" w:rsidR="00211A34" w:rsidRPr="00211A34" w:rsidRDefault="00211A34" w:rsidP="003B70A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A51F10" w14:textId="77777777" w:rsidR="00211A34" w:rsidRPr="00211A34" w:rsidRDefault="00211A34" w:rsidP="003B70A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DA58127" w14:textId="77777777" w:rsidR="00211A34" w:rsidRPr="00211A34" w:rsidRDefault="00211A34" w:rsidP="003B70A0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F533B2" w:rsidRPr="00834EF4" w14:paraId="305BEF1E" w14:textId="77777777" w:rsidTr="003B70A0">
        <w:tc>
          <w:tcPr>
            <w:tcW w:w="2169" w:type="dxa"/>
            <w:shd w:val="clear" w:color="auto" w:fill="auto"/>
            <w:vAlign w:val="center"/>
          </w:tcPr>
          <w:p w14:paraId="2E56272F" w14:textId="77777777" w:rsidR="00F533B2" w:rsidRPr="00211A34" w:rsidRDefault="00F533B2" w:rsidP="003B70A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533B2">
              <w:rPr>
                <w:sz w:val="20"/>
                <w:szCs w:val="20"/>
              </w:rPr>
              <w:t>Artykuły spożywcze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3A29FCCF" w14:textId="24D2EEE6" w:rsidR="00F533B2" w:rsidRPr="00211A34" w:rsidRDefault="00F533B2" w:rsidP="003B70A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533B2">
              <w:rPr>
                <w:b/>
                <w:bCs/>
                <w:sz w:val="20"/>
                <w:szCs w:val="20"/>
              </w:rPr>
              <w:t xml:space="preserve">Paweł Kaczan </w:t>
            </w:r>
            <w:r w:rsidR="003B70A0">
              <w:rPr>
                <w:b/>
                <w:bCs/>
                <w:sz w:val="20"/>
                <w:szCs w:val="20"/>
              </w:rPr>
              <w:br/>
            </w:r>
            <w:r w:rsidRPr="00F533B2">
              <w:rPr>
                <w:b/>
                <w:bCs/>
                <w:sz w:val="20"/>
                <w:szCs w:val="20"/>
              </w:rPr>
              <w:t>Zakład Handlu i Usług Kama</w:t>
            </w:r>
          </w:p>
          <w:p w14:paraId="77D456A8" w14:textId="77777777" w:rsidR="00F533B2" w:rsidRPr="00211A34" w:rsidRDefault="00F533B2" w:rsidP="003B70A0">
            <w:pPr>
              <w:jc w:val="center"/>
              <w:rPr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533B2">
              <w:rPr>
                <w:sz w:val="20"/>
                <w:szCs w:val="20"/>
              </w:rPr>
              <w:t>25a</w:t>
            </w:r>
          </w:p>
          <w:p w14:paraId="280D537C" w14:textId="77777777" w:rsidR="00F533B2" w:rsidRPr="00211A34" w:rsidRDefault="00F533B2" w:rsidP="003B70A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533B2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48779E" w14:textId="77777777" w:rsidR="00F533B2" w:rsidRPr="00F533B2" w:rsidRDefault="00F533B2" w:rsidP="003B70A0">
            <w:pPr>
              <w:spacing w:before="40" w:after="40"/>
              <w:rPr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1 - Cena - 60.00</w:t>
            </w:r>
          </w:p>
          <w:p w14:paraId="5121AB62" w14:textId="77777777" w:rsidR="00F533B2" w:rsidRPr="00211A34" w:rsidRDefault="00F533B2" w:rsidP="003B70A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8B748" w14:textId="77777777" w:rsidR="00F533B2" w:rsidRPr="00211A34" w:rsidRDefault="00F533B2" w:rsidP="00F373D8">
            <w:pPr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 xml:space="preserve">  100,00</w:t>
            </w:r>
          </w:p>
        </w:tc>
      </w:tr>
      <w:tr w:rsidR="003B70A0" w:rsidRPr="00834EF4" w14:paraId="69E6D1FB" w14:textId="77777777" w:rsidTr="003B70A0">
        <w:tc>
          <w:tcPr>
            <w:tcW w:w="2169" w:type="dxa"/>
            <w:vMerge w:val="restart"/>
            <w:shd w:val="clear" w:color="auto" w:fill="auto"/>
            <w:vAlign w:val="center"/>
          </w:tcPr>
          <w:p w14:paraId="51F120F2" w14:textId="77777777" w:rsidR="003B70A0" w:rsidRPr="00211A34" w:rsidRDefault="003B70A0" w:rsidP="003B70A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533B2">
              <w:rPr>
                <w:sz w:val="20"/>
                <w:szCs w:val="20"/>
              </w:rPr>
              <w:t>Nabiał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2A89D5F5" w14:textId="4B23A381" w:rsidR="003B70A0" w:rsidRPr="00211A34" w:rsidRDefault="003B70A0" w:rsidP="003B70A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533B2">
              <w:rPr>
                <w:b/>
                <w:bCs/>
                <w:sz w:val="20"/>
                <w:szCs w:val="20"/>
              </w:rPr>
              <w:t xml:space="preserve">Paweł Kaczan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533B2">
              <w:rPr>
                <w:b/>
                <w:bCs/>
                <w:sz w:val="20"/>
                <w:szCs w:val="20"/>
              </w:rPr>
              <w:t>Zakład Handlu i Usług Kama</w:t>
            </w:r>
          </w:p>
          <w:p w14:paraId="04E1DD04" w14:textId="77777777" w:rsidR="003B70A0" w:rsidRPr="00211A34" w:rsidRDefault="003B70A0" w:rsidP="003B70A0">
            <w:pPr>
              <w:jc w:val="center"/>
              <w:rPr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533B2">
              <w:rPr>
                <w:sz w:val="20"/>
                <w:szCs w:val="20"/>
              </w:rPr>
              <w:t>25a</w:t>
            </w:r>
          </w:p>
          <w:p w14:paraId="67E8A117" w14:textId="77777777" w:rsidR="003B70A0" w:rsidRPr="00211A34" w:rsidRDefault="003B70A0" w:rsidP="003B70A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533B2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78E9DD" w14:textId="77777777" w:rsidR="003B70A0" w:rsidRPr="00F533B2" w:rsidRDefault="003B70A0" w:rsidP="003B70A0">
            <w:pPr>
              <w:spacing w:before="40" w:after="40"/>
              <w:rPr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1 - Cena - 53.12</w:t>
            </w:r>
          </w:p>
          <w:p w14:paraId="53B09C73" w14:textId="77777777" w:rsidR="003B70A0" w:rsidRPr="00211A34" w:rsidRDefault="003B70A0" w:rsidP="003B70A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EC776" w14:textId="77777777" w:rsidR="003B70A0" w:rsidRPr="00211A34" w:rsidRDefault="003B70A0" w:rsidP="00F373D8">
            <w:pPr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 xml:space="preserve">  93,12</w:t>
            </w:r>
          </w:p>
        </w:tc>
      </w:tr>
      <w:tr w:rsidR="003B70A0" w:rsidRPr="00834EF4" w14:paraId="2958237B" w14:textId="77777777" w:rsidTr="003B70A0">
        <w:tc>
          <w:tcPr>
            <w:tcW w:w="2169" w:type="dxa"/>
            <w:vMerge/>
            <w:shd w:val="clear" w:color="auto" w:fill="auto"/>
            <w:vAlign w:val="center"/>
          </w:tcPr>
          <w:p w14:paraId="57127B66" w14:textId="1E26C6F4" w:rsidR="003B70A0" w:rsidRPr="00211A34" w:rsidRDefault="003B70A0" w:rsidP="003B70A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7B14E380" w14:textId="77777777" w:rsidR="003B70A0" w:rsidRPr="00211A34" w:rsidRDefault="003B70A0" w:rsidP="003B70A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533B2">
              <w:rPr>
                <w:b/>
                <w:bCs/>
                <w:sz w:val="20"/>
                <w:szCs w:val="20"/>
              </w:rPr>
              <w:t>Spółdzielnia Mleczarska MLEKOVITA</w:t>
            </w:r>
          </w:p>
          <w:p w14:paraId="6B689178" w14:textId="62796852" w:rsidR="003B70A0" w:rsidRPr="00211A34" w:rsidRDefault="003B70A0" w:rsidP="003B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533B2">
              <w:rPr>
                <w:sz w:val="20"/>
                <w:szCs w:val="20"/>
              </w:rPr>
              <w:t>Ludowa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533B2">
              <w:rPr>
                <w:sz w:val="20"/>
                <w:szCs w:val="20"/>
              </w:rPr>
              <w:t>122</w:t>
            </w:r>
          </w:p>
          <w:p w14:paraId="25A19F0F" w14:textId="77777777" w:rsidR="003B70A0" w:rsidRPr="00211A34" w:rsidRDefault="003B70A0" w:rsidP="003B70A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18-200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533B2">
              <w:rPr>
                <w:sz w:val="20"/>
                <w:szCs w:val="20"/>
              </w:rPr>
              <w:t>Wysokie Mazowieckie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FBCAB" w14:textId="77777777" w:rsidR="003B70A0" w:rsidRPr="00F533B2" w:rsidRDefault="003B70A0" w:rsidP="003B70A0">
            <w:pPr>
              <w:spacing w:before="40" w:after="40"/>
              <w:rPr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1 - Cena - 60.00</w:t>
            </w:r>
          </w:p>
          <w:p w14:paraId="27D5CB22" w14:textId="77777777" w:rsidR="003B70A0" w:rsidRPr="00211A34" w:rsidRDefault="003B70A0" w:rsidP="003B70A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2 - Dostawy - 32.00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DE971D" w14:textId="77777777" w:rsidR="003B70A0" w:rsidRPr="00211A34" w:rsidRDefault="003B70A0" w:rsidP="00F373D8">
            <w:pPr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 xml:space="preserve">  92,00</w:t>
            </w:r>
          </w:p>
        </w:tc>
      </w:tr>
      <w:tr w:rsidR="00F533B2" w:rsidRPr="00834EF4" w14:paraId="1320FC29" w14:textId="77777777" w:rsidTr="003B70A0">
        <w:tc>
          <w:tcPr>
            <w:tcW w:w="2169" w:type="dxa"/>
            <w:shd w:val="clear" w:color="auto" w:fill="auto"/>
            <w:vAlign w:val="center"/>
          </w:tcPr>
          <w:p w14:paraId="3555E766" w14:textId="77777777" w:rsidR="00F533B2" w:rsidRPr="00211A34" w:rsidRDefault="00F533B2" w:rsidP="003B70A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533B2">
              <w:rPr>
                <w:sz w:val="20"/>
                <w:szCs w:val="20"/>
              </w:rPr>
              <w:t>Mięso i wędliny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3B9AF2FF" w14:textId="31445D50" w:rsidR="00F533B2" w:rsidRPr="00211A34" w:rsidRDefault="00F533B2" w:rsidP="003B70A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533B2">
              <w:rPr>
                <w:b/>
                <w:bCs/>
                <w:sz w:val="20"/>
                <w:szCs w:val="20"/>
              </w:rPr>
              <w:t>Zakład Przetwórstwa Mięsnego E.M.K.</w:t>
            </w:r>
            <w:r w:rsidR="003B70A0">
              <w:rPr>
                <w:b/>
                <w:bCs/>
                <w:sz w:val="20"/>
                <w:szCs w:val="20"/>
              </w:rPr>
              <w:t xml:space="preserve"> </w:t>
            </w:r>
            <w:r w:rsidRPr="00F533B2">
              <w:rPr>
                <w:b/>
                <w:bCs/>
                <w:sz w:val="20"/>
                <w:szCs w:val="20"/>
              </w:rPr>
              <w:t>Smolarek</w:t>
            </w:r>
          </w:p>
          <w:p w14:paraId="4268EA4B" w14:textId="4C0FFF54" w:rsidR="00F533B2" w:rsidRPr="00211A34" w:rsidRDefault="003B70A0" w:rsidP="003B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533B2">
              <w:rPr>
                <w:sz w:val="20"/>
                <w:szCs w:val="20"/>
              </w:rPr>
              <w:t>Niemcewicza</w:t>
            </w:r>
            <w:r w:rsidRPr="00211A34">
              <w:rPr>
                <w:sz w:val="20"/>
                <w:szCs w:val="20"/>
              </w:rPr>
              <w:t xml:space="preserve"> </w:t>
            </w:r>
            <w:r w:rsidR="00F533B2" w:rsidRPr="00F533B2">
              <w:rPr>
                <w:sz w:val="20"/>
                <w:szCs w:val="20"/>
              </w:rPr>
              <w:t>3</w:t>
            </w:r>
          </w:p>
          <w:p w14:paraId="4DF107ED" w14:textId="4474FC55" w:rsidR="00F533B2" w:rsidRPr="00211A34" w:rsidRDefault="00F533B2" w:rsidP="003B70A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64-000</w:t>
            </w:r>
            <w:r w:rsidRPr="00211A34">
              <w:rPr>
                <w:sz w:val="20"/>
                <w:szCs w:val="20"/>
              </w:rPr>
              <w:t xml:space="preserve"> </w:t>
            </w:r>
            <w:r w:rsidR="003B70A0" w:rsidRPr="00F533B2">
              <w:rPr>
                <w:sz w:val="20"/>
                <w:szCs w:val="20"/>
              </w:rPr>
              <w:t>Kościan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C9F048" w14:textId="77777777" w:rsidR="00F533B2" w:rsidRPr="00F533B2" w:rsidRDefault="00F533B2" w:rsidP="003B70A0">
            <w:pPr>
              <w:spacing w:before="40" w:after="40"/>
              <w:rPr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1 - Cena - 60.00</w:t>
            </w:r>
          </w:p>
          <w:p w14:paraId="0813C430" w14:textId="77777777" w:rsidR="00F533B2" w:rsidRPr="00211A34" w:rsidRDefault="00F533B2" w:rsidP="003B70A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2 - Dostawy - 8.00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5A2A98" w14:textId="77777777" w:rsidR="00F533B2" w:rsidRPr="00211A34" w:rsidRDefault="00F533B2" w:rsidP="00F373D8">
            <w:pPr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 xml:space="preserve">  68,00</w:t>
            </w:r>
          </w:p>
        </w:tc>
      </w:tr>
      <w:tr w:rsidR="00F533B2" w:rsidRPr="00834EF4" w14:paraId="73E0D915" w14:textId="77777777" w:rsidTr="003B70A0">
        <w:tc>
          <w:tcPr>
            <w:tcW w:w="2169" w:type="dxa"/>
            <w:shd w:val="clear" w:color="auto" w:fill="auto"/>
            <w:vAlign w:val="center"/>
          </w:tcPr>
          <w:p w14:paraId="73767CF2" w14:textId="77777777" w:rsidR="00F533B2" w:rsidRPr="00211A34" w:rsidRDefault="00F533B2" w:rsidP="003B70A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7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533B2">
              <w:rPr>
                <w:sz w:val="20"/>
                <w:szCs w:val="20"/>
              </w:rPr>
              <w:t>Ryby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23A437C4" w14:textId="26BC8A8D" w:rsidR="00F533B2" w:rsidRPr="00211A34" w:rsidRDefault="00F533B2" w:rsidP="003B70A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533B2">
              <w:rPr>
                <w:b/>
                <w:bCs/>
                <w:sz w:val="20"/>
                <w:szCs w:val="20"/>
              </w:rPr>
              <w:t xml:space="preserve">Paweł Kaczan </w:t>
            </w:r>
            <w:r w:rsidR="003B70A0">
              <w:rPr>
                <w:b/>
                <w:bCs/>
                <w:sz w:val="20"/>
                <w:szCs w:val="20"/>
              </w:rPr>
              <w:br/>
            </w:r>
            <w:r w:rsidRPr="00F533B2">
              <w:rPr>
                <w:b/>
                <w:bCs/>
                <w:sz w:val="20"/>
                <w:szCs w:val="20"/>
              </w:rPr>
              <w:t>Zakład Handlu i Usług Kama</w:t>
            </w:r>
          </w:p>
          <w:p w14:paraId="6DFC2AC0" w14:textId="77777777" w:rsidR="00F533B2" w:rsidRPr="00211A34" w:rsidRDefault="00F533B2" w:rsidP="003B70A0">
            <w:pPr>
              <w:jc w:val="center"/>
              <w:rPr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533B2">
              <w:rPr>
                <w:sz w:val="20"/>
                <w:szCs w:val="20"/>
              </w:rPr>
              <w:t>25a</w:t>
            </w:r>
          </w:p>
          <w:p w14:paraId="7E00EBB3" w14:textId="77777777" w:rsidR="00F533B2" w:rsidRPr="00211A34" w:rsidRDefault="00F533B2" w:rsidP="003B70A0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533B2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F3E39" w14:textId="77777777" w:rsidR="00F533B2" w:rsidRPr="00F533B2" w:rsidRDefault="00F533B2" w:rsidP="003B70A0">
            <w:pPr>
              <w:spacing w:before="40" w:after="40"/>
              <w:rPr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1 - Cena - 60.00</w:t>
            </w:r>
          </w:p>
          <w:p w14:paraId="54E2BE7D" w14:textId="77777777" w:rsidR="00F533B2" w:rsidRPr="00211A34" w:rsidRDefault="00F533B2" w:rsidP="003B70A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B29A94" w14:textId="77777777" w:rsidR="00F533B2" w:rsidRPr="00211A34" w:rsidRDefault="00F533B2" w:rsidP="00F373D8">
            <w:pPr>
              <w:jc w:val="center"/>
              <w:rPr>
                <w:color w:val="000000"/>
                <w:sz w:val="20"/>
                <w:szCs w:val="20"/>
              </w:rPr>
            </w:pPr>
            <w:r w:rsidRPr="00F533B2">
              <w:rPr>
                <w:sz w:val="20"/>
                <w:szCs w:val="20"/>
              </w:rPr>
              <w:t xml:space="preserve">  100,00</w:t>
            </w:r>
          </w:p>
        </w:tc>
      </w:tr>
    </w:tbl>
    <w:p w14:paraId="7DBBF970" w14:textId="77777777" w:rsidR="003B70A0" w:rsidRDefault="003B70A0" w:rsidP="00B464D3">
      <w:pPr>
        <w:jc w:val="right"/>
        <w:rPr>
          <w:i/>
          <w:sz w:val="22"/>
          <w:szCs w:val="22"/>
        </w:rPr>
      </w:pPr>
    </w:p>
    <w:p w14:paraId="3EDBFA81" w14:textId="77777777" w:rsidR="003B70A0" w:rsidRDefault="003B70A0" w:rsidP="00B464D3">
      <w:pPr>
        <w:jc w:val="right"/>
        <w:rPr>
          <w:i/>
          <w:sz w:val="22"/>
          <w:szCs w:val="22"/>
        </w:rPr>
      </w:pPr>
    </w:p>
    <w:p w14:paraId="01A808CC" w14:textId="035739C3" w:rsidR="003B70A0" w:rsidRPr="003B70A0" w:rsidRDefault="00F533B2" w:rsidP="003B70A0">
      <w:pPr>
        <w:ind w:left="4248"/>
        <w:jc w:val="center"/>
        <w:rPr>
          <w:sz w:val="18"/>
          <w:szCs w:val="18"/>
        </w:rPr>
      </w:pPr>
      <w:r w:rsidRPr="003B70A0">
        <w:rPr>
          <w:sz w:val="18"/>
          <w:szCs w:val="18"/>
        </w:rPr>
        <w:t>Dyrektor</w:t>
      </w:r>
    </w:p>
    <w:p w14:paraId="10DEFED5" w14:textId="76DC82B2" w:rsidR="003B70A0" w:rsidRPr="003B70A0" w:rsidRDefault="003B70A0" w:rsidP="003B70A0">
      <w:pPr>
        <w:ind w:left="4248"/>
        <w:jc w:val="center"/>
        <w:rPr>
          <w:sz w:val="18"/>
          <w:szCs w:val="18"/>
        </w:rPr>
      </w:pPr>
      <w:r w:rsidRPr="003B70A0">
        <w:rPr>
          <w:sz w:val="18"/>
          <w:szCs w:val="18"/>
        </w:rPr>
        <w:t>Powiatowego Centrum Usług</w:t>
      </w:r>
    </w:p>
    <w:p w14:paraId="344244F9" w14:textId="444FA00B" w:rsidR="003B70A0" w:rsidRPr="003B70A0" w:rsidRDefault="003B70A0" w:rsidP="003B70A0">
      <w:pPr>
        <w:ind w:left="4248"/>
        <w:jc w:val="center"/>
        <w:rPr>
          <w:sz w:val="18"/>
          <w:szCs w:val="18"/>
        </w:rPr>
      </w:pPr>
      <w:r w:rsidRPr="003B70A0">
        <w:rPr>
          <w:sz w:val="18"/>
          <w:szCs w:val="18"/>
        </w:rPr>
        <w:t>Wspólnych w Rawiczu</w:t>
      </w:r>
    </w:p>
    <w:p w14:paraId="1F1677CB" w14:textId="77777777" w:rsidR="003B70A0" w:rsidRPr="003B70A0" w:rsidRDefault="003B70A0" w:rsidP="003B70A0">
      <w:pPr>
        <w:ind w:left="4248"/>
        <w:jc w:val="center"/>
        <w:rPr>
          <w:sz w:val="18"/>
          <w:szCs w:val="18"/>
        </w:rPr>
      </w:pPr>
    </w:p>
    <w:p w14:paraId="43F43BA0" w14:textId="758E73E5" w:rsidR="008642B3" w:rsidRPr="003B70A0" w:rsidRDefault="003B70A0" w:rsidP="003B70A0">
      <w:pPr>
        <w:ind w:left="4248"/>
        <w:jc w:val="center"/>
        <w:rPr>
          <w:sz w:val="32"/>
          <w:szCs w:val="32"/>
          <w:vertAlign w:val="superscript"/>
        </w:rPr>
      </w:pPr>
      <w:r w:rsidRPr="003B70A0">
        <w:rPr>
          <w:sz w:val="18"/>
          <w:szCs w:val="18"/>
        </w:rPr>
        <w:t xml:space="preserve">(-) </w:t>
      </w:r>
      <w:r w:rsidR="00F533B2" w:rsidRPr="003B70A0">
        <w:rPr>
          <w:sz w:val="18"/>
          <w:szCs w:val="18"/>
        </w:rPr>
        <w:t>Urszula</w:t>
      </w:r>
      <w:r w:rsidR="00B464D3" w:rsidRPr="003B70A0">
        <w:rPr>
          <w:sz w:val="18"/>
          <w:szCs w:val="18"/>
        </w:rPr>
        <w:t xml:space="preserve"> </w:t>
      </w:r>
      <w:r w:rsidR="00F533B2" w:rsidRPr="003B70A0">
        <w:rPr>
          <w:sz w:val="18"/>
          <w:szCs w:val="18"/>
        </w:rPr>
        <w:t>Stefaniak</w:t>
      </w:r>
      <w:bookmarkEnd w:id="0"/>
    </w:p>
    <w:sectPr w:rsidR="008642B3" w:rsidRPr="003B70A0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6C51" w14:textId="77777777" w:rsidR="00EF127E" w:rsidRDefault="00EF127E">
      <w:r>
        <w:separator/>
      </w:r>
    </w:p>
  </w:endnote>
  <w:endnote w:type="continuationSeparator" w:id="0">
    <w:p w14:paraId="5A029B54" w14:textId="77777777" w:rsidR="00EF127E" w:rsidRDefault="00EF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D4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763C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99FAEAA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DFCABE9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3CB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8EFE" w14:textId="77777777" w:rsidR="00EF127E" w:rsidRDefault="00EF127E">
      <w:r>
        <w:separator/>
      </w:r>
    </w:p>
  </w:footnote>
  <w:footnote w:type="continuationSeparator" w:id="0">
    <w:p w14:paraId="6A35D099" w14:textId="77777777" w:rsidR="00EF127E" w:rsidRDefault="00EF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618E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410C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DCE0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9C1"/>
    <w:multiLevelType w:val="hybridMultilevel"/>
    <w:tmpl w:val="A2C845C2"/>
    <w:lvl w:ilvl="0" w:tplc="C7D281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3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7E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B70A0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37566"/>
    <w:rsid w:val="00E62859"/>
    <w:rsid w:val="00E85D70"/>
    <w:rsid w:val="00EF127E"/>
    <w:rsid w:val="00F33C66"/>
    <w:rsid w:val="00F42375"/>
    <w:rsid w:val="00F533B2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43B66"/>
  <w15:chartTrackingRefBased/>
  <w15:docId w15:val="{A9437B93-2BB5-4650-BB2D-8801004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2023-09-28T10:20:00Z</cp:lastPrinted>
  <dcterms:created xsi:type="dcterms:W3CDTF">2023-09-28T10:20:00Z</dcterms:created>
  <dcterms:modified xsi:type="dcterms:W3CDTF">2023-09-28T10:20:00Z</dcterms:modified>
</cp:coreProperties>
</file>