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6685" w14:textId="15A7DE94" w:rsidR="00FB7F50" w:rsidRPr="002245BE" w:rsidRDefault="00B124B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124B2">
        <w:rPr>
          <w:sz w:val="22"/>
          <w:szCs w:val="22"/>
        </w:rPr>
        <w:t>Rawicz</w:t>
      </w:r>
      <w:r w:rsidR="00312CDB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 </w:t>
      </w:r>
      <w:r w:rsidRPr="00B124B2">
        <w:rPr>
          <w:sz w:val="22"/>
          <w:szCs w:val="22"/>
        </w:rPr>
        <w:t>18</w:t>
      </w:r>
      <w:r w:rsidR="00312CDB">
        <w:rPr>
          <w:sz w:val="22"/>
          <w:szCs w:val="22"/>
        </w:rPr>
        <w:t>.09.2023 r.</w:t>
      </w:r>
    </w:p>
    <w:p w14:paraId="511FC692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B11A91A" w14:textId="77777777" w:rsidR="00FB7F50" w:rsidRPr="002245BE" w:rsidRDefault="00B124B2" w:rsidP="00FB7F50">
      <w:pPr>
        <w:spacing w:after="40"/>
        <w:rPr>
          <w:b/>
          <w:bCs/>
          <w:sz w:val="22"/>
          <w:szCs w:val="22"/>
        </w:rPr>
      </w:pPr>
      <w:r w:rsidRPr="00B124B2">
        <w:rPr>
          <w:b/>
          <w:bCs/>
          <w:sz w:val="22"/>
          <w:szCs w:val="22"/>
        </w:rPr>
        <w:t>Powiatowe Centrum Usług Wspólnych w Rawiczu</w:t>
      </w:r>
    </w:p>
    <w:p w14:paraId="7F913105" w14:textId="77777777" w:rsidR="00FB7F50" w:rsidRPr="002245BE" w:rsidRDefault="00B124B2" w:rsidP="00FB7F50">
      <w:pPr>
        <w:rPr>
          <w:sz w:val="22"/>
          <w:szCs w:val="22"/>
        </w:rPr>
      </w:pPr>
      <w:r w:rsidRPr="00B124B2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B124B2">
        <w:rPr>
          <w:sz w:val="22"/>
          <w:szCs w:val="22"/>
        </w:rPr>
        <w:t>4</w:t>
      </w:r>
    </w:p>
    <w:p w14:paraId="00128036" w14:textId="77777777" w:rsidR="00FB7F50" w:rsidRDefault="00B124B2" w:rsidP="00FB7F50">
      <w:pPr>
        <w:rPr>
          <w:sz w:val="22"/>
          <w:szCs w:val="22"/>
        </w:rPr>
      </w:pPr>
      <w:r w:rsidRPr="00B124B2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B124B2">
        <w:rPr>
          <w:sz w:val="22"/>
          <w:szCs w:val="22"/>
        </w:rPr>
        <w:t>Rawicz</w:t>
      </w:r>
    </w:p>
    <w:p w14:paraId="5157A5E0" w14:textId="77777777" w:rsidR="00312CDB" w:rsidRDefault="00312CDB" w:rsidP="00FB7F50">
      <w:pPr>
        <w:rPr>
          <w:sz w:val="22"/>
          <w:szCs w:val="22"/>
        </w:rPr>
      </w:pPr>
    </w:p>
    <w:p w14:paraId="0BB7C431" w14:textId="37BE47BC" w:rsidR="00312CDB" w:rsidRPr="002245BE" w:rsidRDefault="00312CDB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312CDB">
        <w:rPr>
          <w:b/>
          <w:bCs/>
          <w:sz w:val="22"/>
          <w:szCs w:val="22"/>
        </w:rPr>
        <w:t>PCUW.261.2.14.2023</w:t>
      </w:r>
      <w:r>
        <w:rPr>
          <w:sz w:val="22"/>
          <w:szCs w:val="22"/>
        </w:rPr>
        <w:t xml:space="preserve"> </w:t>
      </w:r>
    </w:p>
    <w:p w14:paraId="17DB5FAA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5F1BF25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B124B2" w:rsidRPr="00607F9B" w14:paraId="775AE51F" w14:textId="77777777" w:rsidTr="001E184E">
        <w:trPr>
          <w:trHeight w:val="638"/>
        </w:trPr>
        <w:tc>
          <w:tcPr>
            <w:tcW w:w="959" w:type="dxa"/>
            <w:shd w:val="clear" w:color="auto" w:fill="auto"/>
          </w:tcPr>
          <w:p w14:paraId="363EC5BC" w14:textId="77777777" w:rsidR="00B124B2" w:rsidRPr="00607F9B" w:rsidRDefault="00B124B2" w:rsidP="001E18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134883A" w14:textId="00199D16" w:rsidR="00B124B2" w:rsidRPr="00312CDB" w:rsidRDefault="00B124B2" w:rsidP="001E184E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124B2">
              <w:rPr>
                <w:sz w:val="22"/>
                <w:szCs w:val="22"/>
              </w:rPr>
              <w:t>podstawowy</w:t>
            </w:r>
            <w:r w:rsidR="00596FFE">
              <w:rPr>
                <w:sz w:val="22"/>
                <w:szCs w:val="22"/>
              </w:rPr>
              <w:t>m</w:t>
            </w:r>
            <w:r w:rsidRPr="00B124B2">
              <w:rPr>
                <w:sz w:val="22"/>
                <w:szCs w:val="22"/>
              </w:rPr>
              <w:t xml:space="preserve"> </w:t>
            </w:r>
            <w:r w:rsidR="00312CDB">
              <w:rPr>
                <w:sz w:val="22"/>
                <w:szCs w:val="22"/>
              </w:rPr>
              <w:br/>
            </w:r>
            <w:r w:rsidRPr="00B124B2">
              <w:rPr>
                <w:sz w:val="22"/>
                <w:szCs w:val="22"/>
              </w:rPr>
              <w:t xml:space="preserve">bez negocjacji - art. 275 pkt 1 ustawy </w:t>
            </w:r>
            <w:proofErr w:type="spellStart"/>
            <w:r w:rsidRPr="00B124B2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312CDB" w:rsidRPr="00312CDB">
              <w:rPr>
                <w:bCs/>
                <w:sz w:val="22"/>
                <w:szCs w:val="22"/>
              </w:rPr>
              <w:t>zadanie pn.:</w:t>
            </w:r>
            <w:r w:rsidR="00312CDB">
              <w:rPr>
                <w:b/>
                <w:sz w:val="22"/>
                <w:szCs w:val="22"/>
              </w:rPr>
              <w:t xml:space="preserve"> </w:t>
            </w:r>
            <w:r w:rsidRPr="00B124B2">
              <w:rPr>
                <w:b/>
                <w:bCs/>
                <w:sz w:val="22"/>
                <w:szCs w:val="22"/>
              </w:rPr>
              <w:t xml:space="preserve">Sukcesywne dostawy żywności </w:t>
            </w:r>
            <w:r w:rsidR="00312CDB">
              <w:rPr>
                <w:b/>
                <w:bCs/>
                <w:sz w:val="22"/>
                <w:szCs w:val="22"/>
              </w:rPr>
              <w:br/>
            </w:r>
            <w:r w:rsidRPr="00B124B2">
              <w:rPr>
                <w:b/>
                <w:bCs/>
                <w:sz w:val="22"/>
                <w:szCs w:val="22"/>
              </w:rPr>
              <w:t xml:space="preserve">dla Domu Pomocy Społecznej w Pakówce w okresie od 01.10.2023 r. do 31.12.2023 r. </w:t>
            </w:r>
            <w:r w:rsidR="00312CDB">
              <w:rPr>
                <w:b/>
                <w:bCs/>
                <w:sz w:val="22"/>
                <w:szCs w:val="22"/>
              </w:rPr>
              <w:br/>
            </w:r>
            <w:r w:rsidRPr="00B124B2">
              <w:rPr>
                <w:b/>
                <w:bCs/>
                <w:sz w:val="22"/>
                <w:szCs w:val="22"/>
              </w:rPr>
              <w:t>- IV kwartał.</w:t>
            </w:r>
          </w:p>
        </w:tc>
      </w:tr>
    </w:tbl>
    <w:p w14:paraId="7514BE1C" w14:textId="7F648E23" w:rsidR="008642B3" w:rsidRDefault="00C65E53" w:rsidP="00312CD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312CDB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B124B2" w:rsidRPr="00B124B2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312CDB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312CD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12CDB">
        <w:rPr>
          <w:sz w:val="22"/>
          <w:szCs w:val="22"/>
        </w:rPr>
        <w:br/>
      </w:r>
      <w:r w:rsidR="00B124B2" w:rsidRPr="00B124B2">
        <w:rPr>
          <w:sz w:val="22"/>
          <w:szCs w:val="22"/>
        </w:rPr>
        <w:t>(</w:t>
      </w:r>
      <w:proofErr w:type="spellStart"/>
      <w:r w:rsidR="00B124B2" w:rsidRPr="00B124B2">
        <w:rPr>
          <w:sz w:val="22"/>
          <w:szCs w:val="22"/>
        </w:rPr>
        <w:t>t.j</w:t>
      </w:r>
      <w:proofErr w:type="spellEnd"/>
      <w:r w:rsidR="00B124B2" w:rsidRPr="00B124B2">
        <w:rPr>
          <w:sz w:val="22"/>
          <w:szCs w:val="22"/>
        </w:rPr>
        <w:t xml:space="preserve">. Dz.U. z </w:t>
      </w:r>
      <w:r w:rsidR="00312CDB">
        <w:rPr>
          <w:sz w:val="22"/>
          <w:szCs w:val="22"/>
        </w:rPr>
        <w:t>2023 r</w:t>
      </w:r>
      <w:r w:rsidR="00B124B2" w:rsidRPr="00B124B2">
        <w:rPr>
          <w:sz w:val="22"/>
          <w:szCs w:val="22"/>
        </w:rPr>
        <w:t xml:space="preserve">. poz. </w:t>
      </w:r>
      <w:r w:rsidR="00312CDB">
        <w:rPr>
          <w:sz w:val="22"/>
          <w:szCs w:val="22"/>
        </w:rPr>
        <w:t>1605</w:t>
      </w:r>
      <w:r w:rsidR="00B124B2" w:rsidRPr="00B124B2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12CDB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124B2" w14:paraId="514B69FC" w14:textId="77777777" w:rsidTr="001E184E">
        <w:trPr>
          <w:cantSplit/>
        </w:trPr>
        <w:tc>
          <w:tcPr>
            <w:tcW w:w="9498" w:type="dxa"/>
          </w:tcPr>
          <w:p w14:paraId="37CE2F15" w14:textId="6434286D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t xml:space="preserve">Paweł Kaczan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Zakład Handlu i Usług Kama</w:t>
            </w:r>
          </w:p>
          <w:p w14:paraId="7BF11CA8" w14:textId="0A164045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25a</w:t>
            </w:r>
          </w:p>
          <w:p w14:paraId="6BE545AD" w14:textId="77777777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Rawicz</w:t>
            </w:r>
          </w:p>
          <w:p w14:paraId="18121E04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6D2DE9BB" w14:textId="3FFFD0C3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>Część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 nr </w:t>
            </w:r>
            <w:r w:rsidRPr="00312CDB">
              <w:rPr>
                <w:b/>
                <w:bCs/>
                <w:sz w:val="22"/>
                <w:szCs w:val="22"/>
              </w:rPr>
              <w:t>I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Artykuły spożywcze</w:t>
            </w:r>
          </w:p>
          <w:p w14:paraId="31C8B356" w14:textId="68C11BD6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40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818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69 zł</w:t>
            </w:r>
          </w:p>
          <w:p w14:paraId="7B94C880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5DCC3AC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B124B2" w14:paraId="53720FC2" w14:textId="77777777" w:rsidTr="001E184E">
        <w:trPr>
          <w:cantSplit/>
        </w:trPr>
        <w:tc>
          <w:tcPr>
            <w:tcW w:w="9498" w:type="dxa"/>
          </w:tcPr>
          <w:p w14:paraId="552DD3D8" w14:textId="2E058F36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t xml:space="preserve">Spółdzielnia Mleczarska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MLEKOVITA</w:t>
            </w:r>
          </w:p>
          <w:p w14:paraId="5A24E381" w14:textId="3CA2CCC5" w:rsidR="00B124B2" w:rsidRPr="009F0E5C" w:rsidRDefault="00312CDB" w:rsidP="00312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B124B2" w:rsidRPr="00B124B2">
              <w:rPr>
                <w:bCs/>
                <w:sz w:val="22"/>
                <w:szCs w:val="22"/>
              </w:rPr>
              <w:t>Ludowa</w:t>
            </w:r>
            <w:r w:rsidR="00B124B2" w:rsidRPr="009F0E5C">
              <w:rPr>
                <w:bCs/>
                <w:sz w:val="22"/>
                <w:szCs w:val="22"/>
              </w:rPr>
              <w:t xml:space="preserve"> </w:t>
            </w:r>
            <w:r w:rsidR="00B124B2" w:rsidRPr="00B124B2">
              <w:rPr>
                <w:bCs/>
                <w:sz w:val="22"/>
                <w:szCs w:val="22"/>
              </w:rPr>
              <w:t>122</w:t>
            </w:r>
          </w:p>
          <w:p w14:paraId="5438A421" w14:textId="77777777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18-200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Wysokie Mazowieckie</w:t>
            </w:r>
          </w:p>
          <w:p w14:paraId="5A1F7645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6AD86897" w14:textId="4C968080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>Część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 nr </w:t>
            </w:r>
            <w:r w:rsidRPr="00312CDB">
              <w:rPr>
                <w:b/>
                <w:bCs/>
                <w:sz w:val="22"/>
                <w:szCs w:val="22"/>
              </w:rPr>
              <w:t>II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Nabiał</w:t>
            </w:r>
          </w:p>
          <w:p w14:paraId="6229DB7F" w14:textId="190D3997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20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812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76 zł</w:t>
            </w:r>
          </w:p>
          <w:p w14:paraId="7AD683DB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28D57E8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B124B2" w14:paraId="5D8A5884" w14:textId="77777777" w:rsidTr="001E184E">
        <w:trPr>
          <w:cantSplit/>
        </w:trPr>
        <w:tc>
          <w:tcPr>
            <w:tcW w:w="9498" w:type="dxa"/>
          </w:tcPr>
          <w:p w14:paraId="59D37352" w14:textId="34DE9A39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lastRenderedPageBreak/>
              <w:t xml:space="preserve">Firma Handlowo-Transportowa "SYLWIA"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Sylwia Bystra</w:t>
            </w:r>
          </w:p>
          <w:p w14:paraId="1FFBF592" w14:textId="3BD4E538" w:rsidR="00B124B2" w:rsidRPr="009F0E5C" w:rsidRDefault="00312CDB" w:rsidP="00312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B124B2">
              <w:rPr>
                <w:bCs/>
                <w:sz w:val="22"/>
                <w:szCs w:val="22"/>
              </w:rPr>
              <w:t>Akacjowa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B124B2" w:rsidRPr="00B124B2">
              <w:rPr>
                <w:bCs/>
                <w:sz w:val="22"/>
                <w:szCs w:val="22"/>
              </w:rPr>
              <w:t>40</w:t>
            </w:r>
          </w:p>
          <w:p w14:paraId="2008A148" w14:textId="5CBCC71C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59-220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312CDB" w:rsidRPr="00B124B2">
              <w:rPr>
                <w:bCs/>
                <w:sz w:val="22"/>
                <w:szCs w:val="22"/>
              </w:rPr>
              <w:t>Legnica</w:t>
            </w:r>
          </w:p>
          <w:p w14:paraId="46A685BA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272ADCE1" w14:textId="716A6FC8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>Część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 nr </w:t>
            </w:r>
            <w:r w:rsidRPr="00312CDB">
              <w:rPr>
                <w:b/>
                <w:bCs/>
                <w:sz w:val="22"/>
                <w:szCs w:val="22"/>
              </w:rPr>
              <w:t>III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Warzywa i owoce</w:t>
            </w:r>
          </w:p>
          <w:p w14:paraId="159F565A" w14:textId="706DE295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26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168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00 zł</w:t>
            </w:r>
          </w:p>
          <w:p w14:paraId="1CC07704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EA29066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B124B2" w14:paraId="3FEF459C" w14:textId="77777777" w:rsidTr="001E184E">
        <w:trPr>
          <w:cantSplit/>
        </w:trPr>
        <w:tc>
          <w:tcPr>
            <w:tcW w:w="9498" w:type="dxa"/>
          </w:tcPr>
          <w:p w14:paraId="1F72BA63" w14:textId="40C502EB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t xml:space="preserve">PPHU "JOHN"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Paweł John</w:t>
            </w:r>
          </w:p>
          <w:p w14:paraId="0F653A2A" w14:textId="62B22685" w:rsidR="00B124B2" w:rsidRPr="009F0E5C" w:rsidRDefault="00312CDB" w:rsidP="00312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B124B2" w:rsidRPr="00B124B2">
              <w:rPr>
                <w:bCs/>
                <w:sz w:val="22"/>
                <w:szCs w:val="22"/>
              </w:rPr>
              <w:t>Źródlana</w:t>
            </w:r>
            <w:r w:rsidR="00B124B2" w:rsidRPr="009F0E5C">
              <w:rPr>
                <w:bCs/>
                <w:sz w:val="22"/>
                <w:szCs w:val="22"/>
              </w:rPr>
              <w:t xml:space="preserve"> </w:t>
            </w:r>
            <w:r w:rsidR="00B124B2" w:rsidRPr="00B124B2">
              <w:rPr>
                <w:bCs/>
                <w:sz w:val="22"/>
                <w:szCs w:val="22"/>
              </w:rPr>
              <w:t>5</w:t>
            </w:r>
          </w:p>
          <w:p w14:paraId="39751AB3" w14:textId="77777777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Włoszakowice</w:t>
            </w:r>
          </w:p>
          <w:p w14:paraId="5BDC9F30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5E8AAF7E" w14:textId="39D3D206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 xml:space="preserve">Część 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nr </w:t>
            </w:r>
            <w:r w:rsidRPr="00312CDB">
              <w:rPr>
                <w:b/>
                <w:bCs/>
                <w:sz w:val="22"/>
                <w:szCs w:val="22"/>
              </w:rPr>
              <w:t>IV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Mięso i wędliny</w:t>
            </w:r>
          </w:p>
          <w:p w14:paraId="52F27FF1" w14:textId="38D2C111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42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635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50 zł</w:t>
            </w:r>
          </w:p>
          <w:p w14:paraId="3C231A3E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9B28043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B124B2" w14:paraId="33C72421" w14:textId="77777777" w:rsidTr="001E184E">
        <w:trPr>
          <w:cantSplit/>
        </w:trPr>
        <w:tc>
          <w:tcPr>
            <w:tcW w:w="9498" w:type="dxa"/>
          </w:tcPr>
          <w:p w14:paraId="594E3F26" w14:textId="5649F7E5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t xml:space="preserve">P.P.H. Piekarnia-Cukiernia "HUBCIO"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Hubert Sowiński</w:t>
            </w:r>
          </w:p>
          <w:p w14:paraId="29D9679A" w14:textId="56182007" w:rsidR="00B124B2" w:rsidRPr="009F0E5C" w:rsidRDefault="00312CDB" w:rsidP="00312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B124B2" w:rsidRPr="00B124B2">
              <w:rPr>
                <w:bCs/>
                <w:sz w:val="22"/>
                <w:szCs w:val="22"/>
              </w:rPr>
              <w:t>Bojanowskiego</w:t>
            </w:r>
            <w:r w:rsidR="00B124B2" w:rsidRPr="009F0E5C">
              <w:rPr>
                <w:bCs/>
                <w:sz w:val="22"/>
                <w:szCs w:val="22"/>
              </w:rPr>
              <w:t xml:space="preserve"> </w:t>
            </w:r>
            <w:r w:rsidR="00B124B2" w:rsidRPr="00B124B2">
              <w:rPr>
                <w:bCs/>
                <w:sz w:val="22"/>
                <w:szCs w:val="22"/>
              </w:rPr>
              <w:t>4</w:t>
            </w:r>
          </w:p>
          <w:p w14:paraId="14684DC6" w14:textId="77777777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Bojanowo</w:t>
            </w:r>
          </w:p>
          <w:p w14:paraId="510D5F05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3B4F7F9F" w14:textId="76918D6C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>Część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 nr </w:t>
            </w:r>
            <w:r w:rsidRPr="00312CDB">
              <w:rPr>
                <w:b/>
                <w:bCs/>
                <w:sz w:val="22"/>
                <w:szCs w:val="22"/>
              </w:rPr>
              <w:t>V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Pieczywo i ciasto</w:t>
            </w:r>
          </w:p>
          <w:p w14:paraId="3DD6D9C3" w14:textId="5F9560B5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26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899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00 zł</w:t>
            </w:r>
          </w:p>
          <w:p w14:paraId="766CF1B8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C820A04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B124B2" w14:paraId="096B59A4" w14:textId="77777777" w:rsidTr="001E184E">
        <w:trPr>
          <w:cantSplit/>
        </w:trPr>
        <w:tc>
          <w:tcPr>
            <w:tcW w:w="9498" w:type="dxa"/>
          </w:tcPr>
          <w:p w14:paraId="79C1D64F" w14:textId="35C74745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t xml:space="preserve">Zakład Przetwórstwa Mięsnego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E.M.K.</w:t>
            </w:r>
            <w:r w:rsidR="00312CDB">
              <w:rPr>
                <w:b/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Smolarek</w:t>
            </w:r>
          </w:p>
          <w:p w14:paraId="1C478A1D" w14:textId="2EC2702F" w:rsidR="00B124B2" w:rsidRPr="009F0E5C" w:rsidRDefault="00312CDB" w:rsidP="00312C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B124B2">
              <w:rPr>
                <w:bCs/>
                <w:sz w:val="22"/>
                <w:szCs w:val="22"/>
              </w:rPr>
              <w:t>Niemcewicza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B124B2" w:rsidRPr="00B124B2">
              <w:rPr>
                <w:bCs/>
                <w:sz w:val="22"/>
                <w:szCs w:val="22"/>
              </w:rPr>
              <w:t>3</w:t>
            </w:r>
          </w:p>
          <w:p w14:paraId="7F8A4649" w14:textId="4F6992AE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64-000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312CDB" w:rsidRPr="00B124B2">
              <w:rPr>
                <w:bCs/>
                <w:sz w:val="22"/>
                <w:szCs w:val="22"/>
              </w:rPr>
              <w:t>Kościan</w:t>
            </w:r>
          </w:p>
          <w:p w14:paraId="46A22C1C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2C59CC75" w14:textId="568312CD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>Część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 nr </w:t>
            </w:r>
            <w:r w:rsidRPr="00312CDB">
              <w:rPr>
                <w:b/>
                <w:bCs/>
                <w:sz w:val="22"/>
                <w:szCs w:val="22"/>
              </w:rPr>
              <w:t>VI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Drób</w:t>
            </w:r>
          </w:p>
          <w:p w14:paraId="71A5E8F4" w14:textId="7E57023D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8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924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00 zł</w:t>
            </w:r>
          </w:p>
          <w:p w14:paraId="04E6BB2D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2A75B6E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B124B2" w14:paraId="27D5618D" w14:textId="77777777" w:rsidTr="001E184E">
        <w:trPr>
          <w:cantSplit/>
        </w:trPr>
        <w:tc>
          <w:tcPr>
            <w:tcW w:w="9498" w:type="dxa"/>
          </w:tcPr>
          <w:p w14:paraId="765A9169" w14:textId="2E239766" w:rsidR="00B124B2" w:rsidRPr="00D26ED6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B124B2">
              <w:rPr>
                <w:b/>
                <w:sz w:val="22"/>
                <w:szCs w:val="22"/>
              </w:rPr>
              <w:lastRenderedPageBreak/>
              <w:t xml:space="preserve">Paweł Kaczan </w:t>
            </w:r>
            <w:r w:rsidR="00312CDB">
              <w:rPr>
                <w:b/>
                <w:sz w:val="22"/>
                <w:szCs w:val="22"/>
              </w:rPr>
              <w:br/>
            </w:r>
            <w:r w:rsidRPr="00B124B2">
              <w:rPr>
                <w:b/>
                <w:sz w:val="22"/>
                <w:szCs w:val="22"/>
              </w:rPr>
              <w:t>Zakład Handlu i Usług Kama</w:t>
            </w:r>
          </w:p>
          <w:p w14:paraId="0B896920" w14:textId="0F439123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25a</w:t>
            </w:r>
          </w:p>
          <w:p w14:paraId="3192AD65" w14:textId="77777777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B124B2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124B2">
              <w:rPr>
                <w:bCs/>
                <w:sz w:val="22"/>
                <w:szCs w:val="22"/>
              </w:rPr>
              <w:t>Rawicz</w:t>
            </w:r>
          </w:p>
          <w:p w14:paraId="3C1B474F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3A37C84B" w14:textId="2673F9ED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>Część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 nr </w:t>
            </w:r>
            <w:r w:rsidRPr="00312CDB">
              <w:rPr>
                <w:b/>
                <w:bCs/>
                <w:sz w:val="22"/>
                <w:szCs w:val="22"/>
              </w:rPr>
              <w:t>VII</w:t>
            </w:r>
            <w:r w:rsidR="00B124B2" w:rsidRPr="00312CDB">
              <w:rPr>
                <w:b/>
                <w:bCs/>
                <w:sz w:val="22"/>
                <w:szCs w:val="22"/>
              </w:rPr>
              <w:t>:</w:t>
            </w:r>
            <w:r w:rsidR="00B124B2" w:rsidRPr="00211A34">
              <w:rPr>
                <w:sz w:val="22"/>
                <w:szCs w:val="22"/>
              </w:rPr>
              <w:t xml:space="preserve"> </w:t>
            </w:r>
            <w:r w:rsidR="00B124B2" w:rsidRPr="00B124B2">
              <w:rPr>
                <w:sz w:val="22"/>
                <w:szCs w:val="22"/>
              </w:rPr>
              <w:t>Jajka</w:t>
            </w:r>
          </w:p>
          <w:p w14:paraId="609FE1BA" w14:textId="090BB63F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8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212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05 zł</w:t>
            </w:r>
          </w:p>
          <w:p w14:paraId="70A39940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F3B0FAE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B124B2" w14:paraId="630E188E" w14:textId="77777777" w:rsidTr="001E184E">
        <w:trPr>
          <w:cantSplit/>
        </w:trPr>
        <w:tc>
          <w:tcPr>
            <w:tcW w:w="9498" w:type="dxa"/>
          </w:tcPr>
          <w:p w14:paraId="400C21CF" w14:textId="05BE7E54" w:rsidR="00B124B2" w:rsidRPr="00312CDB" w:rsidRDefault="00B124B2" w:rsidP="00312CD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12CDB">
              <w:rPr>
                <w:b/>
                <w:sz w:val="22"/>
                <w:szCs w:val="22"/>
              </w:rPr>
              <w:t xml:space="preserve">Paweł Kaczan </w:t>
            </w:r>
            <w:r w:rsidR="00312CDB">
              <w:rPr>
                <w:b/>
                <w:sz w:val="22"/>
                <w:szCs w:val="22"/>
              </w:rPr>
              <w:br/>
            </w:r>
            <w:r w:rsidRPr="00312CDB">
              <w:rPr>
                <w:b/>
                <w:sz w:val="22"/>
                <w:szCs w:val="22"/>
              </w:rPr>
              <w:t>Zakład Handlu i Usług Kama</w:t>
            </w:r>
          </w:p>
          <w:p w14:paraId="2C79D5E5" w14:textId="78012318" w:rsidR="00B124B2" w:rsidRPr="00312CDB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312CDB">
              <w:rPr>
                <w:bCs/>
                <w:sz w:val="22"/>
                <w:szCs w:val="22"/>
              </w:rPr>
              <w:t>Łaszczyn 25a</w:t>
            </w:r>
          </w:p>
          <w:p w14:paraId="590F87E8" w14:textId="77777777" w:rsidR="00B124B2" w:rsidRPr="009F0E5C" w:rsidRDefault="00B124B2" w:rsidP="00312CDB">
            <w:pPr>
              <w:jc w:val="center"/>
              <w:rPr>
                <w:bCs/>
                <w:sz w:val="22"/>
                <w:szCs w:val="22"/>
              </w:rPr>
            </w:pPr>
            <w:r w:rsidRPr="00312CDB">
              <w:rPr>
                <w:bCs/>
                <w:sz w:val="22"/>
                <w:szCs w:val="22"/>
              </w:rPr>
              <w:t>63-900 Rawicz</w:t>
            </w:r>
          </w:p>
          <w:p w14:paraId="182E36CF" w14:textId="77777777" w:rsidR="00312CDB" w:rsidRDefault="00312CDB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18081EA2" w14:textId="3FCC1E63" w:rsidR="00312CDB" w:rsidRDefault="00312CDB" w:rsidP="00312C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124B2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312CDB">
              <w:rPr>
                <w:b/>
                <w:bCs/>
                <w:sz w:val="22"/>
                <w:szCs w:val="22"/>
              </w:rPr>
              <w:t xml:space="preserve">Część </w:t>
            </w:r>
            <w:r w:rsidR="00B124B2" w:rsidRPr="00312CDB">
              <w:rPr>
                <w:b/>
                <w:bCs/>
                <w:sz w:val="22"/>
                <w:szCs w:val="22"/>
              </w:rPr>
              <w:t xml:space="preserve">nr </w:t>
            </w:r>
            <w:r w:rsidRPr="00312CDB">
              <w:rPr>
                <w:b/>
                <w:bCs/>
                <w:sz w:val="22"/>
                <w:szCs w:val="22"/>
              </w:rPr>
              <w:t>VIII</w:t>
            </w:r>
            <w:r w:rsidR="00B124B2" w:rsidRPr="00211A34">
              <w:rPr>
                <w:sz w:val="22"/>
                <w:szCs w:val="22"/>
              </w:rPr>
              <w:t xml:space="preserve">: </w:t>
            </w:r>
            <w:r w:rsidR="00B124B2" w:rsidRPr="00B124B2">
              <w:rPr>
                <w:sz w:val="22"/>
                <w:szCs w:val="22"/>
              </w:rPr>
              <w:t>Ryby</w:t>
            </w:r>
          </w:p>
          <w:p w14:paraId="2E42A72C" w14:textId="37C77AC7" w:rsidR="00B124B2" w:rsidRPr="00211A34" w:rsidRDefault="00B124B2" w:rsidP="001E184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12CD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B124B2">
              <w:rPr>
                <w:b/>
                <w:sz w:val="22"/>
                <w:szCs w:val="22"/>
              </w:rPr>
              <w:t>7</w:t>
            </w:r>
            <w:r w:rsidR="00312CDB">
              <w:rPr>
                <w:b/>
                <w:sz w:val="22"/>
                <w:szCs w:val="22"/>
              </w:rPr>
              <w:t> </w:t>
            </w:r>
            <w:r w:rsidRPr="00B124B2">
              <w:rPr>
                <w:b/>
                <w:sz w:val="22"/>
                <w:szCs w:val="22"/>
              </w:rPr>
              <w:t>968</w:t>
            </w:r>
            <w:r w:rsidR="00312CDB">
              <w:rPr>
                <w:b/>
                <w:sz w:val="22"/>
                <w:szCs w:val="22"/>
              </w:rPr>
              <w:t>,</w:t>
            </w:r>
            <w:r w:rsidRPr="00B124B2">
              <w:rPr>
                <w:b/>
                <w:sz w:val="22"/>
                <w:szCs w:val="22"/>
              </w:rPr>
              <w:t>50 zł</w:t>
            </w:r>
          </w:p>
          <w:p w14:paraId="4E13FC9B" w14:textId="77777777" w:rsidR="00B124B2" w:rsidRPr="00D26ED6" w:rsidRDefault="00B124B2" w:rsidP="001E184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FCE93EF" w14:textId="77777777" w:rsidR="00B124B2" w:rsidRPr="00312CDB" w:rsidRDefault="00B124B2" w:rsidP="00312CD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12CDB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</w:tbl>
    <w:p w14:paraId="2AA74920" w14:textId="3F1D5C1F" w:rsidR="00A93AA0" w:rsidRPr="00A93AA0" w:rsidRDefault="00915B9E" w:rsidP="00A93AA0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1984"/>
        <w:gridCol w:w="1418"/>
      </w:tblGrid>
      <w:tr w:rsidR="00A93AA0" w:rsidRPr="00834EF4" w14:paraId="6EB3325C" w14:textId="77777777" w:rsidTr="00A93AA0">
        <w:tc>
          <w:tcPr>
            <w:tcW w:w="1985" w:type="dxa"/>
            <w:shd w:val="clear" w:color="auto" w:fill="D9D9D9"/>
            <w:vAlign w:val="center"/>
          </w:tcPr>
          <w:p w14:paraId="42702E85" w14:textId="77777777" w:rsidR="00A93AA0" w:rsidRPr="00211A34" w:rsidRDefault="00A93AA0" w:rsidP="001E184E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64B5783C" w14:textId="77777777" w:rsidR="00A93AA0" w:rsidRPr="00211A34" w:rsidRDefault="00A93AA0" w:rsidP="001E184E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0D2806C" w14:textId="77777777" w:rsidR="00A93AA0" w:rsidRPr="00211A34" w:rsidRDefault="00A93AA0" w:rsidP="001E184E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69574EB" w14:textId="77777777" w:rsidR="00A93AA0" w:rsidRPr="00211A34" w:rsidRDefault="00A93AA0" w:rsidP="001E184E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A93AA0" w:rsidRPr="00834EF4" w14:paraId="59349D46" w14:textId="77777777" w:rsidTr="001E184E">
        <w:tc>
          <w:tcPr>
            <w:tcW w:w="1985" w:type="dxa"/>
            <w:shd w:val="clear" w:color="auto" w:fill="auto"/>
            <w:vAlign w:val="center"/>
          </w:tcPr>
          <w:p w14:paraId="6B9FEF33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Artykuły spożywcze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A87A6D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Paweł Kaczan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676D8E06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25a</w:t>
            </w:r>
          </w:p>
          <w:p w14:paraId="70EE61B4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73B51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701B4EE4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E7112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100,00</w:t>
            </w:r>
          </w:p>
        </w:tc>
      </w:tr>
      <w:tr w:rsidR="00A93AA0" w:rsidRPr="00834EF4" w14:paraId="4AAD93B2" w14:textId="77777777" w:rsidTr="001E184E">
        <w:tc>
          <w:tcPr>
            <w:tcW w:w="1985" w:type="dxa"/>
            <w:vMerge w:val="restart"/>
            <w:shd w:val="clear" w:color="auto" w:fill="auto"/>
            <w:vAlign w:val="center"/>
          </w:tcPr>
          <w:p w14:paraId="5282692F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Nabiał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0A1959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4E7B4D0A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122</w:t>
            </w:r>
          </w:p>
          <w:p w14:paraId="6B474D13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Wysokie Mazowieckie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4C6F1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1A30DAE7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- 32.00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A911B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92,00</w:t>
            </w:r>
          </w:p>
        </w:tc>
      </w:tr>
      <w:tr w:rsidR="00A93AA0" w:rsidRPr="00834EF4" w14:paraId="7D863571" w14:textId="77777777" w:rsidTr="001E184E">
        <w:tc>
          <w:tcPr>
            <w:tcW w:w="1985" w:type="dxa"/>
            <w:vMerge/>
            <w:shd w:val="clear" w:color="auto" w:fill="auto"/>
            <w:vAlign w:val="center"/>
          </w:tcPr>
          <w:p w14:paraId="0007FA2C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1509AE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Paweł Kaczan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3B212BAF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25a</w:t>
            </w:r>
          </w:p>
          <w:p w14:paraId="0295A707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571D6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- 47.53</w:t>
            </w:r>
          </w:p>
          <w:p w14:paraId="175D04BA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AFFDA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87,53</w:t>
            </w:r>
          </w:p>
        </w:tc>
      </w:tr>
      <w:tr w:rsidR="00A93AA0" w:rsidRPr="00834EF4" w14:paraId="1ACE706D" w14:textId="77777777" w:rsidTr="001E184E">
        <w:tc>
          <w:tcPr>
            <w:tcW w:w="1985" w:type="dxa"/>
            <w:vMerge w:val="restart"/>
            <w:shd w:val="clear" w:color="auto" w:fill="auto"/>
            <w:vAlign w:val="center"/>
          </w:tcPr>
          <w:p w14:paraId="20BD3BCB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Warzywa i owoce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ABAB72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52DCFFF1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40</w:t>
            </w:r>
          </w:p>
          <w:p w14:paraId="03539DFE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Legnica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0B9CB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7D447424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8804A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100,00</w:t>
            </w:r>
          </w:p>
        </w:tc>
      </w:tr>
      <w:tr w:rsidR="00A93AA0" w:rsidRPr="00834EF4" w14:paraId="773F6C7C" w14:textId="77777777" w:rsidTr="001E184E">
        <w:tc>
          <w:tcPr>
            <w:tcW w:w="1985" w:type="dxa"/>
            <w:vMerge/>
            <w:shd w:val="clear" w:color="auto" w:fill="auto"/>
            <w:vAlign w:val="center"/>
          </w:tcPr>
          <w:p w14:paraId="7CBBBB65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10FB91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EUGENIUSZ MYLKA " HURT - DETAL " ART. ROLNO - SPOŻYWCZE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 xml:space="preserve">Eugeniusz </w:t>
            </w:r>
            <w:proofErr w:type="spellStart"/>
            <w:r w:rsidRPr="007E5E58">
              <w:rPr>
                <w:b/>
                <w:bCs/>
                <w:sz w:val="20"/>
                <w:szCs w:val="20"/>
              </w:rPr>
              <w:t>Mylka</w:t>
            </w:r>
            <w:proofErr w:type="spellEnd"/>
          </w:p>
          <w:p w14:paraId="2B8FB67B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1A</w:t>
            </w:r>
          </w:p>
          <w:p w14:paraId="43584721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Bojanowo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D8A8A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- 0.00</w:t>
            </w:r>
          </w:p>
          <w:p w14:paraId="18A8A9E6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AA743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0,00</w:t>
            </w:r>
          </w:p>
        </w:tc>
      </w:tr>
      <w:tr w:rsidR="00A93AA0" w:rsidRPr="00834EF4" w14:paraId="51E1DB31" w14:textId="77777777" w:rsidTr="001E184E">
        <w:tc>
          <w:tcPr>
            <w:tcW w:w="1985" w:type="dxa"/>
            <w:vMerge w:val="restart"/>
            <w:shd w:val="clear" w:color="auto" w:fill="auto"/>
            <w:vAlign w:val="center"/>
          </w:tcPr>
          <w:p w14:paraId="5731C542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Mięso i wędliny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696AB1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PPHU "JOHN"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Paweł John</w:t>
            </w:r>
          </w:p>
          <w:p w14:paraId="062EC97E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Źródlana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5</w:t>
            </w:r>
          </w:p>
          <w:p w14:paraId="4BF49B4C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Włoszakowice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6991E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6C5CB397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2A1B1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100,00</w:t>
            </w:r>
          </w:p>
        </w:tc>
      </w:tr>
      <w:tr w:rsidR="00A93AA0" w:rsidRPr="00834EF4" w14:paraId="0232DDC2" w14:textId="77777777" w:rsidTr="001E184E">
        <w:tc>
          <w:tcPr>
            <w:tcW w:w="1985" w:type="dxa"/>
            <w:vMerge/>
            <w:shd w:val="clear" w:color="auto" w:fill="auto"/>
            <w:vAlign w:val="center"/>
          </w:tcPr>
          <w:p w14:paraId="60A2C31C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2400FB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Zakład Przetwórstwa Mięsnego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E.M.K.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5E58">
              <w:rPr>
                <w:b/>
                <w:bCs/>
                <w:sz w:val="20"/>
                <w:szCs w:val="20"/>
              </w:rPr>
              <w:t>Smolarek</w:t>
            </w:r>
          </w:p>
          <w:p w14:paraId="03468809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Niemcewicza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3</w:t>
            </w:r>
          </w:p>
          <w:p w14:paraId="43DD757F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64-000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Kościan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153C5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- 52.19</w:t>
            </w:r>
          </w:p>
          <w:p w14:paraId="422773C0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055A7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60,19</w:t>
            </w:r>
          </w:p>
        </w:tc>
      </w:tr>
      <w:tr w:rsidR="00A93AA0" w:rsidRPr="00834EF4" w14:paraId="23451E9C" w14:textId="77777777" w:rsidTr="001E184E">
        <w:tc>
          <w:tcPr>
            <w:tcW w:w="1985" w:type="dxa"/>
            <w:shd w:val="clear" w:color="auto" w:fill="auto"/>
            <w:vAlign w:val="center"/>
          </w:tcPr>
          <w:p w14:paraId="74721924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Pieczywo i ciasto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3B66BA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>P.P.H. Piekarnia-Cukiernia "HUBCIO" Hubert Sowiński</w:t>
            </w:r>
          </w:p>
          <w:p w14:paraId="79E0C6A8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Bojanowskiego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4</w:t>
            </w:r>
          </w:p>
          <w:p w14:paraId="3F321A1C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Bojanowo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0806A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79EB069F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9F0BB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100,00</w:t>
            </w:r>
          </w:p>
        </w:tc>
      </w:tr>
      <w:tr w:rsidR="00A93AA0" w:rsidRPr="00834EF4" w14:paraId="3CBA2AA8" w14:textId="77777777" w:rsidTr="001E184E">
        <w:tc>
          <w:tcPr>
            <w:tcW w:w="1985" w:type="dxa"/>
            <w:shd w:val="clear" w:color="auto" w:fill="auto"/>
            <w:vAlign w:val="center"/>
          </w:tcPr>
          <w:p w14:paraId="2DB416FF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Drób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E303AF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Zakład Przetwórstwa Mięsnego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E.M.K.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5E58">
              <w:rPr>
                <w:b/>
                <w:bCs/>
                <w:sz w:val="20"/>
                <w:szCs w:val="20"/>
              </w:rPr>
              <w:t>Smolarek</w:t>
            </w:r>
          </w:p>
          <w:p w14:paraId="5011429D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Niemcewicza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3</w:t>
            </w:r>
          </w:p>
          <w:p w14:paraId="41356C8F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64-000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Kościan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27687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42D9E4F2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0F1D4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68,00</w:t>
            </w:r>
          </w:p>
        </w:tc>
      </w:tr>
      <w:tr w:rsidR="00A93AA0" w:rsidRPr="00834EF4" w14:paraId="7275C463" w14:textId="77777777" w:rsidTr="001E184E">
        <w:tc>
          <w:tcPr>
            <w:tcW w:w="1985" w:type="dxa"/>
            <w:vMerge w:val="restart"/>
            <w:shd w:val="clear" w:color="auto" w:fill="auto"/>
            <w:vAlign w:val="center"/>
          </w:tcPr>
          <w:p w14:paraId="4D03444D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Jajka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600C93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Paweł Kaczan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2CCF2BA2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25a</w:t>
            </w:r>
          </w:p>
          <w:p w14:paraId="22C9C397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613440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791E3E28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38C9B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100,00</w:t>
            </w:r>
          </w:p>
        </w:tc>
      </w:tr>
      <w:tr w:rsidR="00A93AA0" w:rsidRPr="00834EF4" w14:paraId="664A22D9" w14:textId="77777777" w:rsidTr="001E184E">
        <w:tc>
          <w:tcPr>
            <w:tcW w:w="1985" w:type="dxa"/>
            <w:vMerge/>
            <w:shd w:val="clear" w:color="auto" w:fill="auto"/>
            <w:vAlign w:val="center"/>
          </w:tcPr>
          <w:p w14:paraId="2AFBFF01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7298B7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675965AA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E5E58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40</w:t>
            </w:r>
          </w:p>
          <w:p w14:paraId="6B9E2C02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Legnica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0B2F3B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- 57.11</w:t>
            </w:r>
          </w:p>
          <w:p w14:paraId="7E1FB07D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2A53F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97,11</w:t>
            </w:r>
          </w:p>
        </w:tc>
      </w:tr>
      <w:tr w:rsidR="00A93AA0" w:rsidRPr="00834EF4" w14:paraId="199BA6BB" w14:textId="77777777" w:rsidTr="001E184E">
        <w:tc>
          <w:tcPr>
            <w:tcW w:w="1985" w:type="dxa"/>
            <w:shd w:val="clear" w:color="auto" w:fill="auto"/>
            <w:vAlign w:val="center"/>
          </w:tcPr>
          <w:p w14:paraId="4527CB2E" w14:textId="77777777" w:rsidR="00A93AA0" w:rsidRPr="00211A34" w:rsidRDefault="00A93AA0" w:rsidP="001E184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8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7E5E58">
              <w:rPr>
                <w:sz w:val="20"/>
                <w:szCs w:val="20"/>
              </w:rPr>
              <w:t>Ryby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AA7037" w14:textId="77777777" w:rsidR="00A93AA0" w:rsidRPr="00211A34" w:rsidRDefault="00A93AA0" w:rsidP="001E184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E5E58">
              <w:rPr>
                <w:b/>
                <w:bCs/>
                <w:sz w:val="20"/>
                <w:szCs w:val="20"/>
              </w:rPr>
              <w:t xml:space="preserve">Paweł Kaczan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E58">
              <w:rPr>
                <w:b/>
                <w:bCs/>
                <w:sz w:val="20"/>
                <w:szCs w:val="20"/>
              </w:rPr>
              <w:t>Zakład Handlu i Usług Kama</w:t>
            </w:r>
          </w:p>
          <w:p w14:paraId="7F9FB2E9" w14:textId="77777777" w:rsidR="00A93AA0" w:rsidRPr="00211A34" w:rsidRDefault="00A93AA0" w:rsidP="001E184E">
            <w:pPr>
              <w:jc w:val="center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25a</w:t>
            </w:r>
          </w:p>
          <w:p w14:paraId="2C9F990B" w14:textId="77777777" w:rsidR="00A93AA0" w:rsidRPr="00211A34" w:rsidRDefault="00A93AA0" w:rsidP="001E184E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E5E58">
              <w:rPr>
                <w:sz w:val="20"/>
                <w:szCs w:val="20"/>
              </w:rPr>
              <w:t>Rawicz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BF1357" w14:textId="77777777" w:rsidR="00A93AA0" w:rsidRPr="007E5E58" w:rsidRDefault="00A93AA0" w:rsidP="001E184E">
            <w:pPr>
              <w:spacing w:before="40" w:after="40"/>
              <w:rPr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1 - Cena - 60.00</w:t>
            </w:r>
          </w:p>
          <w:p w14:paraId="1A55AA01" w14:textId="77777777" w:rsidR="00A93AA0" w:rsidRPr="00211A34" w:rsidRDefault="00A93AA0" w:rsidP="001E184E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>2 - Dostawy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7A116" w14:textId="77777777" w:rsidR="00A93AA0" w:rsidRPr="00211A34" w:rsidRDefault="00A93AA0" w:rsidP="001E184E">
            <w:pPr>
              <w:jc w:val="center"/>
              <w:rPr>
                <w:color w:val="000000"/>
                <w:sz w:val="20"/>
                <w:szCs w:val="20"/>
              </w:rPr>
            </w:pPr>
            <w:r w:rsidRPr="007E5E58">
              <w:rPr>
                <w:sz w:val="20"/>
                <w:szCs w:val="20"/>
              </w:rPr>
              <w:t xml:space="preserve">  100,00</w:t>
            </w:r>
          </w:p>
        </w:tc>
      </w:tr>
    </w:tbl>
    <w:p w14:paraId="4A4BFB13" w14:textId="77777777" w:rsidR="00A93AA0" w:rsidRDefault="00A93AA0" w:rsidP="00B464D3">
      <w:pPr>
        <w:jc w:val="right"/>
        <w:rPr>
          <w:i/>
          <w:sz w:val="22"/>
          <w:szCs w:val="22"/>
        </w:rPr>
      </w:pPr>
    </w:p>
    <w:p w14:paraId="596B4EB5" w14:textId="77777777" w:rsidR="00A93AA0" w:rsidRDefault="00A93AA0" w:rsidP="00B464D3">
      <w:pPr>
        <w:jc w:val="right"/>
        <w:rPr>
          <w:i/>
          <w:sz w:val="22"/>
          <w:szCs w:val="22"/>
        </w:rPr>
      </w:pPr>
    </w:p>
    <w:p w14:paraId="0797CA58" w14:textId="22D21D72" w:rsidR="00A93AA0" w:rsidRPr="00A93AA0" w:rsidRDefault="00B124B2" w:rsidP="00A93AA0">
      <w:pPr>
        <w:ind w:left="4248"/>
        <w:jc w:val="center"/>
        <w:rPr>
          <w:sz w:val="18"/>
          <w:szCs w:val="18"/>
        </w:rPr>
      </w:pPr>
      <w:r w:rsidRPr="00A93AA0">
        <w:rPr>
          <w:sz w:val="18"/>
          <w:szCs w:val="18"/>
        </w:rPr>
        <w:t>Dyrektor</w:t>
      </w:r>
    </w:p>
    <w:p w14:paraId="09C89511" w14:textId="71C051E3" w:rsidR="00A93AA0" w:rsidRPr="00A93AA0" w:rsidRDefault="00A93AA0" w:rsidP="00A93AA0">
      <w:pPr>
        <w:ind w:left="4248"/>
        <w:jc w:val="center"/>
        <w:rPr>
          <w:sz w:val="18"/>
          <w:szCs w:val="18"/>
        </w:rPr>
      </w:pPr>
      <w:r w:rsidRPr="00A93AA0">
        <w:rPr>
          <w:sz w:val="18"/>
          <w:szCs w:val="18"/>
        </w:rPr>
        <w:t>Powiatowego Centrum Usług</w:t>
      </w:r>
    </w:p>
    <w:p w14:paraId="22EC127E" w14:textId="7A12697F" w:rsidR="00A93AA0" w:rsidRPr="00A93AA0" w:rsidRDefault="00A93AA0" w:rsidP="00A93AA0">
      <w:pPr>
        <w:ind w:left="4248"/>
        <w:jc w:val="center"/>
        <w:rPr>
          <w:sz w:val="18"/>
          <w:szCs w:val="18"/>
        </w:rPr>
      </w:pPr>
      <w:r w:rsidRPr="00A93AA0">
        <w:rPr>
          <w:sz w:val="18"/>
          <w:szCs w:val="18"/>
        </w:rPr>
        <w:t>Wspólnych w Rawiczu</w:t>
      </w:r>
    </w:p>
    <w:p w14:paraId="31FE95F0" w14:textId="77777777" w:rsidR="00A93AA0" w:rsidRPr="00A93AA0" w:rsidRDefault="00A93AA0" w:rsidP="00A93AA0">
      <w:pPr>
        <w:ind w:left="4248"/>
        <w:jc w:val="center"/>
        <w:rPr>
          <w:sz w:val="18"/>
          <w:szCs w:val="18"/>
        </w:rPr>
      </w:pPr>
    </w:p>
    <w:p w14:paraId="3FD0AD54" w14:textId="51037A33" w:rsidR="00B464D3" w:rsidRPr="00A93AA0" w:rsidRDefault="00A93AA0" w:rsidP="00A93AA0">
      <w:pPr>
        <w:ind w:left="4248"/>
        <w:jc w:val="center"/>
        <w:rPr>
          <w:vertAlign w:val="superscript"/>
        </w:rPr>
      </w:pPr>
      <w:r w:rsidRPr="00A93AA0">
        <w:rPr>
          <w:sz w:val="18"/>
          <w:szCs w:val="18"/>
        </w:rPr>
        <w:t>(-)</w:t>
      </w:r>
      <w:r w:rsidR="00B124B2" w:rsidRPr="00A93AA0">
        <w:rPr>
          <w:sz w:val="18"/>
          <w:szCs w:val="18"/>
        </w:rPr>
        <w:t>Urszula</w:t>
      </w:r>
      <w:r w:rsidR="00B464D3" w:rsidRPr="00A93AA0">
        <w:rPr>
          <w:sz w:val="18"/>
          <w:szCs w:val="18"/>
        </w:rPr>
        <w:t xml:space="preserve"> </w:t>
      </w:r>
      <w:r w:rsidR="00B124B2" w:rsidRPr="00A93AA0">
        <w:rPr>
          <w:sz w:val="18"/>
          <w:szCs w:val="18"/>
        </w:rPr>
        <w:t>Stefaniak</w:t>
      </w:r>
    </w:p>
    <w:bookmarkEnd w:id="0"/>
    <w:p w14:paraId="4396441C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5789" w14:textId="77777777" w:rsidR="004F5680" w:rsidRDefault="004F5680">
      <w:r>
        <w:separator/>
      </w:r>
    </w:p>
  </w:endnote>
  <w:endnote w:type="continuationSeparator" w:id="0">
    <w:p w14:paraId="564EF347" w14:textId="77777777" w:rsidR="004F5680" w:rsidRDefault="004F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F99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472A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B3FC1DD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7FD308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45E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D12B" w14:textId="77777777" w:rsidR="004F5680" w:rsidRDefault="004F5680">
      <w:r>
        <w:separator/>
      </w:r>
    </w:p>
  </w:footnote>
  <w:footnote w:type="continuationSeparator" w:id="0">
    <w:p w14:paraId="195E3F45" w14:textId="77777777" w:rsidR="004F5680" w:rsidRDefault="004F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5E2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6945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F332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F756B"/>
    <w:multiLevelType w:val="hybridMultilevel"/>
    <w:tmpl w:val="4D18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0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12CDB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4F5680"/>
    <w:rsid w:val="0054734E"/>
    <w:rsid w:val="00550215"/>
    <w:rsid w:val="00596EA3"/>
    <w:rsid w:val="00596FD7"/>
    <w:rsid w:val="00596FFE"/>
    <w:rsid w:val="005B0436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93AA0"/>
    <w:rsid w:val="00AA02AC"/>
    <w:rsid w:val="00B124B2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07CC"/>
  <w15:chartTrackingRefBased/>
  <w15:docId w15:val="{CEBC3076-F811-42E1-B717-45051C54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2023-09-18T12:03:00Z</cp:lastPrinted>
  <dcterms:created xsi:type="dcterms:W3CDTF">2023-09-18T12:03:00Z</dcterms:created>
  <dcterms:modified xsi:type="dcterms:W3CDTF">2023-09-18T12:03:00Z</dcterms:modified>
</cp:coreProperties>
</file>