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Pr="00164D68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18"/>
          <w:szCs w:val="18"/>
        </w:rPr>
      </w:pPr>
      <w:r w:rsidRPr="00164D68">
        <w:rPr>
          <w:rFonts w:ascii="Times New Roman" w:hAnsi="Times New Roman"/>
          <w:b w:val="0"/>
          <w:i/>
          <w:iCs/>
          <w:sz w:val="18"/>
          <w:szCs w:val="18"/>
        </w:rPr>
        <w:t xml:space="preserve">Załącznik </w:t>
      </w:r>
      <w:r w:rsidR="00493A1E" w:rsidRPr="00164D68">
        <w:rPr>
          <w:rFonts w:ascii="Times New Roman" w:hAnsi="Times New Roman"/>
          <w:b w:val="0"/>
          <w:i/>
          <w:iCs/>
          <w:sz w:val="18"/>
          <w:szCs w:val="18"/>
        </w:rPr>
        <w:t>N</w:t>
      </w:r>
      <w:r w:rsidRPr="00164D68">
        <w:rPr>
          <w:rFonts w:ascii="Times New Roman" w:hAnsi="Times New Roman"/>
          <w:b w:val="0"/>
          <w:i/>
          <w:iCs/>
          <w:sz w:val="18"/>
          <w:szCs w:val="18"/>
        </w:rPr>
        <w:t xml:space="preserve">r </w:t>
      </w:r>
      <w:r w:rsidR="00272917" w:rsidRPr="00164D68">
        <w:rPr>
          <w:rFonts w:ascii="Times New Roman" w:hAnsi="Times New Roman"/>
          <w:b w:val="0"/>
          <w:i/>
          <w:iCs/>
          <w:sz w:val="18"/>
          <w:szCs w:val="18"/>
        </w:rPr>
        <w:t>1</w:t>
      </w:r>
      <w:r w:rsidRPr="00164D68">
        <w:rPr>
          <w:rFonts w:ascii="Times New Roman" w:hAnsi="Times New Roman"/>
          <w:b w:val="0"/>
          <w:i/>
          <w:iCs/>
          <w:sz w:val="18"/>
          <w:szCs w:val="18"/>
        </w:rPr>
        <w:t xml:space="preserve"> do SWZ</w:t>
      </w:r>
    </w:p>
    <w:p w14:paraId="7E0D7803" w14:textId="06C99561" w:rsidR="00164D68" w:rsidRDefault="00272917" w:rsidP="00164D68">
      <w:pPr>
        <w:rPr>
          <w:b/>
          <w:bCs/>
        </w:rPr>
      </w:pPr>
      <w:r w:rsidRPr="00CF33D7">
        <w:t>Znak sprawy</w:t>
      </w:r>
      <w:r w:rsidR="00CF33D7" w:rsidRPr="0089296C">
        <w:t>:</w:t>
      </w:r>
      <w:r w:rsidRPr="0089296C">
        <w:rPr>
          <w:b/>
          <w:bCs/>
        </w:rPr>
        <w:t xml:space="preserve"> PCUW.261.</w:t>
      </w:r>
      <w:r w:rsidR="0089296C" w:rsidRPr="0089296C">
        <w:rPr>
          <w:b/>
          <w:bCs/>
        </w:rPr>
        <w:t>2.1</w:t>
      </w:r>
      <w:r w:rsidR="00D77BA0">
        <w:rPr>
          <w:b/>
          <w:bCs/>
        </w:rPr>
        <w:t>5</w:t>
      </w:r>
      <w:r w:rsidR="0089296C" w:rsidRPr="0089296C">
        <w:rPr>
          <w:b/>
          <w:bCs/>
        </w:rPr>
        <w:t>.202</w:t>
      </w:r>
      <w:r w:rsidR="00D77BA0">
        <w:rPr>
          <w:b/>
          <w:bCs/>
        </w:rPr>
        <w:t>3</w:t>
      </w:r>
    </w:p>
    <w:p w14:paraId="07CDD088" w14:textId="77777777" w:rsidR="00DD650A" w:rsidRDefault="00DD650A" w:rsidP="00164D68">
      <w:pPr>
        <w:rPr>
          <w:b/>
          <w:bCs/>
        </w:rPr>
      </w:pPr>
    </w:p>
    <w:p w14:paraId="773F3D3E" w14:textId="77777777" w:rsidR="00164D68" w:rsidRPr="00164D68" w:rsidRDefault="00164D68" w:rsidP="00164D68">
      <w:pPr>
        <w:rPr>
          <w:b/>
          <w:bCs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9"/>
      </w:tblGrid>
      <w:tr w:rsidR="00F31EAC" w:rsidRPr="005844F6" w14:paraId="1E328C63" w14:textId="77777777" w:rsidTr="003667E2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3667E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DAE0AC8" w14:textId="77777777" w:rsidR="00532CC3" w:rsidRPr="00532CC3" w:rsidRDefault="00532CC3" w:rsidP="00532CC3"/>
    <w:p w14:paraId="08DBEB0F" w14:textId="5B89FA03" w:rsidR="00F31EAC" w:rsidRDefault="002E612D" w:rsidP="00F205B8">
      <w:pPr>
        <w:spacing w:after="240" w:line="276" w:lineRule="auto"/>
        <w:ind w:left="142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89296C">
        <w:rPr>
          <w:sz w:val="22"/>
          <w:szCs w:val="22"/>
        </w:rPr>
        <w:t xml:space="preserve">z możliwością negocjacji na podst. art. 275 pkt 2 </w:t>
      </w:r>
      <w:r w:rsidR="0089296C" w:rsidRPr="0089296C">
        <w:rPr>
          <w:i/>
          <w:iCs/>
          <w:sz w:val="22"/>
          <w:szCs w:val="22"/>
        </w:rPr>
        <w:t>„ustawy Pzp”</w:t>
      </w:r>
      <w:r w:rsidR="00164D68" w:rsidRPr="00164D68">
        <w:rPr>
          <w:sz w:val="22"/>
          <w:szCs w:val="22"/>
        </w:rPr>
        <w:t xml:space="preserve"> </w:t>
      </w:r>
      <w:r w:rsidR="00164D68">
        <w:rPr>
          <w:sz w:val="22"/>
          <w:szCs w:val="22"/>
        </w:rPr>
        <w:t xml:space="preserve"> (t.j. Dz.U. </w:t>
      </w:r>
      <w:r w:rsidR="00164D68">
        <w:rPr>
          <w:sz w:val="22"/>
          <w:szCs w:val="22"/>
        </w:rPr>
        <w:br/>
        <w:t>z 202</w:t>
      </w:r>
      <w:r w:rsidR="00D77BA0">
        <w:rPr>
          <w:sz w:val="22"/>
          <w:szCs w:val="22"/>
        </w:rPr>
        <w:t>3</w:t>
      </w:r>
      <w:r w:rsidR="00164D68">
        <w:rPr>
          <w:sz w:val="22"/>
          <w:szCs w:val="22"/>
        </w:rPr>
        <w:t xml:space="preserve"> r. poz. </w:t>
      </w:r>
      <w:r w:rsidR="00D77BA0">
        <w:rPr>
          <w:sz w:val="22"/>
          <w:szCs w:val="22"/>
        </w:rPr>
        <w:t>1605</w:t>
      </w:r>
      <w:r w:rsidR="00164D68">
        <w:rPr>
          <w:sz w:val="22"/>
          <w:szCs w:val="22"/>
        </w:rPr>
        <w:t>)</w:t>
      </w:r>
      <w:r w:rsidR="000E2529" w:rsidRPr="0089296C">
        <w:rPr>
          <w:i/>
          <w:iCs/>
          <w:sz w:val="22"/>
          <w:szCs w:val="22"/>
        </w:rPr>
        <w:t>,</w:t>
      </w:r>
      <w:r w:rsidR="00272917" w:rsidRPr="0089296C">
        <w:rPr>
          <w:i/>
          <w:iCs/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B04B2A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639C945" w14:textId="1EF5495D" w:rsidR="0089296C" w:rsidRPr="0089296C" w:rsidRDefault="0089296C" w:rsidP="0089296C">
      <w:pPr>
        <w:spacing w:after="120" w:line="276" w:lineRule="auto"/>
        <w:jc w:val="center"/>
        <w:rPr>
          <w:b/>
          <w:iCs/>
        </w:rPr>
      </w:pPr>
      <w:r w:rsidRPr="0089296C">
        <w:rPr>
          <w:b/>
          <w:iCs/>
        </w:rPr>
        <w:t xml:space="preserve">Zimowe utrzymanie dróg </w:t>
      </w:r>
      <w:r w:rsidRPr="00F67242">
        <w:rPr>
          <w:b/>
          <w:iCs/>
        </w:rPr>
        <w:t xml:space="preserve">powiatowych na terenie powiatu rawickiego w okresie </w:t>
      </w:r>
      <w:r w:rsidRPr="00F67242">
        <w:rPr>
          <w:b/>
          <w:iCs/>
        </w:rPr>
        <w:br/>
        <w:t>od 1 listopada 202</w:t>
      </w:r>
      <w:r w:rsidR="00D77BA0">
        <w:rPr>
          <w:b/>
          <w:iCs/>
        </w:rPr>
        <w:t>3</w:t>
      </w:r>
      <w:r w:rsidRPr="00F67242">
        <w:rPr>
          <w:b/>
          <w:iCs/>
        </w:rPr>
        <w:t xml:space="preserve"> r. do 3</w:t>
      </w:r>
      <w:r w:rsidR="00092C7A">
        <w:rPr>
          <w:b/>
          <w:iCs/>
        </w:rPr>
        <w:t>0 kwietnia 202</w:t>
      </w:r>
      <w:r w:rsidR="00D77BA0">
        <w:rPr>
          <w:b/>
          <w:iCs/>
        </w:rPr>
        <w:t>4</w:t>
      </w:r>
      <w:r w:rsidRPr="00F67242">
        <w:rPr>
          <w:b/>
          <w:iCs/>
        </w:rPr>
        <w:t xml:space="preserve"> r.</w:t>
      </w:r>
    </w:p>
    <w:p w14:paraId="4CF42B6F" w14:textId="28E06E21" w:rsidR="00AA39D6" w:rsidRPr="00272917" w:rsidRDefault="00154274" w:rsidP="0089296C">
      <w:pPr>
        <w:spacing w:after="120" w:line="276" w:lineRule="auto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5DD98934" w14:textId="7DC5A986" w:rsidR="00164D68" w:rsidRDefault="00272917" w:rsidP="00164D6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3057BC2" w14:textId="77777777" w:rsidR="00DD650A" w:rsidRDefault="00DD650A" w:rsidP="00164D68">
      <w:pPr>
        <w:spacing w:after="120" w:line="276" w:lineRule="auto"/>
        <w:jc w:val="both"/>
        <w:rPr>
          <w:sz w:val="22"/>
          <w:szCs w:val="22"/>
        </w:rPr>
      </w:pPr>
    </w:p>
    <w:p w14:paraId="1AB9DF84" w14:textId="65C1FB7B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623808FC" w14:textId="77777777" w:rsidR="00164D68" w:rsidRDefault="00164D68" w:rsidP="00AA39D6">
      <w:pPr>
        <w:spacing w:line="276" w:lineRule="auto"/>
        <w:jc w:val="both"/>
        <w:rPr>
          <w:sz w:val="16"/>
          <w:szCs w:val="16"/>
        </w:rPr>
      </w:pPr>
    </w:p>
    <w:p w14:paraId="6E15BB66" w14:textId="2469818B" w:rsidR="00532C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7E9B7095" w14:textId="2C3B0216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ECBC681" w14:textId="1A8B2BC4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81ABD11" w14:textId="64D41E39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389863DF" w14:textId="493C42D2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27DC3FD7" w14:textId="77777777" w:rsidR="00DD650A" w:rsidRPr="00AF4AC3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72BF4B0E" w14:textId="6D58501F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 xml:space="preserve">wraz </w:t>
      </w:r>
      <w:r w:rsidR="00226DC9">
        <w:rPr>
          <w:sz w:val="22"/>
        </w:rPr>
        <w:br/>
      </w:r>
      <w:r w:rsidR="00D3681A">
        <w:rPr>
          <w:sz w:val="22"/>
        </w:rPr>
        <w:t>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532CC3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6B4BE4BC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532CC3">
              <w:rPr>
                <w:b/>
                <w:sz w:val="22"/>
                <w:szCs w:val="22"/>
              </w:rPr>
              <w:t xml:space="preserve">Cena </w:t>
            </w:r>
            <w:r w:rsidR="00A07D25">
              <w:rPr>
                <w:b/>
                <w:sz w:val="22"/>
                <w:szCs w:val="22"/>
              </w:rPr>
              <w:t>poszczególnych pozycji</w:t>
            </w:r>
            <w:r w:rsidR="00164D68">
              <w:rPr>
                <w:b/>
                <w:sz w:val="22"/>
                <w:szCs w:val="22"/>
              </w:rPr>
              <w:t xml:space="preserve">; </w:t>
            </w:r>
            <w:r w:rsidR="00532CC3" w:rsidRPr="00532CC3">
              <w:rPr>
                <w:b/>
                <w:sz w:val="22"/>
                <w:szCs w:val="22"/>
              </w:rPr>
              <w:t xml:space="preserve">czas reakcji </w:t>
            </w:r>
            <w:r w:rsidR="00164D68">
              <w:rPr>
                <w:b/>
                <w:sz w:val="22"/>
                <w:szCs w:val="22"/>
              </w:rPr>
              <w:t xml:space="preserve">Wykonawcy </w:t>
            </w:r>
            <w:r w:rsidR="00532CC3" w:rsidRPr="00532CC3">
              <w:rPr>
                <w:b/>
                <w:sz w:val="22"/>
                <w:szCs w:val="22"/>
              </w:rPr>
              <w:t>na zgłoszenie</w:t>
            </w:r>
          </w:p>
        </w:tc>
      </w:tr>
      <w:tr w:rsidR="00E6330F" w:rsidRPr="007F3E87" w14:paraId="56978DEE" w14:textId="77777777" w:rsidTr="00DD650A">
        <w:trPr>
          <w:trHeight w:val="7937"/>
        </w:trPr>
        <w:tc>
          <w:tcPr>
            <w:tcW w:w="9356" w:type="dxa"/>
            <w:shd w:val="clear" w:color="auto" w:fill="auto"/>
          </w:tcPr>
          <w:p w14:paraId="615D5FA0" w14:textId="29043EFA" w:rsidR="00E6330F" w:rsidRDefault="00E6330F" w:rsidP="00C12154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Cena (C) za wykonanie zdania wynosi </w:t>
            </w:r>
            <w:r w:rsidR="00C12154">
              <w:rPr>
                <w:sz w:val="22"/>
                <w:szCs w:val="22"/>
              </w:rPr>
              <w:t>:</w:t>
            </w:r>
          </w:p>
          <w:p w14:paraId="254255F5" w14:textId="55EDEE5E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Dyżur zimowego utrzymania dróg (prowadzenie akcji i dokumentacji)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7AA8724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646D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A61B44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E5D1E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7007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DAC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F09EBD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4F31364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45D2B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6F298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57EFF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C4F2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19F66C8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B3A40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DAEA1F5" w14:textId="77777777" w:rsidR="00C51823" w:rsidRPr="00C51823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F87F3D8" w14:textId="4C404ED3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Dyżur zimowego utrzymania dróg (gotowość sprzętu) -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221F93CF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7605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965B68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D8A76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5970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B571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736CBD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09B19AC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3D7F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20E0C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1C531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B2AE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0C3C6D9E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C58ED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5460112" w14:textId="77777777" w:rsidR="00C51823" w:rsidRPr="00C51823" w:rsidRDefault="00C51823" w:rsidP="00C51823">
            <w:pPr>
              <w:ind w:firstLine="426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9A3CBA1" w14:textId="42741F50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Koparko-ładowarka – odśnieżanie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6B9AF6C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D341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003071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F31FF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DE065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7DF4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6AAA57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20C410B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96E95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1895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FC66C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C0336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448A11B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173F4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FD64430" w14:textId="77777777" w:rsidR="00C51823" w:rsidRPr="00C51823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A02D3CE" w14:textId="4126B34D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ECOS (PZD) - stawka za 1 km z kosztami pracy ludzi,</w:t>
            </w:r>
            <w:r w:rsidRPr="00C51823">
              <w:rPr>
                <w:b/>
                <w:sz w:val="20"/>
                <w:szCs w:val="20"/>
              </w:rPr>
              <w:br/>
              <w:t>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698C9C50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751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98D5C8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3B17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ADBF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5A178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A00536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108E0719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999B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2A268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341E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2F8C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741AEF9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2F983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866DF0E" w14:textId="77777777" w:rsidR="00C51823" w:rsidRPr="00C51823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2D87FC85" w14:textId="55947E24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STRATOS (PZD) - stawka za 1 km z kosztami pracy ludzi, 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43DEEE1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F4B63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2C0355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8C312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078A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AD2F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52DA9FC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169B0B0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64AF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6B3C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5B897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1987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5598EC8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2558D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E3342E1" w14:textId="77777777" w:rsidR="00C51823" w:rsidRPr="00C51823" w:rsidRDefault="00C51823" w:rsidP="00C51823">
            <w:pPr>
              <w:jc w:val="both"/>
              <w:rPr>
                <w:sz w:val="20"/>
                <w:szCs w:val="20"/>
              </w:rPr>
            </w:pPr>
          </w:p>
          <w:p w14:paraId="5F997AF1" w14:textId="7E6FF133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ŻWIREK (PZD) - stawka za 1 km z kosztami pracy ludzi, 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7A03579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5B26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7CB945A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7087A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D0A9C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D7CA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1F4768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14:paraId="59E38BD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2588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DCA38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38AE7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A17A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14:paraId="5FAE114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81AF0" w14:textId="77777777" w:rsidR="00C51823" w:rsidRDefault="00C51823" w:rsidP="00C518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33D98B17" w14:textId="77777777" w:rsidR="00C51823" w:rsidRDefault="00C51823" w:rsidP="00C51823">
            <w:pPr>
              <w:ind w:left="426"/>
              <w:jc w:val="both"/>
              <w:rPr>
                <w:color w:val="0000FF"/>
                <w:sz w:val="20"/>
                <w:szCs w:val="20"/>
                <w:lang w:eastAsia="en-US"/>
              </w:rPr>
            </w:pPr>
          </w:p>
          <w:p w14:paraId="3BB9B0F8" w14:textId="395C20EE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ŻWIREK (PZD) - stawka za 1 km z kosztami pracy ludzi, 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7FBA454F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6FC1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5C23B67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D9C9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DDD5F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2511D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8AEA9F1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144ACE8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1E1D6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18536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06AD8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FAE9E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5545B783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2A0F6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33BFE25" w14:textId="77777777" w:rsidR="00C51823" w:rsidRPr="00C51823" w:rsidRDefault="00C51823" w:rsidP="00C51823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3CBEAEBD" w14:textId="30BC3CDB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 xml:space="preserve">Mechaniczne odśnieżanie przy użyciu równiarki – stawka za 1 godz. wraz z kosztami pracy ludzi </w:t>
            </w:r>
            <w:r>
              <w:rPr>
                <w:b/>
                <w:sz w:val="20"/>
                <w:szCs w:val="20"/>
              </w:rPr>
              <w:br/>
            </w:r>
            <w:r w:rsidRPr="00C51823">
              <w:rPr>
                <w:b/>
                <w:sz w:val="20"/>
                <w:szCs w:val="20"/>
              </w:rPr>
              <w:t>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0046136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25203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D51369F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6395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DFB3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BF7CC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EDE4692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14:paraId="186D722B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1687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0BEB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0F430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4A9A8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14:paraId="51DDA0C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190D2" w14:textId="77777777" w:rsidR="00C51823" w:rsidRDefault="00C51823" w:rsidP="00C518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3E6DDFFD" w14:textId="77777777" w:rsidR="00C51823" w:rsidRPr="00C51823" w:rsidRDefault="00C51823" w:rsidP="00C51823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1836C3C1" w14:textId="2BED58A8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Mechaniczne odśnieżanie przy użyciu ciągnika z pługiem – stawka za 1 godz. wraz z kosztami pracy ludzi 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2350B63C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8A9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7D1CE0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8953D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22AB1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808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2A6AD2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23044BE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DB42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76D69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D2757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B1869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0D193EC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011D6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C8ADBEC" w14:textId="77777777" w:rsidR="00C51823" w:rsidRPr="00C51823" w:rsidRDefault="00C51823" w:rsidP="00C51823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1623AEF9" w14:textId="5F91D5D7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 xml:space="preserve">Mechaniczne odśnieżanie przy użyciu samochodu ciężarowego wyposażonego w pług odśnieżny/dostosowanego do obsługi pluga (PZD) – stawka za 1 km wraz z kosztami pracy ludzi </w:t>
            </w:r>
            <w:r>
              <w:rPr>
                <w:b/>
                <w:sz w:val="20"/>
                <w:szCs w:val="20"/>
              </w:rPr>
              <w:br/>
            </w:r>
            <w:r w:rsidRPr="00C51823">
              <w:rPr>
                <w:b/>
                <w:sz w:val="20"/>
                <w:szCs w:val="20"/>
              </w:rPr>
              <w:t>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3DEB0CA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C4FCF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8EB1B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544C0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B504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41F38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5E763E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C51823" w14:paraId="1926131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49BC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BBEB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ADB59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DA8EA" w14:textId="77777777" w:rsidR="00C51823" w:rsidRP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C51823" w14:paraId="401A2B1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648F7" w14:textId="77777777" w:rsidR="00C51823" w:rsidRPr="00C51823" w:rsidRDefault="00C51823" w:rsidP="00C51823">
                  <w:pPr>
                    <w:rPr>
                      <w:sz w:val="20"/>
                      <w:szCs w:val="20"/>
                    </w:rPr>
                  </w:pPr>
                  <w:r w:rsidRPr="00C51823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6F4A2EB" w14:textId="77777777" w:rsidR="00C51823" w:rsidRPr="00C51823" w:rsidRDefault="00C51823" w:rsidP="00C51823">
            <w:pPr>
              <w:rPr>
                <w:b/>
                <w:sz w:val="20"/>
                <w:szCs w:val="20"/>
                <w:lang w:eastAsia="en-US"/>
              </w:rPr>
            </w:pPr>
          </w:p>
          <w:p w14:paraId="321AF1BB" w14:textId="6614EA01" w:rsidR="00C51823" w:rsidRPr="00C51823" w:rsidRDefault="00C51823" w:rsidP="00C51823">
            <w:pPr>
              <w:pStyle w:val="Akapitzlis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51823">
              <w:rPr>
                <w:b/>
                <w:sz w:val="20"/>
                <w:szCs w:val="20"/>
              </w:rPr>
              <w:t>Mieszanina piasku i soli – stawka za 1 Mg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C51823" w14:paraId="080EE726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85D09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D614C3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7454B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A40E3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81ADC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EAB2DF4" w14:textId="77777777" w:rsidR="00C51823" w:rsidRPr="00C51823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1823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14:paraId="67F480B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659DF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29B46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BAF68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526F6" w14:textId="77777777" w:rsidR="00C51823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14:paraId="0E33730D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A9BB0" w14:textId="77777777" w:rsidR="00C51823" w:rsidRDefault="00C51823" w:rsidP="00C518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8176882" w14:textId="77777777" w:rsidR="00F205B8" w:rsidRDefault="00F205B8" w:rsidP="00212440">
            <w:pPr>
              <w:spacing w:after="60" w:line="360" w:lineRule="auto"/>
              <w:rPr>
                <w:sz w:val="22"/>
                <w:szCs w:val="22"/>
              </w:rPr>
            </w:pPr>
          </w:p>
          <w:p w14:paraId="03E9C75B" w14:textId="198B6B16" w:rsidR="0087114F" w:rsidRPr="00A07D25" w:rsidRDefault="009648A3" w:rsidP="00A07D25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reakcji Wykonawcy od momentu powiadomienia do uruchomienia dyżuru </w:t>
            </w:r>
            <w:r w:rsidR="00D9472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CZ</w:t>
            </w:r>
            <w:r w:rsidR="00D94728">
              <w:rPr>
                <w:sz w:val="22"/>
                <w:szCs w:val="22"/>
              </w:rPr>
              <w:t>)</w:t>
            </w:r>
            <w:r w:rsidR="005B6F01">
              <w:rPr>
                <w:sz w:val="22"/>
                <w:szCs w:val="22"/>
              </w:rPr>
              <w:t>**</w:t>
            </w:r>
            <w:r w:rsidR="0087114F">
              <w:rPr>
                <w:sz w:val="22"/>
                <w:szCs w:val="22"/>
              </w:rPr>
              <w:t>:</w:t>
            </w:r>
          </w:p>
          <w:tbl>
            <w:tblPr>
              <w:tblStyle w:val="Tabela-Siatka"/>
              <w:tblW w:w="5977" w:type="dxa"/>
              <w:tblInd w:w="1567" w:type="dxa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2134"/>
              <w:gridCol w:w="1559"/>
            </w:tblGrid>
            <w:tr w:rsidR="00F019B5" w14:paraId="708D2DA1" w14:textId="77777777" w:rsidTr="009648A3">
              <w:tc>
                <w:tcPr>
                  <w:tcW w:w="2284" w:type="dxa"/>
                  <w:vMerge w:val="restart"/>
                  <w:shd w:val="clear" w:color="auto" w:fill="D9D9D9" w:themeFill="background1" w:themeFillShade="D9"/>
                </w:tcPr>
                <w:p w14:paraId="6D221C42" w14:textId="77777777" w:rsidR="00F019B5" w:rsidRDefault="00F019B5" w:rsidP="00F019B5">
                  <w:pPr>
                    <w:pStyle w:val="Akapitzlist"/>
                    <w:spacing w:before="240" w:after="60"/>
                    <w:ind w:left="0"/>
                    <w:rPr>
                      <w:sz w:val="20"/>
                      <w:szCs w:val="20"/>
                    </w:rPr>
                  </w:pPr>
                </w:p>
                <w:p w14:paraId="48693AA1" w14:textId="77777777" w:rsidR="00AD709B" w:rsidRDefault="00AD709B" w:rsidP="00F019B5">
                  <w:pPr>
                    <w:pStyle w:val="Akapitzlist"/>
                    <w:spacing w:before="240" w:after="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</w:p>
                <w:p w14:paraId="06E2F9FA" w14:textId="47B0102C" w:rsidR="00F019B5" w:rsidRPr="00F019B5" w:rsidRDefault="009648A3" w:rsidP="00F019B5">
                  <w:pPr>
                    <w:pStyle w:val="Akapitzlist"/>
                    <w:spacing w:before="240" w:after="60"/>
                    <w:ind w:left="0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D9D9D9" w:themeFill="background1" w:themeFillShade="D9"/>
                    </w:rPr>
                    <w:t xml:space="preserve">Czas reakcji Wykonawcy </w:t>
                  </w:r>
                </w:p>
              </w:tc>
              <w:tc>
                <w:tcPr>
                  <w:tcW w:w="2134" w:type="dxa"/>
                </w:tcPr>
                <w:p w14:paraId="4C9C9029" w14:textId="3D6436C2" w:rsidR="00F019B5" w:rsidRDefault="009648A3" w:rsidP="009648A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 </w:t>
                  </w:r>
                  <w:r w:rsidR="005D7ED5">
                    <w:rPr>
                      <w:sz w:val="22"/>
                      <w:szCs w:val="22"/>
                    </w:rPr>
                    <w:t>godziny</w:t>
                  </w:r>
                </w:p>
              </w:tc>
              <w:tc>
                <w:tcPr>
                  <w:tcW w:w="1559" w:type="dxa"/>
                </w:tcPr>
                <w:p w14:paraId="2D535268" w14:textId="77777777" w:rsidR="00F019B5" w:rsidRDefault="00F019B5" w:rsidP="0087114F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F019B5" w14:paraId="79386B1E" w14:textId="77777777" w:rsidTr="009648A3">
              <w:tc>
                <w:tcPr>
                  <w:tcW w:w="2284" w:type="dxa"/>
                  <w:vMerge/>
                  <w:shd w:val="clear" w:color="auto" w:fill="D9D9D9" w:themeFill="background1" w:themeFillShade="D9"/>
                </w:tcPr>
                <w:p w14:paraId="731C6F1F" w14:textId="77777777" w:rsidR="00F019B5" w:rsidRDefault="00F019B5" w:rsidP="0087114F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24DFFF5C" w14:textId="3ECE734F" w:rsidR="00F019B5" w:rsidRDefault="009648A3" w:rsidP="009648A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godziny</w:t>
                  </w:r>
                </w:p>
              </w:tc>
              <w:tc>
                <w:tcPr>
                  <w:tcW w:w="1559" w:type="dxa"/>
                </w:tcPr>
                <w:p w14:paraId="40543314" w14:textId="77777777" w:rsidR="00F019B5" w:rsidRDefault="00F019B5" w:rsidP="0087114F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F019B5" w14:paraId="1B87B6E0" w14:textId="77777777" w:rsidTr="009648A3">
              <w:tc>
                <w:tcPr>
                  <w:tcW w:w="2284" w:type="dxa"/>
                  <w:vMerge/>
                  <w:shd w:val="clear" w:color="auto" w:fill="D9D9D9" w:themeFill="background1" w:themeFillShade="D9"/>
                </w:tcPr>
                <w:p w14:paraId="04724A79" w14:textId="77777777" w:rsidR="00F019B5" w:rsidRDefault="00F019B5" w:rsidP="0087114F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</w:tcPr>
                <w:p w14:paraId="2F9FBF14" w14:textId="6A386F6A" w:rsidR="00F019B5" w:rsidRDefault="009648A3" w:rsidP="009648A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godzina</w:t>
                  </w:r>
                </w:p>
              </w:tc>
              <w:tc>
                <w:tcPr>
                  <w:tcW w:w="1559" w:type="dxa"/>
                </w:tcPr>
                <w:p w14:paraId="1E7221CF" w14:textId="77777777" w:rsidR="00F019B5" w:rsidRDefault="00F019B5" w:rsidP="0087114F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F023BB" w14:textId="2D3C5A6D" w:rsidR="005B6F01" w:rsidRPr="00AF08D6" w:rsidRDefault="005B6F01" w:rsidP="00AF08D6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713AF10E" w14:textId="295DFF6F" w:rsidR="00A07D25" w:rsidRPr="00226DC9" w:rsidRDefault="005B6F01" w:rsidP="00226DC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** zaznaczyć właściwe,</w:t>
      </w: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4DA48198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F220AA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3C6748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znane mi/nam są warunki </w:t>
      </w:r>
      <w:r w:rsidR="005D7ED5">
        <w:rPr>
          <w:sz w:val="22"/>
        </w:rPr>
        <w:t>świadczenia usługi</w:t>
      </w:r>
      <w:r>
        <w:rPr>
          <w:sz w:val="22"/>
        </w:rPr>
        <w:t xml:space="preserve"> oraz posiadam</w:t>
      </w:r>
      <w:r w:rsidR="00F220AA">
        <w:rPr>
          <w:sz w:val="22"/>
        </w:rPr>
        <w:t>/y</w:t>
      </w:r>
      <w:r>
        <w:rPr>
          <w:sz w:val="22"/>
        </w:rPr>
        <w:t xml:space="preserve"> wszystkie niezbędne informacje do przygotowania oferty,</w:t>
      </w:r>
    </w:p>
    <w:p w14:paraId="0B39504F" w14:textId="03070BF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226DC9">
        <w:rPr>
          <w:sz w:val="22"/>
        </w:rPr>
        <w:t>ego/</w:t>
      </w:r>
      <w:r w:rsidRPr="0097776D">
        <w:rPr>
          <w:sz w:val="22"/>
        </w:rPr>
        <w:t>ych niniejszą ofertą na czas wskazany w Specyfikacji Warunków Zamówienia</w:t>
      </w:r>
      <w:r w:rsidR="005B6F01">
        <w:rPr>
          <w:sz w:val="22"/>
        </w:rPr>
        <w:t>,</w:t>
      </w:r>
    </w:p>
    <w:p w14:paraId="49603E89" w14:textId="38FD2EA9" w:rsidR="005E04DB" w:rsidRPr="007C1DBE" w:rsidRDefault="00BC4F99" w:rsidP="00A07D25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35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851"/>
        <w:gridCol w:w="5244"/>
        <w:gridCol w:w="3261"/>
      </w:tblGrid>
      <w:tr w:rsidR="00BC4F99" w:rsidRPr="001661BD" w14:paraId="732D5B0E" w14:textId="77777777" w:rsidTr="006A529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ED7FCB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ED7FCB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551F0B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7C1DBE">
        <w:rPr>
          <w:sz w:val="22"/>
        </w:rPr>
        <w:t xml:space="preserve">w </w:t>
      </w:r>
      <w:r w:rsidR="003667E2" w:rsidRPr="007C1DBE">
        <w:rPr>
          <w:i/>
          <w:iCs/>
          <w:sz w:val="22"/>
        </w:rPr>
        <w:t>Z</w:t>
      </w:r>
      <w:r w:rsidR="00A857E5" w:rsidRPr="007C1DBE">
        <w:rPr>
          <w:i/>
          <w:iCs/>
          <w:sz w:val="22"/>
        </w:rPr>
        <w:t xml:space="preserve">ałączniku Nr </w:t>
      </w:r>
      <w:r w:rsidR="005E04DB" w:rsidRPr="007C1DBE">
        <w:rPr>
          <w:i/>
          <w:iCs/>
          <w:sz w:val="22"/>
        </w:rPr>
        <w:t>6</w:t>
      </w:r>
      <w:r w:rsidR="00A857E5" w:rsidRPr="007C1DBE">
        <w:rPr>
          <w:sz w:val="22"/>
        </w:rPr>
        <w:t xml:space="preserve"> </w:t>
      </w:r>
      <w:r w:rsidR="00A857E5" w:rsidRPr="00C93BB7">
        <w:rPr>
          <w:sz w:val="22"/>
        </w:rPr>
        <w:t xml:space="preserve">do </w:t>
      </w:r>
      <w:r w:rsidRPr="0097776D">
        <w:rPr>
          <w:sz w:val="22"/>
        </w:rPr>
        <w:t>Specyfikacji Warunków Zamówienia i zobowiązuj</w:t>
      </w:r>
      <w:r w:rsidR="00F220AA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D9D1486" w14:textId="27D3A18A" w:rsidR="00932EAB" w:rsidRDefault="00932EAB" w:rsidP="005B6F0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osoby, które będą uczestniczyć w wykonaniu zamówienia posiadają </w:t>
      </w:r>
      <w:r w:rsidR="005D7ED5">
        <w:rPr>
          <w:sz w:val="22"/>
        </w:rPr>
        <w:t xml:space="preserve">stosowne kwalifikacje oraz </w:t>
      </w:r>
      <w:r>
        <w:rPr>
          <w:sz w:val="22"/>
        </w:rPr>
        <w:t xml:space="preserve">wymagane uprawnienia </w:t>
      </w:r>
      <w:r w:rsidR="005D7ED5">
        <w:rPr>
          <w:sz w:val="22"/>
        </w:rPr>
        <w:t>wymagane  przepisami umożliwiające  prawidłowe wykonanie przedmiotowego zadania</w:t>
      </w:r>
      <w:r w:rsidR="005B6F01">
        <w:rPr>
          <w:sz w:val="22"/>
        </w:rPr>
        <w:t>,</w:t>
      </w:r>
    </w:p>
    <w:p w14:paraId="7CE9032C" w14:textId="3C034B75" w:rsidR="00DE01BD" w:rsidRPr="005E04DB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b/>
          <w:bCs/>
        </w:rPr>
      </w:pPr>
      <w:r w:rsidRPr="005E04DB">
        <w:rPr>
          <w:b/>
          <w:bCs/>
          <w:sz w:val="22"/>
        </w:rPr>
        <w:t xml:space="preserve">zapewniam/y odpowiednią ilość piasku i soli niezbędną do </w:t>
      </w:r>
      <w:r w:rsidR="00801953" w:rsidRPr="005E04DB">
        <w:rPr>
          <w:b/>
          <w:bCs/>
          <w:sz w:val="22"/>
        </w:rPr>
        <w:t xml:space="preserve">realizacji </w:t>
      </w:r>
      <w:r w:rsidRPr="005E04DB">
        <w:rPr>
          <w:b/>
          <w:bCs/>
          <w:sz w:val="22"/>
        </w:rPr>
        <w:t>akcji zima oraz zapewniam</w:t>
      </w:r>
      <w:r w:rsidR="005E04DB" w:rsidRPr="005E04DB">
        <w:rPr>
          <w:b/>
          <w:bCs/>
          <w:sz w:val="22"/>
        </w:rPr>
        <w:t>/</w:t>
      </w:r>
      <w:r w:rsidRPr="005E04DB">
        <w:rPr>
          <w:b/>
          <w:bCs/>
          <w:sz w:val="22"/>
        </w:rPr>
        <w:t xml:space="preserve">y zmagazynowanie materiału do zwalczania śliskości i </w:t>
      </w:r>
      <w:r w:rsidR="005E04DB">
        <w:rPr>
          <w:b/>
          <w:bCs/>
          <w:sz w:val="22"/>
        </w:rPr>
        <w:t>będę/</w:t>
      </w:r>
      <w:r w:rsidRPr="005E04DB">
        <w:rPr>
          <w:b/>
          <w:bCs/>
          <w:sz w:val="22"/>
        </w:rPr>
        <w:t>będziemy mieć zapewniony dostęp do magazynu na korzystanie ze zgromadzonego materiału,</w:t>
      </w:r>
    </w:p>
    <w:p w14:paraId="100DDA7D" w14:textId="528E58C3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dysponujemy potencjałem sprzętowym niezbędnym do realizacji zamówienia,</w:t>
      </w:r>
    </w:p>
    <w:p w14:paraId="39F01ED6" w14:textId="569235AE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osoby wykonujące czynności związane z realizacją umowy, polegające na obsłudze pojazdów mechanicznych przy zimowym utrzymaniu dróg powiatowych, będą zatrudnione na podstawie stosunku pracy,</w:t>
      </w:r>
    </w:p>
    <w:p w14:paraId="33778FDC" w14:textId="15263096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sprzęt za pomocą, którego będą prowadzone usługi będzie sprawny i odpowiednio oznakowany, zgodnie z obowiązującymi w tym zakresie przepisami prawa,</w:t>
      </w:r>
    </w:p>
    <w:p w14:paraId="15CBD4CC" w14:textId="4FC4BA37" w:rsidR="004F2145" w:rsidRPr="005D7ED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DE01BD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2B5E6D1" w14:textId="3713E52F" w:rsidR="00CE3AE6" w:rsidRDefault="00267D1F" w:rsidP="00226DC9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120C5A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120C5A">
        <w:rPr>
          <w:bCs/>
          <w:sz w:val="22"/>
          <w:szCs w:val="22"/>
        </w:rPr>
        <w:t>931</w:t>
      </w:r>
      <w:r w:rsidR="00A62BF4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43DAEBE5" w14:textId="77777777" w:rsidR="00120C5A" w:rsidRPr="00226DC9" w:rsidRDefault="00120C5A" w:rsidP="00226DC9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</w:p>
    <w:p w14:paraId="15D6CF25" w14:textId="29C645D6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120C5A">
        <w:rPr>
          <w:bCs/>
          <w:sz w:val="22"/>
          <w:szCs w:val="22"/>
        </w:rPr>
        <w:t>22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120C5A">
        <w:rPr>
          <w:bCs/>
          <w:sz w:val="22"/>
          <w:szCs w:val="22"/>
        </w:rPr>
        <w:t>931</w:t>
      </w:r>
      <w:r w:rsidR="00A62BF4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551"/>
        <w:gridCol w:w="3119"/>
      </w:tblGrid>
      <w:tr w:rsidR="00CE3AE6" w:rsidRPr="005844F6" w14:paraId="78AC19B5" w14:textId="77777777" w:rsidTr="006A529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6A529A" w:rsidRDefault="00CE3AE6" w:rsidP="005844F6">
            <w:pPr>
              <w:snapToGrid w:val="0"/>
              <w:spacing w:before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6A529A" w:rsidRDefault="00CE3AE6" w:rsidP="005844F6">
            <w:pPr>
              <w:snapToGrid w:val="0"/>
              <w:spacing w:before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6A529A" w:rsidRDefault="00CE3AE6" w:rsidP="005844F6">
            <w:pPr>
              <w:snapToGrid w:val="0"/>
              <w:spacing w:before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9FF83" w14:textId="77777777" w:rsidR="00CE3AE6" w:rsidRPr="006A529A" w:rsidRDefault="00CE3AE6" w:rsidP="005844F6">
            <w:pPr>
              <w:snapToGrid w:val="0"/>
              <w:spacing w:before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815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815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CAC31CF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</w:t>
      </w:r>
      <w:r w:rsidR="00C45A25">
        <w:rPr>
          <w:rFonts w:eastAsia="Lucida Sans Unicode"/>
          <w:kern w:val="2"/>
          <w:lang w:eastAsia="zh-CN"/>
        </w:rPr>
        <w:t>(Dz.U. z 202</w:t>
      </w:r>
      <w:r w:rsidR="00120C5A">
        <w:rPr>
          <w:rFonts w:eastAsia="Lucida Sans Unicode"/>
          <w:kern w:val="2"/>
          <w:lang w:eastAsia="zh-CN"/>
        </w:rPr>
        <w:t>2</w:t>
      </w:r>
      <w:r w:rsidR="00C45A25">
        <w:rPr>
          <w:rFonts w:eastAsia="Lucida Sans Unicode"/>
          <w:kern w:val="2"/>
          <w:lang w:eastAsia="zh-CN"/>
        </w:rPr>
        <w:t xml:space="preserve"> r. poz. </w:t>
      </w:r>
      <w:r w:rsidR="00120C5A">
        <w:rPr>
          <w:rFonts w:eastAsia="Lucida Sans Unicode"/>
          <w:kern w:val="2"/>
          <w:lang w:eastAsia="zh-CN"/>
        </w:rPr>
        <w:t>1233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36C1A393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lastRenderedPageBreak/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 wykona nw. Wykonawca wspólnie ubiegający się o udzielenie zamówienia:</w:t>
      </w:r>
    </w:p>
    <w:p w14:paraId="2E5A8D5C" w14:textId="436AA4F5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226DC9">
        <w:rPr>
          <w:sz w:val="22"/>
          <w:szCs w:val="22"/>
        </w:rPr>
        <w:t>…...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66"/>
      </w:tblGrid>
      <w:tr w:rsidR="00AE2ACB" w:rsidRPr="00AE2ACB" w14:paraId="6B220FBD" w14:textId="77777777" w:rsidTr="00815DA8"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25701E87" w14:textId="4DF588A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15DA8"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4C2B621" w14:textId="5F888A9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15DA8"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363603B" w14:textId="1439C2D6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15DA8"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2CCD8D4D" w14:textId="06F4488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5063C7FA" w:rsidR="0097776D" w:rsidRPr="0097776D" w:rsidRDefault="00C45A25" w:rsidP="00C45A2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ED7FCB">
        <w:rPr>
          <w:i/>
          <w:sz w:val="22"/>
          <w:szCs w:val="22"/>
        </w:rPr>
        <w:t xml:space="preserve">        </w:t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5208B45C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A62BF4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F019B5">
      <w:footerReference w:type="default" r:id="rId8"/>
      <w:pgSz w:w="11906" w:h="16838"/>
      <w:pgMar w:top="1417" w:right="1417" w:bottom="851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170" w14:textId="77777777" w:rsidR="00974A56" w:rsidRDefault="00974A56" w:rsidP="00FF57EE">
      <w:r>
        <w:separator/>
      </w:r>
    </w:p>
  </w:endnote>
  <w:endnote w:type="continuationSeparator" w:id="0">
    <w:p w14:paraId="3698BA22" w14:textId="77777777" w:rsidR="00974A56" w:rsidRDefault="00974A5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152174"/>
      <w:docPartObj>
        <w:docPartGallery w:val="Page Numbers (Bottom of Page)"/>
        <w:docPartUnique/>
      </w:docPartObj>
    </w:sdtPr>
    <w:sdtEndPr/>
    <w:sdtContent>
      <w:p w14:paraId="409A7C5F" w14:textId="41F6006C" w:rsidR="00DE01BD" w:rsidRDefault="00DE0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4EC40" w14:textId="77777777" w:rsidR="00DE01BD" w:rsidRDefault="00DE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C1A2" w14:textId="77777777" w:rsidR="00974A56" w:rsidRDefault="00974A56" w:rsidP="00FF57EE">
      <w:r>
        <w:separator/>
      </w:r>
    </w:p>
  </w:footnote>
  <w:footnote w:type="continuationSeparator" w:id="0">
    <w:p w14:paraId="75C3AFD4" w14:textId="77777777" w:rsidR="00974A56" w:rsidRDefault="00974A56" w:rsidP="00FF57EE">
      <w:r>
        <w:continuationSeparator/>
      </w:r>
    </w:p>
  </w:footnote>
  <w:footnote w:id="1">
    <w:p w14:paraId="2B000415" w14:textId="5CB81418" w:rsid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  <w:r w:rsidR="005B6F01">
        <w:rPr>
          <w:sz w:val="20"/>
          <w:szCs w:val="20"/>
        </w:rPr>
        <w:t>,</w:t>
      </w:r>
    </w:p>
    <w:p w14:paraId="3AA97365" w14:textId="4A3B8923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5B6F01">
        <w:t>,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173BFED3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B6F01">
        <w:t>,</w:t>
      </w:r>
    </w:p>
    <w:p w14:paraId="3E30DAA5" w14:textId="31D87632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7B84F500"/>
    <w:lvl w:ilvl="0" w:tplc="BA84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3487"/>
    <w:multiLevelType w:val="hybridMultilevel"/>
    <w:tmpl w:val="96C21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676"/>
    <w:multiLevelType w:val="hybridMultilevel"/>
    <w:tmpl w:val="26C4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5B44916A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2757211">
    <w:abstractNumId w:val="7"/>
  </w:num>
  <w:num w:numId="2" w16cid:durableId="1750152694">
    <w:abstractNumId w:val="5"/>
  </w:num>
  <w:num w:numId="3" w16cid:durableId="1365323253">
    <w:abstractNumId w:val="6"/>
  </w:num>
  <w:num w:numId="4" w16cid:durableId="1458526291">
    <w:abstractNumId w:val="8"/>
  </w:num>
  <w:num w:numId="5" w16cid:durableId="1786346967">
    <w:abstractNumId w:val="4"/>
  </w:num>
  <w:num w:numId="6" w16cid:durableId="20689111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205078">
    <w:abstractNumId w:val="0"/>
  </w:num>
  <w:num w:numId="8" w16cid:durableId="1443693982">
    <w:abstractNumId w:val="3"/>
  </w:num>
  <w:num w:numId="9" w16cid:durableId="138609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92C7A"/>
    <w:rsid w:val="000C180E"/>
    <w:rsid w:val="000D6E50"/>
    <w:rsid w:val="000E2529"/>
    <w:rsid w:val="001063D3"/>
    <w:rsid w:val="00120C5A"/>
    <w:rsid w:val="001331C4"/>
    <w:rsid w:val="00154274"/>
    <w:rsid w:val="00164D68"/>
    <w:rsid w:val="001958FA"/>
    <w:rsid w:val="001A732E"/>
    <w:rsid w:val="001C7D84"/>
    <w:rsid w:val="002134F2"/>
    <w:rsid w:val="002214DB"/>
    <w:rsid w:val="00226DC9"/>
    <w:rsid w:val="00260629"/>
    <w:rsid w:val="002606B2"/>
    <w:rsid w:val="00267D1F"/>
    <w:rsid w:val="00272917"/>
    <w:rsid w:val="00277DBE"/>
    <w:rsid w:val="002837ED"/>
    <w:rsid w:val="002E612D"/>
    <w:rsid w:val="002F73D5"/>
    <w:rsid w:val="003667E2"/>
    <w:rsid w:val="003961C1"/>
    <w:rsid w:val="003A517D"/>
    <w:rsid w:val="003B769C"/>
    <w:rsid w:val="003C00BE"/>
    <w:rsid w:val="00416884"/>
    <w:rsid w:val="00437664"/>
    <w:rsid w:val="00493A1E"/>
    <w:rsid w:val="004B0785"/>
    <w:rsid w:val="004D47E1"/>
    <w:rsid w:val="004D5A42"/>
    <w:rsid w:val="004F2145"/>
    <w:rsid w:val="00525EFF"/>
    <w:rsid w:val="00532CC3"/>
    <w:rsid w:val="00580D5F"/>
    <w:rsid w:val="005844F6"/>
    <w:rsid w:val="00584709"/>
    <w:rsid w:val="005B6F01"/>
    <w:rsid w:val="005D166F"/>
    <w:rsid w:val="005D7ED5"/>
    <w:rsid w:val="005E04DB"/>
    <w:rsid w:val="005E0585"/>
    <w:rsid w:val="005F6F5F"/>
    <w:rsid w:val="0061011E"/>
    <w:rsid w:val="00640EC2"/>
    <w:rsid w:val="006500A6"/>
    <w:rsid w:val="006A529A"/>
    <w:rsid w:val="006B63D6"/>
    <w:rsid w:val="006C641D"/>
    <w:rsid w:val="006D09E0"/>
    <w:rsid w:val="006D120B"/>
    <w:rsid w:val="006F7D33"/>
    <w:rsid w:val="00725A3B"/>
    <w:rsid w:val="007C1DBE"/>
    <w:rsid w:val="007D475B"/>
    <w:rsid w:val="007E1D2E"/>
    <w:rsid w:val="007E331F"/>
    <w:rsid w:val="007F201A"/>
    <w:rsid w:val="007F3E87"/>
    <w:rsid w:val="00801953"/>
    <w:rsid w:val="00804B6D"/>
    <w:rsid w:val="00815DA8"/>
    <w:rsid w:val="0087114F"/>
    <w:rsid w:val="0089296C"/>
    <w:rsid w:val="008B3666"/>
    <w:rsid w:val="00931094"/>
    <w:rsid w:val="009312B4"/>
    <w:rsid w:val="00932EAB"/>
    <w:rsid w:val="00947AD8"/>
    <w:rsid w:val="0096455B"/>
    <w:rsid w:val="009648A3"/>
    <w:rsid w:val="00966968"/>
    <w:rsid w:val="00974A56"/>
    <w:rsid w:val="0097776D"/>
    <w:rsid w:val="00983D1D"/>
    <w:rsid w:val="009C666E"/>
    <w:rsid w:val="009D3B80"/>
    <w:rsid w:val="009D75A8"/>
    <w:rsid w:val="009E3E9A"/>
    <w:rsid w:val="00A066DF"/>
    <w:rsid w:val="00A07D25"/>
    <w:rsid w:val="00A165D5"/>
    <w:rsid w:val="00A26D4A"/>
    <w:rsid w:val="00A369A7"/>
    <w:rsid w:val="00A50E18"/>
    <w:rsid w:val="00A56D28"/>
    <w:rsid w:val="00A62BF4"/>
    <w:rsid w:val="00A67973"/>
    <w:rsid w:val="00A7223F"/>
    <w:rsid w:val="00A857E5"/>
    <w:rsid w:val="00AA39D6"/>
    <w:rsid w:val="00AC221C"/>
    <w:rsid w:val="00AD709B"/>
    <w:rsid w:val="00AE2ACB"/>
    <w:rsid w:val="00AF08D6"/>
    <w:rsid w:val="00AF4AC3"/>
    <w:rsid w:val="00B04B2A"/>
    <w:rsid w:val="00B05945"/>
    <w:rsid w:val="00B1041F"/>
    <w:rsid w:val="00B15605"/>
    <w:rsid w:val="00B20C7A"/>
    <w:rsid w:val="00B47637"/>
    <w:rsid w:val="00B625CB"/>
    <w:rsid w:val="00B62A71"/>
    <w:rsid w:val="00B67AAE"/>
    <w:rsid w:val="00B760C7"/>
    <w:rsid w:val="00B866DD"/>
    <w:rsid w:val="00B9086B"/>
    <w:rsid w:val="00BC4F99"/>
    <w:rsid w:val="00BD0342"/>
    <w:rsid w:val="00C07EEB"/>
    <w:rsid w:val="00C12154"/>
    <w:rsid w:val="00C22F7D"/>
    <w:rsid w:val="00C319B5"/>
    <w:rsid w:val="00C34064"/>
    <w:rsid w:val="00C45A25"/>
    <w:rsid w:val="00C51823"/>
    <w:rsid w:val="00C56C2C"/>
    <w:rsid w:val="00C93BB7"/>
    <w:rsid w:val="00CA2FDF"/>
    <w:rsid w:val="00CB321E"/>
    <w:rsid w:val="00CC3A8D"/>
    <w:rsid w:val="00CC74C0"/>
    <w:rsid w:val="00CD04DF"/>
    <w:rsid w:val="00CE3AE6"/>
    <w:rsid w:val="00CF33D7"/>
    <w:rsid w:val="00D13D73"/>
    <w:rsid w:val="00D35048"/>
    <w:rsid w:val="00D3681A"/>
    <w:rsid w:val="00D554C7"/>
    <w:rsid w:val="00D55591"/>
    <w:rsid w:val="00D77BA0"/>
    <w:rsid w:val="00D932B1"/>
    <w:rsid w:val="00D94728"/>
    <w:rsid w:val="00DC336F"/>
    <w:rsid w:val="00DD3D22"/>
    <w:rsid w:val="00DD650A"/>
    <w:rsid w:val="00DE01BD"/>
    <w:rsid w:val="00E1735C"/>
    <w:rsid w:val="00E6330F"/>
    <w:rsid w:val="00E721A2"/>
    <w:rsid w:val="00E73EE0"/>
    <w:rsid w:val="00E7604B"/>
    <w:rsid w:val="00EA435E"/>
    <w:rsid w:val="00ED7FCB"/>
    <w:rsid w:val="00F019B5"/>
    <w:rsid w:val="00F134D5"/>
    <w:rsid w:val="00F205B8"/>
    <w:rsid w:val="00F220AA"/>
    <w:rsid w:val="00F31EAC"/>
    <w:rsid w:val="00F447E0"/>
    <w:rsid w:val="00F626E5"/>
    <w:rsid w:val="00F67242"/>
    <w:rsid w:val="00F971A2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Default">
    <w:name w:val="Default"/>
    <w:rsid w:val="00532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2021-05-11T06:37:00Z</cp:lastPrinted>
  <dcterms:created xsi:type="dcterms:W3CDTF">2023-09-04T12:09:00Z</dcterms:created>
  <dcterms:modified xsi:type="dcterms:W3CDTF">2023-09-04T12:09:00Z</dcterms:modified>
</cp:coreProperties>
</file>