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5938" w14:textId="1BA8A08D" w:rsidR="00FB7F50" w:rsidRPr="002245BE" w:rsidRDefault="003366BD" w:rsidP="00BD1B47">
      <w:pPr>
        <w:spacing w:after="240"/>
        <w:jc w:val="right"/>
        <w:rPr>
          <w:sz w:val="22"/>
          <w:szCs w:val="22"/>
        </w:rPr>
      </w:pPr>
      <w:bookmarkStart w:id="0" w:name="_Hlk53520193"/>
      <w:r w:rsidRPr="003366BD">
        <w:rPr>
          <w:sz w:val="22"/>
          <w:szCs w:val="22"/>
        </w:rPr>
        <w:t>Rawicz</w:t>
      </w:r>
      <w:r w:rsidR="00BD1B47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</w:t>
      </w:r>
      <w:r w:rsidR="00BD1B47">
        <w:rPr>
          <w:sz w:val="22"/>
          <w:szCs w:val="22"/>
        </w:rPr>
        <w:t>. 22.09.2023 r.</w:t>
      </w:r>
    </w:p>
    <w:p w14:paraId="316F682D" w14:textId="77777777" w:rsidR="00FB7F50" w:rsidRPr="002245BE" w:rsidRDefault="003366BD" w:rsidP="00FB7F50">
      <w:pPr>
        <w:spacing w:after="40"/>
        <w:rPr>
          <w:b/>
          <w:bCs/>
          <w:sz w:val="22"/>
          <w:szCs w:val="22"/>
        </w:rPr>
      </w:pPr>
      <w:r w:rsidRPr="003366BD">
        <w:rPr>
          <w:b/>
          <w:bCs/>
          <w:sz w:val="22"/>
          <w:szCs w:val="22"/>
        </w:rPr>
        <w:t>Powiatowe Centrum Usług Wspólnych w Rawiczu</w:t>
      </w:r>
    </w:p>
    <w:p w14:paraId="19FC4DFB" w14:textId="77777777" w:rsidR="00FB7F50" w:rsidRPr="002245BE" w:rsidRDefault="003366BD" w:rsidP="00FB7F50">
      <w:pPr>
        <w:rPr>
          <w:sz w:val="22"/>
          <w:szCs w:val="22"/>
        </w:rPr>
      </w:pPr>
      <w:r w:rsidRPr="003366BD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3366BD">
        <w:rPr>
          <w:sz w:val="22"/>
          <w:szCs w:val="22"/>
        </w:rPr>
        <w:t>4</w:t>
      </w:r>
    </w:p>
    <w:p w14:paraId="7F486288" w14:textId="77777777" w:rsidR="00FB7F50" w:rsidRDefault="003366BD" w:rsidP="00FB7F50">
      <w:pPr>
        <w:rPr>
          <w:sz w:val="22"/>
          <w:szCs w:val="22"/>
        </w:rPr>
      </w:pPr>
      <w:r w:rsidRPr="003366BD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3366BD">
        <w:rPr>
          <w:sz w:val="22"/>
          <w:szCs w:val="22"/>
        </w:rPr>
        <w:t>Rawicz</w:t>
      </w:r>
    </w:p>
    <w:p w14:paraId="58993199" w14:textId="77777777" w:rsidR="00BD1B47" w:rsidRDefault="00BD1B47" w:rsidP="00FB7F50">
      <w:pPr>
        <w:rPr>
          <w:sz w:val="22"/>
          <w:szCs w:val="22"/>
        </w:rPr>
      </w:pPr>
    </w:p>
    <w:p w14:paraId="01AA276D" w14:textId="49224D4D" w:rsidR="00BD1B47" w:rsidRPr="00BD1B47" w:rsidRDefault="00BD1B47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 xml:space="preserve">PCUW.261.2.15.2023 </w:t>
      </w:r>
    </w:p>
    <w:p w14:paraId="356B76F6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6BF92F5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3366BD" w:rsidRPr="00607F9B" w14:paraId="683A278D" w14:textId="77777777" w:rsidTr="00987A27">
        <w:trPr>
          <w:trHeight w:val="638"/>
        </w:trPr>
        <w:tc>
          <w:tcPr>
            <w:tcW w:w="959" w:type="dxa"/>
            <w:shd w:val="clear" w:color="auto" w:fill="auto"/>
          </w:tcPr>
          <w:p w14:paraId="2E75A7CF" w14:textId="77777777" w:rsidR="003366BD" w:rsidRPr="00607F9B" w:rsidRDefault="003366BD" w:rsidP="00987A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2B36BC4" w14:textId="016E4B2F" w:rsidR="003366BD" w:rsidRPr="00607F9B" w:rsidRDefault="003366BD" w:rsidP="00987A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3366BD">
              <w:rPr>
                <w:sz w:val="22"/>
                <w:szCs w:val="22"/>
              </w:rPr>
              <w:t>podstawowy</w:t>
            </w:r>
            <w:r w:rsidR="00BD1B47">
              <w:rPr>
                <w:sz w:val="22"/>
                <w:szCs w:val="22"/>
              </w:rPr>
              <w:t>m</w:t>
            </w:r>
            <w:r w:rsidRPr="003366BD">
              <w:rPr>
                <w:sz w:val="22"/>
                <w:szCs w:val="22"/>
              </w:rPr>
              <w:t xml:space="preserve"> </w:t>
            </w:r>
            <w:r w:rsidR="00BD1B47">
              <w:rPr>
                <w:sz w:val="22"/>
                <w:szCs w:val="22"/>
              </w:rPr>
              <w:br/>
            </w:r>
            <w:r w:rsidRPr="003366BD">
              <w:rPr>
                <w:sz w:val="22"/>
                <w:szCs w:val="22"/>
              </w:rPr>
              <w:t xml:space="preserve">z możliwością negocjacji - art. 275 pkt 2 ustawy </w:t>
            </w:r>
            <w:proofErr w:type="spellStart"/>
            <w:r w:rsidRPr="003366BD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D1B47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3366BD">
              <w:rPr>
                <w:b/>
                <w:bCs/>
                <w:sz w:val="22"/>
                <w:szCs w:val="22"/>
              </w:rPr>
              <w:t xml:space="preserve">Zimowe utrzymanie dróg powiatowych na terenie powiatu rawickiego w okresie od 1 listopada 2023 r. do 30 kwietnia </w:t>
            </w:r>
            <w:r w:rsidR="00BD1B47">
              <w:rPr>
                <w:b/>
                <w:bCs/>
                <w:sz w:val="22"/>
                <w:szCs w:val="22"/>
              </w:rPr>
              <w:br/>
            </w:r>
            <w:r w:rsidRPr="003366BD">
              <w:rPr>
                <w:b/>
                <w:bCs/>
                <w:sz w:val="22"/>
                <w:szCs w:val="22"/>
              </w:rPr>
              <w:t>2024 r.</w:t>
            </w:r>
          </w:p>
        </w:tc>
      </w:tr>
    </w:tbl>
    <w:p w14:paraId="1A0C350D" w14:textId="239EB147" w:rsidR="008642B3" w:rsidRDefault="00C65E53" w:rsidP="00BD1B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3366BD" w:rsidRPr="003366BD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>ust. 1 pkt</w:t>
      </w:r>
      <w:r w:rsidR="009E0615">
        <w:rPr>
          <w:sz w:val="22"/>
          <w:szCs w:val="22"/>
        </w:rPr>
        <w:t xml:space="preserve"> </w:t>
      </w:r>
      <w:r w:rsidR="00A17CDB">
        <w:rPr>
          <w:sz w:val="22"/>
          <w:szCs w:val="22"/>
        </w:rPr>
        <w:t xml:space="preserve">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BD1B47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366BD" w:rsidRPr="003366BD">
        <w:rPr>
          <w:sz w:val="22"/>
          <w:szCs w:val="22"/>
        </w:rPr>
        <w:t>(</w:t>
      </w:r>
      <w:proofErr w:type="spellStart"/>
      <w:r w:rsidR="003366BD" w:rsidRPr="003366BD">
        <w:rPr>
          <w:sz w:val="22"/>
          <w:szCs w:val="22"/>
        </w:rPr>
        <w:t>t.j</w:t>
      </w:r>
      <w:proofErr w:type="spellEnd"/>
      <w:r w:rsidR="003366BD" w:rsidRPr="003366BD">
        <w:rPr>
          <w:sz w:val="22"/>
          <w:szCs w:val="22"/>
        </w:rPr>
        <w:t>. Dz.U. z 202</w:t>
      </w:r>
      <w:r w:rsidR="00BD1B47">
        <w:rPr>
          <w:sz w:val="22"/>
          <w:szCs w:val="22"/>
        </w:rPr>
        <w:t xml:space="preserve">3 </w:t>
      </w:r>
      <w:r w:rsidR="003366BD" w:rsidRPr="003366BD">
        <w:rPr>
          <w:sz w:val="22"/>
          <w:szCs w:val="22"/>
        </w:rPr>
        <w:t>r. poz. 1</w:t>
      </w:r>
      <w:r w:rsidR="00BD1B47">
        <w:rPr>
          <w:sz w:val="22"/>
          <w:szCs w:val="22"/>
        </w:rPr>
        <w:t>605</w:t>
      </w:r>
      <w:r w:rsidR="003366BD" w:rsidRPr="003366BD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BD1B47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366BD" w14:paraId="43EFBC0D" w14:textId="77777777" w:rsidTr="00987A27">
        <w:trPr>
          <w:cantSplit/>
        </w:trPr>
        <w:tc>
          <w:tcPr>
            <w:tcW w:w="10150" w:type="dxa"/>
          </w:tcPr>
          <w:p w14:paraId="615BEB9E" w14:textId="77777777" w:rsidR="003366BD" w:rsidRPr="00D26ED6" w:rsidRDefault="003366BD" w:rsidP="00BD1B47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3366BD">
              <w:rPr>
                <w:b/>
                <w:sz w:val="22"/>
                <w:szCs w:val="22"/>
              </w:rPr>
              <w:t>USŁUGI SPRZĘTEM BUDOWLANYM KRZYSZTOF ROGALA</w:t>
            </w:r>
          </w:p>
          <w:p w14:paraId="1E6AF992" w14:textId="614A07BC" w:rsidR="003366BD" w:rsidRPr="009F0E5C" w:rsidRDefault="003366BD" w:rsidP="00BD1B47">
            <w:pPr>
              <w:jc w:val="center"/>
              <w:rPr>
                <w:bCs/>
                <w:sz w:val="22"/>
                <w:szCs w:val="22"/>
              </w:rPr>
            </w:pPr>
            <w:r w:rsidRPr="003366BD">
              <w:rPr>
                <w:bCs/>
                <w:sz w:val="22"/>
                <w:szCs w:val="22"/>
              </w:rPr>
              <w:t>Sobiałkowo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366BD">
              <w:rPr>
                <w:bCs/>
                <w:sz w:val="22"/>
                <w:szCs w:val="22"/>
              </w:rPr>
              <w:t>140</w:t>
            </w:r>
          </w:p>
          <w:p w14:paraId="08F52278" w14:textId="77777777" w:rsidR="003366BD" w:rsidRPr="009F0E5C" w:rsidRDefault="003366BD" w:rsidP="00BD1B47">
            <w:pPr>
              <w:jc w:val="center"/>
              <w:rPr>
                <w:bCs/>
                <w:sz w:val="22"/>
                <w:szCs w:val="22"/>
              </w:rPr>
            </w:pPr>
            <w:r w:rsidRPr="003366BD">
              <w:rPr>
                <w:bCs/>
                <w:sz w:val="22"/>
                <w:szCs w:val="22"/>
              </w:rPr>
              <w:t>63-910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366BD">
              <w:rPr>
                <w:bCs/>
                <w:sz w:val="22"/>
                <w:szCs w:val="22"/>
              </w:rPr>
              <w:t>Miejska Górka</w:t>
            </w:r>
          </w:p>
          <w:p w14:paraId="3F38138F" w14:textId="68A58421" w:rsidR="003366BD" w:rsidRPr="00D26ED6" w:rsidRDefault="00BD1B47" w:rsidP="00987A2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366BD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3366BD" w:rsidRPr="00D26ED6">
              <w:rPr>
                <w:sz w:val="22"/>
                <w:szCs w:val="22"/>
              </w:rPr>
              <w:t>:</w:t>
            </w:r>
          </w:p>
          <w:p w14:paraId="7055B558" w14:textId="068CD118" w:rsidR="00BD1B47" w:rsidRDefault="003366BD" w:rsidP="00BD1B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366BD">
              <w:rPr>
                <w:sz w:val="22"/>
                <w:szCs w:val="22"/>
              </w:rPr>
              <w:t xml:space="preserve">Zimowe utrzymanie dróg powiatowych na terenie powiatu rawickiego w okresie od 1 listopada 2023 r. </w:t>
            </w:r>
            <w:r w:rsidR="00BD1B47">
              <w:rPr>
                <w:sz w:val="22"/>
                <w:szCs w:val="22"/>
              </w:rPr>
              <w:br/>
            </w:r>
            <w:r w:rsidRPr="003366BD">
              <w:rPr>
                <w:sz w:val="22"/>
                <w:szCs w:val="22"/>
              </w:rPr>
              <w:t>do 30 kwietnia 2024 r.</w:t>
            </w:r>
          </w:p>
          <w:p w14:paraId="6553371A" w14:textId="70DFD1BC" w:rsidR="003366BD" w:rsidRPr="00D26ED6" w:rsidRDefault="003366BD" w:rsidP="00987A2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3366BD">
              <w:rPr>
                <w:b/>
                <w:sz w:val="22"/>
                <w:szCs w:val="22"/>
              </w:rPr>
              <w:t>832</w:t>
            </w:r>
            <w:r w:rsidR="00BD1B47">
              <w:rPr>
                <w:b/>
                <w:sz w:val="22"/>
                <w:szCs w:val="22"/>
              </w:rPr>
              <w:t> </w:t>
            </w:r>
            <w:r w:rsidRPr="003366BD">
              <w:rPr>
                <w:b/>
                <w:sz w:val="22"/>
                <w:szCs w:val="22"/>
              </w:rPr>
              <w:t>774</w:t>
            </w:r>
            <w:r w:rsidR="00BD1B47">
              <w:rPr>
                <w:b/>
                <w:sz w:val="22"/>
                <w:szCs w:val="22"/>
              </w:rPr>
              <w:t>,</w:t>
            </w:r>
            <w:r w:rsidRPr="003366BD">
              <w:rPr>
                <w:b/>
                <w:sz w:val="22"/>
                <w:szCs w:val="22"/>
              </w:rPr>
              <w:t>61 zł</w:t>
            </w:r>
          </w:p>
          <w:p w14:paraId="4475DEB3" w14:textId="77777777" w:rsidR="003366BD" w:rsidRPr="00D26ED6" w:rsidRDefault="003366BD" w:rsidP="00987A2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8ED5556" w14:textId="77777777" w:rsidR="003366BD" w:rsidRPr="00BD1B47" w:rsidRDefault="003366BD" w:rsidP="00987A2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BD1B47">
              <w:rPr>
                <w:i/>
                <w:iCs/>
              </w:rPr>
              <w:t>Oferta ww. Wykonawcy jest jedyną ofertą biorącą udział w postępowaniu, spełniającą warunku udziału w postępowaniu oraz niepodlegającą odrzuceniu.</w:t>
            </w:r>
          </w:p>
        </w:tc>
      </w:tr>
    </w:tbl>
    <w:p w14:paraId="5F0E29A5" w14:textId="739D8E51" w:rsidR="003A0AFC" w:rsidRPr="00756CDA" w:rsidRDefault="00915B9E" w:rsidP="00BD1B47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2977"/>
        <w:gridCol w:w="1985"/>
      </w:tblGrid>
      <w:tr w:rsidR="00BD1B47" w:rsidRPr="00BD1B47" w14:paraId="2D43A381" w14:textId="77777777" w:rsidTr="00BD1B47">
        <w:trPr>
          <w:trHeight w:val="510"/>
        </w:trPr>
        <w:tc>
          <w:tcPr>
            <w:tcW w:w="851" w:type="dxa"/>
            <w:vAlign w:val="center"/>
          </w:tcPr>
          <w:p w14:paraId="3D608080" w14:textId="77777777" w:rsidR="00BD1B47" w:rsidRPr="00BD1B47" w:rsidRDefault="00BD1B47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BD1B47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977" w:type="dxa"/>
            <w:vAlign w:val="center"/>
          </w:tcPr>
          <w:p w14:paraId="3A2E7502" w14:textId="77777777" w:rsidR="00BD1B47" w:rsidRPr="00BD1B47" w:rsidRDefault="00BD1B47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234BA4A5" w14:textId="77777777" w:rsidR="00BD1B47" w:rsidRPr="00BD1B47" w:rsidRDefault="00BD1B47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977" w:type="dxa"/>
            <w:vAlign w:val="center"/>
          </w:tcPr>
          <w:p w14:paraId="27F81C65" w14:textId="4058B354" w:rsidR="00BD1B47" w:rsidRPr="00BD1B47" w:rsidRDefault="00BD1B47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Czas reakcji Wykonawcy od momentu powiadomienia do uruchomienia dyżuru </w:t>
            </w:r>
          </w:p>
        </w:tc>
        <w:tc>
          <w:tcPr>
            <w:tcW w:w="1985" w:type="dxa"/>
            <w:vAlign w:val="center"/>
          </w:tcPr>
          <w:p w14:paraId="5ECE5945" w14:textId="77777777" w:rsidR="00BD1B47" w:rsidRPr="00BD1B47" w:rsidRDefault="00BD1B47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BD1B47" w:rsidRPr="00BD1B47" w14:paraId="14D988DC" w14:textId="77777777" w:rsidTr="00BD1B47">
        <w:tc>
          <w:tcPr>
            <w:tcW w:w="851" w:type="dxa"/>
            <w:vAlign w:val="center"/>
          </w:tcPr>
          <w:p w14:paraId="16E453DF" w14:textId="77777777" w:rsidR="00BD1B47" w:rsidRPr="00BD1B47" w:rsidRDefault="00BD1B47" w:rsidP="00987A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0725AD7" w14:textId="77777777" w:rsidR="00BD1B47" w:rsidRPr="00BD1B47" w:rsidRDefault="00BD1B47" w:rsidP="00BD1B47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b/>
                <w:sz w:val="22"/>
                <w:szCs w:val="22"/>
              </w:rPr>
              <w:t>USŁUGI SPRZĘTEM BUDOWLANYM KRZYSZTOF ROGALA</w:t>
            </w:r>
          </w:p>
          <w:p w14:paraId="4E13D939" w14:textId="75EC9C9B" w:rsidR="00BD1B47" w:rsidRPr="00BD1B47" w:rsidRDefault="00BD1B47" w:rsidP="00BD1B47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bCs/>
                <w:sz w:val="22"/>
                <w:szCs w:val="22"/>
              </w:rPr>
              <w:t>Sobiałkowo 140</w:t>
            </w:r>
          </w:p>
          <w:p w14:paraId="6A8147DB" w14:textId="77777777" w:rsidR="00BD1B47" w:rsidRPr="00BD1B47" w:rsidRDefault="00BD1B47" w:rsidP="00BD1B47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bCs/>
                <w:sz w:val="22"/>
                <w:szCs w:val="22"/>
              </w:rPr>
              <w:t>63-910 Miejska Górka</w:t>
            </w:r>
          </w:p>
        </w:tc>
        <w:tc>
          <w:tcPr>
            <w:tcW w:w="1417" w:type="dxa"/>
            <w:vAlign w:val="center"/>
          </w:tcPr>
          <w:p w14:paraId="7CAE88D4" w14:textId="77777777" w:rsidR="00BD1B47" w:rsidRPr="00BD1B47" w:rsidRDefault="00BD1B47" w:rsidP="00987A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977" w:type="dxa"/>
            <w:vAlign w:val="center"/>
          </w:tcPr>
          <w:p w14:paraId="4EC418E9" w14:textId="77777777" w:rsidR="00BD1B47" w:rsidRPr="00BD1B47" w:rsidRDefault="00BD1B47" w:rsidP="00987A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29FE1E34" w14:textId="77777777" w:rsidR="00BD1B47" w:rsidRPr="00BD1B47" w:rsidRDefault="00BD1B47" w:rsidP="00987A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B47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</w:tbl>
    <w:p w14:paraId="1F7A7DFF" w14:textId="77777777" w:rsidR="00BD1B47" w:rsidRDefault="00BD1B47" w:rsidP="00BD1B47">
      <w:pPr>
        <w:rPr>
          <w:color w:val="000000"/>
        </w:rPr>
      </w:pPr>
    </w:p>
    <w:p w14:paraId="2521D829" w14:textId="77777777" w:rsidR="00BD1B47" w:rsidRPr="00BD1B47" w:rsidRDefault="003366BD" w:rsidP="00BD1B47">
      <w:pPr>
        <w:ind w:left="4248"/>
        <w:jc w:val="center"/>
        <w:rPr>
          <w:sz w:val="18"/>
          <w:szCs w:val="18"/>
        </w:rPr>
      </w:pPr>
      <w:r w:rsidRPr="00BD1B47">
        <w:rPr>
          <w:sz w:val="18"/>
          <w:szCs w:val="18"/>
        </w:rPr>
        <w:t>Dyrektor</w:t>
      </w:r>
      <w:r w:rsidR="00BD1B47" w:rsidRPr="00BD1B47">
        <w:rPr>
          <w:sz w:val="18"/>
          <w:szCs w:val="18"/>
        </w:rPr>
        <w:br/>
        <w:t>Powiatowego Centrum Usług</w:t>
      </w:r>
      <w:r w:rsidR="00BD1B47" w:rsidRPr="00BD1B47">
        <w:rPr>
          <w:sz w:val="18"/>
          <w:szCs w:val="18"/>
        </w:rPr>
        <w:br/>
        <w:t>Wspólnych w Rawiczu</w:t>
      </w:r>
    </w:p>
    <w:p w14:paraId="095E9A91" w14:textId="77777777" w:rsidR="00BD1B47" w:rsidRPr="00BD1B47" w:rsidRDefault="00BD1B47" w:rsidP="00BD1B47">
      <w:pPr>
        <w:ind w:left="4248"/>
        <w:jc w:val="center"/>
        <w:rPr>
          <w:sz w:val="18"/>
          <w:szCs w:val="18"/>
        </w:rPr>
      </w:pPr>
    </w:p>
    <w:p w14:paraId="20C02F9E" w14:textId="37B1B397" w:rsidR="008642B3" w:rsidRPr="00BD1B47" w:rsidRDefault="00BD1B47" w:rsidP="00BD1B47">
      <w:pPr>
        <w:ind w:left="4248"/>
        <w:jc w:val="center"/>
      </w:pPr>
      <w:r w:rsidRPr="00BD1B47">
        <w:rPr>
          <w:sz w:val="18"/>
          <w:szCs w:val="18"/>
        </w:rPr>
        <w:t>(-)</w:t>
      </w:r>
      <w:r w:rsidR="003366BD" w:rsidRPr="00BD1B47">
        <w:rPr>
          <w:sz w:val="18"/>
          <w:szCs w:val="18"/>
        </w:rPr>
        <w:t xml:space="preserve"> Urszula</w:t>
      </w:r>
      <w:r w:rsidR="00B464D3" w:rsidRPr="00BD1B47">
        <w:rPr>
          <w:sz w:val="18"/>
          <w:szCs w:val="18"/>
        </w:rPr>
        <w:t xml:space="preserve"> </w:t>
      </w:r>
      <w:bookmarkEnd w:id="0"/>
      <w:r w:rsidR="003366BD" w:rsidRPr="00BD1B47">
        <w:rPr>
          <w:sz w:val="18"/>
          <w:szCs w:val="18"/>
        </w:rPr>
        <w:t>Stefaniak</w:t>
      </w:r>
    </w:p>
    <w:sectPr w:rsidR="008642B3" w:rsidRPr="00BD1B47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A574" w14:textId="77777777" w:rsidR="003B4011" w:rsidRDefault="003B4011">
      <w:r>
        <w:separator/>
      </w:r>
    </w:p>
  </w:endnote>
  <w:endnote w:type="continuationSeparator" w:id="0">
    <w:p w14:paraId="36B9E52A" w14:textId="77777777" w:rsidR="003B4011" w:rsidRDefault="003B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0B9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82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9704B0E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3FC3E9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998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8983" w14:textId="77777777" w:rsidR="003B4011" w:rsidRDefault="003B4011">
      <w:r>
        <w:separator/>
      </w:r>
    </w:p>
  </w:footnote>
  <w:footnote w:type="continuationSeparator" w:id="0">
    <w:p w14:paraId="2BCCE9F1" w14:textId="77777777" w:rsidR="003B4011" w:rsidRDefault="003B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FD6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6D4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A07B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3E25"/>
    <w:multiLevelType w:val="hybridMultilevel"/>
    <w:tmpl w:val="5C02426A"/>
    <w:lvl w:ilvl="0" w:tplc="407C4C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11"/>
    <w:rsid w:val="00005838"/>
    <w:rsid w:val="00022322"/>
    <w:rsid w:val="00042497"/>
    <w:rsid w:val="000C1E6F"/>
    <w:rsid w:val="000E4E56"/>
    <w:rsid w:val="0016753E"/>
    <w:rsid w:val="001A1468"/>
    <w:rsid w:val="001B7815"/>
    <w:rsid w:val="002B1E4F"/>
    <w:rsid w:val="002B6761"/>
    <w:rsid w:val="003366BD"/>
    <w:rsid w:val="003445A0"/>
    <w:rsid w:val="003A0AFC"/>
    <w:rsid w:val="003B4011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E0615"/>
    <w:rsid w:val="009F0E5C"/>
    <w:rsid w:val="00A029B8"/>
    <w:rsid w:val="00A17CDB"/>
    <w:rsid w:val="00AA02AC"/>
    <w:rsid w:val="00B32D12"/>
    <w:rsid w:val="00B464D3"/>
    <w:rsid w:val="00B8185B"/>
    <w:rsid w:val="00BD1B47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ED64F"/>
  <w15:chartTrackingRefBased/>
  <w15:docId w15:val="{58E1F1B3-4BEE-4506-B96B-3F7EBB79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2023-09-22T05:36:00Z</cp:lastPrinted>
  <dcterms:created xsi:type="dcterms:W3CDTF">2023-09-22T05:36:00Z</dcterms:created>
  <dcterms:modified xsi:type="dcterms:W3CDTF">2023-09-22T05:36:00Z</dcterms:modified>
</cp:coreProperties>
</file>