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437F" w14:textId="77777777" w:rsidR="00EB7871" w:rsidRPr="00301E9E" w:rsidRDefault="00E21314" w:rsidP="00301E9E">
      <w:pPr>
        <w:pStyle w:val="pkt"/>
        <w:spacing w:before="0" w:after="40" w:line="276" w:lineRule="auto"/>
        <w:ind w:left="0" w:firstLine="0"/>
        <w:jc w:val="center"/>
        <w:rPr>
          <w:b/>
        </w:rPr>
      </w:pPr>
      <w:r w:rsidRPr="00301E9E">
        <w:rPr>
          <w:b/>
        </w:rPr>
        <w:t>Powiatowe Centrum Usług Wspólnych w Rawiczu</w:t>
      </w:r>
    </w:p>
    <w:p w14:paraId="50D9573F" w14:textId="47904479" w:rsidR="00EB7871" w:rsidRPr="00301E9E" w:rsidRDefault="00E21314" w:rsidP="00301E9E">
      <w:pPr>
        <w:pStyle w:val="pkt"/>
        <w:spacing w:before="0" w:after="0" w:line="276" w:lineRule="auto"/>
        <w:ind w:left="0" w:firstLine="0"/>
        <w:jc w:val="center"/>
        <w:rPr>
          <w:bCs/>
        </w:rPr>
      </w:pPr>
      <w:r w:rsidRPr="00301E9E">
        <w:rPr>
          <w:bCs/>
        </w:rPr>
        <w:t>ul. Mikołaja Kopernika</w:t>
      </w:r>
      <w:r w:rsidR="00EB7871" w:rsidRPr="00301E9E">
        <w:rPr>
          <w:bCs/>
        </w:rPr>
        <w:t xml:space="preserve"> </w:t>
      </w:r>
      <w:r w:rsidRPr="00301E9E">
        <w:rPr>
          <w:bCs/>
        </w:rPr>
        <w:t>4</w:t>
      </w:r>
    </w:p>
    <w:p w14:paraId="3CF4EC3F" w14:textId="77777777" w:rsidR="00EB7871" w:rsidRDefault="00E21314" w:rsidP="00301E9E">
      <w:pPr>
        <w:pStyle w:val="pkt"/>
        <w:spacing w:before="0" w:after="0" w:line="276" w:lineRule="auto"/>
        <w:ind w:left="0" w:firstLine="0"/>
        <w:jc w:val="center"/>
        <w:rPr>
          <w:bCs/>
        </w:rPr>
      </w:pPr>
      <w:r w:rsidRPr="00301E9E">
        <w:rPr>
          <w:bCs/>
        </w:rPr>
        <w:t>63-900</w:t>
      </w:r>
      <w:r w:rsidR="00EB7871" w:rsidRPr="00301E9E">
        <w:rPr>
          <w:bCs/>
        </w:rPr>
        <w:t xml:space="preserve"> </w:t>
      </w:r>
      <w:r w:rsidRPr="00301E9E">
        <w:rPr>
          <w:bCs/>
        </w:rPr>
        <w:t>Rawicz</w:t>
      </w:r>
    </w:p>
    <w:p w14:paraId="6658E267" w14:textId="77777777" w:rsidR="00301E9E" w:rsidRDefault="00301E9E" w:rsidP="00301E9E">
      <w:pPr>
        <w:pStyle w:val="pkt"/>
        <w:spacing w:before="0" w:after="0" w:line="276" w:lineRule="auto"/>
        <w:ind w:left="0" w:firstLine="0"/>
        <w:jc w:val="center"/>
        <w:rPr>
          <w:bCs/>
          <w:sz w:val="20"/>
          <w:szCs w:val="16"/>
        </w:rPr>
      </w:pPr>
      <w:r>
        <w:rPr>
          <w:bCs/>
          <w:sz w:val="20"/>
          <w:szCs w:val="16"/>
        </w:rPr>
        <w:t>działające w imieniu i na rzecz</w:t>
      </w:r>
    </w:p>
    <w:p w14:paraId="31B2393A" w14:textId="7175516A" w:rsidR="00301E9E" w:rsidRPr="00301E9E" w:rsidRDefault="00301E9E" w:rsidP="00301E9E">
      <w:pPr>
        <w:pStyle w:val="pkt"/>
        <w:spacing w:before="0" w:after="0" w:line="276" w:lineRule="auto"/>
        <w:ind w:left="0" w:firstLine="0"/>
        <w:jc w:val="center"/>
        <w:rPr>
          <w:b/>
        </w:rPr>
      </w:pPr>
      <w:r>
        <w:rPr>
          <w:b/>
          <w:sz w:val="22"/>
          <w:szCs w:val="18"/>
        </w:rPr>
        <w:t>Powiatowego Zarządu Dróg w Rawiczu</w:t>
      </w:r>
      <w:r>
        <w:rPr>
          <w:bCs/>
          <w:sz w:val="22"/>
          <w:szCs w:val="18"/>
        </w:rPr>
        <w:br/>
      </w:r>
      <w:r w:rsidRPr="00301E9E">
        <w:rPr>
          <w:bCs/>
          <w:sz w:val="22"/>
          <w:szCs w:val="18"/>
        </w:rPr>
        <w:t>ul. Podmiejska 10</w:t>
      </w:r>
      <w:r w:rsidRPr="00301E9E">
        <w:rPr>
          <w:b/>
          <w:sz w:val="22"/>
          <w:szCs w:val="18"/>
        </w:rPr>
        <w:br/>
      </w:r>
      <w:r w:rsidRPr="00301E9E">
        <w:rPr>
          <w:sz w:val="22"/>
          <w:szCs w:val="18"/>
        </w:rPr>
        <w:t>63-900 Rawicz</w:t>
      </w:r>
    </w:p>
    <w:p w14:paraId="016B3A68" w14:textId="77777777" w:rsidR="00EB7871" w:rsidRPr="00301E9E" w:rsidRDefault="00EB7871" w:rsidP="00301E9E">
      <w:pPr>
        <w:pStyle w:val="pkt"/>
        <w:spacing w:line="276" w:lineRule="auto"/>
        <w:ind w:left="0" w:firstLine="0"/>
      </w:pPr>
    </w:p>
    <w:p w14:paraId="09AC49E1" w14:textId="77777777" w:rsidR="00EB7871" w:rsidRPr="00301E9E" w:rsidRDefault="00EB7871" w:rsidP="0083242D">
      <w:pPr>
        <w:pStyle w:val="pkt"/>
        <w:spacing w:line="276" w:lineRule="auto"/>
      </w:pPr>
    </w:p>
    <w:p w14:paraId="319AE2A8" w14:textId="7C5A96EC" w:rsidR="00EB7871" w:rsidRPr="00301E9E" w:rsidRDefault="00EB7871" w:rsidP="0083242D">
      <w:pPr>
        <w:pStyle w:val="pkt"/>
        <w:tabs>
          <w:tab w:val="right" w:pos="9214"/>
        </w:tabs>
        <w:spacing w:after="840" w:line="276" w:lineRule="auto"/>
        <w:ind w:left="0" w:firstLine="0"/>
      </w:pPr>
      <w:r w:rsidRPr="00301E9E">
        <w:rPr>
          <w:bCs/>
        </w:rPr>
        <w:t>Znak sprawy:</w:t>
      </w:r>
      <w:r w:rsidRPr="00301E9E">
        <w:rPr>
          <w:b/>
        </w:rPr>
        <w:t xml:space="preserve"> </w:t>
      </w:r>
      <w:r w:rsidR="00E21314" w:rsidRPr="00301E9E">
        <w:rPr>
          <w:b/>
        </w:rPr>
        <w:t>PCUW.261.2.15.2023</w:t>
      </w:r>
      <w:r w:rsidRPr="00301E9E">
        <w:tab/>
      </w:r>
      <w:r w:rsidR="00E21314" w:rsidRPr="00301E9E">
        <w:t>Rawicz</w:t>
      </w:r>
      <w:r w:rsidRPr="00301E9E">
        <w:t xml:space="preserve">, </w:t>
      </w:r>
      <w:r w:rsidR="00301E9E" w:rsidRPr="0071606D">
        <w:t xml:space="preserve">dnia </w:t>
      </w:r>
      <w:r w:rsidR="00034F81" w:rsidRPr="0071606D">
        <w:t>04</w:t>
      </w:r>
      <w:r w:rsidR="00301E9E" w:rsidRPr="0071606D">
        <w:t>.0</w:t>
      </w:r>
      <w:r w:rsidR="00034F81" w:rsidRPr="0071606D">
        <w:t>9</w:t>
      </w:r>
      <w:r w:rsidR="00301E9E" w:rsidRPr="0071606D">
        <w:t>.2023</w:t>
      </w:r>
      <w:r w:rsidR="00301E9E" w:rsidRPr="00D03020">
        <w:t xml:space="preserve">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301E9E" w14:paraId="3577AE31" w14:textId="77777777" w:rsidTr="00301E9E">
        <w:tc>
          <w:tcPr>
            <w:tcW w:w="9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F60290" w14:textId="77777777" w:rsidR="00277E7E" w:rsidRPr="00301E9E" w:rsidRDefault="00277E7E" w:rsidP="0083242D">
            <w:pPr>
              <w:pStyle w:val="Tytu"/>
              <w:spacing w:line="276" w:lineRule="auto"/>
              <w:rPr>
                <w:rFonts w:cs="Times New Roman"/>
              </w:rPr>
            </w:pPr>
            <w:r w:rsidRPr="00301E9E">
              <w:rPr>
                <w:rFonts w:cs="Times New Roman"/>
              </w:rPr>
              <w:t>SPECYFIKACJA WARUNKÓW ZAMÓWIENIA</w:t>
            </w:r>
          </w:p>
          <w:p w14:paraId="01CD2100" w14:textId="77777777" w:rsidR="00277E7E" w:rsidRPr="00301E9E" w:rsidRDefault="00277E7E" w:rsidP="0083242D">
            <w:pPr>
              <w:keepNext/>
              <w:suppressAutoHyphens/>
              <w:spacing w:after="240" w:line="276" w:lineRule="auto"/>
              <w:jc w:val="center"/>
              <w:outlineLvl w:val="1"/>
              <w:rPr>
                <w:b/>
                <w:lang w:eastAsia="ar-SA"/>
              </w:rPr>
            </w:pPr>
            <w:r w:rsidRPr="00301E9E">
              <w:rPr>
                <w:lang w:eastAsia="ar-SA"/>
              </w:rPr>
              <w:t>zwana dalej</w:t>
            </w:r>
            <w:r w:rsidRPr="00301E9E">
              <w:rPr>
                <w:b/>
                <w:lang w:eastAsia="ar-SA"/>
              </w:rPr>
              <w:t xml:space="preserve"> (SWZ)</w:t>
            </w:r>
          </w:p>
        </w:tc>
      </w:tr>
    </w:tbl>
    <w:p w14:paraId="4B625DF0" w14:textId="29B9BD16" w:rsidR="00EB7871" w:rsidRPr="00301E9E" w:rsidRDefault="00E21314" w:rsidP="0083242D">
      <w:pPr>
        <w:spacing w:before="600" w:line="276" w:lineRule="auto"/>
        <w:jc w:val="center"/>
        <w:rPr>
          <w:b/>
          <w:sz w:val="28"/>
          <w:szCs w:val="28"/>
        </w:rPr>
      </w:pPr>
      <w:r w:rsidRPr="00301E9E">
        <w:rPr>
          <w:b/>
          <w:sz w:val="28"/>
          <w:szCs w:val="28"/>
        </w:rPr>
        <w:t xml:space="preserve">Zimowe utrzymanie dróg powiatowych na terenie powiatu rawickiego </w:t>
      </w:r>
      <w:r w:rsidR="00301E9E">
        <w:rPr>
          <w:b/>
          <w:sz w:val="28"/>
          <w:szCs w:val="28"/>
        </w:rPr>
        <w:br/>
      </w:r>
      <w:r w:rsidRPr="00301E9E">
        <w:rPr>
          <w:b/>
          <w:sz w:val="28"/>
          <w:szCs w:val="28"/>
        </w:rPr>
        <w:t>w okresie od 1 listopada 2023 r. do 30 kwietnia 2024 r.</w:t>
      </w:r>
    </w:p>
    <w:p w14:paraId="17BAA7F7" w14:textId="77777777" w:rsidR="00EB7871" w:rsidRPr="00301E9E" w:rsidRDefault="00EB7871" w:rsidP="0083242D">
      <w:pPr>
        <w:spacing w:line="276" w:lineRule="auto"/>
        <w:jc w:val="center"/>
        <w:rPr>
          <w:b/>
          <w:sz w:val="32"/>
          <w:szCs w:val="32"/>
        </w:rPr>
      </w:pPr>
    </w:p>
    <w:p w14:paraId="6ECA7828" w14:textId="77777777" w:rsidR="00EB7871" w:rsidRPr="00301E9E" w:rsidRDefault="00EB7871" w:rsidP="0083242D">
      <w:pPr>
        <w:spacing w:line="276" w:lineRule="auto"/>
        <w:jc w:val="center"/>
        <w:rPr>
          <w:b/>
          <w:sz w:val="32"/>
          <w:szCs w:val="32"/>
        </w:rPr>
      </w:pPr>
    </w:p>
    <w:p w14:paraId="68709708" w14:textId="77777777" w:rsidR="00EB7871" w:rsidRPr="00301E9E" w:rsidRDefault="00EB7871" w:rsidP="0083242D">
      <w:pPr>
        <w:spacing w:line="276" w:lineRule="auto"/>
        <w:jc w:val="center"/>
        <w:rPr>
          <w:b/>
          <w:sz w:val="32"/>
          <w:szCs w:val="32"/>
        </w:rPr>
      </w:pPr>
    </w:p>
    <w:p w14:paraId="425EFB87" w14:textId="77777777" w:rsidR="00EB7871" w:rsidRPr="00301E9E" w:rsidRDefault="00EB7871" w:rsidP="0083242D">
      <w:pPr>
        <w:spacing w:line="276" w:lineRule="auto"/>
        <w:jc w:val="center"/>
        <w:rPr>
          <w:b/>
          <w:sz w:val="32"/>
          <w:szCs w:val="32"/>
        </w:rPr>
      </w:pPr>
    </w:p>
    <w:p w14:paraId="50E439EA" w14:textId="14EB258A" w:rsidR="00020FF3" w:rsidRPr="00301E9E" w:rsidRDefault="00277E7E" w:rsidP="0083242D">
      <w:pPr>
        <w:spacing w:line="276" w:lineRule="auto"/>
        <w:jc w:val="both"/>
      </w:pPr>
      <w:r w:rsidRPr="00301E9E">
        <w:t xml:space="preserve">Postępowanie o udzielenie zamówienia prowadzone jest na podstawie ustawy z dnia 11 września 2019 r. Prawo zamówień publicznych </w:t>
      </w:r>
      <w:r w:rsidR="00E21314" w:rsidRPr="00301E9E">
        <w:t>(t.j. Dz.U. z 202</w:t>
      </w:r>
      <w:r w:rsidR="00301E9E">
        <w:t xml:space="preserve">3 </w:t>
      </w:r>
      <w:r w:rsidR="00E21314" w:rsidRPr="00301E9E">
        <w:t xml:space="preserve">r. poz. </w:t>
      </w:r>
      <w:r w:rsidR="00301E9E">
        <w:t>1605</w:t>
      </w:r>
      <w:r w:rsidR="00E21314" w:rsidRPr="00301E9E">
        <w:t>)</w:t>
      </w:r>
      <w:r w:rsidRPr="00301E9E">
        <w:t xml:space="preserve">, zwanej dalej </w:t>
      </w:r>
      <w:r w:rsidR="00642882">
        <w:t>„</w:t>
      </w:r>
      <w:r w:rsidRPr="00301E9E">
        <w:t>ustawą Pzp</w:t>
      </w:r>
      <w:r w:rsidRPr="00E04AFB">
        <w:t xml:space="preserve">”. Wartość szacunkowa zamówienia </w:t>
      </w:r>
      <w:r w:rsidR="00192F39" w:rsidRPr="00E04AFB">
        <w:t>jest niższa od</w:t>
      </w:r>
      <w:r w:rsidRPr="00E04AFB">
        <w:t xml:space="preserve"> progów unijnych określonych </w:t>
      </w:r>
      <w:r w:rsidR="00E04AFB">
        <w:br/>
      </w:r>
      <w:r w:rsidRPr="00E04AFB">
        <w:t>na podstawie art. 3 ustawy Pzp</w:t>
      </w:r>
      <w:r w:rsidR="00627ED2" w:rsidRPr="00E04AFB">
        <w:t>.</w:t>
      </w:r>
    </w:p>
    <w:p w14:paraId="5E8EB7F9" w14:textId="77777777" w:rsidR="00EB7871" w:rsidRPr="00301E9E" w:rsidRDefault="00EB7871" w:rsidP="0083242D">
      <w:pPr>
        <w:spacing w:line="276" w:lineRule="auto"/>
        <w:jc w:val="both"/>
      </w:pPr>
    </w:p>
    <w:p w14:paraId="2434AFDD" w14:textId="77777777" w:rsidR="00EB7871" w:rsidRPr="00301E9E" w:rsidRDefault="00EB7871" w:rsidP="0083242D">
      <w:pPr>
        <w:spacing w:line="276" w:lineRule="auto"/>
        <w:jc w:val="both"/>
      </w:pPr>
    </w:p>
    <w:p w14:paraId="144B740D" w14:textId="77777777" w:rsidR="00277E7E" w:rsidRPr="00301E9E" w:rsidRDefault="00277E7E" w:rsidP="0083242D">
      <w:pPr>
        <w:spacing w:line="276" w:lineRule="auto"/>
        <w:jc w:val="both"/>
      </w:pPr>
    </w:p>
    <w:p w14:paraId="2DAFC421" w14:textId="77777777" w:rsidR="00277E7E" w:rsidRPr="00301E9E" w:rsidRDefault="00277E7E" w:rsidP="0083242D">
      <w:pPr>
        <w:spacing w:line="276" w:lineRule="auto"/>
        <w:jc w:val="both"/>
      </w:pPr>
    </w:p>
    <w:p w14:paraId="4B0402AD" w14:textId="77777777" w:rsidR="00EB7871" w:rsidRPr="00301E9E" w:rsidRDefault="00EB7871" w:rsidP="0083242D">
      <w:pPr>
        <w:spacing w:line="276" w:lineRule="auto"/>
        <w:jc w:val="both"/>
      </w:pPr>
    </w:p>
    <w:p w14:paraId="73E774C5" w14:textId="77777777" w:rsidR="00EB7871" w:rsidRPr="00301E9E" w:rsidRDefault="00EB7871" w:rsidP="0083242D">
      <w:pPr>
        <w:spacing w:line="276" w:lineRule="auto"/>
        <w:jc w:val="both"/>
      </w:pPr>
    </w:p>
    <w:p w14:paraId="076C8241" w14:textId="77777777" w:rsidR="00301E9E" w:rsidRPr="00301E9E" w:rsidRDefault="00301E9E" w:rsidP="00301E9E">
      <w:pPr>
        <w:spacing w:line="276" w:lineRule="auto"/>
        <w:ind w:left="4248"/>
        <w:jc w:val="center"/>
        <w:rPr>
          <w:sz w:val="18"/>
          <w:szCs w:val="18"/>
        </w:rPr>
      </w:pPr>
      <w:r w:rsidRPr="00301E9E">
        <w:rPr>
          <w:sz w:val="18"/>
          <w:szCs w:val="18"/>
        </w:rPr>
        <w:t>Dyrektor</w:t>
      </w:r>
    </w:p>
    <w:p w14:paraId="64176C63" w14:textId="77777777" w:rsidR="00301E9E" w:rsidRPr="00301E9E" w:rsidRDefault="00301E9E" w:rsidP="00301E9E">
      <w:pPr>
        <w:spacing w:line="276" w:lineRule="auto"/>
        <w:ind w:left="4248"/>
        <w:jc w:val="center"/>
        <w:rPr>
          <w:sz w:val="18"/>
          <w:szCs w:val="18"/>
        </w:rPr>
      </w:pPr>
      <w:r w:rsidRPr="00301E9E">
        <w:rPr>
          <w:sz w:val="18"/>
          <w:szCs w:val="18"/>
        </w:rPr>
        <w:t>Powiatowego Centrum Usług</w:t>
      </w:r>
    </w:p>
    <w:p w14:paraId="7515401D" w14:textId="711CCF95" w:rsidR="00301E9E" w:rsidRPr="00301E9E" w:rsidRDefault="00301E9E" w:rsidP="00301E9E">
      <w:pPr>
        <w:spacing w:line="276" w:lineRule="auto"/>
        <w:ind w:left="4248"/>
        <w:jc w:val="center"/>
        <w:rPr>
          <w:sz w:val="18"/>
          <w:szCs w:val="18"/>
        </w:rPr>
      </w:pPr>
      <w:r w:rsidRPr="00301E9E">
        <w:rPr>
          <w:sz w:val="18"/>
          <w:szCs w:val="18"/>
        </w:rPr>
        <w:t>Wspólnych w Rawiczu</w:t>
      </w:r>
    </w:p>
    <w:p w14:paraId="604A69DB" w14:textId="77777777" w:rsidR="00301E9E" w:rsidRPr="00301E9E" w:rsidRDefault="00301E9E" w:rsidP="00301E9E">
      <w:pPr>
        <w:spacing w:line="276" w:lineRule="auto"/>
        <w:ind w:left="4248"/>
        <w:jc w:val="center"/>
        <w:rPr>
          <w:sz w:val="18"/>
          <w:szCs w:val="18"/>
        </w:rPr>
      </w:pPr>
    </w:p>
    <w:p w14:paraId="3AE94EAB" w14:textId="795485FB" w:rsidR="00EB7871" w:rsidRPr="00301E9E" w:rsidRDefault="00301E9E" w:rsidP="00301E9E">
      <w:pPr>
        <w:spacing w:line="276" w:lineRule="auto"/>
        <w:ind w:left="4248"/>
        <w:jc w:val="center"/>
        <w:rPr>
          <w:sz w:val="18"/>
          <w:szCs w:val="18"/>
        </w:rPr>
      </w:pPr>
      <w:r w:rsidRPr="00301E9E">
        <w:rPr>
          <w:sz w:val="18"/>
          <w:szCs w:val="18"/>
        </w:rPr>
        <w:t>(-) Urszula Stefaniak</w:t>
      </w:r>
    </w:p>
    <w:p w14:paraId="237BD49C" w14:textId="77777777" w:rsidR="00EB7871" w:rsidRPr="00301E9E" w:rsidRDefault="00EB7871" w:rsidP="0083242D">
      <w:pPr>
        <w:spacing w:line="276" w:lineRule="auto"/>
        <w:ind w:left="5940"/>
      </w:pPr>
    </w:p>
    <w:p w14:paraId="462B183E" w14:textId="77777777" w:rsidR="00EB7871" w:rsidRPr="00301E9E" w:rsidRDefault="00EB7871" w:rsidP="00301E9E">
      <w:pPr>
        <w:spacing w:line="276" w:lineRule="auto"/>
      </w:pPr>
    </w:p>
    <w:p w14:paraId="7E4DE7F9" w14:textId="380676D6" w:rsidR="00EB7871" w:rsidRPr="00301E9E" w:rsidRDefault="00EB7871" w:rsidP="00301E9E">
      <w:pPr>
        <w:spacing w:line="276" w:lineRule="auto"/>
        <w:rPr>
          <w:highlight w:val="darkGray"/>
        </w:rPr>
      </w:pPr>
    </w:p>
    <w:p w14:paraId="0DC9396A" w14:textId="77777777" w:rsidR="009838C7" w:rsidRPr="00301E9E" w:rsidRDefault="00EB7871" w:rsidP="0083242D">
      <w:pPr>
        <w:pStyle w:val="Nagwek1"/>
        <w:spacing w:line="276" w:lineRule="auto"/>
      </w:pPr>
      <w:r w:rsidRPr="00301E9E">
        <w:br w:type="page"/>
      </w:r>
      <w:bookmarkStart w:id="0" w:name="_Toc258314242"/>
      <w:r w:rsidR="009838C7" w:rsidRPr="00301E9E">
        <w:lastRenderedPageBreak/>
        <w:t>Nazwa</w:t>
      </w:r>
      <w:r w:rsidR="00277E7E" w:rsidRPr="00301E9E">
        <w:rPr>
          <w:lang w:val="pl-PL"/>
        </w:rPr>
        <w:t xml:space="preserve"> oraz adres </w:t>
      </w:r>
      <w:r w:rsidR="009838C7" w:rsidRPr="00301E9E">
        <w:t>Zamawiającego</w:t>
      </w:r>
      <w:bookmarkEnd w:id="0"/>
    </w:p>
    <w:p w14:paraId="7BAC5805" w14:textId="77777777" w:rsidR="009838C7" w:rsidRPr="00301E9E" w:rsidRDefault="009838C7" w:rsidP="0083242D">
      <w:pPr>
        <w:pStyle w:val="Tekstpodstawowy"/>
        <w:spacing w:after="0" w:line="276" w:lineRule="auto"/>
        <w:ind w:left="360"/>
      </w:pPr>
      <w:r w:rsidRPr="00301E9E">
        <w:t xml:space="preserve"> </w:t>
      </w:r>
      <w:r w:rsidR="00E21314" w:rsidRPr="00301E9E">
        <w:t>Powiatowe Centrum Usług Wspólnych w Rawiczu</w:t>
      </w:r>
    </w:p>
    <w:p w14:paraId="1DB9A0B8" w14:textId="77777777" w:rsidR="009838C7" w:rsidRPr="00301E9E" w:rsidRDefault="009838C7" w:rsidP="0083242D">
      <w:pPr>
        <w:pStyle w:val="Tekstpodstawowy"/>
        <w:spacing w:after="0" w:line="276" w:lineRule="auto"/>
        <w:ind w:left="360"/>
      </w:pPr>
      <w:r w:rsidRPr="00301E9E">
        <w:t xml:space="preserve"> </w:t>
      </w:r>
      <w:r w:rsidR="00E21314" w:rsidRPr="00301E9E">
        <w:t>ul. Mikołaja Kopernika</w:t>
      </w:r>
      <w:r w:rsidRPr="00301E9E">
        <w:t xml:space="preserve"> </w:t>
      </w:r>
      <w:r w:rsidR="00E21314" w:rsidRPr="00301E9E">
        <w:t>4</w:t>
      </w:r>
      <w:r w:rsidRPr="00301E9E">
        <w:t xml:space="preserve"> </w:t>
      </w:r>
    </w:p>
    <w:p w14:paraId="755771B5" w14:textId="77777777" w:rsidR="008B60B4" w:rsidRPr="00301E9E" w:rsidRDefault="009838C7" w:rsidP="0083242D">
      <w:pPr>
        <w:pStyle w:val="Tekstpodstawowy"/>
        <w:spacing w:after="0" w:line="276" w:lineRule="auto"/>
        <w:ind w:left="360"/>
      </w:pPr>
      <w:r w:rsidRPr="00301E9E">
        <w:t xml:space="preserve"> </w:t>
      </w:r>
      <w:r w:rsidR="00E21314" w:rsidRPr="00301E9E">
        <w:t>63-900</w:t>
      </w:r>
      <w:r w:rsidRPr="00301E9E">
        <w:t xml:space="preserve"> </w:t>
      </w:r>
      <w:r w:rsidR="00E21314" w:rsidRPr="00301E9E">
        <w:t>Rawicz</w:t>
      </w:r>
    </w:p>
    <w:p w14:paraId="36B215CE" w14:textId="77777777" w:rsidR="008B60B4" w:rsidRPr="00301E9E" w:rsidRDefault="008B60B4" w:rsidP="0083242D">
      <w:pPr>
        <w:pStyle w:val="Tekstpodstawowy"/>
        <w:spacing w:after="0" w:line="276" w:lineRule="auto"/>
        <w:ind w:left="360"/>
      </w:pPr>
      <w:r w:rsidRPr="00301E9E">
        <w:t xml:space="preserve"> Tel.:  </w:t>
      </w:r>
      <w:r w:rsidR="00E21314" w:rsidRPr="00301E9E">
        <w:t>667 113 117</w:t>
      </w:r>
    </w:p>
    <w:p w14:paraId="68FB4CC9" w14:textId="77777777" w:rsidR="000E7443" w:rsidRPr="00301E9E" w:rsidRDefault="008B60B4" w:rsidP="0083242D">
      <w:pPr>
        <w:pStyle w:val="Tekstpodstawowy"/>
        <w:spacing w:after="0" w:line="276" w:lineRule="auto"/>
        <w:ind w:left="360"/>
      </w:pPr>
      <w:r w:rsidRPr="00301E9E">
        <w:t xml:space="preserve"> </w:t>
      </w:r>
      <w:r w:rsidR="00277E7E" w:rsidRPr="00301E9E">
        <w:t>Adres poczty elektronicznej</w:t>
      </w:r>
      <w:r w:rsidR="000E7443" w:rsidRPr="00301E9E">
        <w:t xml:space="preserve">: </w:t>
      </w:r>
      <w:r w:rsidR="00E21314" w:rsidRPr="00301E9E">
        <w:rPr>
          <w:color w:val="0000FF"/>
        </w:rPr>
        <w:t>pcuw@powiatrawicki.pl</w:t>
      </w:r>
    </w:p>
    <w:p w14:paraId="0BBDA9C4" w14:textId="55E6788D" w:rsidR="000E7443" w:rsidRPr="00301E9E" w:rsidRDefault="00192F39" w:rsidP="0083242D">
      <w:pPr>
        <w:pStyle w:val="Tekstpodstawowy"/>
        <w:spacing w:after="0" w:line="276" w:lineRule="auto"/>
        <w:ind w:left="426"/>
        <w:jc w:val="both"/>
      </w:pPr>
      <w:r w:rsidRPr="00301E9E">
        <w:t>Adres strony internetowej prowadzonego postępowania oraz strony, na której udostępniane będą zmiany i wyjaśnienia treści SWZ oraz inne dokumenty zamówienia bezpośrednio związane z</w:t>
      </w:r>
      <w:r w:rsidR="001057E5" w:rsidRPr="00301E9E">
        <w:t xml:space="preserve"> prowadzonym</w:t>
      </w:r>
      <w:r w:rsidRPr="00301E9E">
        <w:t xml:space="preserve"> postępowaniem</w:t>
      </w:r>
      <w:r w:rsidR="000E7443" w:rsidRPr="00301E9E">
        <w:t xml:space="preserve">: </w:t>
      </w:r>
      <w:hyperlink r:id="rId7" w:history="1">
        <w:r w:rsidR="00A9343C" w:rsidRPr="00EC392C">
          <w:rPr>
            <w:color w:val="0000FF"/>
          </w:rPr>
          <w:t>https://e-propublico.pl</w:t>
        </w:r>
      </w:hyperlink>
      <w:r w:rsidR="00EC392C" w:rsidRPr="00EC392C">
        <w:t>.</w:t>
      </w:r>
    </w:p>
    <w:p w14:paraId="06268984" w14:textId="77777777" w:rsidR="009838C7" w:rsidRPr="00301E9E" w:rsidRDefault="009838C7" w:rsidP="0083242D">
      <w:pPr>
        <w:pStyle w:val="Nagwek1"/>
        <w:spacing w:line="276" w:lineRule="auto"/>
      </w:pPr>
      <w:bookmarkStart w:id="1" w:name="_Toc258314243"/>
      <w:r w:rsidRPr="00301E9E">
        <w:t>Tryb udzielenia zamówienia</w:t>
      </w:r>
      <w:bookmarkEnd w:id="1"/>
    </w:p>
    <w:p w14:paraId="0F76411B" w14:textId="06EF0BF5" w:rsidR="00EB7871" w:rsidRPr="00301E9E" w:rsidRDefault="001057E5" w:rsidP="001057E5">
      <w:pPr>
        <w:pStyle w:val="Tekstpodstawowywcity"/>
        <w:numPr>
          <w:ilvl w:val="1"/>
          <w:numId w:val="26"/>
        </w:numPr>
        <w:spacing w:line="276" w:lineRule="auto"/>
        <w:ind w:left="709" w:hanging="709"/>
        <w:jc w:val="both"/>
      </w:pPr>
      <w:r w:rsidRPr="00301E9E">
        <w:t xml:space="preserve">Postępowanie o udzielenie zamówienia prowadzone jest w trybie </w:t>
      </w:r>
      <w:r w:rsidRPr="00301E9E">
        <w:rPr>
          <w:b/>
          <w:bCs/>
        </w:rPr>
        <w:t>podstawowy</w:t>
      </w:r>
      <w:r w:rsidR="00642882">
        <w:rPr>
          <w:b/>
          <w:bCs/>
        </w:rPr>
        <w:t>m</w:t>
      </w:r>
      <w:r w:rsidRPr="00301E9E">
        <w:rPr>
          <w:b/>
          <w:bCs/>
        </w:rPr>
        <w:t xml:space="preserve"> </w:t>
      </w:r>
      <w:r w:rsidR="00301E9E">
        <w:rPr>
          <w:b/>
          <w:bCs/>
        </w:rPr>
        <w:br/>
      </w:r>
      <w:r w:rsidRPr="00301E9E">
        <w:rPr>
          <w:b/>
          <w:bCs/>
        </w:rPr>
        <w:t>z możliwością negocjacji</w:t>
      </w:r>
      <w:r w:rsidRPr="00301E9E">
        <w:t>, o którym mowa w art. 275 pkt 2 ustawy Pzp</w:t>
      </w:r>
      <w:r w:rsidR="00277E7E" w:rsidRPr="00301E9E">
        <w:t>.</w:t>
      </w:r>
    </w:p>
    <w:p w14:paraId="46AC6C78" w14:textId="1BAA6F54" w:rsidR="001057E5" w:rsidRPr="00301E9E" w:rsidRDefault="001057E5" w:rsidP="001057E5">
      <w:pPr>
        <w:pStyle w:val="Tekstpodstawowywcity"/>
        <w:numPr>
          <w:ilvl w:val="1"/>
          <w:numId w:val="26"/>
        </w:numPr>
        <w:spacing w:line="276" w:lineRule="auto"/>
        <w:ind w:left="709" w:hanging="709"/>
        <w:jc w:val="both"/>
      </w:pPr>
      <w:r w:rsidRPr="00301E9E">
        <w:t xml:space="preserve">Zamawiający, na podstawie art. 275 pkt 2 ustawy Pzp, przewiduje w prowadzonym postępowaniu, możliwość przeprowadzenia negocjacji treści ofert, złożonych </w:t>
      </w:r>
      <w:r w:rsidR="00301E9E">
        <w:br/>
      </w:r>
      <w:r w:rsidRPr="00301E9E">
        <w:t>w odpowiedzi na ogłoszenie o zamówieniu, w celu ich ulepszenia, stosując zasady wskazane w pkt. 3 niniejszej SWZ.</w:t>
      </w:r>
    </w:p>
    <w:p w14:paraId="5FCA1241" w14:textId="3F8C3771" w:rsidR="001057E5" w:rsidRPr="00301E9E" w:rsidRDefault="001057E5" w:rsidP="001057E5">
      <w:pPr>
        <w:pStyle w:val="Tekstpodstawowywcity"/>
        <w:numPr>
          <w:ilvl w:val="1"/>
          <w:numId w:val="26"/>
        </w:numPr>
        <w:spacing w:line="276" w:lineRule="auto"/>
        <w:ind w:left="709" w:hanging="709"/>
        <w:jc w:val="both"/>
      </w:pPr>
      <w:r w:rsidRPr="00301E9E">
        <w:t xml:space="preserve">W przypadku, gdy Zamawiający postanowi nie prowadzić negocjacji, dokona wyboru najkorzystniejszej oferty spośród niepodlegających odrzuceniu ofert, złożonych </w:t>
      </w:r>
      <w:r w:rsidR="00301E9E">
        <w:br/>
      </w:r>
      <w:r w:rsidRPr="00301E9E">
        <w:t>w odpowiedzi na ogłoszenie o zamówieniu.</w:t>
      </w:r>
    </w:p>
    <w:p w14:paraId="662B3F92" w14:textId="77777777" w:rsidR="007034AD" w:rsidRPr="00301E9E" w:rsidRDefault="007034AD" w:rsidP="0083242D">
      <w:pPr>
        <w:pStyle w:val="Nagwek1"/>
        <w:spacing w:line="276" w:lineRule="auto"/>
        <w:rPr>
          <w:lang w:val="pl-PL"/>
        </w:rPr>
      </w:pPr>
      <w:bookmarkStart w:id="2" w:name="_Toc258314244"/>
      <w:r w:rsidRPr="00301E9E">
        <w:rPr>
          <w:lang w:val="pl-PL"/>
        </w:rPr>
        <w:t>ZASADY OBOWIĄZUJĄCE PRZY ZASTOSOWANIU PROCEDURY NEGOCJACJI TREŚCI ZŁOŻONYCH OFERT</w:t>
      </w:r>
    </w:p>
    <w:p w14:paraId="2432BCD3" w14:textId="0137C4DE" w:rsidR="007034AD" w:rsidRPr="00301E9E" w:rsidRDefault="007034AD" w:rsidP="00DF57B6">
      <w:pPr>
        <w:pStyle w:val="Nagwek2"/>
      </w:pPr>
      <w:r w:rsidRPr="00301E9E">
        <w:t>W przypadku</w:t>
      </w:r>
      <w:r w:rsidR="006377EA" w:rsidRPr="00301E9E">
        <w:t xml:space="preserve"> podjęcia przez Zamawiającego decyzji o przeprowadzeniu negocjacji, </w:t>
      </w:r>
      <w:r w:rsidR="00301E9E">
        <w:br/>
      </w:r>
      <w:r w:rsidR="006377EA" w:rsidRPr="00301E9E">
        <w:t xml:space="preserve">w celu ulepszenia treści ofert, Zamawiający </w:t>
      </w:r>
      <w:bookmarkStart w:id="3" w:name="_Hlk92711774"/>
      <w:r w:rsidR="00E21314" w:rsidRPr="00301E9E">
        <w:t>nie przewiduje ograniczenia liczby Wykonawców, których zaprosi do negocjacji</w:t>
      </w:r>
      <w:bookmarkEnd w:id="3"/>
      <w:r w:rsidR="00E21314" w:rsidRPr="00301E9E">
        <w:t>.</w:t>
      </w:r>
    </w:p>
    <w:p w14:paraId="4982BD00" w14:textId="538831D1" w:rsidR="006377EA" w:rsidRPr="00301E9E" w:rsidRDefault="006377EA" w:rsidP="00DF57B6">
      <w:pPr>
        <w:pStyle w:val="Nagwek2"/>
      </w:pPr>
      <w:r w:rsidRPr="00301E9E">
        <w:t xml:space="preserve">Zamawiający poinformuje równocześnie wszystkich Wykonawców, którzy </w:t>
      </w:r>
      <w:r w:rsidR="00301E9E">
        <w:br/>
      </w:r>
      <w:r w:rsidRPr="00301E9E">
        <w:t>w odpowiedzi na ogłoszenie o zamówieniu złożyli oferty, o Wykonawcach:</w:t>
      </w:r>
    </w:p>
    <w:p w14:paraId="37997461" w14:textId="77777777" w:rsidR="006377EA" w:rsidRPr="00301E9E" w:rsidRDefault="006377EA" w:rsidP="00DF57B6">
      <w:pPr>
        <w:pStyle w:val="Nagwek2"/>
        <w:numPr>
          <w:ilvl w:val="0"/>
          <w:numId w:val="27"/>
        </w:numPr>
      </w:pPr>
      <w:r w:rsidRPr="00301E9E">
        <w:t>których oferty nie zostały odrzucone oraz punktacji przyznanej ofertom w każdym kryterium oceny ofert i łącznej punktacji,</w:t>
      </w:r>
    </w:p>
    <w:p w14:paraId="01482DCA" w14:textId="7FA2A62A" w:rsidR="006377EA" w:rsidRPr="00301E9E" w:rsidRDefault="006377EA" w:rsidP="00DF57B6">
      <w:pPr>
        <w:pStyle w:val="Nagwek2"/>
        <w:numPr>
          <w:ilvl w:val="0"/>
          <w:numId w:val="27"/>
        </w:numPr>
      </w:pPr>
      <w:r w:rsidRPr="00301E9E">
        <w:t>których oferty zostały odrzucone</w:t>
      </w:r>
      <w:r w:rsidR="00301E9E">
        <w:t>.</w:t>
      </w:r>
    </w:p>
    <w:p w14:paraId="49114AAA" w14:textId="30CE889B" w:rsidR="006377EA" w:rsidRPr="00301E9E" w:rsidRDefault="006377EA" w:rsidP="00DF57B6">
      <w:pPr>
        <w:pStyle w:val="Nagwek2"/>
      </w:pPr>
      <w:r w:rsidRPr="00301E9E">
        <w:t xml:space="preserve">Zamawiający w zaproszeniu do negocjacji wskaże miejsce, termin i sposób ich prowadzenia oraz kryteria oceny ofert, </w:t>
      </w:r>
      <w:r w:rsidR="00642882" w:rsidRPr="00726B5C">
        <w:t>które będą podlegać negocjacjom</w:t>
      </w:r>
      <w:r w:rsidRPr="00726B5C">
        <w:t>.</w:t>
      </w:r>
    </w:p>
    <w:p w14:paraId="376A4303" w14:textId="77777777" w:rsidR="006377EA" w:rsidRPr="00301E9E" w:rsidRDefault="006377EA" w:rsidP="00DF57B6">
      <w:pPr>
        <w:pStyle w:val="Nagwek2"/>
      </w:pPr>
      <w:r w:rsidRPr="00301E9E">
        <w:t>Zamawiający podczas negocjacji ofert zapewnia równe traktowanie wszystkich Wykonawców. Zamawiający nie udziela informacji w sposób, który mógłby zapewnić niektórym Wykonawcom przewagę nad innymi Wykonawcami.</w:t>
      </w:r>
    </w:p>
    <w:p w14:paraId="02999493" w14:textId="1DCD98DD" w:rsidR="006377EA" w:rsidRPr="00301E9E" w:rsidRDefault="006377EA" w:rsidP="00DF57B6">
      <w:pPr>
        <w:pStyle w:val="Nagwek2"/>
      </w:pPr>
      <w:r w:rsidRPr="00301E9E">
        <w:t xml:space="preserve">Prowadzone negocjacje mają charakter poufny, żadna ze stron nie może, bez zgody drugiej strony, ujawniać informacji technicznych i handlowych związanych </w:t>
      </w:r>
      <w:r w:rsidR="00301E9E">
        <w:br/>
      </w:r>
      <w:r w:rsidRPr="00301E9E">
        <w:lastRenderedPageBreak/>
        <w:t>z negocjacjami. Zgoda jest udzielana w odniesieniu do konkretnych informacji i przed ich ujawnieniem.</w:t>
      </w:r>
    </w:p>
    <w:p w14:paraId="58E56DA5" w14:textId="596C6F5A" w:rsidR="006377EA" w:rsidRPr="00301E9E" w:rsidRDefault="006377EA" w:rsidP="00DF57B6">
      <w:pPr>
        <w:pStyle w:val="Nagwek2"/>
      </w:pPr>
      <w:r w:rsidRPr="00301E9E">
        <w:t xml:space="preserve">Zamawiający poinformuje Wykonawców o zakończeniu negocjacji oraz zaprosi ich </w:t>
      </w:r>
      <w:r w:rsidR="00D03020">
        <w:br/>
      </w:r>
      <w:r w:rsidRPr="00301E9E">
        <w:t>do składania ofert dodatkowych podając:</w:t>
      </w:r>
    </w:p>
    <w:p w14:paraId="74AC2D28" w14:textId="082047BA" w:rsidR="00300D4A" w:rsidRPr="00301E9E" w:rsidRDefault="00300D4A" w:rsidP="00DF57B6">
      <w:pPr>
        <w:pStyle w:val="Nagwek2"/>
        <w:numPr>
          <w:ilvl w:val="0"/>
          <w:numId w:val="28"/>
        </w:numPr>
      </w:pPr>
      <w:r w:rsidRPr="00301E9E">
        <w:t xml:space="preserve">nazwę oraz adres Zamawiającego, numer telefonu, adres poczty elektronicznej </w:t>
      </w:r>
      <w:r w:rsidR="00D03020">
        <w:br/>
      </w:r>
      <w:r w:rsidRPr="00301E9E">
        <w:t>oraz strony internetowej prowadzonego postępowania,</w:t>
      </w:r>
    </w:p>
    <w:p w14:paraId="0C4D3CB0" w14:textId="77777777" w:rsidR="00300D4A" w:rsidRPr="00301E9E" w:rsidRDefault="00300D4A" w:rsidP="00DF57B6">
      <w:pPr>
        <w:pStyle w:val="Nagwek2"/>
        <w:numPr>
          <w:ilvl w:val="0"/>
          <w:numId w:val="28"/>
        </w:numPr>
      </w:pPr>
      <w:r w:rsidRPr="00301E9E">
        <w:t>sposób i termin składania ofert dodatkowych oraz język lub języki, w jakich muszą być one sporządzone, oraz termin otwarcia tych ofert.</w:t>
      </w:r>
    </w:p>
    <w:p w14:paraId="0A1DE7CF" w14:textId="77777777" w:rsidR="006377EA" w:rsidRPr="00301E9E" w:rsidRDefault="006377EA" w:rsidP="00DF57B6">
      <w:pPr>
        <w:pStyle w:val="Nagwek2"/>
      </w:pPr>
      <w:r w:rsidRPr="00301E9E">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3852A8B2" w14:textId="77777777" w:rsidR="006377EA" w:rsidRPr="00301E9E" w:rsidRDefault="006377EA" w:rsidP="00DF57B6">
      <w:pPr>
        <w:pStyle w:val="Nagwek2"/>
      </w:pPr>
      <w:r w:rsidRPr="00301E9E">
        <w:t>Oferta dodatkowa nie może być mniej korzystna w żadnym z kryteriów oceny ofert wskazanych w zaproszeniu do negocjacji niż oferta złożona w odpowiedzi na ogłoszenie o zamówieniu.</w:t>
      </w:r>
    </w:p>
    <w:p w14:paraId="561E8CDB" w14:textId="77777777" w:rsidR="006377EA" w:rsidRPr="00301E9E" w:rsidRDefault="006377EA" w:rsidP="00DF57B6">
      <w:pPr>
        <w:pStyle w:val="Nagwek2"/>
      </w:pPr>
      <w:r w:rsidRPr="00301E9E">
        <w:t>Oferta przestaje wiązać Wykonawcę w takim zakresie, w jakim złoży on ofertę dodatkową zawierającą korzystniejsze propozycje w ramach każdego z kryteriów oceny ofert wskazanych w zaproszeniu do negocjacji.</w:t>
      </w:r>
    </w:p>
    <w:p w14:paraId="6D0E7F61" w14:textId="77777777" w:rsidR="006377EA" w:rsidRPr="00301E9E" w:rsidRDefault="006377EA" w:rsidP="00DF57B6">
      <w:pPr>
        <w:pStyle w:val="Nagwek2"/>
      </w:pPr>
      <w:r w:rsidRPr="00301E9E">
        <w:t>Oferta dodatkowa, która jest mniej korzystna w którymkolwiek z kryteriów oceny ofert wskazanych w zaproszeniu do negocjacji niż oferta złożona w odpowiedzi na ogłoszenie o zamówieniu, podlega odrzuceniu.</w:t>
      </w:r>
    </w:p>
    <w:p w14:paraId="60399390" w14:textId="77777777" w:rsidR="00E11924" w:rsidRPr="00301E9E" w:rsidRDefault="00E11924" w:rsidP="0083242D">
      <w:pPr>
        <w:pStyle w:val="Nagwek1"/>
        <w:spacing w:line="276" w:lineRule="auto"/>
        <w:rPr>
          <w:lang w:val="pl-PL"/>
        </w:rPr>
      </w:pPr>
      <w:r w:rsidRPr="00301E9E">
        <w:rPr>
          <w:lang w:val="pl-PL"/>
        </w:rPr>
        <w:t>informacje ogólne</w:t>
      </w:r>
    </w:p>
    <w:p w14:paraId="516CEAC4" w14:textId="417C2EB8" w:rsidR="00E11924" w:rsidRPr="00301E9E" w:rsidRDefault="00E11924" w:rsidP="00DF57B6">
      <w:pPr>
        <w:pStyle w:val="Nagwek2"/>
      </w:pPr>
      <w:r w:rsidRPr="00301E9E">
        <w:t>W niniejszym postępowaniu komunikacja między Zamawiającym a Wykonawcami odbywa się przy użyciu środków komunikacji elektronicznej, za pośrednictwem platformy on-line działającej pod adresem</w:t>
      </w:r>
      <w:r w:rsidR="00670A26" w:rsidRPr="00301E9E">
        <w:t xml:space="preserve"> </w:t>
      </w:r>
      <w:r w:rsidR="00E21314" w:rsidRPr="00DB4618">
        <w:rPr>
          <w:color w:val="0000FF"/>
          <w:u w:val="single"/>
        </w:rPr>
        <w:t>https://e-propublico.pl</w:t>
      </w:r>
      <w:r w:rsidRPr="00301E9E">
        <w:t xml:space="preserve"> (dalej jako: </w:t>
      </w:r>
      <w:r w:rsidR="00642882">
        <w:t>„</w:t>
      </w:r>
      <w:r w:rsidRPr="00301E9E">
        <w:t>Platforma”).</w:t>
      </w:r>
    </w:p>
    <w:p w14:paraId="2D208FA6" w14:textId="54E2341D" w:rsidR="000B0F13" w:rsidRPr="00DB4618" w:rsidRDefault="00E21314" w:rsidP="00DF57B6">
      <w:pPr>
        <w:pStyle w:val="Nagwek2"/>
        <w:rPr>
          <w:lang w:val="x-none"/>
        </w:rPr>
      </w:pPr>
      <w:r w:rsidRPr="00301E9E">
        <w:t>Zamawiający nie przewiduje obowiązku odbyci</w:t>
      </w:r>
      <w:r w:rsidRPr="00DB4618">
        <w:t>a</w:t>
      </w:r>
      <w:r w:rsidRPr="00301E9E">
        <w:t xml:space="preserve"> przez </w:t>
      </w:r>
      <w:r w:rsidRPr="00DB4618">
        <w:t>Wykonawcę</w:t>
      </w:r>
      <w:r w:rsidRPr="00301E9E">
        <w:t xml:space="preserve"> wizji lokalnej </w:t>
      </w:r>
      <w:r w:rsidR="00726B5C">
        <w:br/>
      </w:r>
      <w:r w:rsidRPr="00301E9E">
        <w:t>lub sprawdzenia przez Wykonawcę dokumentów niezbędnych do realizacji zamówienia</w:t>
      </w:r>
      <w:r w:rsidRPr="00DB4618">
        <w:t>.</w:t>
      </w:r>
    </w:p>
    <w:p w14:paraId="39C2BEE8" w14:textId="78CE36E2" w:rsidR="000B0F13" w:rsidRPr="00DB4618" w:rsidRDefault="00E21314" w:rsidP="00DF57B6">
      <w:pPr>
        <w:pStyle w:val="Nagwek2"/>
        <w:rPr>
          <w:lang w:val="x-none"/>
        </w:rPr>
      </w:pPr>
      <w:r w:rsidRPr="00301E9E">
        <w:t>Zamawiający nie przewiduje udzielenia zaliczek na poczet wykonania zamówienia.</w:t>
      </w:r>
    </w:p>
    <w:p w14:paraId="70AE3788" w14:textId="739107BD" w:rsidR="00C270BA" w:rsidRPr="00301E9E" w:rsidRDefault="00C270BA" w:rsidP="00DF57B6">
      <w:pPr>
        <w:pStyle w:val="Nagwek2"/>
      </w:pPr>
      <w:r w:rsidRPr="00301E9E">
        <w:t xml:space="preserve">Zamawiający nie </w:t>
      </w:r>
      <w:r w:rsidR="00DB4618" w:rsidRPr="00DB4618">
        <w:t>przewiduje</w:t>
      </w:r>
      <w:r w:rsidRPr="00301E9E">
        <w:t xml:space="preserve"> złożenia ofert w postaci katalogów elektronicznych.</w:t>
      </w:r>
    </w:p>
    <w:p w14:paraId="669557D0" w14:textId="08311560" w:rsidR="00E11924" w:rsidRPr="00301E9E" w:rsidRDefault="00E11924" w:rsidP="00DF57B6">
      <w:pPr>
        <w:pStyle w:val="Nagwek2"/>
      </w:pPr>
      <w:r w:rsidRPr="00301E9E">
        <w:t>Do spraw nieure</w:t>
      </w:r>
      <w:r w:rsidR="00C270BA" w:rsidRPr="00301E9E">
        <w:t xml:space="preserve">gulowanych w niniejszej SWZ mają zastosowanie przepisy ustawy </w:t>
      </w:r>
      <w:r w:rsidR="00726B5C">
        <w:br/>
      </w:r>
      <w:r w:rsidR="00C270BA" w:rsidRPr="00301E9E">
        <w:t xml:space="preserve">z dnia </w:t>
      </w:r>
      <w:r w:rsidR="009F663D" w:rsidRPr="00301E9E">
        <w:t>11 września 2019</w:t>
      </w:r>
      <w:r w:rsidR="00841E46">
        <w:t xml:space="preserve"> </w:t>
      </w:r>
      <w:r w:rsidR="009F663D" w:rsidRPr="00301E9E">
        <w:t xml:space="preserve">r. roku Prawo zamówień publicznych </w:t>
      </w:r>
      <w:r w:rsidR="00E21314" w:rsidRPr="00301E9E">
        <w:rPr>
          <w:color w:val="000000"/>
        </w:rPr>
        <w:t>(t.j. Dz.U. z 202</w:t>
      </w:r>
      <w:r w:rsidR="00DB4618">
        <w:t xml:space="preserve">3 </w:t>
      </w:r>
      <w:r w:rsidR="00E21314" w:rsidRPr="00301E9E">
        <w:rPr>
          <w:color w:val="000000"/>
        </w:rPr>
        <w:t xml:space="preserve">r. poz. </w:t>
      </w:r>
      <w:r w:rsidR="00DB4618">
        <w:t>1605</w:t>
      </w:r>
      <w:r w:rsidR="00E21314" w:rsidRPr="00301E9E">
        <w:rPr>
          <w:color w:val="000000"/>
        </w:rPr>
        <w:t>)</w:t>
      </w:r>
      <w:r w:rsidR="00C270BA" w:rsidRPr="00301E9E">
        <w:t>.</w:t>
      </w:r>
    </w:p>
    <w:p w14:paraId="0A56A6B3" w14:textId="77777777" w:rsidR="00EB7871" w:rsidRPr="00301E9E" w:rsidRDefault="00F23594" w:rsidP="0083242D">
      <w:pPr>
        <w:pStyle w:val="Nagwek1"/>
        <w:spacing w:line="276" w:lineRule="auto"/>
      </w:pPr>
      <w:r w:rsidRPr="00301E9E">
        <w:t>Opis przedmiotu zamówienia</w:t>
      </w:r>
      <w:bookmarkEnd w:id="2"/>
    </w:p>
    <w:p w14:paraId="3945D63A" w14:textId="62CB0B17" w:rsidR="008F7292" w:rsidRPr="00301E9E" w:rsidRDefault="008F7292" w:rsidP="00DF57B6">
      <w:pPr>
        <w:pStyle w:val="Nagwek2"/>
      </w:pPr>
      <w:r w:rsidRPr="00301E9E">
        <w:t xml:space="preserve">Przedmiotem zamówienia jest </w:t>
      </w:r>
      <w:r w:rsidR="00612438">
        <w:t xml:space="preserve">zimowe </w:t>
      </w:r>
      <w:r w:rsidR="00E21314" w:rsidRPr="00612438">
        <w:t>utrzymanie dróg powiatowych na terenie powiatu rawickiego w okresie od 1 listopada 2023 r. do 30 kwietnia 2024 r.</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E21314" w:rsidRPr="00301E9E" w14:paraId="6D949DCA" w14:textId="77777777" w:rsidTr="00351160">
        <w:tc>
          <w:tcPr>
            <w:tcW w:w="8651" w:type="dxa"/>
          </w:tcPr>
          <w:p w14:paraId="0E029317" w14:textId="77777777" w:rsidR="00612438" w:rsidRDefault="00E21314" w:rsidP="00351160">
            <w:pPr>
              <w:pStyle w:val="Tekstpodstawowy"/>
              <w:spacing w:before="80" w:line="276" w:lineRule="auto"/>
              <w:rPr>
                <w:b/>
              </w:rPr>
            </w:pPr>
            <w:r w:rsidRPr="00301E9E">
              <w:rPr>
                <w:b/>
              </w:rPr>
              <w:lastRenderedPageBreak/>
              <w:t xml:space="preserve">Wspólny Słownik Zamówień: </w:t>
            </w:r>
          </w:p>
          <w:p w14:paraId="73D762A0" w14:textId="77777777" w:rsidR="00612438" w:rsidRDefault="00E21314" w:rsidP="00351160">
            <w:pPr>
              <w:pStyle w:val="Tekstpodstawowy"/>
              <w:spacing w:before="80" w:line="276" w:lineRule="auto"/>
            </w:pPr>
            <w:r w:rsidRPr="00301E9E">
              <w:t xml:space="preserve">90620000-9 - Usługi odśnieżania, </w:t>
            </w:r>
          </w:p>
          <w:p w14:paraId="4738478F" w14:textId="28A5987B" w:rsidR="00E21314" w:rsidRPr="00301E9E" w:rsidRDefault="00E21314" w:rsidP="00351160">
            <w:pPr>
              <w:pStyle w:val="Tekstpodstawowy"/>
              <w:spacing w:before="80" w:line="276" w:lineRule="auto"/>
            </w:pPr>
            <w:r w:rsidRPr="00301E9E">
              <w:t xml:space="preserve">90630000-2 - Usługi usuwania oblodzeń </w:t>
            </w:r>
          </w:p>
          <w:p w14:paraId="551E26A5" w14:textId="77777777" w:rsidR="00E21314" w:rsidRPr="00301E9E" w:rsidRDefault="00E21314" w:rsidP="00351160">
            <w:pPr>
              <w:pStyle w:val="Tekstpodstawowy"/>
              <w:spacing w:before="80" w:after="60" w:line="276" w:lineRule="auto"/>
              <w:rPr>
                <w:b/>
              </w:rPr>
            </w:pPr>
            <w:r w:rsidRPr="00301E9E">
              <w:t>Szczegółowy opis przedmiotu zamówienia:</w:t>
            </w:r>
          </w:p>
          <w:p w14:paraId="00BD5ECA" w14:textId="77777777" w:rsidR="00E21314" w:rsidRPr="00301E9E" w:rsidRDefault="00E21314" w:rsidP="00351160">
            <w:pPr>
              <w:pStyle w:val="Tekstpodstawowy"/>
              <w:spacing w:line="276" w:lineRule="auto"/>
              <w:jc w:val="both"/>
            </w:pPr>
            <w:r w:rsidRPr="00301E9E">
              <w:t>Zamówienie obejmuje:</w:t>
            </w:r>
          </w:p>
          <w:p w14:paraId="7BEA0C7F" w14:textId="77777777" w:rsidR="00E21314" w:rsidRPr="00301E9E" w:rsidRDefault="00E21314" w:rsidP="00351160">
            <w:pPr>
              <w:pStyle w:val="Tekstpodstawowy"/>
              <w:spacing w:line="276" w:lineRule="auto"/>
              <w:jc w:val="both"/>
            </w:pPr>
            <w:r w:rsidRPr="00301E9E">
              <w:t>a) pracę sprzętu, pojazdów wyposażonych w piaskarko-solarki, piaskarki i pługi odśnieżne przy odśnieżaniu dróg i zwalczaniu śliskości na drogach powiatowych. Minimalna ładowność piaskarko-solarek oraz piaskarek: 5 Mg - materiałów sypkich. Utrzymanie zimowe dróg powinno odbywać się zgodnie z zasadami odśnieżania dróg SST nr D10.10.01b oraz zapobiegania powstawaniu i likwidacji śliskości SST nr D-10.10.01c;</w:t>
            </w:r>
          </w:p>
          <w:p w14:paraId="422FE803" w14:textId="14075F0C" w:rsidR="00E21314" w:rsidRPr="00301E9E" w:rsidRDefault="00E21314" w:rsidP="00351160">
            <w:pPr>
              <w:pStyle w:val="Tekstpodstawowy"/>
              <w:spacing w:line="276" w:lineRule="auto"/>
              <w:jc w:val="both"/>
            </w:pPr>
            <w:r w:rsidRPr="00301E9E">
              <w:t xml:space="preserve">b) pracę sprzętu przy wytworzeniu i załadunku materiałów likwidujących gołoledź. Ładowarki kołowe do sprawnego załadunku materiałów likwidujących śliskość </w:t>
            </w:r>
            <w:r w:rsidR="004F6550">
              <w:br/>
            </w:r>
            <w:r w:rsidRPr="00301E9E">
              <w:t>na posypywarko-solarki i piaskarki oraz przygotowania mieszanki piaskowo - solnej oraz jej pryzmowanie na bazie;</w:t>
            </w:r>
          </w:p>
          <w:p w14:paraId="42E4802D" w14:textId="0142EC48" w:rsidR="00E21314" w:rsidRPr="00301E9E" w:rsidRDefault="00E21314" w:rsidP="00351160">
            <w:pPr>
              <w:pStyle w:val="Tekstpodstawowy"/>
              <w:spacing w:line="276" w:lineRule="auto"/>
              <w:jc w:val="both"/>
            </w:pPr>
            <w:r w:rsidRPr="00301E9E">
              <w:t xml:space="preserve">c) W przypadku nadmiaru śniegu Wykonawca jest zobowiązany do załadunku </w:t>
            </w:r>
            <w:r w:rsidR="004F6550">
              <w:br/>
            </w:r>
            <w:r w:rsidRPr="00301E9E">
              <w:t xml:space="preserve">i wywozu śniegu. </w:t>
            </w:r>
          </w:p>
          <w:p w14:paraId="0EA29E08" w14:textId="48AC0B3B" w:rsidR="00E21314" w:rsidRDefault="00E21314" w:rsidP="00351160">
            <w:pPr>
              <w:pStyle w:val="Tekstpodstawowy"/>
              <w:spacing w:line="276" w:lineRule="auto"/>
              <w:jc w:val="both"/>
            </w:pPr>
            <w:r w:rsidRPr="00301E9E">
              <w:t>d) Prowadzenie całodobowych osobowych dyżurów w okresie sezonu zimowego, zgodnie</w:t>
            </w:r>
            <w:r w:rsidR="004F6550">
              <w:t xml:space="preserve"> </w:t>
            </w:r>
            <w:r w:rsidRPr="00301E9E">
              <w:t>z dyspozycją osoby upoważnionej ze strony Jednostki realizującej. W celu koordynacji i zarządzania akcją zimowego utrzymania dróg, kontaktu z Zamawiającym w sprawach organizacyjnych, prowadzenia dokumentacji zleceń oraz przekazywanie informacji o stanie pogody i stanie dróg na obsługiwanym terenie</w:t>
            </w:r>
            <w:r w:rsidR="004F6550">
              <w:t>.</w:t>
            </w:r>
          </w:p>
          <w:p w14:paraId="4C6AD0EB" w14:textId="598CFF0C" w:rsidR="004F6550" w:rsidRDefault="004F6550" w:rsidP="004F6550">
            <w:pPr>
              <w:pStyle w:val="Tekstpodstawowy"/>
              <w:spacing w:line="276" w:lineRule="auto"/>
              <w:jc w:val="both"/>
            </w:pPr>
            <w:r>
              <w:t>Ilości i typy sprzętu wymaganego przez Zamawiającego wskazanego powyżej wyliczono na podstawie średniego zapotrzebowania opierając się na doświadczeniach lat ubiegłych. W zależności od warunków zimowych Zamawiający zastrzega, iż sprzęt oraz godziny pracy nie muszą zostać w pełni wykorzystane. Brak wykorzystania przez Zamawiającego całego limitu zaangażowanych środków nie będzie uprawniał Wykonawcy do występowania z jakimikolwiek roszczeniami względem Zamawiającego.</w:t>
            </w:r>
          </w:p>
          <w:p w14:paraId="72751EF8" w14:textId="38DD985F" w:rsidR="004F6550" w:rsidRDefault="004F6550" w:rsidP="004F6550">
            <w:pPr>
              <w:pStyle w:val="Tekstpodstawowy"/>
              <w:spacing w:line="276" w:lineRule="auto"/>
              <w:jc w:val="both"/>
            </w:pPr>
            <w:r>
              <w:t>Zamawiający w przypadku zaistnienia uzasadnionej okoliczności będzie mógł zwiększyć zakres godzin pracy na poszczególnych pozycjach jednak jedynie w ramach posiadanych środków na realizację umowy tj. kosztem pomniejszenia zakresu robót wyszczególnionych w innych pozycjach.</w:t>
            </w:r>
          </w:p>
          <w:p w14:paraId="1C8BCB23" w14:textId="77777777" w:rsidR="004F6550" w:rsidRPr="00524AFF" w:rsidRDefault="004F6550" w:rsidP="004F6550">
            <w:pPr>
              <w:pStyle w:val="Tekstpodstawowy"/>
              <w:spacing w:line="276" w:lineRule="auto"/>
              <w:jc w:val="both"/>
            </w:pPr>
            <w:r w:rsidRPr="00524AFF">
              <w:t xml:space="preserve">Wykonawca do zwalczania śliskości zobowiązany jest stosować mieszankę uszorstniającą  w stosunku 1:1 (sól : piasek) dla dróg objętych zimowym utrzymaniem. W wyniku wystąpienia nieprzewidzianych okoliczności, inne niż przewidziane stężenie mieszanki musi zostać uzgodnione z Jednostką realizującą. </w:t>
            </w:r>
          </w:p>
          <w:p w14:paraId="6AC0597A" w14:textId="2C0E2C04" w:rsidR="004F6550" w:rsidRPr="004252F0" w:rsidRDefault="004F6550" w:rsidP="004F6550">
            <w:pPr>
              <w:pStyle w:val="Tekstpodstawowy"/>
              <w:spacing w:line="276" w:lineRule="auto"/>
              <w:jc w:val="both"/>
              <w:rPr>
                <w:color w:val="ED7D31" w:themeColor="accent2"/>
              </w:rPr>
            </w:pPr>
            <w:r w:rsidRPr="00524AFF">
              <w:t xml:space="preserve">Jednostka realizująca użycza sprzęt do zimowego utrzymania dróg, ale jednocześnie </w:t>
            </w:r>
            <w:r w:rsidRPr="00524AFF">
              <w:lastRenderedPageBreak/>
              <w:t>dopuszcza możliwość użycia własnego sprzętu o podobnych parametrach.</w:t>
            </w:r>
            <w:r w:rsidR="004252F0">
              <w:t xml:space="preserve"> </w:t>
            </w:r>
            <w:r w:rsidR="004252F0">
              <w:br/>
            </w:r>
            <w:r w:rsidR="004252F0" w:rsidRPr="00214EEC">
              <w:t xml:space="preserve">W przypadku użyczenia sprzętu od Jednostki realizującej wszelkie koszty związane </w:t>
            </w:r>
            <w:r w:rsidR="004252F0" w:rsidRPr="00214EEC">
              <w:br/>
              <w:t>z ewentualną naprawą sprzętu podczas realizacji umowy, będzie ponosić Wykonawca.</w:t>
            </w:r>
            <w:r w:rsidR="004252F0">
              <w:rPr>
                <w:color w:val="ED7D31" w:themeColor="accent2"/>
              </w:rPr>
              <w:t xml:space="preserve"> </w:t>
            </w:r>
          </w:p>
          <w:p w14:paraId="066D2F5F" w14:textId="77777777" w:rsidR="00B973CF" w:rsidRPr="00524AFF" w:rsidRDefault="00B973CF" w:rsidP="00B973CF">
            <w:pPr>
              <w:pStyle w:val="Tekstpodstawowy"/>
              <w:spacing w:line="276" w:lineRule="auto"/>
            </w:pPr>
            <w:r w:rsidRPr="00524AFF">
              <w:t>Szczegółowy opis przedmiotu zamówienia został zawarty w:</w:t>
            </w:r>
          </w:p>
          <w:p w14:paraId="25BF12A6" w14:textId="4A59C373" w:rsidR="00B973CF" w:rsidRPr="00524AFF" w:rsidRDefault="00B973CF" w:rsidP="00B973CF">
            <w:pPr>
              <w:pStyle w:val="Tekstpodstawowy"/>
              <w:numPr>
                <w:ilvl w:val="0"/>
                <w:numId w:val="29"/>
              </w:numPr>
              <w:spacing w:line="276" w:lineRule="auto"/>
              <w:rPr>
                <w:i/>
                <w:iCs/>
              </w:rPr>
            </w:pPr>
            <w:r w:rsidRPr="00524AFF">
              <w:t xml:space="preserve">Opisie Przedmiotu Zamówienia </w:t>
            </w:r>
            <w:r w:rsidRPr="00524AFF">
              <w:rPr>
                <w:i/>
                <w:iCs/>
              </w:rPr>
              <w:t>wg Załącznika Nr 7,</w:t>
            </w:r>
          </w:p>
          <w:p w14:paraId="2E3B3A8E" w14:textId="77777777" w:rsidR="00B973CF" w:rsidRPr="00524AFF" w:rsidRDefault="00B973CF" w:rsidP="00B973CF">
            <w:pPr>
              <w:pStyle w:val="Tekstpodstawowy"/>
              <w:numPr>
                <w:ilvl w:val="0"/>
                <w:numId w:val="29"/>
              </w:numPr>
              <w:spacing w:line="276" w:lineRule="auto"/>
            </w:pPr>
            <w:r w:rsidRPr="00524AFF">
              <w:t xml:space="preserve">Wykazie dróg zimowego utrzymania </w:t>
            </w:r>
            <w:r w:rsidRPr="00524AFF">
              <w:rPr>
                <w:i/>
                <w:iCs/>
              </w:rPr>
              <w:t>wg Załącznika Nr 8</w:t>
            </w:r>
            <w:r w:rsidRPr="00524AFF">
              <w:t>,</w:t>
            </w:r>
          </w:p>
          <w:p w14:paraId="314221AB" w14:textId="77777777" w:rsidR="00B973CF" w:rsidRPr="00524AFF" w:rsidRDefault="00B973CF" w:rsidP="00B973CF">
            <w:pPr>
              <w:pStyle w:val="Tekstpodstawowy"/>
              <w:numPr>
                <w:ilvl w:val="0"/>
                <w:numId w:val="29"/>
              </w:numPr>
              <w:spacing w:line="276" w:lineRule="auto"/>
            </w:pPr>
            <w:r w:rsidRPr="00524AFF">
              <w:t xml:space="preserve">Standardach ZUD </w:t>
            </w:r>
            <w:r w:rsidRPr="00524AFF">
              <w:rPr>
                <w:i/>
                <w:iCs/>
              </w:rPr>
              <w:t>wg Załącznika Nr 9</w:t>
            </w:r>
            <w:r w:rsidRPr="00524AFF">
              <w:t>,</w:t>
            </w:r>
          </w:p>
          <w:p w14:paraId="7A86059F" w14:textId="2E3113B4" w:rsidR="00B973CF" w:rsidRPr="00524AFF" w:rsidRDefault="00B973CF" w:rsidP="00B973CF">
            <w:pPr>
              <w:pStyle w:val="Tekstpodstawowy"/>
              <w:numPr>
                <w:ilvl w:val="0"/>
                <w:numId w:val="29"/>
              </w:numPr>
              <w:spacing w:line="276" w:lineRule="auto"/>
            </w:pPr>
            <w:r w:rsidRPr="00524AFF">
              <w:t xml:space="preserve">Szczegółowych Specyfikacjach </w:t>
            </w:r>
            <w:r w:rsidR="00885BB2" w:rsidRPr="00524AFF">
              <w:t>T</w:t>
            </w:r>
            <w:r w:rsidRPr="00524AFF">
              <w:t xml:space="preserve">echnicznych </w:t>
            </w:r>
            <w:r w:rsidRPr="00524AFF">
              <w:rPr>
                <w:i/>
                <w:iCs/>
              </w:rPr>
              <w:t>wg Załącznika Nr 10</w:t>
            </w:r>
            <w:r w:rsidRPr="00524AFF">
              <w:t>.</w:t>
            </w:r>
          </w:p>
          <w:p w14:paraId="0F954C16" w14:textId="5419283A" w:rsidR="00E21314" w:rsidRPr="00301E9E" w:rsidRDefault="00E21314" w:rsidP="00351160">
            <w:pPr>
              <w:pStyle w:val="Tekstpodstawowy"/>
              <w:spacing w:line="276" w:lineRule="auto"/>
            </w:pPr>
            <w:r w:rsidRPr="00301E9E">
              <w:rPr>
                <w:b/>
              </w:rPr>
              <w:t>Zamawiający nie dopuszcza składania ofert równoważnych</w:t>
            </w:r>
            <w:r w:rsidR="00642882">
              <w:rPr>
                <w:b/>
              </w:rPr>
              <w:t>.</w:t>
            </w:r>
          </w:p>
        </w:tc>
      </w:tr>
    </w:tbl>
    <w:p w14:paraId="79763841" w14:textId="77777777" w:rsidR="00466D96" w:rsidRPr="00301E9E" w:rsidRDefault="008F7292" w:rsidP="00DF57B6">
      <w:pPr>
        <w:pStyle w:val="Nagwek2"/>
        <w:numPr>
          <w:ilvl w:val="0"/>
          <w:numId w:val="0"/>
        </w:numPr>
        <w:ind w:left="680"/>
      </w:pPr>
      <w:r w:rsidRPr="00301E9E">
        <w:lastRenderedPageBreak/>
        <w:t xml:space="preserve">Zamawiający </w:t>
      </w:r>
      <w:r w:rsidR="00041A23" w:rsidRPr="00301E9E">
        <w:t>nie dokonuje podziału zamówienia na części i tym samym nie dopuszcza składania ofert częściowych. Oferty nie zawierające pełnego zakresu przedmiotu zamówienia zostaną odrzucone</w:t>
      </w:r>
      <w:r w:rsidRPr="00301E9E">
        <w:t>.</w:t>
      </w:r>
    </w:p>
    <w:p w14:paraId="475908C7" w14:textId="77777777" w:rsidR="00041A23" w:rsidRPr="001F0D4C" w:rsidRDefault="00041A23" w:rsidP="00DF57B6">
      <w:pPr>
        <w:pStyle w:val="Nagwek2"/>
        <w:numPr>
          <w:ilvl w:val="0"/>
          <w:numId w:val="0"/>
        </w:numPr>
        <w:ind w:left="680"/>
      </w:pPr>
      <w:r w:rsidRPr="001F0D4C">
        <w:t xml:space="preserve">Powody niedokonania podziału zamówienia </w:t>
      </w:r>
      <w:r w:rsidR="00D62D55" w:rsidRPr="001F0D4C">
        <w:t>na części:</w:t>
      </w:r>
    </w:p>
    <w:p w14:paraId="3DB29B2D" w14:textId="1090B8FD" w:rsidR="00D62D55" w:rsidRPr="00301E9E" w:rsidRDefault="00E21314" w:rsidP="00DF57B6">
      <w:pPr>
        <w:pStyle w:val="Nagwek2"/>
        <w:numPr>
          <w:ilvl w:val="0"/>
          <w:numId w:val="0"/>
        </w:numPr>
        <w:ind w:left="680"/>
      </w:pPr>
      <w:r w:rsidRPr="00301E9E">
        <w:t xml:space="preserve">Podział zamówienie na części jest niezasadny, obejmuje zakres prac, którego nie można w żaden racjonalny sposób podzielić. Potrzeba skoordynowania działań różnych wykonawców realizujących poszczególne części zamówienia w jednym czasie mogłoby </w:t>
      </w:r>
      <w:r w:rsidR="001F0D4C">
        <w:t>poważnie</w:t>
      </w:r>
      <w:r w:rsidRPr="00301E9E">
        <w:t xml:space="preserve"> zagrozić właściwemu wykonaniu zamówienia, a taki podział groziłby nadmiernymi trudnościami technicznymi.</w:t>
      </w:r>
    </w:p>
    <w:p w14:paraId="74702352" w14:textId="6C27E816" w:rsidR="00E21314" w:rsidRPr="00642882" w:rsidRDefault="00E21314" w:rsidP="00642882">
      <w:pPr>
        <w:pStyle w:val="Nagwek2"/>
      </w:pPr>
      <w:r w:rsidRPr="00301E9E">
        <w:t>Zamawiający nie dopuszcza składania ofert wariantowych</w:t>
      </w:r>
      <w:r w:rsidR="00642882">
        <w:t>.</w:t>
      </w:r>
    </w:p>
    <w:p w14:paraId="0D080125" w14:textId="1CB10CCD" w:rsidR="00E21314" w:rsidRPr="001E31DB" w:rsidRDefault="00E21314" w:rsidP="00DF57B6">
      <w:pPr>
        <w:pStyle w:val="Nagwek2"/>
        <w:rPr>
          <w:color w:val="000000"/>
        </w:rPr>
      </w:pPr>
      <w:r w:rsidRPr="00301E9E">
        <w:t xml:space="preserve">Zamawiający określa następujące wymagania odnośnie zatrudnienia przez Wykonawcę lub Podwykonawcę osób wykonujących wskazane przez Zamawiającego czynności </w:t>
      </w:r>
      <w:r w:rsidR="001F0D4C">
        <w:br/>
      </w:r>
      <w:r w:rsidRPr="00301E9E">
        <w:t xml:space="preserve">w zakresie realizacji zamówienia na podstawie </w:t>
      </w:r>
      <w:r w:rsidR="001F0D4C" w:rsidRPr="001E31DB">
        <w:t>stosunku pracy</w:t>
      </w:r>
      <w:r w:rsidRPr="001E31DB">
        <w:t>:</w:t>
      </w:r>
    </w:p>
    <w:p w14:paraId="3AEEE3D2" w14:textId="48EC4DD8" w:rsidR="001E31DB" w:rsidRDefault="001E31DB" w:rsidP="00DF57B6">
      <w:pPr>
        <w:pStyle w:val="Nagwek2"/>
        <w:numPr>
          <w:ilvl w:val="2"/>
          <w:numId w:val="31"/>
        </w:numPr>
      </w:pPr>
      <w:r>
        <w:t xml:space="preserve">Zamawiający określa, iż usługi związane z obsługą pojazdów mechanicznych przy zimowym utrzymaniu dróg powiatowych, związane z realizacją przedmiotu zamówienia, powinny być wykonywane przez osoby zatrudnione przez Wykonawcę na podstawie stosunku pracy. Wymóg ten nie dotyczy dostawców materiałów </w:t>
      </w:r>
      <w:r>
        <w:br/>
        <w:t>oraz innych podmiotów, świadczących usługi na rzecz wykonania przedmiotu umowy,</w:t>
      </w:r>
    </w:p>
    <w:p w14:paraId="79A6BB57" w14:textId="77777777" w:rsidR="001E31DB" w:rsidRDefault="001E31DB" w:rsidP="00DF57B6">
      <w:pPr>
        <w:pStyle w:val="Nagwek2"/>
        <w:numPr>
          <w:ilvl w:val="2"/>
          <w:numId w:val="31"/>
        </w:numPr>
      </w:pPr>
      <w:r>
        <w:t>obowiązek wskazany w pkt 1 dotyczy także Podwykonawców. Wykonawca jest zobowiązany zawrzeć w każdej umowie o podwykonawstwo stosowne zapisy zobowiązujące Podwykonawców do zatrudnienia na podstawie stosunku pracy osób wykonujących wskazane wyżej czynności,</w:t>
      </w:r>
    </w:p>
    <w:p w14:paraId="0C6DE076" w14:textId="2C733295" w:rsidR="001E31DB" w:rsidRDefault="001E31DB" w:rsidP="00DF57B6">
      <w:pPr>
        <w:pStyle w:val="Nagwek2"/>
        <w:numPr>
          <w:ilvl w:val="2"/>
          <w:numId w:val="31"/>
        </w:numPr>
      </w:pPr>
      <w:r>
        <w:t xml:space="preserve">w celu udokumentowania zatrudnienia osób, o których mowa w pkt 1 Wykonawca powinien oświadczyć w formularzu ofertowym, że osoby wykonujące czynności </w:t>
      </w:r>
      <w:r>
        <w:br/>
        <w:t>we wskazanym przez Zamawiającego zakresie będą zatrudnione na podstawie stosunku pracy,</w:t>
      </w:r>
    </w:p>
    <w:p w14:paraId="6E48B90D" w14:textId="5A68532C" w:rsidR="001E31DB" w:rsidRDefault="001E31DB" w:rsidP="00DF57B6">
      <w:pPr>
        <w:pStyle w:val="Nagwek2"/>
        <w:numPr>
          <w:ilvl w:val="2"/>
          <w:numId w:val="31"/>
        </w:numPr>
      </w:pPr>
      <w:r>
        <w:lastRenderedPageBreak/>
        <w:t xml:space="preserve">Zamawiający ma prawo do skontrolowania Wykonawcy w zakresie zatrudnienia osób, o których mowa w pkt 1, wzywając go na piśmie do przekazania niezbędnych do weryfikacji informacji, w terminie 7 dni od otrzymania takiego wezwania. Informacje, o których mowa wyżej to imienny wykaz osób oraz udostępnienie </w:t>
      </w:r>
      <w:r>
        <w:br/>
        <w:t>do wglądu kopii dowodu potwierdzającego zgłoszenie pracownika przez pracodawcę do ubezpieczeń, zanonimizowaną w sposób zapewniający ochronę danych osobowych pracowników,</w:t>
      </w:r>
    </w:p>
    <w:p w14:paraId="76F00BAD" w14:textId="77777777" w:rsidR="001E31DB" w:rsidRDefault="001E31DB" w:rsidP="00DF57B6">
      <w:pPr>
        <w:pStyle w:val="Nagwek2"/>
        <w:numPr>
          <w:ilvl w:val="2"/>
          <w:numId w:val="31"/>
        </w:numPr>
      </w:pPr>
      <w:r>
        <w:t>w przypadku, gdy Wykonawca nie dotrzyma ww. terminu Zamawiający obciąży Wykonawcę karami umownymi za każdy dzień zwłoki w wysokości 0,1% całkowitego wynagrodzenia brutto określonego w umowie o udzielenie zamówienia publicznego.</w:t>
      </w:r>
    </w:p>
    <w:p w14:paraId="65479693" w14:textId="45D164BA" w:rsidR="00F23594" w:rsidRPr="00301E9E" w:rsidRDefault="00F23594" w:rsidP="00DF57B6">
      <w:pPr>
        <w:pStyle w:val="Nagwek2"/>
      </w:pPr>
      <w:r w:rsidRPr="00301E9E">
        <w:t>Miejsce realizacji:</w:t>
      </w:r>
      <w:r w:rsidR="001F0D4C">
        <w:t xml:space="preserve"> powiat rawicki – dokładny zakres realizacji zadania został określony w </w:t>
      </w:r>
      <w:r w:rsidR="001F0D4C" w:rsidRPr="001F0D4C">
        <w:rPr>
          <w:i/>
        </w:rPr>
        <w:t>Załączniku Nr 8</w:t>
      </w:r>
      <w:r w:rsidR="001F0D4C">
        <w:t xml:space="preserve"> do SWZ.</w:t>
      </w:r>
    </w:p>
    <w:p w14:paraId="06686FA8" w14:textId="77777777" w:rsidR="00A2369F" w:rsidRPr="00301E9E" w:rsidRDefault="00A2369F" w:rsidP="0083242D">
      <w:pPr>
        <w:pStyle w:val="Nagwek1"/>
        <w:spacing w:line="276" w:lineRule="auto"/>
      </w:pPr>
      <w:bookmarkStart w:id="4" w:name="_Toc258314245"/>
      <w:r w:rsidRPr="00301E9E">
        <w:t>Informacja o przewidywanych zamówieniach</w:t>
      </w:r>
      <w:r w:rsidR="00774374" w:rsidRPr="00301E9E">
        <w:rPr>
          <w:lang w:val="pl-PL"/>
        </w:rPr>
        <w:t>,</w:t>
      </w:r>
      <w:r w:rsidRPr="00301E9E">
        <w:t xml:space="preserve"> </w:t>
      </w:r>
      <w:r w:rsidR="005D0A27" w:rsidRPr="00301E9E">
        <w:t xml:space="preserve">o których mowa w art. </w:t>
      </w:r>
      <w:r w:rsidR="00E00A53" w:rsidRPr="00301E9E">
        <w:rPr>
          <w:lang w:val="pl-PL"/>
        </w:rPr>
        <w:t>214</w:t>
      </w:r>
      <w:r w:rsidR="005D0A27" w:rsidRPr="00301E9E">
        <w:t xml:space="preserve"> ust. 1 pkt </w:t>
      </w:r>
      <w:r w:rsidR="00E00A53" w:rsidRPr="00301E9E">
        <w:rPr>
          <w:lang w:val="pl-PL"/>
        </w:rPr>
        <w:t>7</w:t>
      </w:r>
      <w:r w:rsidR="005D0A27" w:rsidRPr="00301E9E">
        <w:t xml:space="preserve"> i </w:t>
      </w:r>
      <w:r w:rsidR="00E00A53" w:rsidRPr="00301E9E">
        <w:rPr>
          <w:lang w:val="pl-PL"/>
        </w:rPr>
        <w:t>8</w:t>
      </w:r>
      <w:r w:rsidR="005D0A27" w:rsidRPr="00301E9E">
        <w:t xml:space="preserve"> </w:t>
      </w:r>
      <w:r w:rsidR="005D0A27" w:rsidRPr="00301E9E">
        <w:rPr>
          <w:lang w:val="pl-PL"/>
        </w:rPr>
        <w:t>USTAWY PZP</w:t>
      </w:r>
      <w:bookmarkEnd w:id="4"/>
      <w:r w:rsidR="005D0A27" w:rsidRPr="00301E9E">
        <w:rPr>
          <w:lang w:val="pl-PL"/>
        </w:rPr>
        <w:t>.</w:t>
      </w:r>
    </w:p>
    <w:p w14:paraId="6F9022DF" w14:textId="657B1C6C" w:rsidR="00EB7871" w:rsidRPr="00301E9E" w:rsidRDefault="00E21314" w:rsidP="00DF57B6">
      <w:pPr>
        <w:pStyle w:val="Nagwek2"/>
        <w:numPr>
          <w:ilvl w:val="0"/>
          <w:numId w:val="0"/>
        </w:numPr>
        <w:ind w:left="426"/>
      </w:pPr>
      <w:r w:rsidRPr="00301E9E">
        <w:t xml:space="preserve">Zamawiający nie przewiduje udzielenia zamówień, o których mowa w art. 214 ust. 1 pkt 7 </w:t>
      </w:r>
      <w:r w:rsidR="00F030AC">
        <w:br/>
      </w:r>
      <w:r w:rsidRPr="00301E9E">
        <w:t>i 8 ustawy Pzp.</w:t>
      </w:r>
    </w:p>
    <w:p w14:paraId="0796B09D" w14:textId="77777777" w:rsidR="00EB7871" w:rsidRPr="00301E9E" w:rsidRDefault="00A2369F" w:rsidP="0083242D">
      <w:pPr>
        <w:pStyle w:val="Nagwek1"/>
        <w:spacing w:line="276" w:lineRule="auto"/>
      </w:pPr>
      <w:bookmarkStart w:id="5" w:name="_Toc258314246"/>
      <w:r w:rsidRPr="00301E9E">
        <w:t>Termin wykonania zamówienia</w:t>
      </w:r>
      <w:bookmarkEnd w:id="5"/>
    </w:p>
    <w:p w14:paraId="3B022438" w14:textId="04F627FC" w:rsidR="00EB7871" w:rsidRPr="00301E9E" w:rsidRDefault="00EB7871" w:rsidP="00DF57B6">
      <w:pPr>
        <w:pStyle w:val="Nagwek2"/>
        <w:numPr>
          <w:ilvl w:val="0"/>
          <w:numId w:val="0"/>
        </w:numPr>
        <w:ind w:left="426"/>
      </w:pPr>
      <w:r w:rsidRPr="00301E9E">
        <w:t>Zamówienie musi zostać zrealizowane w terminie:</w:t>
      </w:r>
      <w:r w:rsidR="0040419B" w:rsidRPr="00301E9E">
        <w:t xml:space="preserve"> </w:t>
      </w:r>
      <w:r w:rsidR="001F0D4C">
        <w:rPr>
          <w:b/>
        </w:rPr>
        <w:t>od 1 listopada 2023 r. do 30 kwietnia 2024 r</w:t>
      </w:r>
      <w:r w:rsidR="00E00A53" w:rsidRPr="00301E9E">
        <w:t>.</w:t>
      </w:r>
    </w:p>
    <w:p w14:paraId="5C344020" w14:textId="77777777" w:rsidR="00A2369F" w:rsidRPr="00301E9E" w:rsidRDefault="00024DB1" w:rsidP="0083242D">
      <w:pPr>
        <w:pStyle w:val="Nagwek1"/>
        <w:spacing w:line="276" w:lineRule="auto"/>
      </w:pPr>
      <w:bookmarkStart w:id="6" w:name="_Toc258314247"/>
      <w:r w:rsidRPr="00301E9E">
        <w:rPr>
          <w:lang w:val="pl-PL"/>
        </w:rPr>
        <w:t>Informacja o warunkach</w:t>
      </w:r>
      <w:r w:rsidR="00A2369F" w:rsidRPr="00301E9E">
        <w:t xml:space="preserve"> udziału w postępowaniu</w:t>
      </w:r>
      <w:bookmarkEnd w:id="6"/>
    </w:p>
    <w:p w14:paraId="5B8CE5EA" w14:textId="21962C46" w:rsidR="00A2369F" w:rsidRPr="00301E9E" w:rsidRDefault="00627ED2" w:rsidP="00DF57B6">
      <w:pPr>
        <w:pStyle w:val="Nagwek2"/>
      </w:pPr>
      <w:r w:rsidRPr="00301E9E">
        <w:t>O udzielenie zamówienia mogą ubiegać się</w:t>
      </w:r>
      <w:r w:rsidR="008A3895" w:rsidRPr="00301E9E">
        <w:t xml:space="preserve"> W</w:t>
      </w:r>
      <w:r w:rsidRPr="00301E9E">
        <w:t>ykonawcy</w:t>
      </w:r>
      <w:r w:rsidR="00A2369F" w:rsidRPr="00301E9E">
        <w:t>, którzy nie podlegają wykluczeniu</w:t>
      </w:r>
      <w:r w:rsidR="008B13A8" w:rsidRPr="00301E9E">
        <w:t xml:space="preserve"> oraz </w:t>
      </w:r>
      <w:r w:rsidR="00A2369F" w:rsidRPr="00301E9E">
        <w:t>spełniają warunki</w:t>
      </w:r>
      <w:r w:rsidR="008B13A8" w:rsidRPr="00301E9E">
        <w:t xml:space="preserve"> udziału w postępowaniu</w:t>
      </w:r>
      <w:r w:rsidR="00A2369F" w:rsidRPr="00301E9E">
        <w:t xml:space="preserve"> i wymagania określone </w:t>
      </w:r>
      <w:r w:rsidR="00356461">
        <w:br/>
      </w:r>
      <w:r w:rsidR="00A2369F" w:rsidRPr="00301E9E">
        <w:t xml:space="preserve">w niniejszej </w:t>
      </w:r>
      <w:r w:rsidR="00DD574A" w:rsidRPr="00301E9E">
        <w:t>SWZ</w:t>
      </w:r>
      <w:r w:rsidR="008B13A8" w:rsidRPr="00301E9E">
        <w:t>.</w:t>
      </w:r>
    </w:p>
    <w:p w14:paraId="594D0DA6" w14:textId="535EF678" w:rsidR="00E21314" w:rsidRPr="00301E9E" w:rsidRDefault="00024DB1" w:rsidP="00DF57B6">
      <w:pPr>
        <w:pStyle w:val="Nagwek2"/>
      </w:pPr>
      <w:r w:rsidRPr="00301E9E">
        <w:t xml:space="preserve">Zamawiający, na podstawie art. 112 ustawy Pzp określa następujące warunki udziału </w:t>
      </w:r>
      <w:r w:rsidR="00FA37E0">
        <w:br/>
      </w:r>
      <w:r w:rsidRPr="00301E9E">
        <w:t>w postępowaniu</w:t>
      </w:r>
      <w:r w:rsidR="00A2369F" w:rsidRPr="00301E9E">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21314" w:rsidRPr="00301E9E" w14:paraId="779759AF" w14:textId="77777777" w:rsidTr="0035646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119023" w14:textId="77777777" w:rsidR="00E21314" w:rsidRPr="00356461" w:rsidRDefault="00E21314" w:rsidP="00351160">
            <w:pPr>
              <w:spacing w:before="60" w:after="120" w:line="276" w:lineRule="auto"/>
              <w:jc w:val="center"/>
              <w:rPr>
                <w:b/>
              </w:rPr>
            </w:pPr>
            <w:r w:rsidRPr="00356461">
              <w:rPr>
                <w:b/>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D39210" w14:textId="77777777" w:rsidR="00E21314" w:rsidRPr="00356461" w:rsidRDefault="00E21314" w:rsidP="00351160">
            <w:pPr>
              <w:spacing w:before="60" w:after="120" w:line="276" w:lineRule="auto"/>
            </w:pPr>
            <w:r w:rsidRPr="00356461">
              <w:rPr>
                <w:b/>
              </w:rPr>
              <w:t>Warunki udziału w postępowaniu</w:t>
            </w:r>
          </w:p>
        </w:tc>
      </w:tr>
      <w:tr w:rsidR="00E21314" w:rsidRPr="00301E9E" w14:paraId="5C4DAA00" w14:textId="77777777" w:rsidTr="0035646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5881AB" w14:textId="77777777" w:rsidR="00E21314" w:rsidRPr="002471BB" w:rsidRDefault="00E21314" w:rsidP="00351160">
            <w:pPr>
              <w:spacing w:before="60" w:after="120" w:line="276" w:lineRule="auto"/>
              <w:jc w:val="center"/>
            </w:pPr>
            <w:r w:rsidRPr="002471BB">
              <w:t>1</w:t>
            </w:r>
          </w:p>
        </w:tc>
        <w:tc>
          <w:tcPr>
            <w:tcW w:w="7774" w:type="dxa"/>
            <w:tcBorders>
              <w:top w:val="single" w:sz="4" w:space="0" w:color="auto"/>
              <w:left w:val="single" w:sz="4" w:space="0" w:color="auto"/>
              <w:bottom w:val="single" w:sz="4" w:space="0" w:color="auto"/>
              <w:right w:val="single" w:sz="4" w:space="0" w:color="auto"/>
            </w:tcBorders>
            <w:hideMark/>
          </w:tcPr>
          <w:p w14:paraId="52733099" w14:textId="77777777" w:rsidR="00E21314" w:rsidRPr="00301E9E" w:rsidRDefault="00E21314" w:rsidP="00351160">
            <w:pPr>
              <w:spacing w:before="60" w:after="120" w:line="276" w:lineRule="auto"/>
              <w:jc w:val="both"/>
              <w:rPr>
                <w:b/>
                <w:bCs/>
              </w:rPr>
            </w:pPr>
            <w:r w:rsidRPr="00301E9E">
              <w:rPr>
                <w:b/>
                <w:bCs/>
              </w:rPr>
              <w:t>Zdolność techniczna lub zawodowa</w:t>
            </w:r>
          </w:p>
          <w:p w14:paraId="281C2F41" w14:textId="4B22C39B" w:rsidR="00E21314" w:rsidRPr="0047622D" w:rsidRDefault="00E21314" w:rsidP="0047622D">
            <w:pPr>
              <w:spacing w:before="60" w:after="120"/>
              <w:jc w:val="both"/>
            </w:pPr>
            <w:r w:rsidRPr="0047622D">
              <w:t xml:space="preserve">O udzielenie zamówienia publicznego mogą ubiegać się </w:t>
            </w:r>
            <w:r w:rsidR="00642882">
              <w:t>W</w:t>
            </w:r>
            <w:r w:rsidRPr="0047622D">
              <w:t>ykonawcy, którzy spełniają warunki, dotyczące  zdolności technicznej lub zawodowej. Ocena spełniania warunków udziału w postępowaniu będzie dokonana na zasadzie spełnia/nie spełnia.</w:t>
            </w:r>
            <w:r w:rsidR="00356461" w:rsidRPr="0047622D">
              <w:t xml:space="preserve"> O udzielenie zamówienia mogą się ubiegać Wykonawcy, którzy wykażą, że w okresie </w:t>
            </w:r>
            <w:r w:rsidR="00356461" w:rsidRPr="00214EEC">
              <w:t xml:space="preserve">ostatnich </w:t>
            </w:r>
            <w:r w:rsidR="00201E69" w:rsidRPr="00214EEC">
              <w:t>5</w:t>
            </w:r>
            <w:r w:rsidR="00356461" w:rsidRPr="00214EEC">
              <w:t xml:space="preserve"> lat przed</w:t>
            </w:r>
            <w:r w:rsidR="00356461" w:rsidRPr="0047622D">
              <w:t xml:space="preserve"> upływem terminu składania ofert, a jeżeli okres prowadzenia działalności jest krótszy - w tym czasie wykonali należycie co najmniej jedno zamówienie polegające na świadczeniu usług zimowego utrzymania dróg  o wartości nie mniejszej niż </w:t>
            </w:r>
            <w:r w:rsidR="00356461" w:rsidRPr="0047622D">
              <w:rPr>
                <w:b/>
                <w:bCs/>
              </w:rPr>
              <w:t>200 000,00 zł brutto.</w:t>
            </w:r>
          </w:p>
        </w:tc>
      </w:tr>
    </w:tbl>
    <w:p w14:paraId="2A7FB697" w14:textId="77777777" w:rsidR="009E038F" w:rsidRDefault="009E038F" w:rsidP="00DF57B6">
      <w:pPr>
        <w:pStyle w:val="Nagwek2"/>
        <w:numPr>
          <w:ilvl w:val="0"/>
          <w:numId w:val="0"/>
        </w:numPr>
      </w:pPr>
    </w:p>
    <w:p w14:paraId="7B1546B4" w14:textId="77777777" w:rsidR="00B35F09" w:rsidRPr="00301E9E" w:rsidRDefault="00B35F09" w:rsidP="00DF57B6">
      <w:pPr>
        <w:pStyle w:val="Nagwek2"/>
        <w:numPr>
          <w:ilvl w:val="0"/>
          <w:numId w:val="0"/>
        </w:numPr>
      </w:pPr>
    </w:p>
    <w:p w14:paraId="008C8A9D" w14:textId="77777777" w:rsidR="008E38E4" w:rsidRPr="00301E9E" w:rsidRDefault="008E38E4" w:rsidP="0083242D">
      <w:pPr>
        <w:pStyle w:val="Nagwek1"/>
        <w:spacing w:line="276" w:lineRule="auto"/>
      </w:pPr>
      <w:r w:rsidRPr="00301E9E">
        <w:t xml:space="preserve">Podstawy wykluczenia wykonawcy </w:t>
      </w:r>
      <w:r w:rsidR="004E3A7E" w:rsidRPr="00301E9E">
        <w:t>Z POSTĘPOWANIA</w:t>
      </w:r>
    </w:p>
    <w:p w14:paraId="7C0C172F" w14:textId="279A0419" w:rsidR="00E21314" w:rsidRPr="00356461" w:rsidRDefault="00A2369F" w:rsidP="00DF57B6">
      <w:pPr>
        <w:pStyle w:val="Nagwek2"/>
      </w:pPr>
      <w:r w:rsidRPr="00301E9E">
        <w:t xml:space="preserve">Zamawiający wykluczy z postępowania o </w:t>
      </w:r>
      <w:r w:rsidR="005B4881" w:rsidRPr="00301E9E">
        <w:t>udzielenie zamówienia W</w:t>
      </w:r>
      <w:r w:rsidR="004E3A7E" w:rsidRPr="00301E9E">
        <w:t>ykonawcę</w:t>
      </w:r>
      <w:r w:rsidR="00130E6E" w:rsidRPr="00301E9E">
        <w:t xml:space="preserve">, wobec którego zachodzą podstawy wykluczenia, o których mowa w art. </w:t>
      </w:r>
      <w:r w:rsidR="0071220B" w:rsidRPr="00301E9E">
        <w:t>1</w:t>
      </w:r>
      <w:r w:rsidR="00130E6E" w:rsidRPr="00301E9E">
        <w:t>08</w:t>
      </w:r>
      <w:r w:rsidR="0071220B" w:rsidRPr="00301E9E">
        <w:t xml:space="preserve"> </w:t>
      </w:r>
      <w:r w:rsidR="00A56785" w:rsidRPr="00301E9E">
        <w:t>ustawy Pzp.</w:t>
      </w:r>
    </w:p>
    <w:p w14:paraId="6767A8D5" w14:textId="4AF0CA23" w:rsidR="00E21314" w:rsidRPr="00301E9E" w:rsidRDefault="00E21314" w:rsidP="00DF57B6">
      <w:pPr>
        <w:pStyle w:val="Nagwek2"/>
      </w:pPr>
      <w:r w:rsidRPr="00301E9E">
        <w:t xml:space="preserve">Zamawiający, na podstawie art. 109 ust. 1 </w:t>
      </w:r>
      <w:r w:rsidR="00843F68">
        <w:t xml:space="preserve">pkt 4, 8 i 10 </w:t>
      </w:r>
      <w:r w:rsidRPr="00301E9E">
        <w:t xml:space="preserve">ustawy Pzp, wykluczy również </w:t>
      </w:r>
      <w:r w:rsidR="00356461">
        <w:br/>
      </w:r>
      <w:r w:rsidRPr="00301E9E">
        <w:t>z postępowania o udzielenie zamówienia Wykonawcę:</w:t>
      </w:r>
    </w:p>
    <w:p w14:paraId="3043A088" w14:textId="0ECDA953" w:rsidR="00E21314" w:rsidRPr="008D2DB9" w:rsidRDefault="00E21314" w:rsidP="00DF57B6">
      <w:pPr>
        <w:pStyle w:val="Nagwek2"/>
        <w:numPr>
          <w:ilvl w:val="0"/>
          <w:numId w:val="10"/>
        </w:numPr>
      </w:pPr>
      <w:r w:rsidRPr="00301E9E">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sidRPr="008D2DB9">
        <w:t>procedury</w:t>
      </w:r>
      <w:r w:rsidR="00642882">
        <w:t>,</w:t>
      </w:r>
    </w:p>
    <w:p w14:paraId="16E41468" w14:textId="3C412871" w:rsidR="00E21314" w:rsidRPr="008D2DB9" w:rsidRDefault="00E21314" w:rsidP="00DF57B6">
      <w:pPr>
        <w:pStyle w:val="Nagwek2"/>
        <w:numPr>
          <w:ilvl w:val="0"/>
          <w:numId w:val="10"/>
        </w:numPr>
      </w:pPr>
      <w:r w:rsidRPr="008D2DB9">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42882">
        <w:t>,</w:t>
      </w:r>
    </w:p>
    <w:p w14:paraId="7110575E" w14:textId="17D1473A" w:rsidR="00082C68" w:rsidRPr="008D2DB9" w:rsidRDefault="00E21314" w:rsidP="00DF57B6">
      <w:pPr>
        <w:pStyle w:val="Nagwek2"/>
        <w:numPr>
          <w:ilvl w:val="0"/>
          <w:numId w:val="10"/>
        </w:numPr>
      </w:pPr>
      <w:r w:rsidRPr="008D2DB9">
        <w:t>który w wyniku lekkomyślności lub niedbalstwa przedstawił informacje wprowadzające w błąd, co mogło mieć istotny wpływ na decyzje podejmowane przez zamawiającego w postępowaniu o udzielenie zamówienia.</w:t>
      </w:r>
    </w:p>
    <w:p w14:paraId="59CF5B35" w14:textId="2E6E9B4C" w:rsidR="00EC5694" w:rsidRDefault="00EC5694" w:rsidP="00DF57B6">
      <w:pPr>
        <w:pStyle w:val="Nagwek2"/>
      </w:pPr>
      <w:r>
        <w:t xml:space="preserve">Na podstawie art. 7 ust. 1 ustawy z dnia 13 kwietnia 2022 r. o szczególnych rozwiązaniach w zakresie przeciwdziałania wspieraniu agresji na Ukrainę oraz służących ochronie bezpieczeństwa narodowego (Dz. U. </w:t>
      </w:r>
      <w:r w:rsidR="004C69BF">
        <w:t xml:space="preserve">z 2023 r. </w:t>
      </w:r>
      <w:r>
        <w:t xml:space="preserve">poz. </w:t>
      </w:r>
      <w:r w:rsidR="004C69BF">
        <w:t>1497</w:t>
      </w:r>
      <w:r>
        <w:t xml:space="preserve">) z postępowania </w:t>
      </w:r>
      <w:r w:rsidR="004C69BF">
        <w:br/>
      </w:r>
      <w:r>
        <w:t>o udzielenie zamówienia publicznego lub konkursu prowadzonego na podstawie ustawy Pzp wyklucza się:</w:t>
      </w:r>
    </w:p>
    <w:p w14:paraId="7805D8FC" w14:textId="5DAA982B" w:rsidR="00EC5694" w:rsidRDefault="00EC5694" w:rsidP="00DF57B6">
      <w:pPr>
        <w:pStyle w:val="Nagwek2"/>
        <w:numPr>
          <w:ilvl w:val="0"/>
          <w:numId w:val="0"/>
        </w:numPr>
        <w:ind w:left="680"/>
      </w:pPr>
      <w:r>
        <w:t xml:space="preserve">1) Wykonawcę oraz uczestnika konkursu wymienionego w wykazach określonych </w:t>
      </w:r>
      <w:r>
        <w:br/>
        <w:t xml:space="preserve">w rozporządzeniu 765/2006 i rozporządzeniu 269/2014 albo wpisanego na listę na podstawie decyzji w sprawie wpisu na listę rozstrzygającej o zastosowaniu środka, </w:t>
      </w:r>
      <w:r>
        <w:br/>
        <w:t>o którym mowa w art. 1 pkt 3 ustawy;</w:t>
      </w:r>
    </w:p>
    <w:p w14:paraId="1FEAE0E0" w14:textId="537E4735" w:rsidR="00EC5694" w:rsidRDefault="00EC5694" w:rsidP="00DF57B6">
      <w:pPr>
        <w:pStyle w:val="Nagwek2"/>
        <w:numPr>
          <w:ilvl w:val="0"/>
          <w:numId w:val="0"/>
        </w:numPr>
        <w:ind w:left="680"/>
      </w:pPr>
      <w:r>
        <w:t xml:space="preserve">2) Wykonawcę oraz uczestnika konkursu, którego beneficjentem rzeczywistym </w:t>
      </w:r>
      <w:r w:rsidR="002471BB">
        <w:br/>
      </w:r>
      <w:r>
        <w:t xml:space="preserve">w rozumieniu ustawy z dnia 1 marca 2018 r. o przeciwdziałaniu praniu pieniędzy oraz finansowaniu terroryzmu (Dz. U. z 2022 r. poz. 593)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2471BB">
        <w:br/>
      </w:r>
      <w:r>
        <w:t>o zastosowaniu środka, o którym mowa w art. 1 pkt 3 ustawy;</w:t>
      </w:r>
    </w:p>
    <w:p w14:paraId="1ABEA752" w14:textId="38BC96E5" w:rsidR="00EC5694" w:rsidRDefault="00EC5694" w:rsidP="00DF57B6">
      <w:pPr>
        <w:pStyle w:val="Nagwek2"/>
        <w:numPr>
          <w:ilvl w:val="0"/>
          <w:numId w:val="0"/>
        </w:numPr>
        <w:ind w:left="680"/>
      </w:pPr>
      <w:r>
        <w:t xml:space="preserve">3) Wykonawcę oraz uczestnika konkursu, którego jednostką dominującą w rozumieniu art. 3 ust. 1 pkt 37 ustawy z dnia 29 września 1994 r. o rachunkowości (Dz. U. z </w:t>
      </w:r>
      <w:r w:rsidRPr="00726B5C">
        <w:t>202</w:t>
      </w:r>
      <w:r w:rsidR="00642882" w:rsidRPr="00726B5C">
        <w:t>3</w:t>
      </w:r>
      <w:r w:rsidRPr="00726B5C">
        <w:t xml:space="preserve"> r. </w:t>
      </w:r>
      <w:r w:rsidR="00642882" w:rsidRPr="00726B5C">
        <w:t>120</w:t>
      </w:r>
      <w:r w:rsidRPr="00726B5C">
        <w:t>), jest podmiot wymieniony w wykazach określonych w rozporządzeniu 7</w:t>
      </w:r>
      <w:r>
        <w:t xml:space="preserve">65/2006 </w:t>
      </w:r>
      <w:r w:rsidR="00A341E2">
        <w:br/>
      </w:r>
      <w:r>
        <w:lastRenderedPageBreak/>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AF4A404" w14:textId="1EA77EF8" w:rsidR="00EB7871" w:rsidRPr="00301E9E" w:rsidRDefault="00A56785" w:rsidP="00DF57B6">
      <w:pPr>
        <w:pStyle w:val="Nagwek2"/>
      </w:pPr>
      <w:r w:rsidRPr="00301E9E">
        <w:t>W</w:t>
      </w:r>
      <w:r w:rsidR="008A3895" w:rsidRPr="00301E9E">
        <w:t>ykluczenie W</w:t>
      </w:r>
      <w:r w:rsidRPr="00301E9E">
        <w:t xml:space="preserve">ykonawcy nastąpi w przypadkach, o których mowa w art. </w:t>
      </w:r>
      <w:r w:rsidR="006939EC" w:rsidRPr="00301E9E">
        <w:t>111</w:t>
      </w:r>
      <w:r w:rsidRPr="00301E9E">
        <w:t xml:space="preserve"> </w:t>
      </w:r>
      <w:r w:rsidR="006939EC" w:rsidRPr="00301E9E">
        <w:t>u</w:t>
      </w:r>
      <w:r w:rsidRPr="00301E9E">
        <w:t>stawy Pzp.</w:t>
      </w:r>
    </w:p>
    <w:p w14:paraId="3644F277" w14:textId="77777777" w:rsidR="006939EC" w:rsidRPr="00DF57B6" w:rsidRDefault="006939EC" w:rsidP="00DF57B6">
      <w:pPr>
        <w:pStyle w:val="Nagwek2"/>
      </w:pPr>
      <w:r w:rsidRPr="00DF57B6">
        <w:t xml:space="preserve">Wykonawca </w:t>
      </w:r>
      <w:r w:rsidR="009F663D" w:rsidRPr="00DF57B6">
        <w:t>nie podlega wykluczeniu w okolicznościach określonych w art. 108 ust. 1 pkt 1, 2 i 5 lub art. 109 ust. 1 pkt 2‒5 i 7‒10 ustawy Pzp, jeżeli udowodni Zamawiającemu, że spełnił łącznie przesłanki określone w art. 110 ust. 2 ustawy Pzp</w:t>
      </w:r>
      <w:r w:rsidRPr="00DF57B6">
        <w:t>.</w:t>
      </w:r>
    </w:p>
    <w:p w14:paraId="0E167DE0" w14:textId="77777777" w:rsidR="00A34E0E" w:rsidRPr="00301E9E" w:rsidRDefault="00FA0742" w:rsidP="00DF57B6">
      <w:pPr>
        <w:pStyle w:val="Nagwek2"/>
      </w:pPr>
      <w:r w:rsidRPr="00301E9E">
        <w:t>Zamawiający oceni, czy podjęte przez Wykonawcę czynności są wystarczające do wykazania jego rzetelności, uwzględniając wagę i szczególne okoliczności czynu Wykonawcy, a jeżeli uzna, że nie są wystarczające, wykluczy Wykonawcę.</w:t>
      </w:r>
    </w:p>
    <w:p w14:paraId="0FE7A829" w14:textId="77777777" w:rsidR="00A56785" w:rsidRPr="00301E9E" w:rsidRDefault="00A56785" w:rsidP="00DF57B6">
      <w:pPr>
        <w:pStyle w:val="Nagwek2"/>
      </w:pPr>
      <w:r w:rsidRPr="00301E9E">
        <w:t>Zamawiający może wykluczyć Wykonawcę na każdym etapie postępowania</w:t>
      </w:r>
      <w:r w:rsidR="00E528CA" w:rsidRPr="00301E9E">
        <w:t>, ofertę Wykonawcy wykluczonego uznaje się za odrzuconą.</w:t>
      </w:r>
    </w:p>
    <w:p w14:paraId="452ADFB2" w14:textId="77777777" w:rsidR="00F278EE" w:rsidRPr="00301E9E" w:rsidRDefault="00596506" w:rsidP="0083242D">
      <w:pPr>
        <w:pStyle w:val="Nagwek1"/>
        <w:spacing w:line="276" w:lineRule="auto"/>
        <w:rPr>
          <w:lang w:val="pl-PL"/>
        </w:rPr>
      </w:pPr>
      <w:bookmarkStart w:id="7" w:name="_Toc258314248"/>
      <w:r w:rsidRPr="00301E9E">
        <w:rPr>
          <w:lang w:val="pl-PL"/>
        </w:rPr>
        <w:t>informacja o podmiotowych środkach dowodowych</w:t>
      </w:r>
      <w:bookmarkEnd w:id="7"/>
    </w:p>
    <w:p w14:paraId="18D48F5A" w14:textId="77777777" w:rsidR="00892EAD" w:rsidRPr="00301E9E" w:rsidRDefault="00B31453" w:rsidP="00DF57B6">
      <w:pPr>
        <w:pStyle w:val="Nagwek2"/>
      </w:pPr>
      <w:r w:rsidRPr="00301E9E">
        <w:t>Wykonawca wraz z ofertą zobowiązany jest złożyć</w:t>
      </w:r>
      <w:r w:rsidR="00ED0999" w:rsidRPr="00301E9E">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301E9E" w14:paraId="405422F0" w14:textId="77777777" w:rsidTr="002471BB">
        <w:tc>
          <w:tcPr>
            <w:tcW w:w="709" w:type="dxa"/>
            <w:shd w:val="clear" w:color="auto" w:fill="D9D9D9" w:themeFill="background1" w:themeFillShade="D9"/>
          </w:tcPr>
          <w:p w14:paraId="2D8C2173" w14:textId="77777777" w:rsidR="009D2316" w:rsidRPr="002471BB" w:rsidRDefault="009D2316" w:rsidP="0083242D">
            <w:pPr>
              <w:spacing w:before="60" w:after="120" w:line="276" w:lineRule="auto"/>
              <w:jc w:val="center"/>
              <w:rPr>
                <w:b/>
              </w:rPr>
            </w:pPr>
            <w:r w:rsidRPr="002471BB">
              <w:rPr>
                <w:b/>
              </w:rPr>
              <w:t>Lp.</w:t>
            </w:r>
          </w:p>
        </w:tc>
        <w:tc>
          <w:tcPr>
            <w:tcW w:w="7828" w:type="dxa"/>
            <w:shd w:val="clear" w:color="auto" w:fill="D9D9D9" w:themeFill="background1" w:themeFillShade="D9"/>
          </w:tcPr>
          <w:p w14:paraId="73EC03A1" w14:textId="77777777" w:rsidR="009D2316" w:rsidRPr="002471BB" w:rsidRDefault="009D2316" w:rsidP="0083242D">
            <w:pPr>
              <w:spacing w:before="60" w:after="120" w:line="276" w:lineRule="auto"/>
              <w:jc w:val="both"/>
            </w:pPr>
            <w:r w:rsidRPr="002471BB">
              <w:rPr>
                <w:b/>
              </w:rPr>
              <w:t>Wymagany dokument</w:t>
            </w:r>
          </w:p>
        </w:tc>
      </w:tr>
      <w:tr w:rsidR="00E21314" w:rsidRPr="00301E9E" w14:paraId="07EF5C68" w14:textId="77777777" w:rsidTr="002471BB">
        <w:tc>
          <w:tcPr>
            <w:tcW w:w="709" w:type="dxa"/>
            <w:shd w:val="clear" w:color="auto" w:fill="D9D9D9" w:themeFill="background1" w:themeFillShade="D9"/>
          </w:tcPr>
          <w:p w14:paraId="22AF9D4E" w14:textId="08014ECA" w:rsidR="00E21314" w:rsidRPr="002471BB" w:rsidRDefault="006E5593" w:rsidP="00351160">
            <w:pPr>
              <w:spacing w:before="60" w:after="120" w:line="276" w:lineRule="auto"/>
              <w:jc w:val="center"/>
              <w:rPr>
                <w:bCs/>
              </w:rPr>
            </w:pPr>
            <w:r>
              <w:rPr>
                <w:bCs/>
              </w:rPr>
              <w:t>1</w:t>
            </w:r>
          </w:p>
        </w:tc>
        <w:tc>
          <w:tcPr>
            <w:tcW w:w="7828" w:type="dxa"/>
          </w:tcPr>
          <w:p w14:paraId="463283F7" w14:textId="1034F6D9" w:rsidR="00E21314" w:rsidRPr="0022001A" w:rsidRDefault="00E21314" w:rsidP="00351160">
            <w:pPr>
              <w:spacing w:before="60" w:after="60" w:line="276" w:lineRule="auto"/>
              <w:jc w:val="both"/>
            </w:pPr>
            <w:r w:rsidRPr="0022001A">
              <w:rPr>
                <w:b/>
              </w:rPr>
              <w:t>Oświadczenie Wykonawcy</w:t>
            </w:r>
            <w:r w:rsidR="002471BB" w:rsidRPr="0022001A">
              <w:rPr>
                <w:b/>
              </w:rPr>
              <w:t xml:space="preserve"> - </w:t>
            </w:r>
            <w:r w:rsidR="002471BB" w:rsidRPr="0022001A">
              <w:rPr>
                <w:bCs/>
                <w:i/>
                <w:iCs/>
              </w:rPr>
              <w:t>wg Załącznika Nr 2 do SWZ</w:t>
            </w:r>
          </w:p>
          <w:p w14:paraId="1AFD7146" w14:textId="3CB06BDA" w:rsidR="00E21314" w:rsidRPr="0022001A" w:rsidRDefault="002471BB" w:rsidP="002471BB">
            <w:pPr>
              <w:spacing w:after="40"/>
              <w:jc w:val="both"/>
            </w:pPr>
            <w:r w:rsidRPr="0022001A">
              <w:t>Aktualne na dzień składania ofert oświadczenie Wykonawcy stanowiące potwierdzenie spełniania warunków udziału w postępowaniu oraz brak podstaw wykluczenia.</w:t>
            </w:r>
          </w:p>
        </w:tc>
      </w:tr>
      <w:tr w:rsidR="00E21314" w:rsidRPr="00301E9E" w14:paraId="57449849" w14:textId="77777777" w:rsidTr="002471BB">
        <w:tc>
          <w:tcPr>
            <w:tcW w:w="709" w:type="dxa"/>
            <w:shd w:val="clear" w:color="auto" w:fill="D9D9D9" w:themeFill="background1" w:themeFillShade="D9"/>
          </w:tcPr>
          <w:p w14:paraId="04B8AA52" w14:textId="4EA5E388" w:rsidR="00E21314" w:rsidRPr="002471BB" w:rsidRDefault="006E5593" w:rsidP="00351160">
            <w:pPr>
              <w:spacing w:before="60" w:after="120" w:line="276" w:lineRule="auto"/>
              <w:jc w:val="center"/>
              <w:rPr>
                <w:bCs/>
              </w:rPr>
            </w:pPr>
            <w:r>
              <w:rPr>
                <w:bCs/>
              </w:rPr>
              <w:t>2</w:t>
            </w:r>
          </w:p>
        </w:tc>
        <w:tc>
          <w:tcPr>
            <w:tcW w:w="7828" w:type="dxa"/>
          </w:tcPr>
          <w:p w14:paraId="1A9D8AFA" w14:textId="5BD26D2A" w:rsidR="002471BB" w:rsidRPr="009B15AA" w:rsidRDefault="00E21314" w:rsidP="002471BB">
            <w:pPr>
              <w:spacing w:before="60" w:after="60" w:line="276" w:lineRule="auto"/>
              <w:jc w:val="both"/>
              <w:rPr>
                <w:bCs/>
                <w:i/>
                <w:iCs/>
              </w:rPr>
            </w:pPr>
            <w:r w:rsidRPr="009B15AA">
              <w:rPr>
                <w:b/>
              </w:rPr>
              <w:t>Zobowiązanie podmiotu udostępniającego zasoby</w:t>
            </w:r>
            <w:r w:rsidR="002471BB" w:rsidRPr="009B15AA">
              <w:rPr>
                <w:b/>
              </w:rPr>
              <w:t xml:space="preserve"> </w:t>
            </w:r>
            <w:r w:rsidR="002471BB" w:rsidRPr="009B15AA">
              <w:rPr>
                <w:bCs/>
                <w:i/>
                <w:iCs/>
              </w:rPr>
              <w:t xml:space="preserve">– wg Załącznika Nr 3 </w:t>
            </w:r>
            <w:r w:rsidR="009B15AA">
              <w:rPr>
                <w:bCs/>
                <w:i/>
                <w:iCs/>
              </w:rPr>
              <w:br/>
            </w:r>
            <w:r w:rsidR="002471BB" w:rsidRPr="009B15AA">
              <w:rPr>
                <w:bCs/>
                <w:i/>
                <w:iCs/>
              </w:rPr>
              <w:t>do SWZ</w:t>
            </w:r>
          </w:p>
          <w:p w14:paraId="0AC233A9" w14:textId="71DA393A" w:rsidR="00E21314" w:rsidRPr="009B15AA" w:rsidRDefault="002471BB" w:rsidP="002471BB">
            <w:pPr>
              <w:spacing w:before="60" w:after="60"/>
              <w:jc w:val="both"/>
            </w:pPr>
            <w:r w:rsidRPr="009B15AA">
              <w:t xml:space="preserve">Zobowiązanie podmiotu udostępniającego zasoby do oddania mu </w:t>
            </w:r>
            <w:r w:rsidR="009B15AA">
              <w:br/>
            </w:r>
            <w:r w:rsidRPr="009B15AA">
              <w:t>do dyspozycji niezbędnych zasobów na potrzeby realizacji danego zamówienia lub inny podmiotowy środek dowodowy potwierdzający, że Wykonawca realizując zamówienie, będzie dysponował niezbędnymi zasobami tych podmiotów.</w:t>
            </w:r>
          </w:p>
        </w:tc>
      </w:tr>
      <w:tr w:rsidR="00E21314" w:rsidRPr="00301E9E" w14:paraId="2115CB0D" w14:textId="77777777" w:rsidTr="002471BB">
        <w:tc>
          <w:tcPr>
            <w:tcW w:w="709" w:type="dxa"/>
            <w:shd w:val="clear" w:color="auto" w:fill="D9D9D9" w:themeFill="background1" w:themeFillShade="D9"/>
          </w:tcPr>
          <w:p w14:paraId="7D9303B4" w14:textId="78E6A1E5" w:rsidR="00E21314" w:rsidRPr="002471BB" w:rsidRDefault="006E5593" w:rsidP="00351160">
            <w:pPr>
              <w:spacing w:before="60" w:after="120" w:line="276" w:lineRule="auto"/>
              <w:jc w:val="center"/>
              <w:rPr>
                <w:bCs/>
              </w:rPr>
            </w:pPr>
            <w:r>
              <w:rPr>
                <w:bCs/>
              </w:rPr>
              <w:t>3</w:t>
            </w:r>
          </w:p>
        </w:tc>
        <w:tc>
          <w:tcPr>
            <w:tcW w:w="7828" w:type="dxa"/>
          </w:tcPr>
          <w:p w14:paraId="768E072E" w14:textId="32B2D148" w:rsidR="002471BB" w:rsidRPr="009B15AA" w:rsidRDefault="00E21314" w:rsidP="002471BB">
            <w:pPr>
              <w:spacing w:before="60" w:after="60" w:line="276" w:lineRule="auto"/>
              <w:jc w:val="both"/>
              <w:rPr>
                <w:bCs/>
                <w:i/>
                <w:iCs/>
              </w:rPr>
            </w:pPr>
            <w:r w:rsidRPr="009B15AA">
              <w:rPr>
                <w:b/>
              </w:rPr>
              <w:t>Oświadczenie podmiotu udostępniającego zasoby</w:t>
            </w:r>
            <w:r w:rsidR="002471BB" w:rsidRPr="009B15AA">
              <w:rPr>
                <w:b/>
              </w:rPr>
              <w:t xml:space="preserve"> </w:t>
            </w:r>
            <w:r w:rsidR="002471BB" w:rsidRPr="009B15AA">
              <w:rPr>
                <w:bCs/>
                <w:i/>
                <w:iCs/>
              </w:rPr>
              <w:t xml:space="preserve">– wg Załącznika Nr 5 </w:t>
            </w:r>
            <w:r w:rsidR="009B15AA">
              <w:rPr>
                <w:bCs/>
                <w:i/>
                <w:iCs/>
              </w:rPr>
              <w:br/>
            </w:r>
            <w:r w:rsidR="002471BB" w:rsidRPr="009B15AA">
              <w:rPr>
                <w:bCs/>
                <w:i/>
                <w:iCs/>
              </w:rPr>
              <w:t>do SWZ</w:t>
            </w:r>
          </w:p>
          <w:p w14:paraId="4696C524" w14:textId="1609409D" w:rsidR="00E21314" w:rsidRPr="009B15AA" w:rsidRDefault="002471BB" w:rsidP="002471BB">
            <w:pPr>
              <w:spacing w:before="60" w:after="60"/>
              <w:jc w:val="both"/>
            </w:pPr>
            <w:r w:rsidRPr="009B15AA">
              <w:rPr>
                <w:bCs/>
              </w:rPr>
              <w:t xml:space="preserve">Uwzględniające przesłanki wykluczenia z art. 7 ust. 1 </w:t>
            </w:r>
            <w:r w:rsidRPr="009B15AA">
              <w:rPr>
                <w:bCs/>
                <w:i/>
                <w:iCs/>
              </w:rPr>
              <w:t xml:space="preserve">ustawy </w:t>
            </w:r>
            <w:r w:rsidRPr="009B15AA">
              <w:rPr>
                <w:iCs/>
              </w:rPr>
              <w:t xml:space="preserve">z dnia 13 kwietnia 2022 r. </w:t>
            </w:r>
            <w:r w:rsidRPr="009B15AA">
              <w:rPr>
                <w:bCs/>
                <w:i/>
                <w:iCs/>
              </w:rPr>
              <w:t>o szczególnych rozwiązaniach w zakresie przeciwdziałania wspieraniu agresji na Ukrainę oraz służących ochronie bezpieczeństwa narodowego</w:t>
            </w:r>
            <w:r w:rsidRPr="009B15AA">
              <w:rPr>
                <w:bCs/>
              </w:rPr>
              <w:t>, składane na podstawie art. 125 ust. 5 ustawy Pzp.</w:t>
            </w:r>
          </w:p>
        </w:tc>
      </w:tr>
    </w:tbl>
    <w:p w14:paraId="5C1B6473" w14:textId="77777777" w:rsidR="00E21314" w:rsidRPr="00301E9E" w:rsidRDefault="00717726" w:rsidP="00DF57B6">
      <w:pPr>
        <w:pStyle w:val="Nagwek2"/>
      </w:pPr>
      <w:r w:rsidRPr="00301E9E">
        <w:t xml:space="preserve">Zamawiający przed </w:t>
      </w:r>
      <w:r w:rsidR="00FF16DA" w:rsidRPr="00301E9E">
        <w:t>wyborem najkorzystniejszej oferty wezwie Wykonawcę, którego oferta została najwyżej oceniona, do złożenia w wyznaczonym terminie, nie krótszym niż 5 dni, aktualnych na dzień złożenia, następujących podmiotowych środków dowodowych:</w:t>
      </w:r>
      <w:r w:rsidR="00D35FCB" w:rsidRPr="00301E9E">
        <w:t xml:space="preserve"> </w:t>
      </w:r>
    </w:p>
    <w:p w14:paraId="21E9687F" w14:textId="04B13634" w:rsidR="00E21314" w:rsidRPr="00301E9E" w:rsidRDefault="00E21314" w:rsidP="00DF57B6">
      <w:pPr>
        <w:pStyle w:val="Nagwek2"/>
        <w:numPr>
          <w:ilvl w:val="0"/>
          <w:numId w:val="12"/>
        </w:numPr>
      </w:pPr>
      <w:r w:rsidRPr="00301E9E">
        <w:lastRenderedPageBreak/>
        <w:t xml:space="preserve">W celu potwierdzenia spełniania przez Wykonawcę warunków udziału </w:t>
      </w:r>
      <w:r w:rsidR="00193734">
        <w:br/>
      </w:r>
      <w:r w:rsidRPr="00301E9E">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E21314" w:rsidRPr="00301E9E" w14:paraId="1E0108A6" w14:textId="77777777" w:rsidTr="002471B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5A8603" w14:textId="77777777" w:rsidR="00E21314" w:rsidRPr="002471BB" w:rsidRDefault="00E21314" w:rsidP="00351160">
            <w:pPr>
              <w:spacing w:before="60" w:after="120" w:line="276" w:lineRule="auto"/>
              <w:jc w:val="center"/>
            </w:pPr>
            <w:r w:rsidRPr="002471BB">
              <w:rPr>
                <w:b/>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D3EB92" w14:textId="77777777" w:rsidR="00E21314" w:rsidRPr="002471BB" w:rsidRDefault="00E21314" w:rsidP="00351160">
            <w:pPr>
              <w:spacing w:before="60" w:after="120" w:line="276" w:lineRule="auto"/>
              <w:jc w:val="both"/>
            </w:pPr>
            <w:r w:rsidRPr="002471BB">
              <w:rPr>
                <w:b/>
              </w:rPr>
              <w:t>Wymagany dokument</w:t>
            </w:r>
          </w:p>
        </w:tc>
      </w:tr>
      <w:tr w:rsidR="00E21314" w:rsidRPr="00301E9E" w14:paraId="60C27785" w14:textId="77777777" w:rsidTr="002471B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B57C28" w14:textId="77777777" w:rsidR="00E21314" w:rsidRPr="00301E9E" w:rsidRDefault="00E21314" w:rsidP="00351160">
            <w:pPr>
              <w:spacing w:before="60" w:after="120" w:line="276" w:lineRule="auto"/>
              <w:jc w:val="center"/>
            </w:pPr>
            <w:r w:rsidRPr="00301E9E">
              <w:t>1</w:t>
            </w:r>
          </w:p>
        </w:tc>
        <w:tc>
          <w:tcPr>
            <w:tcW w:w="7662" w:type="dxa"/>
            <w:tcBorders>
              <w:top w:val="single" w:sz="4" w:space="0" w:color="auto"/>
              <w:left w:val="single" w:sz="4" w:space="0" w:color="auto"/>
              <w:bottom w:val="single" w:sz="4" w:space="0" w:color="auto"/>
              <w:right w:val="single" w:sz="4" w:space="0" w:color="auto"/>
            </w:tcBorders>
            <w:hideMark/>
          </w:tcPr>
          <w:p w14:paraId="5568D8AE" w14:textId="4F754037" w:rsidR="00E21314" w:rsidRDefault="00E21314" w:rsidP="00351160">
            <w:pPr>
              <w:spacing w:before="60" w:after="120" w:line="276" w:lineRule="auto"/>
              <w:jc w:val="both"/>
              <w:rPr>
                <w:i/>
                <w:iCs/>
              </w:rPr>
            </w:pPr>
            <w:r w:rsidRPr="00301E9E">
              <w:rPr>
                <w:b/>
                <w:bCs/>
              </w:rPr>
              <w:t>Wykaz usług</w:t>
            </w:r>
            <w:r w:rsidR="002471BB">
              <w:rPr>
                <w:b/>
                <w:bCs/>
              </w:rPr>
              <w:t xml:space="preserve"> - </w:t>
            </w:r>
            <w:r w:rsidR="002471BB">
              <w:rPr>
                <w:i/>
                <w:iCs/>
              </w:rPr>
              <w:t>wg Załącznika Nr 4 do  SWZ</w:t>
            </w:r>
          </w:p>
          <w:p w14:paraId="48596A0A" w14:textId="42315256" w:rsidR="002471BB" w:rsidRPr="009B15AA" w:rsidRDefault="002471BB" w:rsidP="002471BB">
            <w:pPr>
              <w:spacing w:before="60" w:after="120"/>
              <w:jc w:val="both"/>
              <w:rPr>
                <w:b/>
                <w:bCs/>
              </w:rPr>
            </w:pPr>
            <w:r w:rsidRPr="009B15AA">
              <w:t xml:space="preserve">Wykaz usług wykonanych, a w przypadku świadczeń powtarzających się lub ciągłych również wykonywanych, w okresie </w:t>
            </w:r>
            <w:r w:rsidRPr="00214EEC">
              <w:t xml:space="preserve">ostatnich </w:t>
            </w:r>
            <w:r w:rsidR="00695441" w:rsidRPr="00214EEC">
              <w:t>5</w:t>
            </w:r>
            <w:r w:rsidRPr="00214EEC">
              <w:t xml:space="preserve"> lat,</w:t>
            </w:r>
            <w:r w:rsidRPr="009B15AA">
              <w:t xml:space="preserve">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w:t>
            </w:r>
            <w:r w:rsidRPr="009B15AA">
              <w:br/>
              <w:t xml:space="preserve">a w przypadku świadczeń powtarzających się lub ciągłych są wykonywane, </w:t>
            </w:r>
            <w:r w:rsidRPr="009B15AA">
              <w:b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usług, w których wykonaniu Wykonawca ten bezpośrednio uczestniczył, a w przypadku świadczeń</w:t>
            </w:r>
            <w:r w:rsidR="00A75037">
              <w:t xml:space="preserve"> </w:t>
            </w:r>
            <w:r w:rsidR="00A75037" w:rsidRPr="00A75037">
              <w:t>powtarzających się lub ciągłych, w których wykonywaniu bezpośrednio uczestniczył lub uczestniczy.</w:t>
            </w:r>
          </w:p>
          <w:p w14:paraId="324D765C" w14:textId="77777777" w:rsidR="00E21314" w:rsidRPr="00301E9E" w:rsidRDefault="00E21314" w:rsidP="00351160">
            <w:pPr>
              <w:spacing w:before="60" w:after="120" w:line="276" w:lineRule="auto"/>
              <w:jc w:val="both"/>
            </w:pPr>
          </w:p>
        </w:tc>
      </w:tr>
    </w:tbl>
    <w:p w14:paraId="306E5F8D" w14:textId="604A17E3" w:rsidR="00E21314" w:rsidRPr="009B15AA" w:rsidRDefault="00E21314" w:rsidP="00DF57B6">
      <w:pPr>
        <w:pStyle w:val="Nagwek2"/>
        <w:rPr>
          <w:sz w:val="16"/>
          <w:szCs w:val="16"/>
        </w:rPr>
      </w:pPr>
      <w:r w:rsidRPr="002471BB">
        <w:t xml:space="preserve">W celu potwierdzenia braku podstaw wykluczenia Wykonawcy z udziału </w:t>
      </w:r>
      <w:r w:rsidR="008972F9">
        <w:br/>
      </w:r>
      <w:r w:rsidRPr="002471BB">
        <w:t>w postępowaniu:</w:t>
      </w:r>
    </w:p>
    <w:p w14:paraId="4229D93B" w14:textId="101895CA" w:rsidR="009B15AA" w:rsidRPr="002471BB" w:rsidRDefault="009B15AA" w:rsidP="00193734">
      <w:pPr>
        <w:pStyle w:val="Nagwek2"/>
        <w:numPr>
          <w:ilvl w:val="0"/>
          <w:numId w:val="32"/>
        </w:numPr>
        <w:rPr>
          <w:sz w:val="16"/>
          <w:szCs w:val="16"/>
        </w:rPr>
      </w:pPr>
      <w:r w:rsidRPr="00301E9E">
        <w:t xml:space="preserve">Dokumenty podmiotów </w:t>
      </w:r>
      <w:r>
        <w:t>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E21314" w:rsidRPr="00301E9E" w14:paraId="331D83B6" w14:textId="77777777" w:rsidTr="002471B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546D6E" w14:textId="77777777" w:rsidR="00E21314" w:rsidRPr="002471BB" w:rsidRDefault="00E21314" w:rsidP="00351160">
            <w:pPr>
              <w:spacing w:before="60" w:after="120" w:line="276" w:lineRule="auto"/>
              <w:jc w:val="center"/>
            </w:pPr>
            <w:r w:rsidRPr="002471BB">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6DA31" w14:textId="77777777" w:rsidR="00E21314" w:rsidRPr="002471BB" w:rsidRDefault="00E21314" w:rsidP="00351160">
            <w:pPr>
              <w:spacing w:before="60" w:after="120" w:line="276" w:lineRule="auto"/>
              <w:jc w:val="both"/>
            </w:pPr>
            <w:r w:rsidRPr="002471BB">
              <w:rPr>
                <w:b/>
              </w:rPr>
              <w:t>Wymagany dokument</w:t>
            </w:r>
          </w:p>
        </w:tc>
      </w:tr>
      <w:tr w:rsidR="00E21314" w:rsidRPr="00301E9E" w14:paraId="69D1B584" w14:textId="77777777" w:rsidTr="002471B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52A4E7" w14:textId="77777777" w:rsidR="00E21314" w:rsidRPr="00301E9E" w:rsidRDefault="00E21314" w:rsidP="00351160">
            <w:pPr>
              <w:spacing w:before="60" w:after="120" w:line="276" w:lineRule="auto"/>
              <w:jc w:val="center"/>
            </w:pPr>
            <w:r w:rsidRPr="00301E9E">
              <w:t>1</w:t>
            </w:r>
          </w:p>
        </w:tc>
        <w:tc>
          <w:tcPr>
            <w:tcW w:w="7659" w:type="dxa"/>
            <w:tcBorders>
              <w:top w:val="single" w:sz="4" w:space="0" w:color="auto"/>
              <w:left w:val="single" w:sz="4" w:space="0" w:color="auto"/>
              <w:bottom w:val="single" w:sz="4" w:space="0" w:color="auto"/>
              <w:right w:val="single" w:sz="4" w:space="0" w:color="auto"/>
            </w:tcBorders>
            <w:hideMark/>
          </w:tcPr>
          <w:p w14:paraId="138CE5D9" w14:textId="77777777" w:rsidR="00E21314" w:rsidRPr="00301E9E" w:rsidRDefault="00E21314" w:rsidP="00351160">
            <w:pPr>
              <w:spacing w:before="60" w:after="120" w:line="276" w:lineRule="auto"/>
              <w:jc w:val="both"/>
              <w:rPr>
                <w:b/>
                <w:bCs/>
              </w:rPr>
            </w:pPr>
            <w:r w:rsidRPr="00301E9E">
              <w:rPr>
                <w:b/>
                <w:bCs/>
              </w:rPr>
              <w:t>Odpis lub informacja z KRS lub CEIDG</w:t>
            </w:r>
          </w:p>
          <w:p w14:paraId="1F5A6497" w14:textId="77777777" w:rsidR="00E21314" w:rsidRPr="00301E9E" w:rsidRDefault="00E21314" w:rsidP="002471BB">
            <w:pPr>
              <w:spacing w:before="60" w:after="120"/>
              <w:jc w:val="both"/>
            </w:pPr>
            <w:r w:rsidRPr="00301E9E">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458C455E" w14:textId="77777777" w:rsidR="00E21314" w:rsidRPr="00301E9E" w:rsidRDefault="00E21314" w:rsidP="00193734">
      <w:pPr>
        <w:pStyle w:val="Nagwek2"/>
        <w:numPr>
          <w:ilvl w:val="0"/>
          <w:numId w:val="32"/>
        </w:numPr>
      </w:pPr>
      <w:r w:rsidRPr="00301E9E">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E21314" w:rsidRPr="00301E9E" w14:paraId="1127373C" w14:textId="77777777" w:rsidTr="002471B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E10F3" w14:textId="77777777" w:rsidR="00E21314" w:rsidRPr="002471BB" w:rsidRDefault="00E21314" w:rsidP="00351160">
            <w:pPr>
              <w:spacing w:before="60" w:after="120" w:line="276" w:lineRule="auto"/>
              <w:jc w:val="center"/>
            </w:pPr>
            <w:r w:rsidRPr="002471BB">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D000A" w14:textId="77777777" w:rsidR="00E21314" w:rsidRPr="002471BB" w:rsidRDefault="00E21314" w:rsidP="00351160">
            <w:pPr>
              <w:spacing w:before="60" w:after="120" w:line="276" w:lineRule="auto"/>
              <w:jc w:val="both"/>
            </w:pPr>
            <w:r w:rsidRPr="002471BB">
              <w:rPr>
                <w:b/>
              </w:rPr>
              <w:t>Wymagany dokument</w:t>
            </w:r>
          </w:p>
        </w:tc>
      </w:tr>
      <w:tr w:rsidR="00E21314" w:rsidRPr="00301E9E" w14:paraId="64F391DA" w14:textId="77777777" w:rsidTr="002471B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7EA3BC" w14:textId="77777777" w:rsidR="00E21314" w:rsidRPr="00301E9E" w:rsidRDefault="00E21314" w:rsidP="00351160">
            <w:pPr>
              <w:spacing w:before="60" w:after="120" w:line="276" w:lineRule="auto"/>
              <w:jc w:val="center"/>
            </w:pPr>
            <w:r w:rsidRPr="00301E9E">
              <w:t>1</w:t>
            </w:r>
          </w:p>
        </w:tc>
        <w:tc>
          <w:tcPr>
            <w:tcW w:w="7659" w:type="dxa"/>
            <w:tcBorders>
              <w:top w:val="single" w:sz="4" w:space="0" w:color="auto"/>
              <w:left w:val="single" w:sz="4" w:space="0" w:color="auto"/>
              <w:bottom w:val="single" w:sz="4" w:space="0" w:color="auto"/>
              <w:right w:val="single" w:sz="4" w:space="0" w:color="auto"/>
            </w:tcBorders>
            <w:hideMark/>
          </w:tcPr>
          <w:p w14:paraId="1D5C19D9" w14:textId="77777777" w:rsidR="00E21314" w:rsidRPr="00301E9E" w:rsidRDefault="00E21314" w:rsidP="00351160">
            <w:pPr>
              <w:spacing w:before="60" w:after="120" w:line="276" w:lineRule="auto"/>
              <w:jc w:val="both"/>
              <w:rPr>
                <w:b/>
                <w:bCs/>
              </w:rPr>
            </w:pPr>
            <w:r w:rsidRPr="00301E9E">
              <w:rPr>
                <w:b/>
                <w:bCs/>
              </w:rPr>
              <w:t>Dokument potwierdzający, że nie otwarto likwidacji wykonawcy</w:t>
            </w:r>
          </w:p>
          <w:p w14:paraId="7158564C" w14:textId="1B112BE2" w:rsidR="00E21314" w:rsidRPr="00301E9E" w:rsidRDefault="00E21314" w:rsidP="002471BB">
            <w:pPr>
              <w:spacing w:before="60" w:after="120"/>
              <w:jc w:val="both"/>
            </w:pPr>
            <w:r w:rsidRPr="00301E9E">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w:t>
            </w:r>
            <w:r w:rsidRPr="00301E9E">
              <w:lastRenderedPageBreak/>
              <w:t xml:space="preserve">zarządza likwidator lub sąd, nie zawarł układu z wierzycielami, jego działalność gospodarcza nie jest zawieszona ani nie znajduje się on w innej tego rodzaju sytuacji wynikającej z podobnej procedury przewidzianej </w:t>
            </w:r>
            <w:r w:rsidR="000864D2">
              <w:br/>
            </w:r>
            <w:r w:rsidRPr="00301E9E">
              <w:t>w przepisach miejsca wszczęcia tej procedury, wystawione nie wcześniej niż 3 miesiące przed ich złożeniem.</w:t>
            </w:r>
          </w:p>
        </w:tc>
      </w:tr>
    </w:tbl>
    <w:p w14:paraId="0134CE38" w14:textId="0051CEE6" w:rsidR="00204058" w:rsidRPr="00301E9E" w:rsidRDefault="00E21314" w:rsidP="00DF57B6">
      <w:pPr>
        <w:pStyle w:val="Nagwek2"/>
        <w:numPr>
          <w:ilvl w:val="0"/>
          <w:numId w:val="0"/>
        </w:numPr>
        <w:ind w:left="1040"/>
        <w:rPr>
          <w:sz w:val="16"/>
          <w:szCs w:val="16"/>
        </w:rPr>
      </w:pPr>
      <w:r w:rsidRPr="00301E9E">
        <w:lastRenderedPageBreak/>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61D7FD67" w14:textId="0411214D" w:rsidR="00983549" w:rsidRPr="00301E9E" w:rsidRDefault="00983549" w:rsidP="00DF57B6">
      <w:pPr>
        <w:pStyle w:val="Nagwek2"/>
      </w:pPr>
      <w:r w:rsidRPr="00301E9E">
        <w:t xml:space="preserve">Jeżeli </w:t>
      </w:r>
      <w:r w:rsidR="001F7B41" w:rsidRPr="00301E9E">
        <w:t xml:space="preserve">jest to niezbędne do zapewnienia odpowiedniego przebiegu postępowania </w:t>
      </w:r>
      <w:r w:rsidR="002471BB">
        <w:br/>
      </w:r>
      <w:r w:rsidR="001F7B41" w:rsidRPr="00301E9E">
        <w:t>o udzielenie zamówienia, Zamawiający może na każdym etapie postępowania, wezwać Wykonawców do złożenia wszystkich lub niektórych podmiotowych środków dowodowych, aktualnych na dzień ich złożenia</w:t>
      </w:r>
      <w:r w:rsidRPr="00301E9E">
        <w:t>.</w:t>
      </w:r>
    </w:p>
    <w:p w14:paraId="36214810" w14:textId="77777777" w:rsidR="001F7B41" w:rsidRPr="00301E9E" w:rsidRDefault="001F7B41" w:rsidP="00DF57B6">
      <w:pPr>
        <w:pStyle w:val="Nagwek2"/>
      </w:pPr>
      <w:r w:rsidRPr="00301E9E">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5D6657B" w14:textId="77777777" w:rsidR="001F7B41" w:rsidRPr="00301E9E" w:rsidRDefault="001F7B41" w:rsidP="00DF57B6">
      <w:pPr>
        <w:pStyle w:val="Nagwek2"/>
      </w:pPr>
      <w:r w:rsidRPr="00301E9E">
        <w:t>Wykonawca nie jest zobowiązany do złożenia podmiotowych środków dowodowych, które Zamawiający posiada, jeżeli Wykonawca wskaże te środki oraz potwierdzi ich prawidłowość i aktualność.</w:t>
      </w:r>
    </w:p>
    <w:p w14:paraId="7CFFE716" w14:textId="77777777" w:rsidR="001F7B41" w:rsidRPr="00301E9E" w:rsidRDefault="001F7B41" w:rsidP="00DF57B6">
      <w:pPr>
        <w:pStyle w:val="Nagwek2"/>
      </w:pPr>
      <w:r w:rsidRPr="00301E9E">
        <w:t>Podmiotowe środki dowodowe oraz inne dokumenty lub oświadczenia Wykonawca składa, pod rygorem nieważności, w formie elektronicznej lub w postaci elektronicznej opatrzonej podpisem zaufanym lub podpisem osobistym.</w:t>
      </w:r>
    </w:p>
    <w:p w14:paraId="4757A3FB" w14:textId="3DE7D4A6" w:rsidR="00E21314" w:rsidRPr="002471BB" w:rsidRDefault="001F7B41" w:rsidP="00DF57B6">
      <w:pPr>
        <w:pStyle w:val="Nagwek2"/>
        <w:rPr>
          <w:sz w:val="16"/>
          <w:szCs w:val="16"/>
          <w:lang w:val="x-none"/>
        </w:rPr>
      </w:pPr>
      <w:r w:rsidRPr="00301E9E">
        <w:t>Dokumenty sporządzone w języku obcym są składane wraz z tłumaczeniem na język polski.</w:t>
      </w:r>
      <w:r w:rsidR="00F8458B" w:rsidRPr="00301E9E">
        <w:t xml:space="preserve"> </w:t>
      </w:r>
      <w:bookmarkStart w:id="8" w:name="_Toc258314249"/>
    </w:p>
    <w:p w14:paraId="083AB958" w14:textId="77777777" w:rsidR="00E21314" w:rsidRPr="00301E9E" w:rsidRDefault="00E21314" w:rsidP="00E21314">
      <w:pPr>
        <w:pStyle w:val="Nagwek1"/>
        <w:spacing w:line="276" w:lineRule="auto"/>
      </w:pPr>
      <w:r w:rsidRPr="00301E9E">
        <w:t>INFORMACJA DLA WYKONAWCÓW POLEGAJĄCYCH NA ZASOBACH</w:t>
      </w:r>
      <w:r w:rsidRPr="00301E9E">
        <w:rPr>
          <w:lang w:val="pl-PL"/>
        </w:rPr>
        <w:t xml:space="preserve"> podmiotów trzecich</w:t>
      </w:r>
    </w:p>
    <w:p w14:paraId="4FE508B5" w14:textId="115E296B" w:rsidR="00E21314" w:rsidRPr="00301E9E" w:rsidRDefault="00E21314" w:rsidP="00DF57B6">
      <w:pPr>
        <w:pStyle w:val="Nagwek2"/>
      </w:pPr>
      <w:r w:rsidRPr="00301E9E">
        <w:t xml:space="preserve">Wykonawca, w celu potwierdzenia spełnienia warunków udziału w postępowaniu, może polegać na zdolnościach technicznych lub zawodowych lub sytuacji finansowej </w:t>
      </w:r>
      <w:r w:rsidR="00DF702D">
        <w:br/>
      </w:r>
      <w:r w:rsidRPr="00301E9E">
        <w:t>lub ekonomicznej podmiotów trzecich, na zasadach określonych w art. 118–123 ustawy Pzp.</w:t>
      </w:r>
    </w:p>
    <w:p w14:paraId="208BFA3F" w14:textId="77777777" w:rsidR="00E21314" w:rsidRPr="00301E9E" w:rsidRDefault="00E21314" w:rsidP="00DF57B6">
      <w:pPr>
        <w:pStyle w:val="Nagwek2"/>
      </w:pPr>
      <w:r w:rsidRPr="00301E9E">
        <w:t>Wykonawca, który polega na zdolnościach lub sytuacji podmiotów udostępniających zasoby, zobowiązany jest:</w:t>
      </w:r>
    </w:p>
    <w:p w14:paraId="350C0B58" w14:textId="6317567F" w:rsidR="00E21314" w:rsidRPr="00301E9E" w:rsidRDefault="00E21314" w:rsidP="00DF57B6">
      <w:pPr>
        <w:pStyle w:val="Nagwek2"/>
        <w:numPr>
          <w:ilvl w:val="0"/>
          <w:numId w:val="13"/>
        </w:numPr>
      </w:pPr>
      <w:r w:rsidRPr="00301E9E">
        <w:lastRenderedPageBreak/>
        <w:t xml:space="preserve">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w:t>
      </w:r>
      <w:r w:rsidR="00DF702D">
        <w:br/>
      </w:r>
      <w:r w:rsidRPr="00301E9E">
        <w:t>oraz określać w szczególności:</w:t>
      </w:r>
    </w:p>
    <w:p w14:paraId="2A1BFB3F" w14:textId="77777777" w:rsidR="00E21314" w:rsidRPr="00301E9E" w:rsidRDefault="00E21314" w:rsidP="00DF57B6">
      <w:pPr>
        <w:pStyle w:val="Nagwek2"/>
        <w:numPr>
          <w:ilvl w:val="0"/>
          <w:numId w:val="14"/>
        </w:numPr>
      </w:pPr>
      <w:r w:rsidRPr="00301E9E">
        <w:t>zakres dostępnych Wykonawcy zasobów podmiotu udostępniającego zasoby;</w:t>
      </w:r>
    </w:p>
    <w:p w14:paraId="0E827648" w14:textId="77777777" w:rsidR="00E21314" w:rsidRPr="00301E9E" w:rsidRDefault="00E21314" w:rsidP="00DF57B6">
      <w:pPr>
        <w:pStyle w:val="Nagwek2"/>
        <w:numPr>
          <w:ilvl w:val="0"/>
          <w:numId w:val="14"/>
        </w:numPr>
      </w:pPr>
      <w:r w:rsidRPr="00301E9E">
        <w:t>sposób i okres udostępnienia Wykonawcy i wykorzystania przez niego zasobów podmiotu udostępniającego te zasoby przy wykonywaniu zamówienia;</w:t>
      </w:r>
    </w:p>
    <w:p w14:paraId="3E006C31" w14:textId="77777777" w:rsidR="00E21314" w:rsidRPr="00301E9E" w:rsidRDefault="00E21314" w:rsidP="00DF57B6">
      <w:pPr>
        <w:pStyle w:val="Nagwek2"/>
        <w:numPr>
          <w:ilvl w:val="0"/>
          <w:numId w:val="14"/>
        </w:numPr>
      </w:pPr>
      <w:r w:rsidRPr="00301E9E">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436AF2" w14:textId="4ECE8028" w:rsidR="00E21314" w:rsidRPr="00DF702D" w:rsidRDefault="00E21314" w:rsidP="00DF57B6">
      <w:pPr>
        <w:pStyle w:val="Nagwek2"/>
        <w:numPr>
          <w:ilvl w:val="0"/>
          <w:numId w:val="13"/>
        </w:numPr>
      </w:pPr>
      <w:r w:rsidRPr="00301E9E">
        <w:t xml:space="preserve">złożyć wraz z ofertą </w:t>
      </w:r>
      <w:r w:rsidR="002B2D67">
        <w:t>„</w:t>
      </w:r>
      <w:r w:rsidRPr="00301E9E">
        <w:t xml:space="preserve">Oświadczenie </w:t>
      </w:r>
      <w:r w:rsidR="002B2D67" w:rsidRPr="00DF702D">
        <w:t>Wykonawcy</w:t>
      </w:r>
      <w:r w:rsidRPr="00DF702D">
        <w:t>”</w:t>
      </w:r>
      <w:r w:rsidR="002B2D67" w:rsidRPr="00DF702D">
        <w:t xml:space="preserve"> </w:t>
      </w:r>
      <w:r w:rsidR="002B2D67" w:rsidRPr="00DF702D">
        <w:rPr>
          <w:i/>
          <w:iCs w:val="0"/>
        </w:rPr>
        <w:t>(wg Załącznika Nr 2 do SWZ)</w:t>
      </w:r>
      <w:r w:rsidRPr="00DF702D">
        <w:t xml:space="preserve">, podmiotu udostępniającego zasoby, potwierdzające brak podstaw wykluczenia tego podmiotu oraz odpowiednio spełnianie warunków udziału w postępowaniu, </w:t>
      </w:r>
      <w:r w:rsidR="00DF702D">
        <w:br/>
      </w:r>
      <w:r w:rsidRPr="00DF702D">
        <w:t xml:space="preserve">w zakresie, w jakim Wykonawca powołuje się na jego zasoby. </w:t>
      </w:r>
    </w:p>
    <w:p w14:paraId="4B2CD293" w14:textId="5500DAB0" w:rsidR="00E21314" w:rsidRPr="00301E9E" w:rsidRDefault="00E21314" w:rsidP="00DF57B6">
      <w:pPr>
        <w:pStyle w:val="Nagwek2"/>
        <w:numPr>
          <w:ilvl w:val="0"/>
          <w:numId w:val="13"/>
        </w:numPr>
      </w:pPr>
      <w:r w:rsidRPr="00DF702D">
        <w:t xml:space="preserve">przedstawić na żądanie Zamawiającego podmiotowe środki dowodowe, określone </w:t>
      </w:r>
      <w:r w:rsidR="00D7009C" w:rsidRPr="00DF702D">
        <w:br/>
      </w:r>
      <w:r w:rsidRPr="00DF702D">
        <w:t xml:space="preserve">w </w:t>
      </w:r>
      <w:bookmarkStart w:id="9" w:name="_Hlk61201418"/>
      <w:r w:rsidRPr="00DF702D">
        <w:t>pkt 10.</w:t>
      </w:r>
      <w:r w:rsidR="002B2D67" w:rsidRPr="00DF702D">
        <w:t>3</w:t>
      </w:r>
      <w:r w:rsidRPr="00DF702D">
        <w:t xml:space="preserve"> </w:t>
      </w:r>
      <w:bookmarkEnd w:id="9"/>
      <w:r w:rsidRPr="00DF702D">
        <w:t>SWZ, dotyczące</w:t>
      </w:r>
      <w:r w:rsidRPr="00301E9E">
        <w:t xml:space="preserve"> tych podmiotów, na potwierdzenie, że nie zachodzą wobec nich podstawy wykluczenia z postępowania.</w:t>
      </w:r>
    </w:p>
    <w:p w14:paraId="11973882" w14:textId="2A483313" w:rsidR="00E21314" w:rsidRPr="00301E9E" w:rsidRDefault="00E21314" w:rsidP="00DF57B6">
      <w:pPr>
        <w:pStyle w:val="Nagwek2"/>
      </w:pPr>
      <w:r w:rsidRPr="00301E9E">
        <w:t xml:space="preserve">Zamawiający oceni, czy udostępniane Wykonawcy przez podmioty udostępniające zasoby zdolności techniczne lub zawodowe lub ich sytuacja finansowa lub ekonomiczna, pozwalają na wykazanie przez Wykonawcę spełniania warunków udziału </w:t>
      </w:r>
      <w:r w:rsidR="00DF702D">
        <w:br/>
      </w:r>
      <w:r w:rsidRPr="00301E9E">
        <w:t xml:space="preserve">w postępowaniu, a także zbada, czy nie zachodzą wobec tych podmiotów podstawy wykluczenia, które zostały przewidziane względem Wykonawcy </w:t>
      </w:r>
      <w:r w:rsidRPr="002B2D67">
        <w:t>w pkt 9 niniejszej</w:t>
      </w:r>
      <w:r w:rsidRPr="00301E9E">
        <w:t xml:space="preserve"> SWZ.</w:t>
      </w:r>
    </w:p>
    <w:p w14:paraId="715F9B4E" w14:textId="798BCEE2" w:rsidR="009E038F" w:rsidRPr="00301E9E" w:rsidRDefault="00E21314" w:rsidP="00DF57B6">
      <w:pPr>
        <w:pStyle w:val="Nagwek2"/>
      </w:pPr>
      <w:r w:rsidRPr="00301E9E">
        <w:t xml:space="preserve">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w:t>
      </w:r>
      <w:r w:rsidR="00140CE4">
        <w:br/>
      </w:r>
      <w:r w:rsidRPr="00301E9E">
        <w:t>że samodzielnie spełnia warunki udziału w postępowaniu.</w:t>
      </w:r>
    </w:p>
    <w:p w14:paraId="7BD5F57F" w14:textId="77777777" w:rsidR="0090602E" w:rsidRPr="00301E9E" w:rsidRDefault="00A86605" w:rsidP="0083242D">
      <w:pPr>
        <w:pStyle w:val="Nagwek1"/>
        <w:spacing w:line="276" w:lineRule="auto"/>
        <w:rPr>
          <w:lang w:val="pl-PL"/>
        </w:rPr>
      </w:pPr>
      <w:r w:rsidRPr="00301E9E">
        <w:t>INFORMACJA DLA WYKONAWCÓW zamierzających powierzyć wykonanie części zamówienia podwykonawcom</w:t>
      </w:r>
    </w:p>
    <w:p w14:paraId="5A37F435" w14:textId="77777777" w:rsidR="00E21314" w:rsidRPr="00301E9E" w:rsidRDefault="001C5986" w:rsidP="00DF57B6">
      <w:pPr>
        <w:pStyle w:val="Nagwek2"/>
      </w:pPr>
      <w:r w:rsidRPr="00301E9E">
        <w:t>Wykonawca może powierz</w:t>
      </w:r>
      <w:r w:rsidR="00E26EEE" w:rsidRPr="00301E9E">
        <w:t>yć wykonanie części zamówienia P</w:t>
      </w:r>
      <w:r w:rsidRPr="00301E9E">
        <w:t>odwykonawcom</w:t>
      </w:r>
      <w:r w:rsidR="00FA5E2B" w:rsidRPr="00301E9E">
        <w:t xml:space="preserve">. </w:t>
      </w:r>
    </w:p>
    <w:p w14:paraId="2FA084D3" w14:textId="77777777" w:rsidR="00E21314" w:rsidRPr="00301E9E" w:rsidRDefault="00E21314" w:rsidP="00DF57B6">
      <w:pPr>
        <w:pStyle w:val="Nagwek2"/>
      </w:pPr>
      <w:r w:rsidRPr="00301E9E">
        <w:t>Zamawiający żąda wskazania przez Wykonawcę, w ofercie, części zamówienia, których wykonanie zamierza powierzyć Podwykonawcom oraz podania nazw ewentualnych Podwykonawców, jeżeli są już znani.</w:t>
      </w:r>
    </w:p>
    <w:p w14:paraId="3C1457E3" w14:textId="0FEFCEA0" w:rsidR="00853CE4" w:rsidRPr="00301E9E" w:rsidRDefault="00140CE4" w:rsidP="00DF57B6">
      <w:pPr>
        <w:pStyle w:val="Nagwek2"/>
      </w:pPr>
      <w:r w:rsidRPr="00140CE4">
        <w:lastRenderedPageBreak/>
        <w:t>Zamawiający żąda, aby przed przystąpieniem do wykonania zamówienia Wykonawca, podał nazwy, dane kontaktowe oraz przedstawicieli, Podwykonawców zaangażowanych w realizację zamówienia, jeżeli są już znani</w:t>
      </w:r>
    </w:p>
    <w:p w14:paraId="1A8A525B" w14:textId="514B4AB4" w:rsidR="00A75037" w:rsidRPr="00A75037" w:rsidRDefault="001C5986" w:rsidP="00A75037">
      <w:pPr>
        <w:pStyle w:val="Nagwek2"/>
        <w:rPr>
          <w:lang w:val="x-none"/>
        </w:rPr>
      </w:pPr>
      <w:r w:rsidRPr="00301E9E">
        <w:t>Wykona</w:t>
      </w:r>
      <w:r w:rsidR="00AF1311" w:rsidRPr="00301E9E">
        <w:t xml:space="preserve">wca </w:t>
      </w:r>
      <w:r w:rsidR="00BE6235" w:rsidRPr="00301E9E">
        <w:t xml:space="preserve">jest obowiązany zawiadomić Zamawiającego o wszelkich zmianach </w:t>
      </w:r>
      <w:r w:rsidR="00140CE4">
        <w:br/>
      </w:r>
      <w:r w:rsidR="00BE6235" w:rsidRPr="00301E9E">
        <w:t>w odniesieniu do informacji, o których mowa w zdaniu pierwszym, w trakcie realizacji zamówienia, a także przekazać wymagane informacje na temat nowych</w:t>
      </w:r>
      <w:r w:rsidR="00140CE4">
        <w:t xml:space="preserve"> </w:t>
      </w:r>
      <w:r w:rsidR="00BE6235" w:rsidRPr="00301E9E">
        <w:t>Podwykonawców, którym w późniejszym okresie zamierza powierzyć realizację zamówienia</w:t>
      </w:r>
      <w:r w:rsidRPr="00301E9E">
        <w:t>.</w:t>
      </w:r>
      <w:r w:rsidR="00BA1377" w:rsidRPr="00140CE4">
        <w:rPr>
          <w:sz w:val="22"/>
          <w:szCs w:val="22"/>
        </w:rPr>
        <w:t xml:space="preserve"> </w:t>
      </w:r>
    </w:p>
    <w:p w14:paraId="64A5F8D5" w14:textId="689CA508" w:rsidR="00EE3618" w:rsidRPr="00301E9E" w:rsidRDefault="00127036" w:rsidP="0083242D">
      <w:pPr>
        <w:pStyle w:val="Nagwek1"/>
        <w:spacing w:line="276" w:lineRule="auto"/>
      </w:pPr>
      <w:r w:rsidRPr="00301E9E">
        <w:t xml:space="preserve">Informacja dla wykonawców wspólnie ubiegających się </w:t>
      </w:r>
      <w:r w:rsidR="00DF702D">
        <w:br/>
      </w:r>
      <w:r w:rsidRPr="00301E9E">
        <w:t>o udzielenie zamówienia</w:t>
      </w:r>
    </w:p>
    <w:p w14:paraId="4E47E22A" w14:textId="13C97A08" w:rsidR="00127036" w:rsidRPr="00301E9E" w:rsidRDefault="00127036" w:rsidP="00DF57B6">
      <w:pPr>
        <w:pStyle w:val="Nagwek2"/>
      </w:pPr>
      <w:r w:rsidRPr="00301E9E">
        <w:t xml:space="preserve">Wykonawcy </w:t>
      </w:r>
      <w:r w:rsidR="009F4797" w:rsidRPr="00301E9E">
        <w:t xml:space="preserve">mogą wspólnie ubiegać się o udzielenie zamówienia. W takim przypadku Wykonawcy zobowiązani są do ustanowienia pełnomocnika do reprezentowania ich </w:t>
      </w:r>
      <w:r w:rsidR="00140CE4">
        <w:br/>
      </w:r>
      <w:r w:rsidR="009F4797" w:rsidRPr="00301E9E">
        <w:t xml:space="preserve">w postępowaniu o udzielenie zamówienia albo do reprezentowania w postępowaniu </w:t>
      </w:r>
      <w:r w:rsidR="00140CE4">
        <w:br/>
      </w:r>
      <w:r w:rsidR="009F4797" w:rsidRPr="00301E9E">
        <w:t>i zawarcia umowy w sprawie zamówienia publicznego</w:t>
      </w:r>
      <w:r w:rsidRPr="00301E9E">
        <w:t>.</w:t>
      </w:r>
    </w:p>
    <w:p w14:paraId="36BC367B" w14:textId="77777777" w:rsidR="009F4797" w:rsidRPr="00301E9E" w:rsidRDefault="009F4797" w:rsidP="00DF57B6">
      <w:pPr>
        <w:pStyle w:val="Nagwek2"/>
      </w:pPr>
      <w:r w:rsidRPr="00301E9E">
        <w:t>Pełnomocnictwo należy dołączyć do oferty i powinno ono zawierać w szczególności wskazanie:</w:t>
      </w:r>
    </w:p>
    <w:p w14:paraId="6D82E2A0" w14:textId="12A13F73" w:rsidR="009F4797" w:rsidRPr="00301E9E" w:rsidRDefault="002B2D67" w:rsidP="00DF57B6">
      <w:pPr>
        <w:pStyle w:val="Nagwek2"/>
        <w:numPr>
          <w:ilvl w:val="0"/>
          <w:numId w:val="15"/>
        </w:numPr>
      </w:pPr>
      <w:r w:rsidRPr="00DF702D">
        <w:t xml:space="preserve">Nazwę </w:t>
      </w:r>
      <w:r w:rsidR="009F4797" w:rsidRPr="00DF702D">
        <w:t>postępowania</w:t>
      </w:r>
      <w:r w:rsidR="009F4797" w:rsidRPr="00301E9E">
        <w:t xml:space="preserve"> o udzielenie zamówienie publicznego, którego dotyczy;</w:t>
      </w:r>
    </w:p>
    <w:p w14:paraId="513CFB13" w14:textId="51FDFB80" w:rsidR="009F4797" w:rsidRPr="00301E9E" w:rsidRDefault="002B2D67" w:rsidP="00DF57B6">
      <w:pPr>
        <w:pStyle w:val="Nagwek2"/>
        <w:numPr>
          <w:ilvl w:val="0"/>
          <w:numId w:val="15"/>
        </w:numPr>
      </w:pPr>
      <w:r w:rsidRPr="00DF702D">
        <w:t xml:space="preserve">Dane </w:t>
      </w:r>
      <w:r w:rsidR="009F4797" w:rsidRPr="00DF702D">
        <w:t>wszystkich</w:t>
      </w:r>
      <w:r w:rsidR="009F4797" w:rsidRPr="00301E9E">
        <w:t xml:space="preserve"> Wykonawców ubiegających się wspólnie o udzielenie zamówienia;</w:t>
      </w:r>
    </w:p>
    <w:p w14:paraId="2B78F7EC" w14:textId="3F82FECA" w:rsidR="009F4797" w:rsidRPr="00301E9E" w:rsidRDefault="002B2D67" w:rsidP="00DF57B6">
      <w:pPr>
        <w:pStyle w:val="Nagwek2"/>
        <w:numPr>
          <w:ilvl w:val="0"/>
          <w:numId w:val="15"/>
        </w:numPr>
      </w:pPr>
      <w:r w:rsidRPr="00DF702D">
        <w:t xml:space="preserve">Dane </w:t>
      </w:r>
      <w:r w:rsidR="009F4797" w:rsidRPr="00DF702D">
        <w:t>ustanowionego</w:t>
      </w:r>
      <w:r w:rsidR="009F4797" w:rsidRPr="00301E9E">
        <w:t xml:space="preserve"> pełnomocnika oraz zakresu jego  umocowania.</w:t>
      </w:r>
    </w:p>
    <w:p w14:paraId="5ACBE16A" w14:textId="3A0A74A4" w:rsidR="00127036" w:rsidRPr="00301E9E" w:rsidRDefault="00127036" w:rsidP="00DF57B6">
      <w:pPr>
        <w:pStyle w:val="Nagwek2"/>
      </w:pPr>
      <w:r w:rsidRPr="00301E9E">
        <w:t xml:space="preserve">W przypadku </w:t>
      </w:r>
      <w:r w:rsidR="009F4797" w:rsidRPr="00301E9E">
        <w:t xml:space="preserve">wspólnego ubiegania się o zamówienie przez Wykonawców, dokument </w:t>
      </w:r>
      <w:r w:rsidR="002B2D67">
        <w:t>„</w:t>
      </w:r>
      <w:r w:rsidR="009F4797" w:rsidRPr="00301E9E">
        <w:t>Oświadczeni</w:t>
      </w:r>
      <w:r w:rsidR="00140CE4">
        <w:t>e</w:t>
      </w:r>
      <w:r w:rsidR="009F4797" w:rsidRPr="00301E9E">
        <w:t xml:space="preserve"> </w:t>
      </w:r>
      <w:r w:rsidR="00140CE4" w:rsidRPr="00DF702D">
        <w:t>Wykonawcy</w:t>
      </w:r>
      <w:r w:rsidR="009F4797" w:rsidRPr="00DF702D">
        <w:t>”</w:t>
      </w:r>
      <w:r w:rsidR="002B2D67" w:rsidRPr="00DF702D">
        <w:t xml:space="preserve"> </w:t>
      </w:r>
      <w:r w:rsidR="002B2D67" w:rsidRPr="00DF702D">
        <w:rPr>
          <w:i/>
          <w:iCs w:val="0"/>
        </w:rPr>
        <w:t>(wg Załącznika Nr 2 do SWZ)</w:t>
      </w:r>
      <w:r w:rsidR="009F4797" w:rsidRPr="00DF702D">
        <w:t>, o którym</w:t>
      </w:r>
      <w:r w:rsidR="009F4797" w:rsidRPr="00301E9E">
        <w:t xml:space="preserve"> mowa </w:t>
      </w:r>
      <w:r w:rsidR="009F4797" w:rsidRPr="002B2D67">
        <w:t>w pkt</w:t>
      </w:r>
      <w:r w:rsidR="002B2D67" w:rsidRPr="002B2D67">
        <w:t xml:space="preserve"> </w:t>
      </w:r>
      <w:r w:rsidR="001A545E" w:rsidRPr="002B2D67">
        <w:t>10</w:t>
      </w:r>
      <w:r w:rsidR="009F4797" w:rsidRPr="002B2D67">
        <w:t>.1</w:t>
      </w:r>
      <w:r w:rsidR="009F4797" w:rsidRPr="00301E9E">
        <w:t xml:space="preserve"> </w:t>
      </w:r>
      <w:r w:rsidR="009F4797" w:rsidRPr="00301E9E">
        <w:rPr>
          <w:shd w:val="clear" w:color="auto" w:fill="FFFFFF"/>
        </w:rPr>
        <w:t>SWZ</w:t>
      </w:r>
      <w:r w:rsidR="009F4797" w:rsidRPr="00301E9E">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301E9E">
        <w:t xml:space="preserve"> </w:t>
      </w:r>
      <w:r w:rsidR="009F4797" w:rsidRPr="00301E9E">
        <w:t>postępowaniu</w:t>
      </w:r>
      <w:r w:rsidRPr="00301E9E">
        <w:t>.</w:t>
      </w:r>
    </w:p>
    <w:p w14:paraId="5A9380B0" w14:textId="010A01C6" w:rsidR="00BC04D7" w:rsidRPr="00301E9E" w:rsidRDefault="00127036" w:rsidP="0083242D">
      <w:pPr>
        <w:pStyle w:val="Nagwek1"/>
        <w:spacing w:line="276" w:lineRule="auto"/>
      </w:pPr>
      <w:r w:rsidRPr="00301E9E">
        <w:t xml:space="preserve">Informacje o sposobie porozumiewania się zamawiającego </w:t>
      </w:r>
      <w:r w:rsidR="00730904">
        <w:br/>
      </w:r>
      <w:r w:rsidRPr="00301E9E">
        <w:t>z Wykonawcami</w:t>
      </w:r>
      <w:bookmarkEnd w:id="8"/>
    </w:p>
    <w:p w14:paraId="67BCD054" w14:textId="77777777" w:rsidR="000515DB" w:rsidRPr="00301E9E" w:rsidRDefault="000515DB" w:rsidP="00DF57B6">
      <w:pPr>
        <w:pStyle w:val="Nagwek2"/>
      </w:pPr>
      <w:r w:rsidRPr="00301E9E">
        <w:t xml:space="preserve">W niniejszym </w:t>
      </w:r>
      <w:r w:rsidR="00C73593" w:rsidRPr="00301E9E">
        <w:t xml:space="preserve">postępowaniu komunikacja Zamawiającego z Wykonawcami odbywa się przy użyciu środków komunikacji elektronicznej, za pośrednictwem Platformy on-line działającej pod adresem </w:t>
      </w:r>
      <w:r w:rsidR="00E21314" w:rsidRPr="00301E9E">
        <w:rPr>
          <w:color w:val="0000FF"/>
          <w:u w:val="single"/>
        </w:rPr>
        <w:t>https://e-propublico.pl</w:t>
      </w:r>
      <w:r w:rsidR="00C73593" w:rsidRPr="00301E9E">
        <w:t>.</w:t>
      </w:r>
    </w:p>
    <w:p w14:paraId="51911209" w14:textId="77777777" w:rsidR="006F5BCD" w:rsidRPr="00301E9E" w:rsidRDefault="000515DB" w:rsidP="00DF57B6">
      <w:pPr>
        <w:pStyle w:val="Nagwek2"/>
      </w:pPr>
      <w:bookmarkStart w:id="10" w:name="_Hlk37863747"/>
      <w:r w:rsidRPr="00301E9E">
        <w:t>Korzystanie z Platformy przez Wykonawcę jest bezpłatne</w:t>
      </w:r>
      <w:bookmarkEnd w:id="10"/>
      <w:r w:rsidR="00E14BA2" w:rsidRPr="00301E9E">
        <w:t>.</w:t>
      </w:r>
    </w:p>
    <w:p w14:paraId="456DD636" w14:textId="3A1E277C" w:rsidR="000515DB" w:rsidRPr="00301E9E" w:rsidRDefault="000515DB" w:rsidP="00DF57B6">
      <w:pPr>
        <w:pStyle w:val="Nagwek2"/>
      </w:pPr>
      <w:bookmarkStart w:id="11" w:name="_Hlk37863788"/>
      <w:r w:rsidRPr="00301E9E">
        <w:t xml:space="preserve">Na Platformie postępowanie prowadzone jest pod nazwą: </w:t>
      </w:r>
      <w:r w:rsidR="002B2D67">
        <w:t>„</w:t>
      </w:r>
      <w:r w:rsidR="00E21314" w:rsidRPr="00301E9E">
        <w:t>Zimowe utrzymanie dróg powiatowych na terenie powiatu rawickiego w okresie od 1 listopada 2023 r. do 30 kwietnia 2024 r.</w:t>
      </w:r>
      <w:r w:rsidRPr="00301E9E">
        <w:t xml:space="preserve">” – znak sprawy: </w:t>
      </w:r>
      <w:bookmarkEnd w:id="11"/>
      <w:r w:rsidR="00E21314" w:rsidRPr="00301E9E">
        <w:t>PCUW.261.2.15.2023</w:t>
      </w:r>
      <w:r w:rsidRPr="00301E9E">
        <w:t>.</w:t>
      </w:r>
    </w:p>
    <w:p w14:paraId="21BFA186" w14:textId="77F2C7F1" w:rsidR="000515DB" w:rsidRPr="00301E9E" w:rsidRDefault="000515DB" w:rsidP="00DF57B6">
      <w:pPr>
        <w:pStyle w:val="Nagwek2"/>
      </w:pPr>
      <w:bookmarkStart w:id="12" w:name="_Hlk37863807"/>
      <w:r w:rsidRPr="00301E9E">
        <w:t xml:space="preserve">Wykonawca przystępując do postępowania o udzielenie zamówienia publicznego, akceptuje warunki korzystania z Platformy określone w Regulaminie zamieszczonym </w:t>
      </w:r>
      <w:r w:rsidR="00730904">
        <w:br/>
      </w:r>
      <w:r w:rsidRPr="00301E9E">
        <w:t xml:space="preserve">na stronie internetowej </w:t>
      </w:r>
      <w:r w:rsidR="00E21314" w:rsidRPr="00301E9E">
        <w:rPr>
          <w:color w:val="0000FF"/>
          <w:u w:val="single"/>
        </w:rPr>
        <w:t>https://e-propublico.pl</w:t>
      </w:r>
      <w:r w:rsidR="00C73593" w:rsidRPr="00301E9E">
        <w:t xml:space="preserve"> </w:t>
      </w:r>
      <w:r w:rsidRPr="00301E9E">
        <w:t>oraz uznaje go za wiążący</w:t>
      </w:r>
      <w:bookmarkEnd w:id="12"/>
      <w:r w:rsidRPr="00301E9E">
        <w:t>.</w:t>
      </w:r>
    </w:p>
    <w:p w14:paraId="4FA4453B" w14:textId="37ED5F8A" w:rsidR="000515DB" w:rsidRPr="00301E9E" w:rsidRDefault="000515DB" w:rsidP="00DF57B6">
      <w:pPr>
        <w:pStyle w:val="Nagwek2"/>
      </w:pPr>
      <w:bookmarkStart w:id="13" w:name="_Hlk37863841"/>
      <w:r w:rsidRPr="00301E9E">
        <w:lastRenderedPageBreak/>
        <w:t xml:space="preserve">Wykonawca zamierzający wziąć udział w postępowaniu musi posiadać konto </w:t>
      </w:r>
      <w:r w:rsidR="00730904">
        <w:br/>
      </w:r>
      <w:r w:rsidRPr="00301E9E">
        <w:t>na Platformie</w:t>
      </w:r>
      <w:bookmarkEnd w:id="13"/>
      <w:r w:rsidRPr="00301E9E">
        <w:t>.</w:t>
      </w:r>
    </w:p>
    <w:p w14:paraId="6C00C112" w14:textId="2877013C" w:rsidR="000515DB" w:rsidRPr="00301E9E" w:rsidRDefault="000515DB" w:rsidP="00DF57B6">
      <w:pPr>
        <w:pStyle w:val="Nagwek2"/>
      </w:pPr>
      <w:bookmarkStart w:id="14" w:name="_Hlk37863867"/>
      <w:r w:rsidRPr="00301E9E">
        <w:t xml:space="preserve">Do złożenia oferty konieczne jest posiadanie przez osobę upoważnioną </w:t>
      </w:r>
      <w:r w:rsidR="00730904">
        <w:br/>
      </w:r>
      <w:r w:rsidRPr="00301E9E">
        <w:t>do reprezentowania Wykonawcy ważnego kwalifikowanego podpisu elektronicznego</w:t>
      </w:r>
      <w:bookmarkEnd w:id="14"/>
      <w:r w:rsidR="00873948" w:rsidRPr="00301E9E">
        <w:t>, podpisu zaufanego lub podpisu osobistego</w:t>
      </w:r>
      <w:r w:rsidRPr="00301E9E">
        <w:t>.</w:t>
      </w:r>
    </w:p>
    <w:p w14:paraId="73FBCB2B" w14:textId="77777777" w:rsidR="00873948" w:rsidRPr="00301E9E" w:rsidRDefault="00873948" w:rsidP="00DF57B6">
      <w:pPr>
        <w:pStyle w:val="Nagwek2"/>
      </w:pPr>
      <w:r w:rsidRPr="00301E9E">
        <w:t>Ilekroć w niniejszej SWZ jest mowa o:</w:t>
      </w:r>
    </w:p>
    <w:p w14:paraId="1DAE25BD" w14:textId="56A4D41E" w:rsidR="00873948" w:rsidRPr="00301E9E" w:rsidRDefault="00873948" w:rsidP="00DF57B6">
      <w:pPr>
        <w:pStyle w:val="Nagwek2"/>
        <w:numPr>
          <w:ilvl w:val="0"/>
          <w:numId w:val="16"/>
        </w:numPr>
      </w:pPr>
      <w:r w:rsidRPr="00301E9E">
        <w:t>podpisie zaufanym – należy przez to rozumieć podpis, o którym mowa art. 3 pkt 14a ustawy z 17 lutego 2005 r. o informatyzacji działalności podmiotów realizujących zadania publiczne (t.j Dz.U.</w:t>
      </w:r>
      <w:r w:rsidR="008A5853" w:rsidRPr="00301E9E">
        <w:t xml:space="preserve"> </w:t>
      </w:r>
      <w:r w:rsidR="008A5853" w:rsidRPr="00DF702D">
        <w:t xml:space="preserve">z </w:t>
      </w:r>
      <w:r w:rsidRPr="00DF702D">
        <w:t>202</w:t>
      </w:r>
      <w:r w:rsidR="002B2D67" w:rsidRPr="00DF702D">
        <w:t>3</w:t>
      </w:r>
      <w:r w:rsidR="00730904" w:rsidRPr="00DF702D">
        <w:t xml:space="preserve"> </w:t>
      </w:r>
      <w:r w:rsidR="008A5853" w:rsidRPr="00DF702D">
        <w:t>r.</w:t>
      </w:r>
      <w:r w:rsidRPr="00DF702D">
        <w:t xml:space="preserve"> poz. </w:t>
      </w:r>
      <w:r w:rsidR="002B2D67" w:rsidRPr="00DF702D">
        <w:t>57</w:t>
      </w:r>
      <w:r w:rsidRPr="00DF702D">
        <w:t>);</w:t>
      </w:r>
    </w:p>
    <w:p w14:paraId="3CEA738A" w14:textId="2D30F0D7" w:rsidR="00873948" w:rsidRPr="00DF702D" w:rsidRDefault="00873948" w:rsidP="00DF57B6">
      <w:pPr>
        <w:pStyle w:val="Nagwek2"/>
        <w:numPr>
          <w:ilvl w:val="0"/>
          <w:numId w:val="16"/>
        </w:numPr>
      </w:pPr>
      <w:r w:rsidRPr="00301E9E">
        <w:t xml:space="preserve">podpisie osobistym – należy przez to rozumieć podpis, o którym mowa w art. z art. 2 ust. 1 pkt 9 ustawy z 6 sierpnia 2010 r. o dowodach osobistych </w:t>
      </w:r>
      <w:r w:rsidRPr="00DF702D">
        <w:t>(t.j Dz.U.</w:t>
      </w:r>
      <w:r w:rsidR="008A5853" w:rsidRPr="00DF702D">
        <w:t xml:space="preserve"> z </w:t>
      </w:r>
      <w:r w:rsidRPr="00DF702D">
        <w:t>202</w:t>
      </w:r>
      <w:r w:rsidR="002B2D67" w:rsidRPr="00DF702D">
        <w:t>2</w:t>
      </w:r>
      <w:r w:rsidR="00730904" w:rsidRPr="00DF702D">
        <w:t xml:space="preserve"> </w:t>
      </w:r>
      <w:r w:rsidR="008A5853" w:rsidRPr="00DF702D">
        <w:t>r.</w:t>
      </w:r>
      <w:r w:rsidRPr="00DF702D">
        <w:t xml:space="preserve"> poz. </w:t>
      </w:r>
      <w:r w:rsidR="002B2D67" w:rsidRPr="00DF702D">
        <w:t>671</w:t>
      </w:r>
      <w:r w:rsidRPr="00DF702D">
        <w:t>).</w:t>
      </w:r>
    </w:p>
    <w:p w14:paraId="095F5199" w14:textId="77777777" w:rsidR="000515DB" w:rsidRPr="00301E9E" w:rsidRDefault="000515DB" w:rsidP="00DF57B6">
      <w:pPr>
        <w:pStyle w:val="Nagwek2"/>
      </w:pPr>
      <w:bookmarkStart w:id="15" w:name="_Hlk37936911"/>
      <w:r w:rsidRPr="00301E9E">
        <w:t>Zalecenia Zamawiającego odnośnie kwalifikowanego podpisu elektronicznego</w:t>
      </w:r>
      <w:bookmarkEnd w:id="15"/>
      <w:r w:rsidRPr="00301E9E">
        <w:t>:</w:t>
      </w:r>
    </w:p>
    <w:p w14:paraId="28CA139B" w14:textId="77777777" w:rsidR="000515DB" w:rsidRPr="00301E9E" w:rsidRDefault="000515DB" w:rsidP="00DF57B6">
      <w:pPr>
        <w:pStyle w:val="Nagwek2"/>
        <w:numPr>
          <w:ilvl w:val="0"/>
          <w:numId w:val="5"/>
        </w:numPr>
      </w:pPr>
      <w:bookmarkStart w:id="16" w:name="_Hlk37936930"/>
      <w:r w:rsidRPr="00301E9E">
        <w:t>dokumenty sporządzone i przesyłane w formacie .pdf zaleca się podpisywać kwalifikowanym podpisem elektronicznym w formacie PAdES</w:t>
      </w:r>
      <w:bookmarkEnd w:id="16"/>
      <w:r w:rsidRPr="00301E9E">
        <w:t>;</w:t>
      </w:r>
    </w:p>
    <w:p w14:paraId="6B5EDD8C" w14:textId="4C0F0AD5" w:rsidR="000515DB" w:rsidRPr="00301E9E" w:rsidRDefault="000515DB" w:rsidP="00DF57B6">
      <w:pPr>
        <w:pStyle w:val="Nagwek2"/>
        <w:numPr>
          <w:ilvl w:val="0"/>
          <w:numId w:val="5"/>
        </w:numPr>
      </w:pPr>
      <w:r w:rsidRPr="00301E9E">
        <w:t xml:space="preserve">dokumenty sporządzone i przesyłane w formacie innym niż .pdf (np.: .doc, .docx, .xlsx, .xml) zaleca się podpisywać kwalifikowanym podpisem elektronicznym </w:t>
      </w:r>
      <w:r w:rsidR="00DE76CC">
        <w:br/>
      </w:r>
      <w:r w:rsidRPr="00301E9E">
        <w:t>w formacie XAdES;</w:t>
      </w:r>
    </w:p>
    <w:p w14:paraId="31664590" w14:textId="77777777" w:rsidR="000515DB" w:rsidRPr="00301E9E" w:rsidRDefault="000515DB" w:rsidP="00DF57B6">
      <w:pPr>
        <w:pStyle w:val="Nagwek2"/>
        <w:numPr>
          <w:ilvl w:val="0"/>
          <w:numId w:val="5"/>
        </w:numPr>
      </w:pPr>
      <w:r w:rsidRPr="00301E9E">
        <w:t>do składania kwalifikowanego podpisu elektronicznego zaleca się stosowanie algorytmu SHA-2 (lub wyższego).</w:t>
      </w:r>
    </w:p>
    <w:p w14:paraId="3B8768F9" w14:textId="781F5AA0" w:rsidR="000515DB" w:rsidRPr="00301E9E" w:rsidRDefault="000515DB" w:rsidP="00DF57B6">
      <w:pPr>
        <w:pStyle w:val="Nagwek2"/>
      </w:pPr>
      <w:bookmarkStart w:id="17" w:name="_Hlk37937004"/>
      <w:r w:rsidRPr="00301E9E">
        <w:t xml:space="preserve">Zamawiający określa następujące wymagania sprzętowo – aplikacyjne pozwalające </w:t>
      </w:r>
      <w:r w:rsidR="00DE76CC">
        <w:br/>
      </w:r>
      <w:r w:rsidRPr="00301E9E">
        <w:t>na korzystanie z Platformy</w:t>
      </w:r>
      <w:bookmarkEnd w:id="17"/>
      <w:r w:rsidRPr="00301E9E">
        <w:t>:</w:t>
      </w:r>
    </w:p>
    <w:p w14:paraId="54D2F31F" w14:textId="77777777" w:rsidR="000515DB" w:rsidRPr="00301E9E" w:rsidRDefault="000515DB" w:rsidP="00DF57B6">
      <w:pPr>
        <w:pStyle w:val="Nagwek2"/>
        <w:numPr>
          <w:ilvl w:val="0"/>
          <w:numId w:val="6"/>
        </w:numPr>
      </w:pPr>
      <w:bookmarkStart w:id="18" w:name="_Hlk37937034"/>
      <w:r w:rsidRPr="00301E9E">
        <w:t>stały dostęp do sieci Internet</w:t>
      </w:r>
      <w:bookmarkEnd w:id="18"/>
      <w:r w:rsidRPr="00301E9E">
        <w:t>;</w:t>
      </w:r>
    </w:p>
    <w:p w14:paraId="3BC5BDDC" w14:textId="77777777" w:rsidR="000515DB" w:rsidRPr="00301E9E" w:rsidRDefault="000515DB" w:rsidP="0083242D">
      <w:pPr>
        <w:numPr>
          <w:ilvl w:val="0"/>
          <w:numId w:val="6"/>
        </w:numPr>
        <w:spacing w:before="60" w:after="60" w:line="276" w:lineRule="auto"/>
        <w:jc w:val="both"/>
        <w:outlineLvl w:val="1"/>
        <w:rPr>
          <w:bCs/>
          <w:iCs/>
          <w:lang w:eastAsia="x-none"/>
        </w:rPr>
      </w:pPr>
      <w:bookmarkStart w:id="19" w:name="_Hlk37937050"/>
      <w:r w:rsidRPr="00301E9E">
        <w:rPr>
          <w:bCs/>
          <w:iCs/>
          <w:lang w:eastAsia="x-none"/>
        </w:rPr>
        <w:t>posiadanie dowolnej i aktywnej skrzynki poczty elektronicznej (e-mail)</w:t>
      </w:r>
      <w:bookmarkEnd w:id="19"/>
      <w:r w:rsidRPr="00301E9E">
        <w:rPr>
          <w:bCs/>
          <w:iCs/>
          <w:lang w:eastAsia="x-none"/>
        </w:rPr>
        <w:t>,</w:t>
      </w:r>
    </w:p>
    <w:p w14:paraId="2C117358" w14:textId="65E4B6BE" w:rsidR="000515DB" w:rsidRPr="00301E9E" w:rsidRDefault="000515DB" w:rsidP="0083242D">
      <w:pPr>
        <w:numPr>
          <w:ilvl w:val="0"/>
          <w:numId w:val="6"/>
        </w:numPr>
        <w:spacing w:before="60" w:after="60" w:line="276" w:lineRule="auto"/>
        <w:jc w:val="both"/>
        <w:outlineLvl w:val="1"/>
        <w:rPr>
          <w:bCs/>
          <w:iCs/>
          <w:lang w:eastAsia="x-none"/>
        </w:rPr>
      </w:pPr>
      <w:bookmarkStart w:id="20" w:name="_Hlk37937074"/>
      <w:r w:rsidRPr="00301E9E">
        <w:t xml:space="preserve">komputer z zainstalowanym systemem operacyjnym Windows 7 (lub nowszym) </w:t>
      </w:r>
      <w:r w:rsidR="00DE76CC">
        <w:br/>
      </w:r>
      <w:r w:rsidRPr="00301E9E">
        <w:t>albo Linux</w:t>
      </w:r>
      <w:bookmarkEnd w:id="20"/>
      <w:r w:rsidRPr="00301E9E">
        <w:rPr>
          <w:bCs/>
          <w:iCs/>
          <w:lang w:eastAsia="x-none"/>
        </w:rPr>
        <w:t>,</w:t>
      </w:r>
    </w:p>
    <w:p w14:paraId="3482C951" w14:textId="77777777" w:rsidR="000515DB" w:rsidRPr="00301E9E" w:rsidRDefault="000515DB" w:rsidP="0083242D">
      <w:pPr>
        <w:numPr>
          <w:ilvl w:val="0"/>
          <w:numId w:val="6"/>
        </w:numPr>
        <w:spacing w:before="60" w:after="60" w:line="276" w:lineRule="auto"/>
        <w:jc w:val="both"/>
        <w:outlineLvl w:val="1"/>
        <w:rPr>
          <w:bCs/>
          <w:iCs/>
          <w:lang w:eastAsia="x-none"/>
        </w:rPr>
      </w:pPr>
      <w:bookmarkStart w:id="21" w:name="_Hlk37937092"/>
      <w:r w:rsidRPr="00301E9E">
        <w:rPr>
          <w:bCs/>
          <w:iCs/>
          <w:lang w:eastAsia="x-none"/>
        </w:rPr>
        <w:t>zainstalowana dowolna przeglądarka internetowa</w:t>
      </w:r>
      <w:r w:rsidRPr="00301E9E">
        <w:t xml:space="preserve"> - Platforma współpracuje                    z najnowszymi, stabilnymi wersjami wszystkich głównych przeglądarek internetowych (Internet Explorer 10+, Microsoft Edge, Mozilla Firefox, Google Chrome, Opera)</w:t>
      </w:r>
      <w:bookmarkEnd w:id="21"/>
      <w:r w:rsidRPr="00301E9E">
        <w:rPr>
          <w:bCs/>
          <w:iCs/>
          <w:lang w:eastAsia="x-none"/>
        </w:rPr>
        <w:t>,</w:t>
      </w:r>
    </w:p>
    <w:p w14:paraId="1871F3CE" w14:textId="77777777" w:rsidR="000515DB" w:rsidRPr="00301E9E" w:rsidRDefault="000515DB" w:rsidP="00DF57B6">
      <w:pPr>
        <w:pStyle w:val="Nagwek2"/>
        <w:numPr>
          <w:ilvl w:val="0"/>
          <w:numId w:val="6"/>
        </w:numPr>
      </w:pPr>
      <w:bookmarkStart w:id="22" w:name="_Hlk37937106"/>
      <w:r w:rsidRPr="00301E9E">
        <w:t>włączona obsługa JavaScript oraz Cookies</w:t>
      </w:r>
      <w:bookmarkEnd w:id="22"/>
      <w:r w:rsidRPr="00301E9E">
        <w:t>.</w:t>
      </w:r>
    </w:p>
    <w:p w14:paraId="66A2F555" w14:textId="77777777" w:rsidR="000515DB" w:rsidRPr="00301E9E" w:rsidRDefault="00B86C3F" w:rsidP="00DF57B6">
      <w:pPr>
        <w:pStyle w:val="Nagwek2"/>
      </w:pPr>
      <w:r w:rsidRPr="00301E9E">
        <w:t>Zamawiający dopuszcza następujący format przesyłanych danych: pliki w formatach określonych odpowiednimi przepisami prawa, tj. m.in.: .doc, .docx, .txt, .xls, .xlsx, .ppt, .csv, .pdf, .jpg, .git, .png, .tif, .dwg, .ath, .kst, .zip, .rar, przy czym zaleca się wykorzystywanie plików w formacie</w:t>
      </w:r>
      <w:r w:rsidRPr="00301E9E">
        <w:rPr>
          <w:b/>
        </w:rPr>
        <w:t xml:space="preserve"> .pdf, .doc, .docx., .xlsx, .xml.</w:t>
      </w:r>
      <w:r w:rsidRPr="00301E9E">
        <w:t xml:space="preserve"> Maksymalny rozmiar pojedynczego pliku to </w:t>
      </w:r>
      <w:r w:rsidRPr="00301E9E">
        <w:rPr>
          <w:b/>
        </w:rPr>
        <w:t>80 MB</w:t>
      </w:r>
      <w:r w:rsidRPr="00301E9E">
        <w:t>, przy czym nie określa się limitu liczby plików.</w:t>
      </w:r>
    </w:p>
    <w:p w14:paraId="14AAB35F" w14:textId="77777777" w:rsidR="000515DB" w:rsidRPr="00301E9E" w:rsidRDefault="000515DB" w:rsidP="00DF57B6">
      <w:pPr>
        <w:pStyle w:val="Nagwek2"/>
      </w:pPr>
      <w:bookmarkStart w:id="23" w:name="_Hlk37937156"/>
      <w:r w:rsidRPr="00301E9E">
        <w:t>Zamawiający określa następujące informacje na temat kodowania i czasu odbioru danych</w:t>
      </w:r>
      <w:bookmarkEnd w:id="23"/>
      <w:r w:rsidRPr="00301E9E">
        <w:t>:</w:t>
      </w:r>
    </w:p>
    <w:p w14:paraId="73AFEFCB" w14:textId="1A7E9936" w:rsidR="000515DB" w:rsidRPr="00301E9E" w:rsidRDefault="000515DB" w:rsidP="00DF57B6">
      <w:pPr>
        <w:pStyle w:val="Nagwek2"/>
        <w:numPr>
          <w:ilvl w:val="0"/>
          <w:numId w:val="7"/>
        </w:numPr>
      </w:pPr>
      <w:bookmarkStart w:id="24" w:name="_Hlk37937178"/>
      <w:r w:rsidRPr="00301E9E">
        <w:lastRenderedPageBreak/>
        <w:t xml:space="preserve">załączony i przesłany przez Wykonawcę za pomocą Platformy plik oferty wraz </w:t>
      </w:r>
      <w:r w:rsidR="00DE76CC">
        <w:br/>
      </w:r>
      <w:r w:rsidRPr="00301E9E">
        <w:t xml:space="preserve">z załącznikami, nie jest dostępny dla Zamawiającego i przechowywany jest </w:t>
      </w:r>
      <w:r w:rsidR="00DE76CC">
        <w:br/>
      </w:r>
      <w:r w:rsidRPr="00301E9E">
        <w:t xml:space="preserve">na serwerach Platformy w formie zaszyfrowanej. Zamawiający otrzyma dostęp </w:t>
      </w:r>
      <w:r w:rsidR="00DE76CC">
        <w:br/>
      </w:r>
      <w:r w:rsidRPr="00301E9E">
        <w:t>do pliku dopiero po upływie terminu otwarcia ofert</w:t>
      </w:r>
      <w:bookmarkEnd w:id="24"/>
      <w:r w:rsidRPr="00301E9E">
        <w:t>;</w:t>
      </w:r>
    </w:p>
    <w:p w14:paraId="3F8F25FF" w14:textId="7E7CF199" w:rsidR="000515DB" w:rsidRPr="00301E9E" w:rsidRDefault="000515DB" w:rsidP="0083242D">
      <w:pPr>
        <w:numPr>
          <w:ilvl w:val="0"/>
          <w:numId w:val="7"/>
        </w:numPr>
        <w:spacing w:before="60" w:after="60" w:line="276" w:lineRule="auto"/>
        <w:jc w:val="both"/>
        <w:outlineLvl w:val="1"/>
        <w:rPr>
          <w:bCs/>
          <w:iCs/>
          <w:lang w:eastAsia="x-none"/>
        </w:rPr>
      </w:pPr>
      <w:bookmarkStart w:id="25" w:name="_Hlk37937196"/>
      <w:r w:rsidRPr="00301E9E">
        <w:rPr>
          <w:bCs/>
          <w:iCs/>
          <w:lang w:eastAsia="x-none"/>
        </w:rPr>
        <w:t xml:space="preserve">oznaczenie czasu odbioru danych przez Platformę stanowi przyporządkowaną </w:t>
      </w:r>
      <w:r w:rsidR="00DE76CC">
        <w:rPr>
          <w:bCs/>
          <w:iCs/>
          <w:lang w:eastAsia="x-none"/>
        </w:rPr>
        <w:br/>
      </w:r>
      <w:r w:rsidRPr="00301E9E">
        <w:rPr>
          <w:bCs/>
          <w:iCs/>
          <w:lang w:eastAsia="x-none"/>
        </w:rPr>
        <w:t xml:space="preserve">do dokumentu elektronicznego datę oraz dokładny czas (hh:mm:ss), widoczne przy  wysłanym dokumencie w kolumnie </w:t>
      </w:r>
      <w:r w:rsidR="002B2D67">
        <w:rPr>
          <w:bCs/>
          <w:iCs/>
          <w:lang w:eastAsia="x-none"/>
        </w:rPr>
        <w:t>„</w:t>
      </w:r>
      <w:r w:rsidRPr="00301E9E">
        <w:rPr>
          <w:bCs/>
          <w:iCs/>
          <w:lang w:eastAsia="x-none"/>
        </w:rPr>
        <w:t>Data przesłania”</w:t>
      </w:r>
      <w:bookmarkEnd w:id="25"/>
      <w:r w:rsidRPr="00301E9E">
        <w:rPr>
          <w:bCs/>
          <w:iCs/>
          <w:lang w:eastAsia="x-none"/>
        </w:rPr>
        <w:t>;</w:t>
      </w:r>
    </w:p>
    <w:p w14:paraId="71B18D29" w14:textId="727D3180" w:rsidR="000515DB" w:rsidRPr="00301E9E" w:rsidRDefault="000515DB" w:rsidP="00DF57B6">
      <w:pPr>
        <w:pStyle w:val="Nagwek2"/>
        <w:numPr>
          <w:ilvl w:val="0"/>
          <w:numId w:val="7"/>
        </w:numPr>
      </w:pPr>
      <w:bookmarkStart w:id="26" w:name="_Hlk37937220"/>
      <w:r w:rsidRPr="00301E9E">
        <w:t xml:space="preserve">o terminie przesłania decyduje czas pełnego przeprocesowania transakcji pliku </w:t>
      </w:r>
      <w:r w:rsidR="00DE76CC">
        <w:br/>
      </w:r>
      <w:r w:rsidRPr="00301E9E">
        <w:t>na Platformie</w:t>
      </w:r>
      <w:bookmarkEnd w:id="26"/>
      <w:r w:rsidRPr="00301E9E">
        <w:t>.</w:t>
      </w:r>
    </w:p>
    <w:p w14:paraId="438162D1" w14:textId="5E4611D4" w:rsidR="00E0511E" w:rsidRPr="00301E9E" w:rsidRDefault="009B6086" w:rsidP="00DF57B6">
      <w:pPr>
        <w:pStyle w:val="Nagwek2"/>
      </w:pPr>
      <w:bookmarkStart w:id="27" w:name="_Hlk37864389"/>
      <w:r w:rsidRPr="00301E9E">
        <w:t xml:space="preserve">W postępowaniu, </w:t>
      </w:r>
      <w:r w:rsidR="00B053B4" w:rsidRPr="00301E9E">
        <w:t xml:space="preserve">wszelkie oświadczenia, wnioski, zawiadomienia oraz informacje przekazywane są za pośrednictwem Platformy (karta </w:t>
      </w:r>
      <w:r w:rsidR="002B2D67">
        <w:t>„</w:t>
      </w:r>
      <w:r w:rsidR="00B053B4" w:rsidRPr="00301E9E">
        <w:t>Wiadomości”). Za datę wpływu oświadczeń, wniosków, zawiadomień oraz informacji przesłanych za pośrednictwem Platformy, przyjmuje się datę ich zamieszczenia na Platformie.</w:t>
      </w:r>
      <w:bookmarkEnd w:id="27"/>
    </w:p>
    <w:p w14:paraId="55B8CEC1" w14:textId="77777777" w:rsidR="009B6086" w:rsidRPr="00301E9E" w:rsidRDefault="009B6086" w:rsidP="00DF57B6">
      <w:pPr>
        <w:pStyle w:val="Nagwek2"/>
      </w:pPr>
      <w:bookmarkStart w:id="28" w:name="_Hlk37864921"/>
      <w:bookmarkStart w:id="29" w:name="_Hlk37865118"/>
      <w:r w:rsidRPr="00301E9E">
        <w:t xml:space="preserve">Ofertę, </w:t>
      </w:r>
      <w:r w:rsidR="00B053B4" w:rsidRPr="00301E9E">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8"/>
      <w:bookmarkEnd w:id="29"/>
    </w:p>
    <w:p w14:paraId="2DE0B25B" w14:textId="77777777" w:rsidR="00BC04D7" w:rsidRPr="00301E9E" w:rsidRDefault="009B6086" w:rsidP="00DF57B6">
      <w:pPr>
        <w:pStyle w:val="Nagwek2"/>
      </w:pPr>
      <w:bookmarkStart w:id="30" w:name="_Hlk37938680"/>
      <w:r w:rsidRPr="00301E9E">
        <w:t>Postępowanie o udzielenie zamówienia prowadzi się w języku polskim. Dokumenty sporządzone w języku obcym są składane wraz z tłumaczeniem na język polski</w:t>
      </w:r>
      <w:bookmarkEnd w:id="30"/>
      <w:r w:rsidRPr="00301E9E">
        <w:t>.</w:t>
      </w:r>
    </w:p>
    <w:p w14:paraId="20272AA5" w14:textId="77777777" w:rsidR="00DE5056" w:rsidRPr="00301E9E" w:rsidRDefault="008A3895" w:rsidP="00DF57B6">
      <w:pPr>
        <w:pStyle w:val="Nagwek2"/>
      </w:pPr>
      <w:r w:rsidRPr="00301E9E">
        <w:t>Osob</w:t>
      </w:r>
      <w:r w:rsidR="00A12846" w:rsidRPr="00301E9E">
        <w:t>ami</w:t>
      </w:r>
      <w:r w:rsidRPr="00301E9E">
        <w:t xml:space="preserve"> uprawnion</w:t>
      </w:r>
      <w:r w:rsidR="00A12846" w:rsidRPr="00301E9E">
        <w:t>ymi</w:t>
      </w:r>
      <w:r w:rsidRPr="00301E9E">
        <w:t xml:space="preserve"> do kontaktu z W</w:t>
      </w:r>
      <w:r w:rsidR="00BC04D7" w:rsidRPr="00301E9E">
        <w:t>ykonawcami</w:t>
      </w:r>
      <w:r w:rsidR="00A12846" w:rsidRPr="00301E9E">
        <w:t xml:space="preserve"> są</w:t>
      </w:r>
      <w:r w:rsidR="00BC04D7" w:rsidRPr="00301E9E">
        <w:t>:</w:t>
      </w:r>
    </w:p>
    <w:p w14:paraId="199BD0C3" w14:textId="77777777" w:rsidR="00D45566" w:rsidRPr="00301E9E" w:rsidRDefault="00D45566" w:rsidP="00DF57B6">
      <w:pPr>
        <w:pStyle w:val="Nagwek2"/>
        <w:numPr>
          <w:ilvl w:val="0"/>
          <w:numId w:val="0"/>
        </w:numPr>
        <w:ind w:left="680"/>
      </w:pPr>
      <w:bookmarkStart w:id="31" w:name="_Toc258314250"/>
      <w:r w:rsidRPr="00301E9E">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21314" w:rsidRPr="00301E9E" w14:paraId="09CE583C" w14:textId="77777777" w:rsidTr="00351160">
        <w:tc>
          <w:tcPr>
            <w:tcW w:w="8636" w:type="dxa"/>
            <w:tcBorders>
              <w:top w:val="nil"/>
              <w:left w:val="nil"/>
              <w:bottom w:val="nil"/>
              <w:right w:val="nil"/>
            </w:tcBorders>
          </w:tcPr>
          <w:p w14:paraId="09A493FF" w14:textId="12AA87DE" w:rsidR="00E21314" w:rsidRPr="00301E9E" w:rsidRDefault="00E21314" w:rsidP="00351160">
            <w:pPr>
              <w:spacing w:line="276" w:lineRule="auto"/>
              <w:rPr>
                <w:lang w:val="pt-BR"/>
              </w:rPr>
            </w:pPr>
            <w:r w:rsidRPr="00301E9E">
              <w:rPr>
                <w:lang w:val="pt-BR"/>
              </w:rPr>
              <w:t>Kamila Ciechańska-Wrąbel -</w:t>
            </w:r>
            <w:r w:rsidR="00DE76CC">
              <w:rPr>
                <w:lang w:val="pt-BR"/>
              </w:rPr>
              <w:t xml:space="preserve"> S</w:t>
            </w:r>
            <w:r w:rsidRPr="00301E9E">
              <w:rPr>
                <w:lang w:val="pt-BR"/>
              </w:rPr>
              <w:t>pecjalista</w:t>
            </w:r>
            <w:r w:rsidR="00DE76CC">
              <w:rPr>
                <w:lang w:val="pt-BR"/>
              </w:rPr>
              <w:t>,</w:t>
            </w:r>
            <w:r w:rsidRPr="00301E9E">
              <w:rPr>
                <w:lang w:val="pt-BR"/>
              </w:rPr>
              <w:t xml:space="preserve"> </w:t>
            </w:r>
            <w:r w:rsidR="00DE76CC">
              <w:rPr>
                <w:lang w:val="pt-BR"/>
              </w:rPr>
              <w:br/>
            </w:r>
            <w:r w:rsidRPr="00301E9E">
              <w:rPr>
                <w:lang w:val="pt-BR"/>
              </w:rPr>
              <w:t>tel.: 667</w:t>
            </w:r>
            <w:r w:rsidR="00DE76CC">
              <w:rPr>
                <w:lang w:val="pt-BR"/>
              </w:rPr>
              <w:t> </w:t>
            </w:r>
            <w:r w:rsidRPr="00301E9E">
              <w:rPr>
                <w:lang w:val="pt-BR"/>
              </w:rPr>
              <w:t>113</w:t>
            </w:r>
            <w:r w:rsidR="00DE76CC">
              <w:rPr>
                <w:lang w:val="pt-BR"/>
              </w:rPr>
              <w:t xml:space="preserve"> </w:t>
            </w:r>
            <w:r w:rsidRPr="00301E9E">
              <w:rPr>
                <w:lang w:val="pt-BR"/>
              </w:rPr>
              <w:t xml:space="preserve">117, e-mail: </w:t>
            </w:r>
            <w:r w:rsidRPr="00301E9E">
              <w:rPr>
                <w:color w:val="0000FF"/>
                <w:u w:val="single"/>
                <w:lang w:val="pt-BR"/>
              </w:rPr>
              <w:t>k.ciechanskawrabel@powiatrawicki.pl</w:t>
            </w:r>
            <w:r w:rsidR="00DE76CC">
              <w:rPr>
                <w:color w:val="0000FF"/>
                <w:u w:val="single"/>
                <w:lang w:val="pt-BR"/>
              </w:rPr>
              <w:t>,</w:t>
            </w:r>
          </w:p>
        </w:tc>
      </w:tr>
      <w:tr w:rsidR="00E21314" w:rsidRPr="00301E9E" w14:paraId="5C78F141" w14:textId="77777777" w:rsidTr="00351160">
        <w:tc>
          <w:tcPr>
            <w:tcW w:w="8636" w:type="dxa"/>
            <w:tcBorders>
              <w:top w:val="nil"/>
              <w:left w:val="nil"/>
              <w:bottom w:val="nil"/>
              <w:right w:val="nil"/>
            </w:tcBorders>
          </w:tcPr>
          <w:p w14:paraId="4C1BAAEC" w14:textId="69E3A50B" w:rsidR="00E21314" w:rsidRPr="00301E9E" w:rsidRDefault="00E21314" w:rsidP="00351160">
            <w:pPr>
              <w:spacing w:line="276" w:lineRule="auto"/>
              <w:rPr>
                <w:lang w:val="pt-BR"/>
              </w:rPr>
            </w:pPr>
            <w:r w:rsidRPr="00301E9E">
              <w:rPr>
                <w:lang w:val="pt-BR"/>
              </w:rPr>
              <w:t>Gabriela Kotlarczyk -</w:t>
            </w:r>
            <w:r w:rsidR="00DE76CC">
              <w:rPr>
                <w:lang w:val="pt-BR"/>
              </w:rPr>
              <w:t xml:space="preserve"> </w:t>
            </w:r>
            <w:r w:rsidRPr="00301E9E">
              <w:rPr>
                <w:lang w:val="pt-BR"/>
              </w:rPr>
              <w:t>Starszy Referent</w:t>
            </w:r>
            <w:r w:rsidR="00DE76CC">
              <w:rPr>
                <w:lang w:val="pt-BR"/>
              </w:rPr>
              <w:t>,</w:t>
            </w:r>
            <w:r w:rsidRPr="00301E9E">
              <w:rPr>
                <w:lang w:val="pt-BR"/>
              </w:rPr>
              <w:t xml:space="preserve"> </w:t>
            </w:r>
            <w:r w:rsidR="00DE76CC">
              <w:rPr>
                <w:lang w:val="pt-BR"/>
              </w:rPr>
              <w:br/>
            </w:r>
            <w:r w:rsidRPr="00301E9E">
              <w:rPr>
                <w:lang w:val="pt-BR"/>
              </w:rPr>
              <w:t xml:space="preserve">tel.: 667 113 117, e-mail: </w:t>
            </w:r>
            <w:r w:rsidRPr="00301E9E">
              <w:rPr>
                <w:color w:val="0000FF"/>
                <w:u w:val="single"/>
                <w:lang w:val="pt-BR"/>
              </w:rPr>
              <w:t>g.kotlarczyk@powiatrawicki.pl</w:t>
            </w:r>
            <w:r w:rsidR="00DE76CC">
              <w:rPr>
                <w:color w:val="0000FF"/>
                <w:u w:val="single"/>
                <w:lang w:val="pt-BR"/>
              </w:rPr>
              <w:t>;</w:t>
            </w:r>
          </w:p>
        </w:tc>
      </w:tr>
    </w:tbl>
    <w:p w14:paraId="26CC3C6E" w14:textId="77777777" w:rsidR="00D45566" w:rsidRPr="00301E9E" w:rsidRDefault="00D45566" w:rsidP="00DF57B6">
      <w:pPr>
        <w:pStyle w:val="Nagwek2"/>
        <w:numPr>
          <w:ilvl w:val="0"/>
          <w:numId w:val="0"/>
        </w:numPr>
        <w:ind w:left="680"/>
      </w:pPr>
      <w:r w:rsidRPr="00301E9E">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21314" w:rsidRPr="00301E9E" w14:paraId="51972CF7" w14:textId="77777777" w:rsidTr="00351160">
        <w:tc>
          <w:tcPr>
            <w:tcW w:w="8636" w:type="dxa"/>
            <w:tcBorders>
              <w:top w:val="nil"/>
              <w:left w:val="nil"/>
              <w:bottom w:val="nil"/>
              <w:right w:val="nil"/>
            </w:tcBorders>
          </w:tcPr>
          <w:p w14:paraId="04371E6F" w14:textId="082770A2" w:rsidR="00E21314" w:rsidRPr="00301E9E" w:rsidRDefault="00E21314" w:rsidP="00351160">
            <w:pPr>
              <w:spacing w:line="276" w:lineRule="auto"/>
              <w:rPr>
                <w:lang w:val="pt-BR"/>
              </w:rPr>
            </w:pPr>
            <w:r w:rsidRPr="00301E9E">
              <w:rPr>
                <w:lang w:val="pt-BR"/>
              </w:rPr>
              <w:t>Andrzej Łaszewski - Kierownik Działu Powiatowy Zarząd Dróg w Rawiczu</w:t>
            </w:r>
            <w:r w:rsidR="00DE76CC">
              <w:rPr>
                <w:lang w:val="pt-BR"/>
              </w:rPr>
              <w:t>,</w:t>
            </w:r>
            <w:r w:rsidR="00DE76CC">
              <w:rPr>
                <w:lang w:val="pt-BR"/>
              </w:rPr>
              <w:br/>
            </w:r>
            <w:r w:rsidRPr="00301E9E">
              <w:rPr>
                <w:lang w:val="pt-BR"/>
              </w:rPr>
              <w:t xml:space="preserve"> tel.: ( 65) 545 34 74, e-mail:</w:t>
            </w:r>
            <w:r w:rsidRPr="00301E9E">
              <w:rPr>
                <w:color w:val="1F4E79"/>
                <w:u w:val="single"/>
                <w:lang w:val="pt-BR"/>
              </w:rPr>
              <w:t xml:space="preserve"> </w:t>
            </w:r>
            <w:hyperlink r:id="rId8" w:history="1">
              <w:r w:rsidR="002B2D67" w:rsidRPr="00DF702D">
                <w:rPr>
                  <w:color w:val="0000FF"/>
                  <w:u w:val="single"/>
                  <w:lang w:val="pt-BR"/>
                </w:rPr>
                <w:t>a.laszewski@powiatrawicki.pl</w:t>
              </w:r>
            </w:hyperlink>
            <w:r w:rsidR="00DF702D">
              <w:rPr>
                <w:color w:val="0000FF"/>
                <w:u w:val="single"/>
                <w:lang w:val="pt-BR"/>
              </w:rPr>
              <w:t>.</w:t>
            </w:r>
          </w:p>
        </w:tc>
      </w:tr>
    </w:tbl>
    <w:p w14:paraId="2FA4D2C1" w14:textId="77777777" w:rsidR="009B6086" w:rsidRPr="00301E9E" w:rsidRDefault="009B6086" w:rsidP="0083242D">
      <w:pPr>
        <w:pStyle w:val="Nagwek1"/>
        <w:spacing w:line="276" w:lineRule="auto"/>
        <w:rPr>
          <w:bCs w:val="0"/>
        </w:rPr>
      </w:pPr>
      <w:r w:rsidRPr="00301E9E">
        <w:rPr>
          <w:bCs w:val="0"/>
        </w:rPr>
        <w:t>OPIS SPO</w:t>
      </w:r>
      <w:bookmarkStart w:id="32" w:name="_Hlk37938975"/>
      <w:r w:rsidRPr="00301E9E">
        <w:rPr>
          <w:bCs w:val="0"/>
        </w:rPr>
        <w:t>SOBU UDZIELANIA WYJAŚNIEŃ TREŚCI SWZ</w:t>
      </w:r>
      <w:bookmarkEnd w:id="32"/>
    </w:p>
    <w:p w14:paraId="6135F37A" w14:textId="5F1BC6BA" w:rsidR="009B6086" w:rsidRPr="00301E9E" w:rsidRDefault="009B6086" w:rsidP="00DF57B6">
      <w:pPr>
        <w:pStyle w:val="Nagwek2"/>
      </w:pPr>
      <w:bookmarkStart w:id="33" w:name="_Hlk37783375"/>
      <w:bookmarkStart w:id="34" w:name="_Hlk37938993"/>
      <w:r w:rsidRPr="00301E9E">
        <w:t xml:space="preserve">Wykonawca </w:t>
      </w:r>
      <w:r w:rsidR="00B80937" w:rsidRPr="00301E9E">
        <w:t xml:space="preserve">może zwrócić się do Zamawiającego z wnioskiem o wyjaśnienie treści SWZ, przekazanym za pośrednictwem Platformy (karta </w:t>
      </w:r>
      <w:r w:rsidR="002B2D67">
        <w:t>„</w:t>
      </w:r>
      <w:r w:rsidR="00B80937" w:rsidRPr="00301E9E">
        <w:t>Zapytania/Wyjaśnienia</w:t>
      </w:r>
      <w:r w:rsidR="002B2D67">
        <w:t>”</w:t>
      </w:r>
      <w:r w:rsidR="00B80937" w:rsidRPr="00301E9E">
        <w:t>)</w:t>
      </w:r>
      <w:r w:rsidRPr="00301E9E">
        <w:t>.</w:t>
      </w:r>
      <w:bookmarkStart w:id="35" w:name="_Hlk37783409"/>
      <w:bookmarkEnd w:id="33"/>
    </w:p>
    <w:p w14:paraId="6DCA8674" w14:textId="77777777" w:rsidR="009B6086" w:rsidRPr="00301E9E" w:rsidRDefault="009B6086" w:rsidP="00DF57B6">
      <w:pPr>
        <w:pStyle w:val="Nagwek2"/>
      </w:pPr>
      <w:r w:rsidRPr="00301E9E">
        <w:t xml:space="preserve">Zamawiający </w:t>
      </w:r>
      <w:r w:rsidR="00B80937" w:rsidRPr="00301E9E">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301E9E">
        <w:t>.</w:t>
      </w:r>
      <w:bookmarkEnd w:id="35"/>
    </w:p>
    <w:p w14:paraId="0D950901" w14:textId="744CFA8B" w:rsidR="009B6086" w:rsidRPr="00301E9E" w:rsidRDefault="009B6086" w:rsidP="00DF57B6">
      <w:pPr>
        <w:pStyle w:val="Nagwek2"/>
      </w:pPr>
      <w:r w:rsidRPr="00301E9E">
        <w:t xml:space="preserve">Jeżeli </w:t>
      </w:r>
      <w:r w:rsidR="00B80937" w:rsidRPr="00301E9E">
        <w:t xml:space="preserve">wniosek o wyjaśnienie treści SWZ nie wpłynie w terminie, o którym mowa </w:t>
      </w:r>
      <w:r w:rsidR="00DE76CC">
        <w:br/>
      </w:r>
      <w:r w:rsidR="00B80937" w:rsidRPr="00301E9E">
        <w:t>w punkcie powyżej, Zamawiający nie ma obowiązku udzielania wyjaśnień SWZ</w:t>
      </w:r>
      <w:r w:rsidRPr="00301E9E">
        <w:t>.</w:t>
      </w:r>
    </w:p>
    <w:p w14:paraId="29871E64" w14:textId="4834941E" w:rsidR="009B6086" w:rsidRPr="00301E9E" w:rsidRDefault="009B6086" w:rsidP="00DF57B6">
      <w:pPr>
        <w:pStyle w:val="Nagwek2"/>
      </w:pPr>
      <w:r w:rsidRPr="00301E9E">
        <w:lastRenderedPageBreak/>
        <w:t xml:space="preserve">Przedłużenie </w:t>
      </w:r>
      <w:r w:rsidR="00B80937" w:rsidRPr="00301E9E">
        <w:t xml:space="preserve">terminu składania ofert, nie wpływa na bieg terminu składania wniosku </w:t>
      </w:r>
      <w:r w:rsidR="00DE76CC">
        <w:br/>
      </w:r>
      <w:r w:rsidR="00B80937" w:rsidRPr="00301E9E">
        <w:t>o wyjaśnienie treści SWZ</w:t>
      </w:r>
      <w:r w:rsidRPr="00301E9E">
        <w:t>.</w:t>
      </w:r>
    </w:p>
    <w:p w14:paraId="3FA5B08E" w14:textId="77777777" w:rsidR="009B6086" w:rsidRPr="00301E9E" w:rsidRDefault="009B6086" w:rsidP="00DF57B6">
      <w:pPr>
        <w:pStyle w:val="Nagwek2"/>
      </w:pPr>
      <w:r w:rsidRPr="00301E9E">
        <w:t xml:space="preserve">Treść </w:t>
      </w:r>
      <w:r w:rsidR="00B80937" w:rsidRPr="00301E9E">
        <w:t>zapytań wraz z wyjaśnieniami Zamawiający udostępni na stronie internetowej prowadzonego postępowania, bez ujawniania źródła zapytania</w:t>
      </w:r>
      <w:r w:rsidRPr="00301E9E">
        <w:t>.</w:t>
      </w:r>
    </w:p>
    <w:p w14:paraId="52730356" w14:textId="242312D9" w:rsidR="009B6086" w:rsidRPr="00301E9E" w:rsidRDefault="009B6086" w:rsidP="00DF57B6">
      <w:pPr>
        <w:pStyle w:val="Nagwek2"/>
      </w:pPr>
      <w:r w:rsidRPr="00301E9E">
        <w:t xml:space="preserve">W </w:t>
      </w:r>
      <w:bookmarkEnd w:id="34"/>
      <w:r w:rsidR="00B80937" w:rsidRPr="00301E9E">
        <w:t xml:space="preserve">uzasadnionych przypadkach Zamawiający może przed upływem terminu składania ofert zmienić treść SWZ. Dokonaną zmianę treści SWZ Zamawiający udostępni </w:t>
      </w:r>
      <w:r w:rsidR="00DE76CC">
        <w:br/>
      </w:r>
      <w:r w:rsidR="00B80937" w:rsidRPr="00301E9E">
        <w:t>na stronie internetowej prowadzonego postępowania</w:t>
      </w:r>
      <w:r w:rsidRPr="00301E9E">
        <w:t>.</w:t>
      </w:r>
    </w:p>
    <w:p w14:paraId="2153EC96" w14:textId="77777777" w:rsidR="00EB7871" w:rsidRPr="00301E9E" w:rsidRDefault="002B22BF" w:rsidP="0083242D">
      <w:pPr>
        <w:pStyle w:val="Nagwek1"/>
        <w:spacing w:line="276" w:lineRule="auto"/>
      </w:pPr>
      <w:r w:rsidRPr="00301E9E">
        <w:t>Wymagania dotycz</w:t>
      </w:r>
      <w:r w:rsidRPr="00301E9E">
        <w:rPr>
          <w:rFonts w:eastAsia="TimesNewRoman"/>
        </w:rPr>
        <w:t>ą</w:t>
      </w:r>
      <w:r w:rsidRPr="00301E9E">
        <w:t>ce wadium</w:t>
      </w:r>
      <w:bookmarkEnd w:id="31"/>
    </w:p>
    <w:p w14:paraId="2BA7F103" w14:textId="77777777" w:rsidR="008F1B65" w:rsidRPr="00301E9E" w:rsidRDefault="00E21314" w:rsidP="00DF57B6">
      <w:pPr>
        <w:pStyle w:val="Nagwek2"/>
        <w:numPr>
          <w:ilvl w:val="0"/>
          <w:numId w:val="0"/>
        </w:numPr>
        <w:ind w:left="680"/>
      </w:pPr>
      <w:r w:rsidRPr="00301E9E">
        <w:t>W postępowaniu nie jest przewidziane składanie wadium.</w:t>
      </w:r>
    </w:p>
    <w:p w14:paraId="64D5D49B" w14:textId="77777777" w:rsidR="008D48A7" w:rsidRPr="00301E9E" w:rsidRDefault="008D48A7" w:rsidP="0083242D">
      <w:pPr>
        <w:pStyle w:val="Nagwek1"/>
        <w:spacing w:line="276" w:lineRule="auto"/>
      </w:pPr>
      <w:bookmarkStart w:id="36" w:name="_Toc258314251"/>
      <w:r w:rsidRPr="00301E9E">
        <w:t>Termin zwi</w:t>
      </w:r>
      <w:r w:rsidRPr="00301E9E">
        <w:rPr>
          <w:rFonts w:eastAsia="TimesNewRoman"/>
        </w:rPr>
        <w:t>ą</w:t>
      </w:r>
      <w:r w:rsidRPr="00301E9E">
        <w:t>zania ofert</w:t>
      </w:r>
      <w:r w:rsidRPr="00301E9E">
        <w:rPr>
          <w:rFonts w:eastAsia="TimesNewRoman"/>
        </w:rPr>
        <w:t>ą</w:t>
      </w:r>
      <w:bookmarkEnd w:id="36"/>
    </w:p>
    <w:p w14:paraId="7A4A3A50" w14:textId="73A11814" w:rsidR="008D48A7" w:rsidRPr="00DF702D" w:rsidRDefault="008D48A7" w:rsidP="00DF57B6">
      <w:pPr>
        <w:pStyle w:val="Nagwek2"/>
      </w:pPr>
      <w:r w:rsidRPr="00301E9E">
        <w:t xml:space="preserve">Wykonawca pozostaje związany ofertą </w:t>
      </w:r>
      <w:r w:rsidR="002B2D67" w:rsidRPr="00DF702D">
        <w:t xml:space="preserve">przez okres 30 dni </w:t>
      </w:r>
      <w:r w:rsidR="002B2D67" w:rsidRPr="00DF702D">
        <w:rPr>
          <w:b/>
          <w:bCs w:val="0"/>
        </w:rPr>
        <w:t xml:space="preserve">od dnia otwarcia ofert do dnia </w:t>
      </w:r>
      <w:r w:rsidR="00775621" w:rsidRPr="00F315FB">
        <w:rPr>
          <w:b/>
        </w:rPr>
        <w:t>1</w:t>
      </w:r>
      <w:r w:rsidR="00F315FB" w:rsidRPr="00F315FB">
        <w:rPr>
          <w:b/>
        </w:rPr>
        <w:t>0</w:t>
      </w:r>
      <w:r w:rsidR="00DF702D" w:rsidRPr="00F315FB">
        <w:rPr>
          <w:b/>
        </w:rPr>
        <w:t xml:space="preserve"> października </w:t>
      </w:r>
      <w:r w:rsidR="00DE76CC" w:rsidRPr="00F315FB">
        <w:rPr>
          <w:b/>
        </w:rPr>
        <w:t>2023 r</w:t>
      </w:r>
      <w:r w:rsidRPr="00F315FB">
        <w:t>.</w:t>
      </w:r>
    </w:p>
    <w:p w14:paraId="0CAC0082" w14:textId="77777777" w:rsidR="008D48A7" w:rsidRPr="00301E9E" w:rsidRDefault="008D48A7" w:rsidP="00DF57B6">
      <w:pPr>
        <w:pStyle w:val="Nagwek2"/>
      </w:pPr>
      <w:r w:rsidRPr="00301E9E">
        <w:t>Bieg terminu związania ofertą rozpoczyna się wraz z upływem terminu składania ofert.</w:t>
      </w:r>
    </w:p>
    <w:p w14:paraId="2BC4008C" w14:textId="3FB72B96" w:rsidR="00BF579F" w:rsidRPr="00301E9E" w:rsidRDefault="00BF579F" w:rsidP="00DF57B6">
      <w:pPr>
        <w:pStyle w:val="Nagwek2"/>
      </w:pPr>
      <w:r w:rsidRPr="00301E9E">
        <w:t>W przypadku</w:t>
      </w:r>
      <w:r w:rsidR="00247C72" w:rsidRPr="00301E9E">
        <w:t xml:space="preserve">, gdy wybór najkorzystniejszej oferty nie nastąpi przed upływem terminu związania ofertą, Zamawiający przed upływem tego terminu zwróci się jednokrotnie </w:t>
      </w:r>
      <w:r w:rsidR="00DE76CC">
        <w:br/>
      </w:r>
      <w:r w:rsidR="00247C72" w:rsidRPr="00301E9E">
        <w:t xml:space="preserve">do Wykonawców o wyrażenie zgody na przedłużenie terminu związania ofertą </w:t>
      </w:r>
      <w:r w:rsidR="00DE76CC">
        <w:br/>
      </w:r>
      <w:r w:rsidR="00247C72" w:rsidRPr="00301E9E">
        <w:t>o wskazywany przez niego okres, nie dłuższy niż</w:t>
      </w:r>
      <w:r w:rsidRPr="00301E9E">
        <w:t xml:space="preserve"> </w:t>
      </w:r>
      <w:r w:rsidR="00247C72" w:rsidRPr="00301E9E">
        <w:t xml:space="preserve">30 dni. </w:t>
      </w:r>
    </w:p>
    <w:p w14:paraId="1955C3C4" w14:textId="77777777" w:rsidR="008D48A7" w:rsidRPr="00301E9E" w:rsidRDefault="008D48A7" w:rsidP="0083242D">
      <w:pPr>
        <w:pStyle w:val="Nagwek1"/>
        <w:spacing w:line="276" w:lineRule="auto"/>
      </w:pPr>
      <w:bookmarkStart w:id="37" w:name="_Toc258314252"/>
      <w:r w:rsidRPr="00301E9E">
        <w:t>Opis sposobu przygotowywania ofert</w:t>
      </w:r>
      <w:bookmarkEnd w:id="37"/>
    </w:p>
    <w:p w14:paraId="0A4405EE" w14:textId="77777777" w:rsidR="008D48A7" w:rsidRPr="00301E9E" w:rsidRDefault="008D48A7" w:rsidP="00DF57B6">
      <w:pPr>
        <w:pStyle w:val="Nagwek2"/>
      </w:pPr>
      <w:r w:rsidRPr="00301E9E">
        <w:t>Wykonawca może złożyć tylko jedną ofertę.</w:t>
      </w:r>
    </w:p>
    <w:p w14:paraId="6EA43920" w14:textId="77777777" w:rsidR="008D48A7" w:rsidRPr="00301E9E" w:rsidRDefault="008D48A7" w:rsidP="00DF57B6">
      <w:pPr>
        <w:pStyle w:val="Nagwek2"/>
      </w:pPr>
      <w:r w:rsidRPr="00301E9E">
        <w:t>Tre</w:t>
      </w:r>
      <w:r w:rsidRPr="00301E9E">
        <w:rPr>
          <w:rFonts w:eastAsia="TimesNewRoman"/>
        </w:rPr>
        <w:t xml:space="preserve">ść </w:t>
      </w:r>
      <w:r w:rsidR="000E737C" w:rsidRPr="00301E9E">
        <w:t>oferty musi być zgodna z wymaganiami Zamawiającego określonymi w niniejszej</w:t>
      </w:r>
      <w:r w:rsidRPr="00301E9E">
        <w:t xml:space="preserve"> </w:t>
      </w:r>
      <w:r w:rsidR="00713E16" w:rsidRPr="00301E9E">
        <w:t>SWZ</w:t>
      </w:r>
      <w:r w:rsidRPr="00301E9E">
        <w:t>.</w:t>
      </w:r>
    </w:p>
    <w:p w14:paraId="2D306D46" w14:textId="77777777" w:rsidR="009B6086" w:rsidRPr="00DE76CC" w:rsidRDefault="009B6086" w:rsidP="00DF57B6">
      <w:pPr>
        <w:pStyle w:val="Nagwek2"/>
        <w:rPr>
          <w:lang w:val="x-none"/>
        </w:rPr>
      </w:pPr>
      <w:bookmarkStart w:id="38" w:name="_Hlk37866068"/>
      <w:r w:rsidRPr="00301E9E">
        <w:t xml:space="preserve">Oferta </w:t>
      </w:r>
      <w:r w:rsidR="000E737C" w:rsidRPr="00301E9E">
        <w:t>oraz pozostałe oświadczenia i dokumenty, dla których Zamawiający określił wzory w formie formularzy, powinny być sporządzone zgodnie z tymi</w:t>
      </w:r>
      <w:r w:rsidRPr="00301E9E">
        <w:t xml:space="preserve"> wzorami</w:t>
      </w:r>
      <w:bookmarkEnd w:id="38"/>
      <w:r w:rsidRPr="00301E9E">
        <w:t>.</w:t>
      </w:r>
    </w:p>
    <w:p w14:paraId="2BA6C29A" w14:textId="4ADABF2E" w:rsidR="00DE76CC" w:rsidRPr="00DE76CC" w:rsidRDefault="00DE76CC" w:rsidP="00DF57B6">
      <w:pPr>
        <w:pStyle w:val="Nagwek2"/>
      </w:pPr>
      <w:r w:rsidRPr="00DE76CC">
        <w:t>Do oferty Wykonawca zobowiązany jest dołączyć:</w:t>
      </w:r>
    </w:p>
    <w:p w14:paraId="3784641D" w14:textId="77777777" w:rsidR="00DE76CC" w:rsidRPr="00DE76CC" w:rsidRDefault="00DE76CC" w:rsidP="00DF57B6">
      <w:pPr>
        <w:pStyle w:val="Nagwek2"/>
        <w:numPr>
          <w:ilvl w:val="0"/>
          <w:numId w:val="0"/>
        </w:numPr>
        <w:ind w:left="680"/>
      </w:pPr>
      <w:r w:rsidRPr="00DE76CC">
        <w:t>1) Oświadczenie Wykonawcy– wg Załącznika Nr 2 do SWZ,</w:t>
      </w:r>
    </w:p>
    <w:p w14:paraId="6D018207" w14:textId="7AF527B9" w:rsidR="00DE76CC" w:rsidRPr="00DE76CC" w:rsidRDefault="00DE76CC" w:rsidP="00DF57B6">
      <w:pPr>
        <w:pStyle w:val="Nagwek2"/>
        <w:numPr>
          <w:ilvl w:val="0"/>
          <w:numId w:val="0"/>
        </w:numPr>
        <w:ind w:left="680"/>
      </w:pPr>
      <w:r w:rsidRPr="00DE76CC">
        <w:t>2) Zobowiązanie podmiotu udostępniającego zasoby – wg Załącznika nr 3 do SWZ (jeżeli dotyczy),</w:t>
      </w:r>
    </w:p>
    <w:p w14:paraId="6DE62A0C" w14:textId="245CB0A3" w:rsidR="00DE76CC" w:rsidRPr="00DE76CC" w:rsidRDefault="00DE76CC" w:rsidP="00DF57B6">
      <w:pPr>
        <w:pStyle w:val="Nagwek2"/>
        <w:numPr>
          <w:ilvl w:val="0"/>
          <w:numId w:val="0"/>
        </w:numPr>
        <w:ind w:left="680"/>
      </w:pPr>
      <w:r w:rsidRPr="00DE76CC">
        <w:t>3) Oświadczenia podmiotu udostępniającego zasoby – wg Załącznika Nr 5 do SWZ (jeżeli dotyczy),</w:t>
      </w:r>
    </w:p>
    <w:p w14:paraId="31E7F097" w14:textId="477E6C6D" w:rsidR="00DE76CC" w:rsidRPr="00DE76CC" w:rsidRDefault="00DE76CC" w:rsidP="00DF57B6">
      <w:pPr>
        <w:pStyle w:val="Nagwek2"/>
        <w:numPr>
          <w:ilvl w:val="0"/>
          <w:numId w:val="0"/>
        </w:numPr>
        <w:ind w:left="680"/>
      </w:pPr>
      <w:r w:rsidRPr="00DE76CC">
        <w:t>4) w przypadku Wykonawców ubiegających się wspólnie o udzielenie zamówienia publicznego: pełnomocnictwo do reprezentowania ich w niniejszym postępowaniu – wg zasad określonych w pkt 13.1. i 13.2.,</w:t>
      </w:r>
    </w:p>
    <w:p w14:paraId="67EFB286" w14:textId="564E923F" w:rsidR="00DE76CC" w:rsidRPr="00DE76CC" w:rsidRDefault="00DE76CC" w:rsidP="00DF57B6">
      <w:pPr>
        <w:pStyle w:val="Nagwek2"/>
        <w:numPr>
          <w:ilvl w:val="0"/>
          <w:numId w:val="0"/>
        </w:numPr>
        <w:ind w:left="680"/>
      </w:pPr>
      <w:r w:rsidRPr="00DE76CC">
        <w:t>5) pełnomocnictwo do podpisywania oferty, dokumentów, oświadczeń woli jeśli umocowanie dla osób podpisujących ofertę nie wynika z dokumentów rejestrowych – wg zasad określonych w pkt 18.7 lit. d.</w:t>
      </w:r>
    </w:p>
    <w:p w14:paraId="35DCD898" w14:textId="0939751C" w:rsidR="009B6086" w:rsidRPr="00301E9E" w:rsidRDefault="009B6086" w:rsidP="00DF57B6">
      <w:pPr>
        <w:pStyle w:val="Nagwek2"/>
      </w:pPr>
      <w:bookmarkStart w:id="39" w:name="_Hlk37839542"/>
      <w:bookmarkStart w:id="40" w:name="_Hlk37866106"/>
      <w:r w:rsidRPr="00301E9E">
        <w:lastRenderedPageBreak/>
        <w:t>Ofert</w:t>
      </w:r>
      <w:r w:rsidR="000E737C" w:rsidRPr="00301E9E">
        <w:t xml:space="preserve">a wraz ze stanowiącymi jej integralną część załącznikami musi być sporządzona </w:t>
      </w:r>
      <w:r w:rsidR="00DE76CC">
        <w:br/>
      </w:r>
      <w:r w:rsidR="000E737C" w:rsidRPr="00301E9E">
        <w:t xml:space="preserve">w języku polskim i złożona pod rygorem nieważności w formie elektronicznej </w:t>
      </w:r>
      <w:r w:rsidR="00DE76CC">
        <w:br/>
      </w:r>
      <w:r w:rsidR="000E737C" w:rsidRPr="00301E9E">
        <w:t>lub w postaci elektronicznej, za pośrednictwem Platformy oraz podpisana kwalifikowanym podpisem elektronicznym, podpisem zaufanym lub podpisem osobistym</w:t>
      </w:r>
      <w:r w:rsidRPr="00301E9E">
        <w:t>.</w:t>
      </w:r>
      <w:bookmarkEnd w:id="39"/>
      <w:bookmarkEnd w:id="40"/>
    </w:p>
    <w:p w14:paraId="746E019A" w14:textId="67782774" w:rsidR="009B6086" w:rsidRPr="00301E9E" w:rsidRDefault="009B6086" w:rsidP="00DF57B6">
      <w:pPr>
        <w:pStyle w:val="Nagwek2"/>
      </w:pPr>
      <w:bookmarkStart w:id="41" w:name="_Hlk37939197"/>
      <w:r w:rsidRPr="00301E9E">
        <w:t xml:space="preserve">Zamawiający </w:t>
      </w:r>
      <w:r w:rsidR="000E737C" w:rsidRPr="00301E9E">
        <w:t xml:space="preserve">informuje, iż zgodnie z art. 18 ust. 3 ustawy Pzp, nie ujawnia się informacji stanowiących tajemnicę przedsiębiorstwa, w rozumieniu przepisów ustawy z dnia 16 kwietnia 1993 r. o zwalczaniu nieuczciwej konkurencji (Dz.U. z </w:t>
      </w:r>
      <w:r w:rsidR="000E737C" w:rsidRPr="00DF702D">
        <w:t>202</w:t>
      </w:r>
      <w:r w:rsidR="002B2D67" w:rsidRPr="00DF702D">
        <w:t>2</w:t>
      </w:r>
      <w:r w:rsidR="000E737C" w:rsidRPr="00DF702D">
        <w:t xml:space="preserve"> r. poz. 1</w:t>
      </w:r>
      <w:r w:rsidR="002B2D67" w:rsidRPr="00DF702D">
        <w:t>233</w:t>
      </w:r>
      <w:r w:rsidR="000E737C" w:rsidRPr="00301E9E">
        <w:t>), zwanej dalej „ustawą o zwalczaniu nieuczciwej konkurencji” jeżeli</w:t>
      </w:r>
      <w:r w:rsidRPr="00301E9E">
        <w:t xml:space="preserve"> Wykonawca</w:t>
      </w:r>
      <w:bookmarkEnd w:id="41"/>
      <w:r w:rsidRPr="00301E9E">
        <w:t>:</w:t>
      </w:r>
    </w:p>
    <w:p w14:paraId="3B406E9A" w14:textId="77777777" w:rsidR="009B6086" w:rsidRPr="00301E9E" w:rsidRDefault="000E737C" w:rsidP="00DF57B6">
      <w:pPr>
        <w:pStyle w:val="Nagwek2"/>
        <w:numPr>
          <w:ilvl w:val="0"/>
          <w:numId w:val="8"/>
        </w:numPr>
      </w:pPr>
      <w:r w:rsidRPr="00301E9E">
        <w:t>wraz z przekazaniem takich informacji, zastrzegł, że nie mogą być one</w:t>
      </w:r>
      <w:r w:rsidR="009B6086" w:rsidRPr="00301E9E">
        <w:t xml:space="preserve"> udostępniane;</w:t>
      </w:r>
    </w:p>
    <w:p w14:paraId="31DFD4F3" w14:textId="77777777" w:rsidR="009B6086" w:rsidRPr="00301E9E" w:rsidRDefault="009B6086" w:rsidP="00DF57B6">
      <w:pPr>
        <w:pStyle w:val="Nagwek2"/>
        <w:numPr>
          <w:ilvl w:val="0"/>
          <w:numId w:val="8"/>
        </w:numPr>
      </w:pPr>
      <w:r w:rsidRPr="00301E9E">
        <w:t>wykazał</w:t>
      </w:r>
      <w:r w:rsidR="000E737C" w:rsidRPr="00301E9E">
        <w:t>,</w:t>
      </w:r>
      <w:r w:rsidRPr="00301E9E">
        <w:t xml:space="preserve"> </w:t>
      </w:r>
      <w:r w:rsidR="000E737C" w:rsidRPr="00301E9E">
        <w:t>załączając stosowne uzasadnienie, iż zastrzeżone informacje stanowią tajemnicę</w:t>
      </w:r>
      <w:r w:rsidRPr="00301E9E">
        <w:t xml:space="preserve"> przedsiębiorstwa.</w:t>
      </w:r>
      <w:bookmarkStart w:id="42" w:name="_Hlk37939296"/>
    </w:p>
    <w:p w14:paraId="72F9414C" w14:textId="77777777" w:rsidR="009B6086" w:rsidRPr="00301E9E" w:rsidRDefault="009B6086" w:rsidP="00DF57B6">
      <w:pPr>
        <w:pStyle w:val="Nagwek2"/>
        <w:numPr>
          <w:ilvl w:val="0"/>
          <w:numId w:val="0"/>
        </w:numPr>
        <w:ind w:left="680"/>
      </w:pPr>
      <w:r w:rsidRPr="00301E9E">
        <w:t>Zaleca się, aby uzasadnienie o którym mowa powyżej było sformułowane w sposób umożliwiający jego udostępnienie pozostałym uczestnikom postępowania.</w:t>
      </w:r>
    </w:p>
    <w:p w14:paraId="5F4AE456" w14:textId="77777777" w:rsidR="009B6086" w:rsidRPr="00301E9E" w:rsidRDefault="009B6086" w:rsidP="00DF57B6">
      <w:pPr>
        <w:pStyle w:val="Nagwek2"/>
        <w:numPr>
          <w:ilvl w:val="0"/>
          <w:numId w:val="0"/>
        </w:numPr>
        <w:ind w:left="680"/>
      </w:pPr>
      <w:bookmarkStart w:id="43" w:name="_Hlk38143710"/>
      <w:r w:rsidRPr="00301E9E">
        <w:t xml:space="preserve">Wykonawca nie może zastrzec informacji, o których mowa w art. </w:t>
      </w:r>
      <w:r w:rsidR="000E737C" w:rsidRPr="00301E9E">
        <w:t>222 ust. 5</w:t>
      </w:r>
      <w:r w:rsidRPr="00301E9E">
        <w:t xml:space="preserve"> ustawy Pzp</w:t>
      </w:r>
      <w:bookmarkEnd w:id="42"/>
      <w:bookmarkEnd w:id="43"/>
      <w:r w:rsidRPr="00301E9E">
        <w:t>.</w:t>
      </w:r>
    </w:p>
    <w:p w14:paraId="5726AE74" w14:textId="77777777" w:rsidR="008D48A7" w:rsidRPr="00301E9E" w:rsidRDefault="006E2613" w:rsidP="00DF57B6">
      <w:pPr>
        <w:pStyle w:val="Nagwek2"/>
      </w:pPr>
      <w:bookmarkStart w:id="44" w:name="_Hlk37928068"/>
      <w:r w:rsidRPr="00301E9E">
        <w:t xml:space="preserve">Opis </w:t>
      </w:r>
      <w:r w:rsidR="00793568" w:rsidRPr="00301E9E">
        <w:t>sposobu przygotowania oferty składanej w formie elektronicznej lub w postaci</w:t>
      </w:r>
      <w:r w:rsidRPr="00301E9E">
        <w:t xml:space="preserve"> elektronicznej</w:t>
      </w:r>
      <w:bookmarkEnd w:id="44"/>
      <w:r w:rsidRPr="00301E9E">
        <w:t>:</w:t>
      </w:r>
    </w:p>
    <w:p w14:paraId="01FF719C" w14:textId="2F8F7741" w:rsidR="006E2613" w:rsidRPr="00301E9E" w:rsidRDefault="006E2613" w:rsidP="00DF57B6">
      <w:pPr>
        <w:pStyle w:val="Nagwek2"/>
        <w:numPr>
          <w:ilvl w:val="0"/>
          <w:numId w:val="9"/>
        </w:numPr>
      </w:pPr>
      <w:bookmarkStart w:id="45" w:name="_Hlk37866429"/>
      <w:r w:rsidRPr="00301E9E">
        <w:t xml:space="preserve">Wykonawca, chcąc przystąpić do udziału w postępowaniu, loguje się na Platformie, w menu </w:t>
      </w:r>
      <w:r w:rsidR="002B2D67">
        <w:t>„</w:t>
      </w:r>
      <w:r w:rsidRPr="00301E9E">
        <w:t xml:space="preserve">Ogłoszenia” wyszukuje niniejsze postępowanie, otwiera je klikając w jego temat, a następnie korzysta z funkcji </w:t>
      </w:r>
      <w:r w:rsidR="002B2D67">
        <w:t>„</w:t>
      </w:r>
      <w:r w:rsidRPr="00301E9E">
        <w:rPr>
          <w:b/>
          <w:i/>
        </w:rPr>
        <w:t>Zgłoś udział w postępowaniu</w:t>
      </w:r>
      <w:r w:rsidRPr="00301E9E">
        <w:t>”</w:t>
      </w:r>
      <w:bookmarkEnd w:id="45"/>
      <w:r w:rsidR="00793568" w:rsidRPr="00301E9E">
        <w:t xml:space="preserve"> na karcie </w:t>
      </w:r>
      <w:r w:rsidR="002B2D67">
        <w:t>„</w:t>
      </w:r>
      <w:r w:rsidR="00793568" w:rsidRPr="00301E9E">
        <w:t>Informacje ogólne”</w:t>
      </w:r>
      <w:r w:rsidRPr="00301E9E">
        <w:t>;</w:t>
      </w:r>
      <w:bookmarkStart w:id="46" w:name="_Hlk37866441"/>
    </w:p>
    <w:p w14:paraId="3FB61C81" w14:textId="2DB4E7A5" w:rsidR="006E2613" w:rsidRPr="00301E9E" w:rsidRDefault="006E2613" w:rsidP="00DF57B6">
      <w:pPr>
        <w:pStyle w:val="Nagwek2"/>
        <w:numPr>
          <w:ilvl w:val="0"/>
          <w:numId w:val="9"/>
        </w:numPr>
      </w:pPr>
      <w:r w:rsidRPr="00301E9E">
        <w:rPr>
          <w:rFonts w:eastAsia="Calibri"/>
        </w:rPr>
        <w:t xml:space="preserve">w przypadku, </w:t>
      </w:r>
      <w:bookmarkStart w:id="47" w:name="_Hlk37939646"/>
      <w:bookmarkStart w:id="48" w:name="_Hlk37866474"/>
      <w:bookmarkEnd w:id="46"/>
      <w:r w:rsidR="001B12DB" w:rsidRPr="00301E9E">
        <w:rPr>
          <w:rFonts w:eastAsia="Calibri"/>
        </w:rPr>
        <w:t xml:space="preserve">gdy Wykonawca nie posiada konta na Platformie, należy skorzystać </w:t>
      </w:r>
      <w:r w:rsidR="00805137">
        <w:rPr>
          <w:rFonts w:eastAsia="Calibri"/>
        </w:rPr>
        <w:br/>
      </w:r>
      <w:r w:rsidR="001B12DB" w:rsidRPr="00301E9E">
        <w:rPr>
          <w:rFonts w:eastAsia="Calibri"/>
        </w:rPr>
        <w:t xml:space="preserve">z funkcji </w:t>
      </w:r>
      <w:r w:rsidR="002B2D67">
        <w:rPr>
          <w:rFonts w:eastAsia="Calibri"/>
        </w:rPr>
        <w:t>„</w:t>
      </w:r>
      <w:r w:rsidR="001B12DB" w:rsidRPr="00301E9E">
        <w:rPr>
          <w:rFonts w:eastAsia="Calibri"/>
          <w:b/>
          <w:i/>
        </w:rPr>
        <w:t>Zarejestruj</w:t>
      </w:r>
      <w:r w:rsidR="001B12DB" w:rsidRPr="00301E9E">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805137">
        <w:rPr>
          <w:rFonts w:eastAsia="Calibri"/>
        </w:rPr>
        <w:br/>
      </w:r>
      <w:r w:rsidR="001B12DB" w:rsidRPr="00301E9E">
        <w:rPr>
          <w:rFonts w:eastAsia="Calibri"/>
        </w:rPr>
        <w:t>i umożliwia zalogowanie się na Platformie</w:t>
      </w:r>
      <w:r w:rsidRPr="00301E9E">
        <w:rPr>
          <w:rFonts w:eastAsia="Calibri"/>
        </w:rPr>
        <w:t>;</w:t>
      </w:r>
    </w:p>
    <w:p w14:paraId="4870487F" w14:textId="57C08615" w:rsidR="006E2613" w:rsidRPr="00301E9E" w:rsidRDefault="006E2613" w:rsidP="00DF57B6">
      <w:pPr>
        <w:pStyle w:val="Nagwek2"/>
        <w:numPr>
          <w:ilvl w:val="0"/>
          <w:numId w:val="9"/>
        </w:numPr>
      </w:pPr>
      <w:r w:rsidRPr="00301E9E">
        <w:rPr>
          <w:rFonts w:eastAsia="Calibri"/>
        </w:rPr>
        <w:t xml:space="preserve">oferta </w:t>
      </w:r>
      <w:bookmarkEnd w:id="47"/>
      <w:r w:rsidR="001B12DB" w:rsidRPr="00301E9E">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2B2D67">
        <w:rPr>
          <w:rFonts w:eastAsia="Calibri"/>
        </w:rPr>
        <w:t>„</w:t>
      </w:r>
      <w:r w:rsidR="001B12DB" w:rsidRPr="00301E9E">
        <w:rPr>
          <w:rFonts w:eastAsia="Calibri"/>
        </w:rPr>
        <w:t xml:space="preserve">Oferta/Załączniki”, za pomocą opcji </w:t>
      </w:r>
      <w:r w:rsidR="002B2D67">
        <w:rPr>
          <w:rFonts w:eastAsia="Calibri"/>
        </w:rPr>
        <w:t>„</w:t>
      </w:r>
      <w:r w:rsidR="001B12DB" w:rsidRPr="00301E9E">
        <w:rPr>
          <w:rFonts w:eastAsia="Calibri"/>
          <w:b/>
          <w:i/>
        </w:rPr>
        <w:t>Załącz plik</w:t>
      </w:r>
      <w:r w:rsidR="001B12DB" w:rsidRPr="00301E9E">
        <w:rPr>
          <w:rFonts w:eastAsia="Calibri"/>
        </w:rPr>
        <w:t xml:space="preserve">” i użycie przycisku </w:t>
      </w:r>
      <w:r w:rsidR="002B2D67">
        <w:rPr>
          <w:rFonts w:eastAsia="Calibri"/>
        </w:rPr>
        <w:t>„</w:t>
      </w:r>
      <w:r w:rsidR="001B12DB" w:rsidRPr="00301E9E">
        <w:rPr>
          <w:rFonts w:eastAsia="Calibri"/>
          <w:b/>
          <w:i/>
        </w:rPr>
        <w:t>Załącz</w:t>
      </w:r>
      <w:r w:rsidR="001B12DB" w:rsidRPr="00301E9E">
        <w:rPr>
          <w:rFonts w:eastAsia="Calibri"/>
        </w:rPr>
        <w:t>”</w:t>
      </w:r>
      <w:r w:rsidRPr="00301E9E">
        <w:rPr>
          <w:rFonts w:eastAsia="Calibri"/>
        </w:rPr>
        <w:t>;</w:t>
      </w:r>
      <w:bookmarkStart w:id="49" w:name="_Hlk37939678"/>
    </w:p>
    <w:p w14:paraId="169A137F" w14:textId="4924585A" w:rsidR="006E2613" w:rsidRPr="00301E9E" w:rsidRDefault="006E2613" w:rsidP="00DF57B6">
      <w:pPr>
        <w:pStyle w:val="Nagwek2"/>
        <w:numPr>
          <w:ilvl w:val="0"/>
          <w:numId w:val="9"/>
        </w:numPr>
      </w:pPr>
      <w:r w:rsidRPr="00301E9E">
        <w:rPr>
          <w:rFonts w:eastAsia="Calibri"/>
        </w:rPr>
        <w:t xml:space="preserve">jeżeli </w:t>
      </w:r>
      <w:bookmarkEnd w:id="48"/>
      <w:bookmarkEnd w:id="49"/>
      <w:r w:rsidR="001B12DB" w:rsidRPr="00301E9E">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805137">
        <w:rPr>
          <w:rFonts w:eastAsia="Calibri"/>
        </w:rPr>
        <w:br/>
      </w:r>
      <w:r w:rsidR="001B12DB" w:rsidRPr="00301E9E">
        <w:rPr>
          <w:rFonts w:eastAsia="Calibri"/>
        </w:rPr>
        <w:t xml:space="preserve">do złożenia oferty lub do złożenia oferty i podpisania umowy. Pełnomocnictwo powinno zostać złożone w formie elektronicznej lub w postaci elektronicznej opatrzonej podpisem zaufanym, lub podpisem osobistym albo w elektronicznej kopii </w:t>
      </w:r>
      <w:r w:rsidR="001B12DB" w:rsidRPr="00301E9E">
        <w:rPr>
          <w:rFonts w:eastAsia="Calibri"/>
        </w:rPr>
        <w:lastRenderedPageBreak/>
        <w:t>dokumentu poświadczonej notarialnie za zgodność z oryginałem przy użyciu kwalifikowanego podpisu elektronicznego</w:t>
      </w:r>
      <w:r w:rsidRPr="00301E9E">
        <w:rPr>
          <w:rFonts w:eastAsia="Calibri"/>
        </w:rPr>
        <w:t>;</w:t>
      </w:r>
      <w:bookmarkStart w:id="50" w:name="_Hlk37866559"/>
    </w:p>
    <w:p w14:paraId="2FEA9D12" w14:textId="633C8B99" w:rsidR="006E2613" w:rsidRPr="00301E9E" w:rsidRDefault="006E2613" w:rsidP="0083242D">
      <w:pPr>
        <w:numPr>
          <w:ilvl w:val="0"/>
          <w:numId w:val="9"/>
        </w:numPr>
        <w:spacing w:before="120" w:after="60" w:line="276" w:lineRule="auto"/>
        <w:ind w:left="1037" w:hanging="357"/>
        <w:jc w:val="both"/>
        <w:outlineLvl w:val="1"/>
        <w:rPr>
          <w:rFonts w:eastAsia="Calibri"/>
          <w:bCs/>
          <w:iCs/>
          <w:lang w:eastAsia="x-none"/>
        </w:rPr>
      </w:pPr>
      <w:bookmarkStart w:id="51" w:name="_Hlk37940020"/>
      <w:bookmarkStart w:id="52" w:name="_Hlk37866628"/>
      <w:bookmarkEnd w:id="50"/>
      <w:r w:rsidRPr="00301E9E">
        <w:rPr>
          <w:rFonts w:eastAsia="Calibri"/>
          <w:bCs/>
          <w:iCs/>
          <w:lang w:eastAsia="x-none"/>
        </w:rPr>
        <w:t xml:space="preserve">wszelkie </w:t>
      </w:r>
      <w:bookmarkEnd w:id="51"/>
      <w:r w:rsidR="001B12DB" w:rsidRPr="00301E9E">
        <w:rPr>
          <w:rFonts w:eastAsia="Calibri"/>
          <w:bCs/>
          <w:iCs/>
          <w:lang w:eastAsia="x-none"/>
        </w:rPr>
        <w:t xml:space="preserve">informacje stanowiące tajemnicę przedsiębiorstwa w rozumieniu ustawy </w:t>
      </w:r>
      <w:r w:rsidR="00805137">
        <w:rPr>
          <w:rFonts w:eastAsia="Calibri"/>
          <w:bCs/>
          <w:iCs/>
          <w:lang w:eastAsia="x-none"/>
        </w:rPr>
        <w:br/>
      </w:r>
      <w:r w:rsidR="001B12DB" w:rsidRPr="00301E9E">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2B2D67">
        <w:rPr>
          <w:rFonts w:eastAsia="Calibri"/>
          <w:bCs/>
          <w:iCs/>
          <w:lang w:eastAsia="x-none"/>
        </w:rPr>
        <w:t>„</w:t>
      </w:r>
      <w:r w:rsidR="001B12DB" w:rsidRPr="00301E9E">
        <w:rPr>
          <w:rFonts w:eastAsia="Calibri"/>
          <w:bCs/>
          <w:iCs/>
          <w:lang w:eastAsia="x-none"/>
        </w:rPr>
        <w:t xml:space="preserve">Oferta/Załączniki”, w tabeli </w:t>
      </w:r>
      <w:r w:rsidR="002B2D67">
        <w:rPr>
          <w:rFonts w:eastAsia="Calibri"/>
          <w:bCs/>
          <w:iCs/>
          <w:lang w:eastAsia="x-none"/>
        </w:rPr>
        <w:t>„</w:t>
      </w:r>
      <w:r w:rsidR="001B12DB" w:rsidRPr="00301E9E">
        <w:rPr>
          <w:rFonts w:eastAsia="Calibri"/>
          <w:bCs/>
          <w:iCs/>
          <w:lang w:eastAsia="x-none"/>
        </w:rPr>
        <w:t xml:space="preserve">Część oferty stanowiąca tajemnicę przedsiębiorstwa”, za pomocą opcji </w:t>
      </w:r>
      <w:r w:rsidR="002B2D67">
        <w:rPr>
          <w:rFonts w:eastAsia="Calibri"/>
          <w:bCs/>
          <w:iCs/>
          <w:lang w:eastAsia="x-none"/>
        </w:rPr>
        <w:t>„</w:t>
      </w:r>
      <w:r w:rsidR="001B12DB" w:rsidRPr="00301E9E">
        <w:rPr>
          <w:rFonts w:eastAsia="Calibri"/>
          <w:b/>
          <w:i/>
          <w:lang w:eastAsia="x-none"/>
        </w:rPr>
        <w:t>Załącz plik</w:t>
      </w:r>
      <w:r w:rsidR="001B12DB" w:rsidRPr="00301E9E">
        <w:rPr>
          <w:rFonts w:eastAsia="Calibri"/>
          <w:bCs/>
          <w:iCs/>
          <w:lang w:eastAsia="x-none"/>
        </w:rPr>
        <w:t xml:space="preserve">” i użycie przycisku </w:t>
      </w:r>
      <w:r w:rsidR="002B2D67">
        <w:rPr>
          <w:rFonts w:eastAsia="Calibri"/>
          <w:bCs/>
          <w:iCs/>
          <w:lang w:eastAsia="x-none"/>
        </w:rPr>
        <w:t>„</w:t>
      </w:r>
      <w:r w:rsidR="001B12DB" w:rsidRPr="00301E9E">
        <w:rPr>
          <w:rFonts w:eastAsia="Calibri"/>
          <w:b/>
          <w:i/>
          <w:lang w:eastAsia="x-none"/>
        </w:rPr>
        <w:t>Załącz</w:t>
      </w:r>
      <w:r w:rsidR="001B12DB" w:rsidRPr="00301E9E">
        <w:rPr>
          <w:rFonts w:eastAsia="Calibri"/>
          <w:bCs/>
          <w:iCs/>
          <w:lang w:eastAsia="x-none"/>
        </w:rPr>
        <w:t>”</w:t>
      </w:r>
      <w:r w:rsidRPr="00301E9E">
        <w:rPr>
          <w:rFonts w:eastAsia="Calibri"/>
          <w:bCs/>
          <w:iCs/>
          <w:lang w:eastAsia="x-none"/>
        </w:rPr>
        <w:t>;</w:t>
      </w:r>
      <w:bookmarkStart w:id="53" w:name="_Hlk37940112"/>
      <w:bookmarkEnd w:id="52"/>
    </w:p>
    <w:p w14:paraId="56987C47" w14:textId="39C71FF9" w:rsidR="001B12DB" w:rsidRPr="00301E9E" w:rsidRDefault="001B12DB" w:rsidP="0083242D">
      <w:pPr>
        <w:numPr>
          <w:ilvl w:val="0"/>
          <w:numId w:val="9"/>
        </w:numPr>
        <w:spacing w:before="120" w:after="60" w:line="276" w:lineRule="auto"/>
        <w:ind w:left="1037" w:hanging="357"/>
        <w:jc w:val="both"/>
        <w:outlineLvl w:val="1"/>
        <w:rPr>
          <w:rFonts w:eastAsia="Calibri"/>
          <w:bCs/>
          <w:iCs/>
          <w:lang w:eastAsia="x-none"/>
        </w:rPr>
      </w:pPr>
      <w:r w:rsidRPr="00301E9E">
        <w:rPr>
          <w:rFonts w:eastAsia="Calibri"/>
          <w:bCs/>
          <w:iCs/>
          <w:lang w:eastAsia="x-none"/>
        </w:rPr>
        <w:t xml:space="preserve">potwierdzeniem prawidłowo załączonego pliku jest automatyczne wygenerowanie przez Platformę komunikatu systemowego o treści </w:t>
      </w:r>
      <w:r w:rsidR="00A9343C">
        <w:rPr>
          <w:rFonts w:eastAsia="Calibri"/>
          <w:bCs/>
          <w:iCs/>
          <w:lang w:eastAsia="x-none"/>
        </w:rPr>
        <w:t>„</w:t>
      </w:r>
      <w:r w:rsidRPr="00301E9E">
        <w:rPr>
          <w:rFonts w:eastAsia="Calibri"/>
          <w:bCs/>
          <w:iCs/>
          <w:lang w:eastAsia="x-none"/>
        </w:rPr>
        <w:t>Plik został poprawnie przesłany na platformę</w:t>
      </w:r>
      <w:r w:rsidR="00A9343C">
        <w:rPr>
          <w:rFonts w:eastAsia="Calibri"/>
          <w:bCs/>
          <w:iCs/>
          <w:lang w:eastAsia="x-none"/>
        </w:rPr>
        <w:t>”</w:t>
      </w:r>
      <w:r w:rsidRPr="00301E9E">
        <w:rPr>
          <w:rFonts w:eastAsia="Calibri"/>
          <w:bCs/>
          <w:iCs/>
          <w:lang w:eastAsia="x-none"/>
        </w:rPr>
        <w:t>;</w:t>
      </w:r>
    </w:p>
    <w:p w14:paraId="32E4873C" w14:textId="58655196" w:rsidR="001B12DB" w:rsidRPr="00301E9E" w:rsidRDefault="001B12DB" w:rsidP="0083242D">
      <w:pPr>
        <w:numPr>
          <w:ilvl w:val="0"/>
          <w:numId w:val="9"/>
        </w:numPr>
        <w:spacing w:before="120" w:after="60" w:line="276" w:lineRule="auto"/>
        <w:ind w:left="1037" w:hanging="357"/>
        <w:jc w:val="both"/>
        <w:outlineLvl w:val="1"/>
        <w:rPr>
          <w:rFonts w:eastAsia="Calibri"/>
          <w:bCs/>
          <w:iCs/>
          <w:lang w:eastAsia="x-none"/>
        </w:rPr>
      </w:pPr>
      <w:r w:rsidRPr="00301E9E">
        <w:rPr>
          <w:rFonts w:eastAsia="Calibri"/>
          <w:bCs/>
          <w:iCs/>
          <w:u w:val="single"/>
          <w:lang w:eastAsia="x-none"/>
        </w:rPr>
        <w:t xml:space="preserve">ostateczne złożenie oferty wraz z załącznikami Wykonawca musi potwierdzić klikając w przycisk </w:t>
      </w:r>
      <w:r w:rsidR="00A9343C">
        <w:rPr>
          <w:rFonts w:eastAsia="Calibri"/>
          <w:bCs/>
          <w:iCs/>
          <w:u w:val="single"/>
          <w:lang w:eastAsia="x-none"/>
        </w:rPr>
        <w:t>„</w:t>
      </w:r>
      <w:r w:rsidRPr="00301E9E">
        <w:rPr>
          <w:rFonts w:eastAsia="Calibri"/>
          <w:b/>
          <w:i/>
          <w:u w:val="single"/>
          <w:lang w:eastAsia="x-none"/>
        </w:rPr>
        <w:t>Złóż ofertę</w:t>
      </w:r>
      <w:r w:rsidRPr="00301E9E">
        <w:rPr>
          <w:rFonts w:eastAsia="Calibri"/>
          <w:bCs/>
          <w:iCs/>
          <w:u w:val="single"/>
          <w:lang w:eastAsia="x-none"/>
        </w:rPr>
        <w:t>”</w:t>
      </w:r>
      <w:r w:rsidRPr="00301E9E">
        <w:rPr>
          <w:rFonts w:eastAsia="Calibri"/>
          <w:bCs/>
          <w:iCs/>
          <w:lang w:eastAsia="x-none"/>
        </w:rPr>
        <w:t>;</w:t>
      </w:r>
    </w:p>
    <w:p w14:paraId="0424E1AA" w14:textId="49C945FC" w:rsidR="006E2613" w:rsidRPr="00301E9E" w:rsidRDefault="001B12DB" w:rsidP="0083242D">
      <w:pPr>
        <w:numPr>
          <w:ilvl w:val="0"/>
          <w:numId w:val="9"/>
        </w:numPr>
        <w:spacing w:before="120" w:after="60" w:line="276" w:lineRule="auto"/>
        <w:ind w:left="1037" w:hanging="357"/>
        <w:jc w:val="both"/>
        <w:outlineLvl w:val="1"/>
        <w:rPr>
          <w:rFonts w:eastAsia="Calibri"/>
          <w:bCs/>
          <w:iCs/>
          <w:lang w:eastAsia="x-none"/>
        </w:rPr>
      </w:pPr>
      <w:r w:rsidRPr="00301E9E">
        <w:rPr>
          <w:rFonts w:eastAsia="Calibri"/>
          <w:bCs/>
          <w:iCs/>
          <w:lang w:eastAsia="x-none"/>
        </w:rPr>
        <w:t xml:space="preserve">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w:t>
      </w:r>
      <w:r w:rsidR="00805137">
        <w:rPr>
          <w:rFonts w:eastAsia="Calibri"/>
          <w:bCs/>
          <w:iCs/>
          <w:lang w:eastAsia="x-none"/>
        </w:rPr>
        <w:br/>
      </w:r>
      <w:r w:rsidRPr="00301E9E">
        <w:rPr>
          <w:rFonts w:eastAsia="Calibri"/>
          <w:bCs/>
          <w:iCs/>
          <w:lang w:eastAsia="x-none"/>
        </w:rPr>
        <w:t>za pośrednictwem Platformy.</w:t>
      </w:r>
      <w:bookmarkEnd w:id="53"/>
    </w:p>
    <w:p w14:paraId="15F1FA92" w14:textId="5C72038F" w:rsidR="00D50D88" w:rsidRPr="00301E9E" w:rsidRDefault="00D50D88" w:rsidP="00DF57B6">
      <w:pPr>
        <w:pStyle w:val="Nagwek2"/>
      </w:pPr>
      <w:bookmarkStart w:id="54" w:name="_Hlk37866756"/>
      <w:r w:rsidRPr="00301E9E">
        <w:t xml:space="preserve">Do upływu terminu składania ofert, Wykonawca, za pośrednictwem Platformy, może wycofać złożoną ofertę, używając opcji </w:t>
      </w:r>
      <w:r w:rsidR="00A9343C">
        <w:t>„</w:t>
      </w:r>
      <w:r w:rsidRPr="00301E9E">
        <w:rPr>
          <w:b/>
          <w:i/>
        </w:rPr>
        <w:t>Wycofaj ofertę</w:t>
      </w:r>
      <w:r w:rsidRPr="00301E9E">
        <w:t xml:space="preserve">” (karta </w:t>
      </w:r>
      <w:r w:rsidR="00A9343C">
        <w:t>„</w:t>
      </w:r>
      <w:r w:rsidRPr="00301E9E">
        <w:t>Oferta/Załączniki</w:t>
      </w:r>
      <w:r w:rsidR="00A9343C">
        <w:t>”</w:t>
      </w:r>
      <w:r w:rsidRPr="00301E9E">
        <w:t xml:space="preserve">). </w:t>
      </w:r>
      <w:r w:rsidR="00805137">
        <w:br/>
      </w:r>
      <w:r w:rsidRPr="00301E9E">
        <w:t xml:space="preserve">Po wycofaniu oferty Wykonawca może usunąć załączone pliki, zaznaczając pozycje </w:t>
      </w:r>
      <w:r w:rsidR="00805137">
        <w:br/>
      </w:r>
      <w:r w:rsidRPr="00301E9E">
        <w:t xml:space="preserve">do usunięcia i klikając w przycisk </w:t>
      </w:r>
      <w:r w:rsidR="00A9343C">
        <w:t>„</w:t>
      </w:r>
      <w:r w:rsidRPr="00301E9E">
        <w:rPr>
          <w:b/>
          <w:i/>
        </w:rPr>
        <w:t>Usuń zaznaczone</w:t>
      </w:r>
      <w:r w:rsidRPr="00301E9E">
        <w:t>”.</w:t>
      </w:r>
    </w:p>
    <w:p w14:paraId="7F267546" w14:textId="6AE97AB4" w:rsidR="00D50D88" w:rsidRPr="00301E9E" w:rsidRDefault="00D50D88" w:rsidP="00DF57B6">
      <w:pPr>
        <w:pStyle w:val="Nagwek2"/>
      </w:pPr>
      <w:r w:rsidRPr="00301E9E">
        <w:t xml:space="preserve">Szczegółowa instrukcja korzystania z Platformy znajduje się na stronie internetowej </w:t>
      </w:r>
      <w:hyperlink r:id="rId9" w:history="1">
        <w:r w:rsidR="002B2D67" w:rsidRPr="00E65C68">
          <w:rPr>
            <w:rStyle w:val="Hipercze"/>
            <w:rFonts w:eastAsia="Calibri"/>
            <w:lang w:eastAsia="en-US"/>
          </w:rPr>
          <w:t>https://e-ProPublico.pl/</w:t>
        </w:r>
      </w:hyperlink>
      <w:r w:rsidRPr="00301E9E">
        <w:t xml:space="preserve">, przycisk </w:t>
      </w:r>
      <w:r w:rsidR="00A9343C">
        <w:t>„</w:t>
      </w:r>
      <w:r w:rsidRPr="00301E9E">
        <w:rPr>
          <w:b/>
          <w:i/>
        </w:rPr>
        <w:t>Instrukcja Wykonawcy</w:t>
      </w:r>
      <w:r w:rsidRPr="00301E9E">
        <w:t>”.</w:t>
      </w:r>
    </w:p>
    <w:bookmarkEnd w:id="54"/>
    <w:p w14:paraId="016DEE27" w14:textId="77777777" w:rsidR="008C47F9" w:rsidRPr="00301E9E" w:rsidRDefault="00D50D88" w:rsidP="00DF57B6">
      <w:pPr>
        <w:pStyle w:val="Nagwek2"/>
      </w:pPr>
      <w:r w:rsidRPr="00301E9E">
        <w:t>Zamawiający nie przewiduje zwrotu kosztów udziału w postępowaniu. Wykonawca ponosi wszelkie koszty związane z przygotowaniem i złożeniem oferty</w:t>
      </w:r>
      <w:r w:rsidR="003D0409" w:rsidRPr="00301E9E">
        <w:t>.</w:t>
      </w:r>
    </w:p>
    <w:p w14:paraId="7155FB0C" w14:textId="77777777" w:rsidR="008D48A7" w:rsidRPr="00301E9E" w:rsidRDefault="008D48A7" w:rsidP="0083242D">
      <w:pPr>
        <w:pStyle w:val="Nagwek1"/>
        <w:spacing w:line="276" w:lineRule="auto"/>
      </w:pPr>
      <w:bookmarkStart w:id="55" w:name="_Toc258314253"/>
      <w:r w:rsidRPr="00301E9E">
        <w:t>Miejsce oraz termin składania i otwarcia ofert</w:t>
      </w:r>
      <w:bookmarkEnd w:id="55"/>
    </w:p>
    <w:p w14:paraId="0A8CF400" w14:textId="5351C661" w:rsidR="00B51D96" w:rsidRPr="00F315FB" w:rsidRDefault="006E2613" w:rsidP="00DF57B6">
      <w:pPr>
        <w:pStyle w:val="Nagwek2"/>
        <w:numPr>
          <w:ilvl w:val="0"/>
          <w:numId w:val="0"/>
        </w:numPr>
        <w:ind w:left="431"/>
      </w:pPr>
      <w:bookmarkStart w:id="56" w:name="_Hlk37940485"/>
      <w:bookmarkStart w:id="57" w:name="_Hlk37857777"/>
      <w:r w:rsidRPr="00301E9E">
        <w:t>Ofertę</w:t>
      </w:r>
      <w:r w:rsidR="00BE5528" w:rsidRPr="00301E9E">
        <w:t>, wraz z załącznikami, należy złożyć za pośrednictwem Platformy w terminie do dnia</w:t>
      </w:r>
      <w:r w:rsidRPr="00301E9E">
        <w:t xml:space="preserve"> </w:t>
      </w:r>
      <w:r w:rsidR="00214EEC" w:rsidRPr="00F315FB">
        <w:rPr>
          <w:b/>
        </w:rPr>
        <w:t>12</w:t>
      </w:r>
      <w:r w:rsidR="00805137" w:rsidRPr="00F315FB">
        <w:rPr>
          <w:b/>
        </w:rPr>
        <w:t xml:space="preserve"> września 2023 r.</w:t>
      </w:r>
      <w:r w:rsidRPr="00F315FB">
        <w:t xml:space="preserve"> do godz. </w:t>
      </w:r>
      <w:bookmarkEnd w:id="56"/>
      <w:bookmarkEnd w:id="57"/>
      <w:r w:rsidR="00805137" w:rsidRPr="00F315FB">
        <w:rPr>
          <w:b/>
        </w:rPr>
        <w:t>8:00</w:t>
      </w:r>
      <w:r w:rsidR="008D48A7" w:rsidRPr="00F315FB">
        <w:t>.</w:t>
      </w:r>
    </w:p>
    <w:p w14:paraId="5C794D95" w14:textId="77777777" w:rsidR="00BE5528" w:rsidRPr="00F315FB" w:rsidRDefault="00BE5528" w:rsidP="0083242D">
      <w:pPr>
        <w:pStyle w:val="Nagwek1"/>
        <w:spacing w:line="276" w:lineRule="auto"/>
        <w:rPr>
          <w:lang w:val="pl-PL"/>
        </w:rPr>
      </w:pPr>
      <w:bookmarkStart w:id="58" w:name="_Toc258314254"/>
      <w:r w:rsidRPr="00F315FB">
        <w:rPr>
          <w:lang w:val="pl-PL"/>
        </w:rPr>
        <w:t>termin otwarcia ofert</w:t>
      </w:r>
    </w:p>
    <w:p w14:paraId="34A24610" w14:textId="1ADD9CF1" w:rsidR="00BE5528" w:rsidRPr="00301E9E" w:rsidRDefault="00BE5528" w:rsidP="00DF57B6">
      <w:pPr>
        <w:pStyle w:val="Nagwek2"/>
      </w:pPr>
      <w:r w:rsidRPr="00F315FB">
        <w:t xml:space="preserve">Otwarcie ofert nastąpi w dniu: </w:t>
      </w:r>
      <w:r w:rsidR="00214EEC" w:rsidRPr="00F315FB">
        <w:rPr>
          <w:b/>
        </w:rPr>
        <w:t>12</w:t>
      </w:r>
      <w:r w:rsidR="00805137" w:rsidRPr="00F315FB">
        <w:rPr>
          <w:b/>
        </w:rPr>
        <w:t xml:space="preserve"> września 2023 r.</w:t>
      </w:r>
      <w:r w:rsidR="00805137" w:rsidRPr="00DF702D">
        <w:t xml:space="preserve"> </w:t>
      </w:r>
      <w:r w:rsidRPr="00DF702D">
        <w:t xml:space="preserve"> o godz. </w:t>
      </w:r>
      <w:r w:rsidR="00805137" w:rsidRPr="00DF702D">
        <w:rPr>
          <w:b/>
        </w:rPr>
        <w:t>8:10</w:t>
      </w:r>
      <w:r w:rsidRPr="00DF702D">
        <w:t>,</w:t>
      </w:r>
      <w:r w:rsidRPr="00301E9E">
        <w:t xml:space="preserve"> za pośrednictwem Platformy, na karcie </w:t>
      </w:r>
      <w:r w:rsidR="00A9343C">
        <w:t>„</w:t>
      </w:r>
      <w:r w:rsidRPr="00301E9E">
        <w:t>Oferta/Załączniki”, poprzez ich odszyfrowanie, które jest jednoznaczne z ich upublicznieniem.</w:t>
      </w:r>
    </w:p>
    <w:p w14:paraId="5066B418" w14:textId="77777777" w:rsidR="00BE5528" w:rsidRPr="00301E9E" w:rsidRDefault="00C8093D" w:rsidP="00DF57B6">
      <w:pPr>
        <w:pStyle w:val="Nagwek2"/>
      </w:pPr>
      <w:r w:rsidRPr="00301E9E">
        <w:t>Zamawiający, najpóźniej przed otwarciem ofert, udostępni na stronie prowadzonego postępowania informację o kwocie, jaką zamierza przeznaczyć na sfinansowanie zamówienia.</w:t>
      </w:r>
    </w:p>
    <w:p w14:paraId="0F17E639" w14:textId="77777777" w:rsidR="00C8093D" w:rsidRPr="00301E9E" w:rsidRDefault="00C8093D" w:rsidP="00DF57B6">
      <w:pPr>
        <w:pStyle w:val="Nagwek2"/>
      </w:pPr>
      <w:r w:rsidRPr="00301E9E">
        <w:lastRenderedPageBreak/>
        <w:t>Niezwłocznie po otwarciu ofert, Zamawiający zamieści na stronie internetowej prowadzonego postępowania informacje o:</w:t>
      </w:r>
    </w:p>
    <w:p w14:paraId="22E7C298" w14:textId="77777777" w:rsidR="00C8093D" w:rsidRPr="00301E9E" w:rsidRDefault="00C8093D" w:rsidP="00DF57B6">
      <w:pPr>
        <w:pStyle w:val="Nagwek2"/>
        <w:numPr>
          <w:ilvl w:val="0"/>
          <w:numId w:val="19"/>
        </w:numPr>
      </w:pPr>
      <w:r w:rsidRPr="00301E9E">
        <w:t>nazwach albo imionach i nazwiskach oraz siedzibach lub miejscach prowadzonej działalności gospodarczej bądź miejscach zamieszkania Wykonawców, których oferty zostały otwarte;</w:t>
      </w:r>
    </w:p>
    <w:p w14:paraId="3021094D" w14:textId="77777777" w:rsidR="00C8093D" w:rsidRPr="00301E9E" w:rsidRDefault="00C8093D" w:rsidP="00DF57B6">
      <w:pPr>
        <w:pStyle w:val="Nagwek2"/>
        <w:numPr>
          <w:ilvl w:val="0"/>
          <w:numId w:val="19"/>
        </w:numPr>
      </w:pPr>
      <w:r w:rsidRPr="00301E9E">
        <w:t>cenach lub kosztach zawartych w ofertach.</w:t>
      </w:r>
    </w:p>
    <w:p w14:paraId="7E6E9EC5" w14:textId="77777777" w:rsidR="008D48A7" w:rsidRPr="00301E9E" w:rsidRDefault="008D48A7" w:rsidP="0083242D">
      <w:pPr>
        <w:pStyle w:val="Nagwek1"/>
        <w:spacing w:line="276" w:lineRule="auto"/>
      </w:pPr>
      <w:r w:rsidRPr="00301E9E">
        <w:t>Opis sposobu obliczenia ceny</w:t>
      </w:r>
      <w:bookmarkEnd w:id="58"/>
    </w:p>
    <w:p w14:paraId="74CDD690" w14:textId="77777777" w:rsidR="008D48A7" w:rsidRPr="00301E9E" w:rsidRDefault="008A3895" w:rsidP="00DF57B6">
      <w:pPr>
        <w:pStyle w:val="Nagwek2"/>
      </w:pPr>
      <w:r w:rsidRPr="00301E9E">
        <w:t xml:space="preserve">W </w:t>
      </w:r>
      <w:r w:rsidR="00C8093D" w:rsidRPr="00301E9E">
        <w:t>ofercie Wykonawca zobowiązany jest podać cenę za wykonanie całego przedmiotu zamówienia w złotych polskich (PLN), z dokładnością do 1 grosza, tj. do dwóch miejsc po przecinku</w:t>
      </w:r>
      <w:r w:rsidR="008D48A7" w:rsidRPr="00301E9E">
        <w:t>.</w:t>
      </w:r>
    </w:p>
    <w:p w14:paraId="17AD3AD7" w14:textId="027D0E0B" w:rsidR="008D48A7" w:rsidRPr="00301E9E" w:rsidRDefault="00B51D96" w:rsidP="00DF57B6">
      <w:pPr>
        <w:pStyle w:val="Nagwek2"/>
      </w:pPr>
      <w:r w:rsidRPr="00301E9E">
        <w:t xml:space="preserve">W </w:t>
      </w:r>
      <w:r w:rsidR="00C8093D" w:rsidRPr="00301E9E">
        <w:t xml:space="preserve">cenie należy uwzględnić wszystkie wymagania określone w niniejszej SWZ </w:t>
      </w:r>
      <w:r w:rsidR="00805137">
        <w:br/>
      </w:r>
      <w:r w:rsidR="00C8093D" w:rsidRPr="00301E9E">
        <w:t xml:space="preserve">oraz wszelkie koszty, jakie poniesie Wykonawca z tytułu należytej oraz zgodnej </w:t>
      </w:r>
      <w:r w:rsidR="00805137">
        <w:br/>
      </w:r>
      <w:r w:rsidR="00C8093D" w:rsidRPr="00301E9E">
        <w:t>z obowiązującymi przepisami realizacji przedmiotu zamówienia, a także wszystkie potencjalne ryzyka ekonomiczne, jakie mogą wystąpić przy realizacji przedmiotu zamówienia</w:t>
      </w:r>
      <w:r w:rsidR="008D48A7" w:rsidRPr="00301E9E">
        <w:t>.</w:t>
      </w:r>
    </w:p>
    <w:p w14:paraId="6BB70C91" w14:textId="77777777" w:rsidR="00226999" w:rsidRPr="00301E9E" w:rsidRDefault="00226999" w:rsidP="00DF57B6">
      <w:pPr>
        <w:pStyle w:val="Nagwek2"/>
      </w:pPr>
      <w:r w:rsidRPr="00301E9E">
        <w:t xml:space="preserve">Rozliczenia </w:t>
      </w:r>
      <w:r w:rsidR="00C8093D" w:rsidRPr="00301E9E">
        <w:t>między Zamawiającym a Wykonawcą prowadzone będą w złotych polskich z dokładnością do dwóch miejsc po przecinku</w:t>
      </w:r>
      <w:r w:rsidRPr="00301E9E">
        <w:t>.</w:t>
      </w:r>
    </w:p>
    <w:p w14:paraId="6869F4EF" w14:textId="77777777" w:rsidR="00C8093D" w:rsidRPr="00301E9E" w:rsidRDefault="00C8093D" w:rsidP="00DF57B6">
      <w:pPr>
        <w:pStyle w:val="Nagwek2"/>
      </w:pPr>
      <w:r w:rsidRPr="00301E9E">
        <w:t>Wykonawca zobowiązany jest zastosować stawkę VAT zgodnie z obowiązującymi przepisami ustawy z 11 marca 2004 r. o  podatku od towarów i usług.</w:t>
      </w:r>
    </w:p>
    <w:p w14:paraId="43E66225" w14:textId="0F4C0B6B" w:rsidR="00B51D96" w:rsidRPr="00301E9E" w:rsidRDefault="00B51D96" w:rsidP="00DF57B6">
      <w:pPr>
        <w:pStyle w:val="Nagwek2"/>
      </w:pPr>
      <w:r w:rsidRPr="00301E9E">
        <w:t xml:space="preserve">Jeżeli </w:t>
      </w:r>
      <w:r w:rsidR="00C8093D" w:rsidRPr="00301E9E">
        <w:t xml:space="preserve">złożona zostanie oferta, której wybór prowadziłby do powstania u Zamawiającego obowiązku podatkowego zgodnie z ustawą z 11 marca 2004 r. o podatku od towarów </w:t>
      </w:r>
      <w:r w:rsidR="00805137">
        <w:br/>
      </w:r>
      <w:r w:rsidR="00C8093D" w:rsidRPr="00301E9E">
        <w:t>i usług</w:t>
      </w:r>
      <w:r w:rsidR="008A5853" w:rsidRPr="00301E9E">
        <w:t xml:space="preserve"> (t.j. Dz.U</w:t>
      </w:r>
      <w:r w:rsidR="008A5853" w:rsidRPr="00DF702D">
        <w:t>. z 202</w:t>
      </w:r>
      <w:r w:rsidR="00A9343C" w:rsidRPr="00DF702D">
        <w:t xml:space="preserve">3 </w:t>
      </w:r>
      <w:r w:rsidR="008A5853" w:rsidRPr="00DF702D">
        <w:t xml:space="preserve">r. poz. </w:t>
      </w:r>
      <w:r w:rsidR="00A9343C" w:rsidRPr="00DF702D">
        <w:t>535 ze zm.</w:t>
      </w:r>
      <w:r w:rsidR="008A5853" w:rsidRPr="00DF702D">
        <w:t>)</w:t>
      </w:r>
      <w:r w:rsidR="00C8093D" w:rsidRPr="00DF702D">
        <w:t>,</w:t>
      </w:r>
      <w:r w:rsidR="00C8093D" w:rsidRPr="00301E9E">
        <w:t xml:space="preserve"> dla celów zastosowania kryterium ceny Zamawiający doliczy do przedstawionej w tej ofercie ceny kwotę podatku od towarów </w:t>
      </w:r>
      <w:r w:rsidR="00805137">
        <w:br/>
      </w:r>
      <w:r w:rsidR="00C8093D" w:rsidRPr="00301E9E">
        <w:t>i usług, którą miałby obowiązek rozliczyć</w:t>
      </w:r>
      <w:r w:rsidRPr="00301E9E">
        <w:t>.</w:t>
      </w:r>
    </w:p>
    <w:p w14:paraId="784FFFCD" w14:textId="77777777" w:rsidR="00EB7871" w:rsidRPr="00301E9E" w:rsidRDefault="00C8093D" w:rsidP="00DF57B6">
      <w:pPr>
        <w:pStyle w:val="Nagwek2"/>
      </w:pPr>
      <w:bookmarkStart w:id="59" w:name="_Hlk61113033"/>
      <w:r w:rsidRPr="00301E9E">
        <w:t>Wykonawca</w:t>
      </w:r>
      <w:bookmarkEnd w:id="59"/>
      <w:r w:rsidRPr="00301E9E">
        <w:t xml:space="preserve"> składając ofertę zobowiązany jest:</w:t>
      </w:r>
    </w:p>
    <w:p w14:paraId="30155DED" w14:textId="77777777" w:rsidR="00C8093D" w:rsidRPr="00301E9E" w:rsidRDefault="00C8093D" w:rsidP="00DF57B6">
      <w:pPr>
        <w:pStyle w:val="Nagwek2"/>
        <w:numPr>
          <w:ilvl w:val="0"/>
          <w:numId w:val="20"/>
        </w:numPr>
      </w:pPr>
      <w:r w:rsidRPr="00301E9E">
        <w:t>poinformować Zamawiającego, że wybór jego oferty będzie prowadził do powstania u Zamawiającego obowiązku podatkowego;</w:t>
      </w:r>
    </w:p>
    <w:p w14:paraId="3EC109B7" w14:textId="77777777" w:rsidR="00C8093D" w:rsidRPr="00301E9E" w:rsidRDefault="00C8093D" w:rsidP="00DF57B6">
      <w:pPr>
        <w:pStyle w:val="Nagwek2"/>
        <w:numPr>
          <w:ilvl w:val="0"/>
          <w:numId w:val="20"/>
        </w:numPr>
      </w:pPr>
      <w:r w:rsidRPr="00301E9E">
        <w:t>wskazać nazwę (rodzaj) towaru lub usługi, których dostawa lub świadczenie będą prowadziły do powstania obowiązku podatkowego;</w:t>
      </w:r>
    </w:p>
    <w:p w14:paraId="0E9E894D" w14:textId="77777777" w:rsidR="00C8093D" w:rsidRPr="00301E9E" w:rsidRDefault="00C8093D" w:rsidP="00DF57B6">
      <w:pPr>
        <w:pStyle w:val="Nagwek2"/>
        <w:numPr>
          <w:ilvl w:val="0"/>
          <w:numId w:val="20"/>
        </w:numPr>
      </w:pPr>
      <w:r w:rsidRPr="00301E9E">
        <w:t>wskazać wartości towaru lub usługi objętego obowiązkiem podatkowym Zamawiającego, bez kwoty podatku;</w:t>
      </w:r>
    </w:p>
    <w:p w14:paraId="7305FDF3" w14:textId="77777777" w:rsidR="00610D3A" w:rsidRPr="00301E9E" w:rsidRDefault="00610D3A" w:rsidP="00DF57B6">
      <w:pPr>
        <w:pStyle w:val="Nagwek2"/>
        <w:numPr>
          <w:ilvl w:val="0"/>
          <w:numId w:val="20"/>
        </w:numPr>
      </w:pPr>
      <w:r w:rsidRPr="00301E9E">
        <w:t>wskazać stawkę podatku od towarów i usług, która zgodnie z wiedzą Wykonawcy, będzie miała zastosowanie.</w:t>
      </w:r>
    </w:p>
    <w:p w14:paraId="47EC4F35" w14:textId="77777777" w:rsidR="008D48A7" w:rsidRPr="00301E9E" w:rsidRDefault="008D48A7" w:rsidP="0083242D">
      <w:pPr>
        <w:pStyle w:val="Nagwek1"/>
        <w:spacing w:line="276" w:lineRule="auto"/>
      </w:pPr>
      <w:bookmarkStart w:id="60" w:name="_Toc258314255"/>
      <w:r w:rsidRPr="00301E9E">
        <w:t>Opis kryteriów</w:t>
      </w:r>
      <w:r w:rsidR="00DC227A" w:rsidRPr="00301E9E">
        <w:rPr>
          <w:lang w:val="pl-PL"/>
        </w:rPr>
        <w:t xml:space="preserve"> oceny ofert,</w:t>
      </w:r>
      <w:r w:rsidRPr="00301E9E">
        <w:t xml:space="preserve"> wraz z podaniem </w:t>
      </w:r>
      <w:r w:rsidR="00DC227A" w:rsidRPr="00301E9E">
        <w:rPr>
          <w:lang w:val="pl-PL"/>
        </w:rPr>
        <w:t>wag</w:t>
      </w:r>
      <w:r w:rsidRPr="00301E9E">
        <w:t xml:space="preserve"> tych kryteriów i sposobu oceny ofert</w:t>
      </w:r>
      <w:bookmarkEnd w:id="60"/>
    </w:p>
    <w:p w14:paraId="4FA78EE0" w14:textId="77777777" w:rsidR="008D48A7" w:rsidRDefault="00DC227A" w:rsidP="00DF57B6">
      <w:pPr>
        <w:pStyle w:val="Nagwek2"/>
      </w:pPr>
      <w:r w:rsidRPr="00301E9E">
        <w:t>Przy dokonywaniu wyboru najkorzystniejszej oferty Zamawiający stosować będzie niżej podane kryteria</w:t>
      </w:r>
      <w:r w:rsidR="008D48A7" w:rsidRPr="00301E9E">
        <w:t>:</w:t>
      </w:r>
    </w:p>
    <w:p w14:paraId="0DD1F939" w14:textId="77777777" w:rsidR="0005476E" w:rsidRPr="00301E9E" w:rsidRDefault="0005476E" w:rsidP="0005476E">
      <w:pPr>
        <w:pStyle w:val="Nagwek2"/>
        <w:numPr>
          <w:ilvl w:val="0"/>
          <w:numId w:val="0"/>
        </w:numPr>
        <w:ind w:left="68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301E9E" w14:paraId="678A5AF2" w14:textId="77777777" w:rsidTr="006C44A6">
        <w:tc>
          <w:tcPr>
            <w:tcW w:w="851" w:type="dxa"/>
            <w:shd w:val="clear" w:color="auto" w:fill="D9D9D9" w:themeFill="background1" w:themeFillShade="D9"/>
          </w:tcPr>
          <w:p w14:paraId="6A21136B" w14:textId="77777777" w:rsidR="008D48A7" w:rsidRPr="00805137" w:rsidRDefault="008D48A7" w:rsidP="0083242D">
            <w:pPr>
              <w:spacing w:before="60" w:after="120" w:line="276" w:lineRule="auto"/>
              <w:jc w:val="center"/>
              <w:rPr>
                <w:b/>
              </w:rPr>
            </w:pPr>
            <w:r w:rsidRPr="00805137">
              <w:rPr>
                <w:b/>
              </w:rPr>
              <w:t>Nr</w:t>
            </w:r>
          </w:p>
        </w:tc>
        <w:tc>
          <w:tcPr>
            <w:tcW w:w="4961" w:type="dxa"/>
            <w:shd w:val="clear" w:color="auto" w:fill="D9D9D9" w:themeFill="background1" w:themeFillShade="D9"/>
          </w:tcPr>
          <w:p w14:paraId="11F2ED3B" w14:textId="77777777" w:rsidR="008D48A7" w:rsidRPr="00805137" w:rsidRDefault="008D48A7" w:rsidP="0083242D">
            <w:pPr>
              <w:spacing w:before="60" w:after="120" w:line="276" w:lineRule="auto"/>
              <w:jc w:val="both"/>
              <w:rPr>
                <w:b/>
              </w:rPr>
            </w:pPr>
            <w:r w:rsidRPr="00805137">
              <w:rPr>
                <w:b/>
              </w:rPr>
              <w:t xml:space="preserve">Nazwa kryterium </w:t>
            </w:r>
          </w:p>
        </w:tc>
        <w:tc>
          <w:tcPr>
            <w:tcW w:w="2693" w:type="dxa"/>
            <w:shd w:val="clear" w:color="auto" w:fill="D9D9D9" w:themeFill="background1" w:themeFillShade="D9"/>
            <w:vAlign w:val="center"/>
          </w:tcPr>
          <w:p w14:paraId="2F839F7D" w14:textId="77777777" w:rsidR="008D48A7" w:rsidRPr="00805137" w:rsidRDefault="008D48A7" w:rsidP="006C44A6">
            <w:pPr>
              <w:spacing w:before="60" w:after="120" w:line="276" w:lineRule="auto"/>
              <w:jc w:val="center"/>
              <w:rPr>
                <w:b/>
              </w:rPr>
            </w:pPr>
            <w:r w:rsidRPr="00805137">
              <w:rPr>
                <w:b/>
              </w:rPr>
              <w:t>Waga</w:t>
            </w:r>
          </w:p>
        </w:tc>
      </w:tr>
      <w:tr w:rsidR="00E21314" w:rsidRPr="00301E9E" w14:paraId="6866643B" w14:textId="77777777" w:rsidTr="006C44A6">
        <w:tc>
          <w:tcPr>
            <w:tcW w:w="851" w:type="dxa"/>
            <w:shd w:val="clear" w:color="auto" w:fill="D9D9D9" w:themeFill="background1" w:themeFillShade="D9"/>
          </w:tcPr>
          <w:p w14:paraId="41CFDC44" w14:textId="77777777" w:rsidR="00E21314" w:rsidRPr="00301E9E" w:rsidRDefault="00E21314" w:rsidP="00351160">
            <w:pPr>
              <w:spacing w:before="60" w:after="120" w:line="276" w:lineRule="auto"/>
              <w:jc w:val="center"/>
            </w:pPr>
            <w:r w:rsidRPr="00301E9E">
              <w:t>1</w:t>
            </w:r>
          </w:p>
        </w:tc>
        <w:tc>
          <w:tcPr>
            <w:tcW w:w="4961" w:type="dxa"/>
          </w:tcPr>
          <w:p w14:paraId="5E41FB30" w14:textId="77777777" w:rsidR="00E21314" w:rsidRPr="00301E9E" w:rsidRDefault="00E21314" w:rsidP="00351160">
            <w:pPr>
              <w:spacing w:before="60" w:after="120" w:line="276" w:lineRule="auto"/>
              <w:jc w:val="both"/>
            </w:pPr>
            <w:r w:rsidRPr="00301E9E">
              <w:t>Cena</w:t>
            </w:r>
          </w:p>
        </w:tc>
        <w:tc>
          <w:tcPr>
            <w:tcW w:w="2693" w:type="dxa"/>
            <w:vAlign w:val="center"/>
          </w:tcPr>
          <w:p w14:paraId="244E3C27" w14:textId="77777777" w:rsidR="00E21314" w:rsidRPr="00301E9E" w:rsidRDefault="00E21314" w:rsidP="006C44A6">
            <w:pPr>
              <w:spacing w:before="60" w:after="120" w:line="276" w:lineRule="auto"/>
              <w:jc w:val="center"/>
            </w:pPr>
            <w:r w:rsidRPr="00301E9E">
              <w:t>60 %</w:t>
            </w:r>
          </w:p>
        </w:tc>
      </w:tr>
      <w:tr w:rsidR="00E21314" w:rsidRPr="00301E9E" w14:paraId="21D29566" w14:textId="77777777" w:rsidTr="006C44A6">
        <w:tc>
          <w:tcPr>
            <w:tcW w:w="851" w:type="dxa"/>
            <w:shd w:val="clear" w:color="auto" w:fill="D9D9D9" w:themeFill="background1" w:themeFillShade="D9"/>
          </w:tcPr>
          <w:p w14:paraId="3B2010E3" w14:textId="77777777" w:rsidR="00E21314" w:rsidRPr="00301E9E" w:rsidRDefault="00E21314" w:rsidP="00351160">
            <w:pPr>
              <w:spacing w:before="60" w:after="120" w:line="276" w:lineRule="auto"/>
              <w:jc w:val="center"/>
            </w:pPr>
            <w:r w:rsidRPr="00301E9E">
              <w:t>2</w:t>
            </w:r>
          </w:p>
        </w:tc>
        <w:tc>
          <w:tcPr>
            <w:tcW w:w="4961" w:type="dxa"/>
          </w:tcPr>
          <w:p w14:paraId="5834AC0E" w14:textId="2678D45B" w:rsidR="00E21314" w:rsidRPr="00686EDC" w:rsidRDefault="00C631D7" w:rsidP="00C631D7">
            <w:pPr>
              <w:spacing w:before="60" w:after="120"/>
            </w:pPr>
            <w:r w:rsidRPr="00686EDC">
              <w:t>Czas reakcji Wykonawcy od momentu powiadomienia do uruchomienia dyżuru</w:t>
            </w:r>
          </w:p>
        </w:tc>
        <w:tc>
          <w:tcPr>
            <w:tcW w:w="2693" w:type="dxa"/>
            <w:vAlign w:val="center"/>
          </w:tcPr>
          <w:p w14:paraId="77B97BE2" w14:textId="77777777" w:rsidR="00E21314" w:rsidRPr="00301E9E" w:rsidRDefault="00E21314" w:rsidP="006C44A6">
            <w:pPr>
              <w:spacing w:before="60" w:after="120" w:line="276" w:lineRule="auto"/>
              <w:jc w:val="center"/>
            </w:pPr>
            <w:r w:rsidRPr="00301E9E">
              <w:t>40 %</w:t>
            </w:r>
          </w:p>
        </w:tc>
      </w:tr>
    </w:tbl>
    <w:p w14:paraId="26BA2D1E" w14:textId="77777777" w:rsidR="008D48A7" w:rsidRPr="00301E9E" w:rsidRDefault="008D48A7" w:rsidP="00DF57B6">
      <w:pPr>
        <w:pStyle w:val="Nagwek2"/>
      </w:pPr>
      <w:r w:rsidRPr="00301E9E">
        <w:t xml:space="preserve">Punkty </w:t>
      </w:r>
      <w:r w:rsidR="00DC227A" w:rsidRPr="00301E9E">
        <w:t>przyznawane za podane kryteria będą liczone według następujących wzorów</w:t>
      </w:r>
      <w:r w:rsidRPr="00301E9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6783"/>
      </w:tblGrid>
      <w:tr w:rsidR="008D48A7" w:rsidRPr="00301E9E" w14:paraId="63FB396E" w14:textId="77777777" w:rsidTr="00805137">
        <w:tc>
          <w:tcPr>
            <w:tcW w:w="1701" w:type="dxa"/>
            <w:shd w:val="clear" w:color="auto" w:fill="D9D9D9" w:themeFill="background1" w:themeFillShade="D9"/>
          </w:tcPr>
          <w:p w14:paraId="4F61A12D" w14:textId="77777777" w:rsidR="008D48A7" w:rsidRPr="00805137" w:rsidRDefault="008D48A7" w:rsidP="0083242D">
            <w:pPr>
              <w:spacing w:before="60" w:after="120" w:line="276" w:lineRule="auto"/>
              <w:jc w:val="both"/>
              <w:rPr>
                <w:b/>
              </w:rPr>
            </w:pPr>
            <w:r w:rsidRPr="00805137">
              <w:rPr>
                <w:b/>
              </w:rPr>
              <w:t>Nr kryterium</w:t>
            </w:r>
          </w:p>
        </w:tc>
        <w:tc>
          <w:tcPr>
            <w:tcW w:w="6935" w:type="dxa"/>
            <w:shd w:val="clear" w:color="auto" w:fill="D9D9D9" w:themeFill="background1" w:themeFillShade="D9"/>
          </w:tcPr>
          <w:p w14:paraId="6F712DE9" w14:textId="77777777" w:rsidR="008D48A7" w:rsidRPr="00805137" w:rsidRDefault="008D48A7" w:rsidP="0083242D">
            <w:pPr>
              <w:spacing w:before="60" w:after="120" w:line="276" w:lineRule="auto"/>
              <w:jc w:val="both"/>
              <w:rPr>
                <w:b/>
              </w:rPr>
            </w:pPr>
            <w:r w:rsidRPr="00805137">
              <w:rPr>
                <w:b/>
              </w:rPr>
              <w:t>Wzór</w:t>
            </w:r>
          </w:p>
        </w:tc>
      </w:tr>
      <w:tr w:rsidR="00E21314" w:rsidRPr="00301E9E" w14:paraId="037CB0C5" w14:textId="77777777" w:rsidTr="00805137">
        <w:tc>
          <w:tcPr>
            <w:tcW w:w="1701" w:type="dxa"/>
            <w:shd w:val="clear" w:color="auto" w:fill="D9D9D9" w:themeFill="background1" w:themeFillShade="D9"/>
          </w:tcPr>
          <w:p w14:paraId="37D71F7B" w14:textId="77777777" w:rsidR="00E21314" w:rsidRPr="00301E9E" w:rsidRDefault="00E21314" w:rsidP="00805137">
            <w:pPr>
              <w:spacing w:before="60" w:after="120" w:line="276" w:lineRule="auto"/>
              <w:jc w:val="center"/>
              <w:rPr>
                <w:b/>
              </w:rPr>
            </w:pPr>
            <w:r w:rsidRPr="00301E9E">
              <w:t>1</w:t>
            </w:r>
          </w:p>
        </w:tc>
        <w:tc>
          <w:tcPr>
            <w:tcW w:w="6935" w:type="dxa"/>
          </w:tcPr>
          <w:p w14:paraId="52DF8873" w14:textId="77777777" w:rsidR="00E21314" w:rsidRPr="00301E9E" w:rsidRDefault="00E21314" w:rsidP="00351160">
            <w:pPr>
              <w:pStyle w:val="Tekstpodstawowy"/>
              <w:spacing w:before="60" w:line="276" w:lineRule="auto"/>
              <w:rPr>
                <w:b/>
                <w:bCs/>
              </w:rPr>
            </w:pPr>
            <w:r w:rsidRPr="00301E9E">
              <w:rPr>
                <w:b/>
                <w:bCs/>
              </w:rPr>
              <w:t>Cena</w:t>
            </w:r>
          </w:p>
          <w:p w14:paraId="64828AA7" w14:textId="77777777" w:rsidR="00E21314" w:rsidRPr="00301E9E" w:rsidRDefault="00E21314" w:rsidP="00351160">
            <w:pPr>
              <w:spacing w:before="60" w:after="120" w:line="276" w:lineRule="auto"/>
              <w:jc w:val="both"/>
            </w:pPr>
            <w:r w:rsidRPr="00301E9E">
              <w:t>Liczba punktów = ( Cmin/Cof ) * 100 * waga</w:t>
            </w:r>
          </w:p>
          <w:p w14:paraId="7F0E1190" w14:textId="77777777" w:rsidR="00E21314" w:rsidRPr="00301E9E" w:rsidRDefault="00E21314" w:rsidP="00351160">
            <w:pPr>
              <w:spacing w:before="60" w:after="120" w:line="276" w:lineRule="auto"/>
              <w:jc w:val="both"/>
            </w:pPr>
            <w:r w:rsidRPr="00301E9E">
              <w:t>gdzie:</w:t>
            </w:r>
          </w:p>
          <w:p w14:paraId="59C4CCE7" w14:textId="77777777" w:rsidR="00E21314" w:rsidRPr="00301E9E" w:rsidRDefault="00E21314" w:rsidP="00351160">
            <w:pPr>
              <w:spacing w:before="60" w:after="120" w:line="276" w:lineRule="auto"/>
              <w:jc w:val="both"/>
            </w:pPr>
            <w:r w:rsidRPr="00301E9E">
              <w:t>- Cmin - najniższa cena spośród wszystkich ofert</w:t>
            </w:r>
          </w:p>
          <w:p w14:paraId="6DF5A30A" w14:textId="77777777" w:rsidR="00E21314" w:rsidRPr="00301E9E" w:rsidRDefault="00E21314" w:rsidP="00351160">
            <w:pPr>
              <w:spacing w:before="60" w:after="120" w:line="276" w:lineRule="auto"/>
              <w:jc w:val="both"/>
              <w:rPr>
                <w:b/>
              </w:rPr>
            </w:pPr>
            <w:r w:rsidRPr="00301E9E">
              <w:t>- Cof -  cena podana w ofercie</w:t>
            </w:r>
          </w:p>
        </w:tc>
      </w:tr>
      <w:tr w:rsidR="00E21314" w:rsidRPr="00301E9E" w14:paraId="06CB00A7" w14:textId="77777777" w:rsidTr="00805137">
        <w:tc>
          <w:tcPr>
            <w:tcW w:w="1701" w:type="dxa"/>
            <w:shd w:val="clear" w:color="auto" w:fill="D9D9D9" w:themeFill="background1" w:themeFillShade="D9"/>
          </w:tcPr>
          <w:p w14:paraId="61962C0A" w14:textId="77777777" w:rsidR="00E21314" w:rsidRPr="00301E9E" w:rsidRDefault="00E21314" w:rsidP="00805137">
            <w:pPr>
              <w:spacing w:before="60" w:after="120" w:line="276" w:lineRule="auto"/>
              <w:jc w:val="center"/>
              <w:rPr>
                <w:b/>
              </w:rPr>
            </w:pPr>
            <w:r w:rsidRPr="00301E9E">
              <w:t>2</w:t>
            </w:r>
          </w:p>
        </w:tc>
        <w:tc>
          <w:tcPr>
            <w:tcW w:w="6935" w:type="dxa"/>
          </w:tcPr>
          <w:p w14:paraId="05315D64" w14:textId="1BF706B8" w:rsidR="00805137" w:rsidRPr="00686EDC" w:rsidRDefault="00805137" w:rsidP="00805137">
            <w:pPr>
              <w:pStyle w:val="Tekstpodstawowy"/>
              <w:spacing w:before="60" w:line="276" w:lineRule="auto"/>
              <w:rPr>
                <w:b/>
                <w:bCs/>
              </w:rPr>
            </w:pPr>
            <w:r w:rsidRPr="00686EDC">
              <w:rPr>
                <w:b/>
                <w:bCs/>
              </w:rPr>
              <w:t xml:space="preserve">Czas reakcji Wykonawcy od momentu powiadomienia </w:t>
            </w:r>
            <w:r w:rsidRPr="00686EDC">
              <w:rPr>
                <w:b/>
                <w:bCs/>
              </w:rPr>
              <w:br/>
              <w:t>do uruchomienia dyżuru</w:t>
            </w:r>
          </w:p>
          <w:p w14:paraId="51D865C5" w14:textId="77777777" w:rsidR="00805137" w:rsidRPr="00686EDC" w:rsidRDefault="00805137" w:rsidP="00805137">
            <w:pPr>
              <w:pStyle w:val="Tekstpodstawowy"/>
              <w:spacing w:before="60" w:line="276" w:lineRule="auto"/>
            </w:pPr>
            <w:r w:rsidRPr="00686EDC">
              <w:t>Liczba punktów = CZ -  1 pkt = 1 %</w:t>
            </w:r>
          </w:p>
          <w:p w14:paraId="75C5295B" w14:textId="3F105630" w:rsidR="00805137" w:rsidRPr="00686EDC" w:rsidRDefault="00805137" w:rsidP="00805137">
            <w:pPr>
              <w:pStyle w:val="Tekstpodstawowy"/>
              <w:spacing w:before="60"/>
              <w:jc w:val="both"/>
            </w:pPr>
            <w:r w:rsidRPr="00686EDC">
              <w:t xml:space="preserve">CZ wg oceny członków Komisji w skali od 0 do 40 punktów, gdzie Czas reakcji Wykonawcy od momentu powiadomienia </w:t>
            </w:r>
            <w:r w:rsidRPr="00686EDC">
              <w:br/>
              <w:t>do uruchomienia dyżuru wynosi:</w:t>
            </w:r>
          </w:p>
          <w:p w14:paraId="27D06C64" w14:textId="77777777" w:rsidR="00805137" w:rsidRPr="00686EDC" w:rsidRDefault="00805137" w:rsidP="00805137">
            <w:pPr>
              <w:pStyle w:val="Tekstpodstawowy"/>
              <w:spacing w:before="60" w:line="276" w:lineRule="auto"/>
            </w:pPr>
            <w:r w:rsidRPr="00686EDC">
              <w:t>- 1 godzinę - 40 pkt,</w:t>
            </w:r>
          </w:p>
          <w:p w14:paraId="01DAF433" w14:textId="77777777" w:rsidR="00805137" w:rsidRPr="00686EDC" w:rsidRDefault="00805137" w:rsidP="00805137">
            <w:pPr>
              <w:pStyle w:val="Tekstpodstawowy"/>
              <w:spacing w:before="60" w:line="276" w:lineRule="auto"/>
            </w:pPr>
            <w:r w:rsidRPr="00686EDC">
              <w:t>- 2 godziny - 20 pkt,</w:t>
            </w:r>
          </w:p>
          <w:p w14:paraId="47D70106" w14:textId="77777777" w:rsidR="00805137" w:rsidRPr="00686EDC" w:rsidRDefault="00805137" w:rsidP="00805137">
            <w:pPr>
              <w:pStyle w:val="Tekstpodstawowy"/>
              <w:spacing w:before="60" w:line="276" w:lineRule="auto"/>
            </w:pPr>
            <w:r w:rsidRPr="00686EDC">
              <w:t>- 3 godziny - 0 pkt.</w:t>
            </w:r>
          </w:p>
          <w:p w14:paraId="7BF87C71" w14:textId="5E50817C" w:rsidR="00E21314" w:rsidRPr="00805137" w:rsidRDefault="00805137" w:rsidP="00805137">
            <w:pPr>
              <w:pStyle w:val="Tekstpodstawowy"/>
              <w:spacing w:before="60"/>
              <w:jc w:val="both"/>
              <w:rPr>
                <w:color w:val="ED7D31" w:themeColor="accent2"/>
              </w:rPr>
            </w:pPr>
            <w:r w:rsidRPr="00686EDC">
              <w:t xml:space="preserve">Wykonawca określi w ofercie czas reakcji od momentu powiadomienia do uruchomienia dyżuru. Minimalny czas reakcji </w:t>
            </w:r>
            <w:r w:rsidRPr="00686EDC">
              <w:br/>
              <w:t>na zgłoszenie wynosi 1 godzinę. Maksymalny akceptowany przez Zamawiającego czas reakcji wynosi 3 godziny. Jeżeli Wykonawca zaoferuje czas krótszy lub równy 1 godzinie, do oceny zostanie przyjęta wartość 40 punktów. Jeżeli Wykonawca zaoferuje czas</w:t>
            </w:r>
            <w:r w:rsidR="00F315FB">
              <w:t xml:space="preserve"> </w:t>
            </w:r>
            <w:r w:rsidRPr="00686EDC">
              <w:t>3 godziny</w:t>
            </w:r>
            <w:r w:rsidR="00F315FB">
              <w:t xml:space="preserve"> lub więcej</w:t>
            </w:r>
            <w:r w:rsidRPr="00686EDC">
              <w:t>, otrzyma 0 punktów. Jeśli Wykonawca zaoferuje czas reakcji z inną dokładnością zostanie on dla potrzeb oceny ofert zaokrąglony w dół. Zamawiający informuje, iż podany w ofercie czas reakcji, będzie czasem wiążącym, rzeczywistym, na podstawie którego zostaną naliczane kary umowne w sytuacji nieuruchomienia dyżuru w określonym terminie.</w:t>
            </w:r>
          </w:p>
        </w:tc>
      </w:tr>
    </w:tbl>
    <w:p w14:paraId="34E4B50D" w14:textId="6EC98999" w:rsidR="008D48A7" w:rsidRPr="00301E9E" w:rsidRDefault="008D48A7" w:rsidP="00DF57B6">
      <w:pPr>
        <w:pStyle w:val="Nagwek2"/>
      </w:pPr>
      <w:r w:rsidRPr="00301E9E">
        <w:t xml:space="preserve">Po </w:t>
      </w:r>
      <w:r w:rsidR="00663317" w:rsidRPr="00301E9E">
        <w:t xml:space="preserve">dokonaniu oceny punkty przyznane przez każdego z członków Komisji przetargowej zostaną zsumowane dla każdego z kryteriów oddzielnie. Suma punktów uzyskanych </w:t>
      </w:r>
      <w:r w:rsidR="00805137">
        <w:br/>
      </w:r>
      <w:r w:rsidR="00663317" w:rsidRPr="00301E9E">
        <w:t>za wszystkie kryteria oceny stanowić będzie końcową ocenę danej oferty</w:t>
      </w:r>
      <w:r w:rsidRPr="00301E9E">
        <w:t>.</w:t>
      </w:r>
    </w:p>
    <w:p w14:paraId="450277E8" w14:textId="77777777" w:rsidR="008D48A7" w:rsidRPr="00301E9E" w:rsidRDefault="008D48A7" w:rsidP="00DF57B6">
      <w:pPr>
        <w:pStyle w:val="Nagwek2"/>
      </w:pPr>
      <w:r w:rsidRPr="00301E9E">
        <w:t>Zamawiaj</w:t>
      </w:r>
      <w:r w:rsidRPr="00301E9E">
        <w:rPr>
          <w:rFonts w:eastAsia="TimesNewRoman"/>
        </w:rPr>
        <w:t>ą</w:t>
      </w:r>
      <w:r w:rsidRPr="00301E9E">
        <w:t>cy poprawi w ofercie:</w:t>
      </w:r>
    </w:p>
    <w:p w14:paraId="0ABEE45D" w14:textId="77777777" w:rsidR="00D95619" w:rsidRPr="00301E9E" w:rsidRDefault="00872FB2" w:rsidP="00DF57B6">
      <w:pPr>
        <w:pStyle w:val="Nagwek2"/>
        <w:numPr>
          <w:ilvl w:val="0"/>
          <w:numId w:val="3"/>
        </w:numPr>
      </w:pPr>
      <w:r w:rsidRPr="00301E9E">
        <w:lastRenderedPageBreak/>
        <w:t>oczywiste omyłki pisarskie,</w:t>
      </w:r>
    </w:p>
    <w:p w14:paraId="584B7889" w14:textId="77777777" w:rsidR="00D95619" w:rsidRPr="00301E9E" w:rsidRDefault="00872FB2" w:rsidP="00DF57B6">
      <w:pPr>
        <w:pStyle w:val="Nagwek2"/>
        <w:numPr>
          <w:ilvl w:val="0"/>
          <w:numId w:val="3"/>
        </w:numPr>
      </w:pPr>
      <w:r w:rsidRPr="00301E9E">
        <w:t>oczywiste omyłki rachunkowe, z uwzgl</w:t>
      </w:r>
      <w:r w:rsidRPr="00301E9E">
        <w:rPr>
          <w:rFonts w:eastAsia="TimesNewRoman"/>
        </w:rPr>
        <w:t>ę</w:t>
      </w:r>
      <w:r w:rsidRPr="00301E9E">
        <w:t>dnieniem konsekwencji rachunkowych dokonanych poprawek,</w:t>
      </w:r>
    </w:p>
    <w:p w14:paraId="625BF4D0" w14:textId="77777777" w:rsidR="009554B6" w:rsidRPr="00301E9E" w:rsidRDefault="00872FB2" w:rsidP="00DF57B6">
      <w:pPr>
        <w:pStyle w:val="Nagwek2"/>
        <w:numPr>
          <w:ilvl w:val="0"/>
          <w:numId w:val="3"/>
        </w:numPr>
      </w:pPr>
      <w:r w:rsidRPr="00301E9E">
        <w:t xml:space="preserve">inne omyłki </w:t>
      </w:r>
      <w:r w:rsidR="00663317" w:rsidRPr="00301E9E">
        <w:t>polegające na niezgodności oferty z dokumentami zamówienia, niepowodujące istotnych zmian w treści</w:t>
      </w:r>
      <w:r w:rsidR="009554B6" w:rsidRPr="00301E9E">
        <w:t xml:space="preserve"> oferty </w:t>
      </w:r>
    </w:p>
    <w:p w14:paraId="7CCBAF9E" w14:textId="77777777" w:rsidR="008D48A7" w:rsidRPr="00301E9E" w:rsidRDefault="00872FB2" w:rsidP="00DF57B6">
      <w:pPr>
        <w:pStyle w:val="Nagwek2"/>
        <w:numPr>
          <w:ilvl w:val="0"/>
          <w:numId w:val="0"/>
        </w:numPr>
        <w:ind w:left="680"/>
      </w:pPr>
      <w:r w:rsidRPr="00301E9E">
        <w:t>- niezwłocznie zawiadamiaj</w:t>
      </w:r>
      <w:r w:rsidRPr="00301E9E">
        <w:rPr>
          <w:rFonts w:eastAsia="TimesNewRoman"/>
        </w:rPr>
        <w:t>ą</w:t>
      </w:r>
      <w:r w:rsidRPr="00301E9E">
        <w:t>c o ty</w:t>
      </w:r>
      <w:r w:rsidR="005B4881" w:rsidRPr="00301E9E">
        <w:t>m W</w:t>
      </w:r>
      <w:r w:rsidRPr="00301E9E">
        <w:t>ykonawc</w:t>
      </w:r>
      <w:r w:rsidRPr="00301E9E">
        <w:rPr>
          <w:rFonts w:eastAsia="TimesNewRoman"/>
        </w:rPr>
        <w:t>ę</w:t>
      </w:r>
      <w:r w:rsidRPr="00301E9E">
        <w:t>, którego oferta została poprawiona.</w:t>
      </w:r>
    </w:p>
    <w:p w14:paraId="2D1D3B5B" w14:textId="0AE2DEDC" w:rsidR="00D95619" w:rsidRPr="00301E9E" w:rsidRDefault="009554B6" w:rsidP="00DF57B6">
      <w:pPr>
        <w:pStyle w:val="Nagwek2"/>
      </w:pPr>
      <w:r w:rsidRPr="00301E9E">
        <w:t>J</w:t>
      </w:r>
      <w:r w:rsidR="00D95619" w:rsidRPr="00301E9E">
        <w:t xml:space="preserve">eżeli </w:t>
      </w:r>
      <w:r w:rsidR="00663317" w:rsidRPr="00301E9E">
        <w:t xml:space="preserve">zaoferowana cena, lub jej istotne części składowe, wydają się rażąco niskie </w:t>
      </w:r>
      <w:r w:rsidR="00403AD4">
        <w:br/>
      </w:r>
      <w:r w:rsidR="00663317" w:rsidRPr="00301E9E">
        <w:t xml:space="preserve">w stosunku do przedmiotu zamówienia lub budzą wątpliwości Zamawiającego co do możliwości wykonania przedmiotu zamówienia zgodnie z wymaganiami określonymi </w:t>
      </w:r>
      <w:r w:rsidR="00403AD4">
        <w:br/>
      </w:r>
      <w:r w:rsidR="00663317" w:rsidRPr="00301E9E">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57AEEBE" w14:textId="3C8C621B" w:rsidR="008D48A7" w:rsidRPr="00301E9E" w:rsidRDefault="001C30E8" w:rsidP="00DF57B6">
      <w:pPr>
        <w:pStyle w:val="Nagwek2"/>
      </w:pPr>
      <w:r w:rsidRPr="00301E9E">
        <w:t xml:space="preserve">Obowiązek </w:t>
      </w:r>
      <w:r w:rsidR="00663317" w:rsidRPr="00301E9E">
        <w:t xml:space="preserve">wykazania, że oferta nie zawiera rażąco niskiej ceny spoczywa </w:t>
      </w:r>
      <w:r w:rsidR="00403AD4">
        <w:br/>
      </w:r>
      <w:r w:rsidR="00663317" w:rsidRPr="00301E9E">
        <w:t>na Wykonawcy</w:t>
      </w:r>
      <w:r w:rsidRPr="00301E9E">
        <w:t>.</w:t>
      </w:r>
    </w:p>
    <w:p w14:paraId="6825E34F" w14:textId="77777777" w:rsidR="008D48A7" w:rsidRPr="00301E9E" w:rsidRDefault="008A3895" w:rsidP="00DF57B6">
      <w:pPr>
        <w:pStyle w:val="Nagwek2"/>
      </w:pPr>
      <w:r w:rsidRPr="00301E9E">
        <w:t>Zamawiający odrzuci ofertę W</w:t>
      </w:r>
      <w:r w:rsidR="008D48A7" w:rsidRPr="00301E9E">
        <w:t>ykonawcy, który nie złożył wyjaśnień lub jeżeli dokonana ocena wyjaśnień wraz z dostarczonymi dowodami potwierdzi, że oferta zawiera rażąco niską cenę w stosunku do przedmiotu zamówienia.</w:t>
      </w:r>
    </w:p>
    <w:p w14:paraId="108E4A4F" w14:textId="77777777" w:rsidR="008D48A7" w:rsidRPr="00301E9E" w:rsidRDefault="00D95619" w:rsidP="00DF57B6">
      <w:pPr>
        <w:pStyle w:val="Nagwek2"/>
      </w:pPr>
      <w:r w:rsidRPr="00301E9E">
        <w:t xml:space="preserve">Zamawiający </w:t>
      </w:r>
      <w:r w:rsidR="00663317" w:rsidRPr="00301E9E">
        <w:t>odrzuci ofertę Wykonawcy, który nie udzielił wyjaśnień w wyznaczonym terminie, lub jeżeli złożone wyjaśnienia wraz z dowodami nie uzasadniają rażąco niskiej ceny tej oferty</w:t>
      </w:r>
      <w:r w:rsidRPr="00301E9E">
        <w:t>.</w:t>
      </w:r>
    </w:p>
    <w:p w14:paraId="3DC56ECC" w14:textId="77777777" w:rsidR="008D48A7" w:rsidRPr="00301E9E" w:rsidRDefault="008D48A7" w:rsidP="0083242D">
      <w:pPr>
        <w:pStyle w:val="Nagwek1"/>
        <w:spacing w:line="276" w:lineRule="auto"/>
      </w:pPr>
      <w:bookmarkStart w:id="61" w:name="_Toc258314256"/>
      <w:r w:rsidRPr="00301E9E">
        <w:t>UDZIELENIE ZAMÓWIENIA</w:t>
      </w:r>
      <w:bookmarkEnd w:id="61"/>
    </w:p>
    <w:p w14:paraId="5A38677E" w14:textId="40C313D4" w:rsidR="008D48A7" w:rsidRPr="00301E9E" w:rsidRDefault="00335C23" w:rsidP="00DF57B6">
      <w:pPr>
        <w:pStyle w:val="Nagwek2"/>
      </w:pPr>
      <w:r w:rsidRPr="00301E9E">
        <w:t xml:space="preserve">Zamawiający </w:t>
      </w:r>
      <w:r w:rsidR="00663317" w:rsidRPr="00301E9E">
        <w:t xml:space="preserve">udzieli zamówienia Wykonawcy, którego oferta odpowiada wszystkim wymaganiom określonym w niniejszej SWZ i została oceniona jako najkorzystniejsza </w:t>
      </w:r>
      <w:r w:rsidR="00EE5BDF">
        <w:br/>
      </w:r>
      <w:r w:rsidR="00663317" w:rsidRPr="00301E9E">
        <w:t>w oparciu o podane w niej kryteria oceny ofert</w:t>
      </w:r>
      <w:r w:rsidR="008D48A7" w:rsidRPr="00301E9E">
        <w:t>.</w:t>
      </w:r>
    </w:p>
    <w:p w14:paraId="40E72F61" w14:textId="5B282629" w:rsidR="008D48A7" w:rsidRPr="00301E9E" w:rsidRDefault="00335C23" w:rsidP="00DF57B6">
      <w:pPr>
        <w:pStyle w:val="Nagwek2"/>
        <w:rPr>
          <w:b/>
        </w:rPr>
      </w:pPr>
      <w:r w:rsidRPr="00301E9E">
        <w:tab/>
        <w:t xml:space="preserve">Niezwłocznie </w:t>
      </w:r>
      <w:r w:rsidR="00663317" w:rsidRPr="00301E9E">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sidRPr="00301E9E">
        <w:t xml:space="preserve"> </w:t>
      </w:r>
      <w:hyperlink r:id="rId10" w:history="1">
        <w:r w:rsidR="00EE5BDF">
          <w:rPr>
            <w:rStyle w:val="Hipercze"/>
          </w:rPr>
          <w:t>https://e-propublico.pl</w:t>
        </w:r>
      </w:hyperlink>
      <w:r w:rsidR="00EE5BDF">
        <w:rPr>
          <w:color w:val="0000FF"/>
          <w:u w:val="single"/>
        </w:rPr>
        <w:t>.</w:t>
      </w:r>
    </w:p>
    <w:p w14:paraId="00117795" w14:textId="73518599" w:rsidR="00EB7871" w:rsidRPr="00301E9E" w:rsidRDefault="008D48A7" w:rsidP="00DF57B6">
      <w:pPr>
        <w:pStyle w:val="Nagwek2"/>
      </w:pPr>
      <w:r w:rsidRPr="00301E9E">
        <w:t xml:space="preserve">Jeżeli </w:t>
      </w:r>
      <w:r w:rsidR="005F0D3B" w:rsidRPr="00301E9E">
        <w:t xml:space="preserve">Wykonawca, którego oferta została wybrana jako najkorzystniejsza, uchyla się </w:t>
      </w:r>
      <w:r w:rsidR="004F2162">
        <w:br/>
      </w:r>
      <w:r w:rsidR="005F0D3B" w:rsidRPr="00301E9E">
        <w:t>od zawarcia umowy w sprawie zamówienia publicznego</w:t>
      </w:r>
      <w:r w:rsidRPr="00301E9E">
        <w:t xml:space="preserve">, Zamawiający </w:t>
      </w:r>
      <w:r w:rsidR="005F0D3B" w:rsidRPr="00301E9E">
        <w:t>może dokonać ponownego badania i oceny ofert, spośród ofert pozostałych w postępowaniu Wykonawców albo unieważnić postępowanie</w:t>
      </w:r>
      <w:r w:rsidRPr="00301E9E">
        <w:t>.</w:t>
      </w:r>
    </w:p>
    <w:p w14:paraId="39252C5A" w14:textId="77777777" w:rsidR="008D48A7" w:rsidRPr="00301E9E" w:rsidRDefault="008D48A7" w:rsidP="0083242D">
      <w:pPr>
        <w:pStyle w:val="Nagwek1"/>
        <w:spacing w:line="276" w:lineRule="auto"/>
      </w:pPr>
      <w:bookmarkStart w:id="62" w:name="_Toc258314257"/>
      <w:r w:rsidRPr="00301E9E">
        <w:t>Informacje o formalno</w:t>
      </w:r>
      <w:r w:rsidRPr="00301E9E">
        <w:rPr>
          <w:rFonts w:eastAsia="TimesNewRoman"/>
        </w:rPr>
        <w:t>ś</w:t>
      </w:r>
      <w:r w:rsidRPr="00301E9E">
        <w:t>ciach, jakie</w:t>
      </w:r>
      <w:r w:rsidR="005F0D3B" w:rsidRPr="00301E9E">
        <w:rPr>
          <w:lang w:val="pl-PL"/>
        </w:rPr>
        <w:t xml:space="preserve"> muszą zostać dopełnione </w:t>
      </w:r>
      <w:r w:rsidRPr="00301E9E">
        <w:t>po wyborze oferty w celu zawarcia umowy w sprawie zamówienia publicznego</w:t>
      </w:r>
      <w:bookmarkEnd w:id="62"/>
    </w:p>
    <w:p w14:paraId="62234C64" w14:textId="444B1A8B" w:rsidR="00603291" w:rsidRPr="00301E9E" w:rsidRDefault="00335C23" w:rsidP="00DF57B6">
      <w:pPr>
        <w:pStyle w:val="Nagwek2"/>
      </w:pPr>
      <w:r w:rsidRPr="00301E9E">
        <w:t xml:space="preserve">Zamawiający </w:t>
      </w:r>
      <w:r w:rsidR="005F0D3B" w:rsidRPr="00301E9E">
        <w:t xml:space="preserve">zawrze umowę w sprawie zamówienia publicznego, w terminie </w:t>
      </w:r>
      <w:r w:rsidR="00D42FA3">
        <w:br/>
      </w:r>
      <w:r w:rsidR="005F0D3B" w:rsidRPr="00301E9E">
        <w:t>i na zasadach określonych w art. 308 ust. 2 i 3 ustawy Pzp</w:t>
      </w:r>
      <w:r w:rsidR="00603291" w:rsidRPr="00301E9E">
        <w:t>.</w:t>
      </w:r>
    </w:p>
    <w:p w14:paraId="7F367BAE" w14:textId="10462E20" w:rsidR="00603291" w:rsidRPr="00301E9E" w:rsidRDefault="005F0D3B" w:rsidP="00DF57B6">
      <w:pPr>
        <w:pStyle w:val="Nagwek2"/>
      </w:pPr>
      <w:r w:rsidRPr="00301E9E">
        <w:lastRenderedPageBreak/>
        <w:t xml:space="preserve">Zamawiający poinformuje Wykonawcę, któremu zostanie udzielone zamówienie, </w:t>
      </w:r>
      <w:r w:rsidR="00D42FA3">
        <w:br/>
      </w:r>
      <w:r w:rsidRPr="00301E9E">
        <w:t>o miejscu i terminie zawarcia umowy</w:t>
      </w:r>
      <w:r w:rsidR="00603291" w:rsidRPr="00301E9E">
        <w:t>.</w:t>
      </w:r>
    </w:p>
    <w:p w14:paraId="6833BCDE" w14:textId="77777777" w:rsidR="005F0D3B" w:rsidRPr="00301E9E" w:rsidRDefault="005F0D3B" w:rsidP="00DF57B6">
      <w:pPr>
        <w:pStyle w:val="Nagwek2"/>
      </w:pPr>
      <w:r w:rsidRPr="00301E9E">
        <w:t>Przed zawarciem umowy Wykonawca, na wezwanie Zamawiającego, zobowiązany jest do podania wszelkich informacji niezbędnych do wypełnienia treści umowy.</w:t>
      </w:r>
    </w:p>
    <w:p w14:paraId="23E177D4" w14:textId="77777777" w:rsidR="008D48A7" w:rsidRPr="00301E9E" w:rsidRDefault="00603291" w:rsidP="00DF57B6">
      <w:pPr>
        <w:pStyle w:val="Nagwek2"/>
      </w:pPr>
      <w:r w:rsidRPr="00301E9E">
        <w:t xml:space="preserve">W </w:t>
      </w:r>
      <w:r w:rsidR="005F0D3B" w:rsidRPr="00301E9E">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301E9E">
        <w:t>.</w:t>
      </w:r>
    </w:p>
    <w:p w14:paraId="7EA8128E" w14:textId="77777777" w:rsidR="00EB7871" w:rsidRPr="00301E9E" w:rsidRDefault="00603291" w:rsidP="0083242D">
      <w:pPr>
        <w:pStyle w:val="Nagwek1"/>
        <w:spacing w:line="276" w:lineRule="auto"/>
      </w:pPr>
      <w:bookmarkStart w:id="63" w:name="_Toc258314258"/>
      <w:r w:rsidRPr="00301E9E">
        <w:t>Wymagania dotycz</w:t>
      </w:r>
      <w:r w:rsidRPr="00301E9E">
        <w:rPr>
          <w:rFonts w:eastAsia="TimesNewRoman"/>
        </w:rPr>
        <w:t>ą</w:t>
      </w:r>
      <w:r w:rsidRPr="00301E9E">
        <w:t>ce zabezpieczenia nale</w:t>
      </w:r>
      <w:r w:rsidRPr="00301E9E">
        <w:rPr>
          <w:rFonts w:eastAsia="TimesNewRoman"/>
        </w:rPr>
        <w:t>ż</w:t>
      </w:r>
      <w:r w:rsidRPr="00301E9E">
        <w:t>ytego wykonania umowy</w:t>
      </w:r>
      <w:bookmarkEnd w:id="63"/>
    </w:p>
    <w:p w14:paraId="10DCBC23" w14:textId="77777777" w:rsidR="00EB7871" w:rsidRPr="00301E9E" w:rsidRDefault="00E21314" w:rsidP="00DF57B6">
      <w:pPr>
        <w:pStyle w:val="Nagwek2"/>
      </w:pPr>
      <w:r w:rsidRPr="00301E9E">
        <w:t>W danym postępowaniu wniesienie zabezpieczenie należytego wykonania umowy nie jest wymagane.</w:t>
      </w:r>
    </w:p>
    <w:p w14:paraId="7F2A4993" w14:textId="1F0149F9" w:rsidR="00EB7871" w:rsidRPr="00301E9E" w:rsidRDefault="00514B68" w:rsidP="0083242D">
      <w:pPr>
        <w:pStyle w:val="Nagwek1"/>
        <w:spacing w:line="276" w:lineRule="auto"/>
      </w:pPr>
      <w:bookmarkStart w:id="64" w:name="_Toc258314259"/>
      <w:r w:rsidRPr="00301E9E">
        <w:rPr>
          <w:lang w:val="pl-PL"/>
        </w:rPr>
        <w:t xml:space="preserve">projektowane postanowienia </w:t>
      </w:r>
      <w:r w:rsidR="00603291" w:rsidRPr="00301E9E">
        <w:t xml:space="preserve">umowy w sprawie zamówienia publicznego, </w:t>
      </w:r>
      <w:r w:rsidRPr="00301E9E">
        <w:rPr>
          <w:lang w:val="pl-PL"/>
        </w:rPr>
        <w:t xml:space="preserve">które zostaną wprowadzone do umowy </w:t>
      </w:r>
      <w:r w:rsidR="00D42FA3">
        <w:rPr>
          <w:lang w:val="pl-PL"/>
        </w:rPr>
        <w:br/>
      </w:r>
      <w:r w:rsidRPr="00301E9E">
        <w:rPr>
          <w:lang w:val="pl-PL"/>
        </w:rPr>
        <w:t xml:space="preserve">w </w:t>
      </w:r>
      <w:r w:rsidR="00603291" w:rsidRPr="00301E9E">
        <w:t>sprawie zamówienia publicznego</w:t>
      </w:r>
      <w:bookmarkEnd w:id="64"/>
    </w:p>
    <w:p w14:paraId="14559BD1" w14:textId="293F51A2" w:rsidR="00603291" w:rsidRDefault="00603291" w:rsidP="00DF57B6">
      <w:pPr>
        <w:pStyle w:val="Nagwek2"/>
      </w:pPr>
      <w:r w:rsidRPr="00301E9E">
        <w:t xml:space="preserve">Wzór umowy stanowi </w:t>
      </w:r>
      <w:r w:rsidR="00D42FA3" w:rsidRPr="00D42FA3">
        <w:rPr>
          <w:i/>
        </w:rPr>
        <w:t>Załącznik Nr 6</w:t>
      </w:r>
      <w:r w:rsidRPr="00301E9E">
        <w:t xml:space="preserve"> do niniejszej </w:t>
      </w:r>
      <w:r w:rsidR="00D30384" w:rsidRPr="00301E9E">
        <w:t>SWZ</w:t>
      </w:r>
      <w:r w:rsidRPr="00301E9E">
        <w:t>.</w:t>
      </w:r>
    </w:p>
    <w:p w14:paraId="60B1602D" w14:textId="64541C6E" w:rsidR="007B5A1E" w:rsidRPr="007B5A1E" w:rsidRDefault="00A9343C" w:rsidP="007B5A1E">
      <w:pPr>
        <w:pStyle w:val="Nagwek2"/>
      </w:pPr>
      <w:r w:rsidRPr="007B5A1E">
        <w:t xml:space="preserve">Zamawiający dopuszcza możliwość zmian umowy w zakresie wskazanym </w:t>
      </w:r>
      <w:r w:rsidR="007B5A1E">
        <w:br/>
      </w:r>
      <w:r w:rsidRPr="007B5A1E">
        <w:t xml:space="preserve">w projektowych postanowieniach umowy określonych w </w:t>
      </w:r>
      <w:r w:rsidRPr="007B5A1E">
        <w:rPr>
          <w:i/>
          <w:iCs w:val="0"/>
        </w:rPr>
        <w:t>Załączniku Nr 6 do SWZ.</w:t>
      </w:r>
      <w:r w:rsidRPr="007B5A1E">
        <w:t xml:space="preserve"> </w:t>
      </w:r>
    </w:p>
    <w:p w14:paraId="564F191E" w14:textId="77777777" w:rsidR="00603291" w:rsidRPr="00301E9E" w:rsidRDefault="00603291" w:rsidP="0083242D">
      <w:pPr>
        <w:pStyle w:val="Nagwek1"/>
        <w:spacing w:line="276" w:lineRule="auto"/>
      </w:pPr>
      <w:bookmarkStart w:id="65" w:name="_Toc258314260"/>
      <w:r w:rsidRPr="00301E9E">
        <w:t xml:space="preserve">Pouczenie o </w:t>
      </w:r>
      <w:r w:rsidRPr="00301E9E">
        <w:rPr>
          <w:rFonts w:eastAsia="TimesNewRoman"/>
        </w:rPr>
        <w:t>ś</w:t>
      </w:r>
      <w:r w:rsidRPr="00301E9E">
        <w:t>rodkach ochrony prawnej przysługuj</w:t>
      </w:r>
      <w:r w:rsidRPr="00301E9E">
        <w:rPr>
          <w:rFonts w:eastAsia="TimesNewRoman"/>
        </w:rPr>
        <w:t>ą</w:t>
      </w:r>
      <w:r w:rsidRPr="00301E9E">
        <w:t>cych Wykonawcy</w:t>
      </w:r>
      <w:bookmarkEnd w:id="65"/>
    </w:p>
    <w:p w14:paraId="33837F92" w14:textId="77777777" w:rsidR="00A56852" w:rsidRPr="00301E9E" w:rsidRDefault="00514B68" w:rsidP="00DF57B6">
      <w:pPr>
        <w:pStyle w:val="Nagwek2"/>
        <w:numPr>
          <w:ilvl w:val="0"/>
          <w:numId w:val="0"/>
        </w:numPr>
        <w:ind w:left="431"/>
      </w:pPr>
      <w:r w:rsidRPr="00301E9E">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rsidRPr="00301E9E">
        <w:t>.</w:t>
      </w:r>
    </w:p>
    <w:p w14:paraId="56C1DE8D" w14:textId="77777777" w:rsidR="00603291" w:rsidRPr="00301E9E" w:rsidRDefault="00603291" w:rsidP="0083242D">
      <w:pPr>
        <w:pStyle w:val="Nagwek1"/>
        <w:spacing w:line="276" w:lineRule="auto"/>
      </w:pPr>
      <w:r w:rsidRPr="00301E9E">
        <w:t>Aukcja elektroniczna</w:t>
      </w:r>
    </w:p>
    <w:p w14:paraId="6683B13F" w14:textId="5419C40B" w:rsidR="00603291" w:rsidRPr="00D42FA3" w:rsidRDefault="00514B68" w:rsidP="00DF57B6">
      <w:pPr>
        <w:pStyle w:val="Nagwek2"/>
      </w:pPr>
      <w:r w:rsidRPr="00D42FA3">
        <w:t xml:space="preserve">Zamawiający nie przewiduje przeprowadzenia aukcji elektronicznej, o której mowa </w:t>
      </w:r>
      <w:r w:rsidR="00D42FA3">
        <w:br/>
      </w:r>
      <w:r w:rsidRPr="00D42FA3">
        <w:t>w art. 308 ust. 1 ustawy Pzp</w:t>
      </w:r>
      <w:r w:rsidR="00603291" w:rsidRPr="00D42FA3">
        <w:t>.</w:t>
      </w:r>
    </w:p>
    <w:p w14:paraId="6533988C" w14:textId="77777777" w:rsidR="00603291" w:rsidRPr="00301E9E" w:rsidRDefault="007911FF" w:rsidP="0083242D">
      <w:pPr>
        <w:pStyle w:val="Nagwek1"/>
        <w:spacing w:line="276" w:lineRule="auto"/>
      </w:pPr>
      <w:r w:rsidRPr="00301E9E">
        <w:rPr>
          <w:lang w:val="pl-PL"/>
        </w:rPr>
        <w:t>Ochrona danych osobowych</w:t>
      </w:r>
    </w:p>
    <w:p w14:paraId="07702AD3" w14:textId="61FA563D" w:rsidR="00930133" w:rsidRPr="00301E9E" w:rsidRDefault="007911FF" w:rsidP="00DF57B6">
      <w:pPr>
        <w:pStyle w:val="Nagwek2"/>
      </w:pPr>
      <w:bookmarkStart w:id="66" w:name="_Hlk515367328"/>
      <w:r w:rsidRPr="00301E9E">
        <w:t>Zamawiający</w:t>
      </w:r>
      <w:r w:rsidR="00930133" w:rsidRPr="00301E9E">
        <w:t xml:space="preserve"> </w:t>
      </w:r>
      <w:r w:rsidRPr="00301E9E">
        <w:t xml:space="preserve">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D42FA3">
        <w:br/>
      </w:r>
      <w:r w:rsidRPr="00301E9E">
        <w:t xml:space="preserve">o ochronie danych) (Dz.Urz. UE L 119 z 4 maja 2016 r.), dalej: RODO, tym samym dane osobowe podane przez Wykonawcę będą przetwarzane zgodnie z RODO oraz zgodnie </w:t>
      </w:r>
      <w:r w:rsidR="00D42FA3">
        <w:br/>
      </w:r>
      <w:r w:rsidRPr="00301E9E">
        <w:t>z przepisami krajowymi.</w:t>
      </w:r>
    </w:p>
    <w:p w14:paraId="75278CB5" w14:textId="77777777" w:rsidR="007911FF" w:rsidRPr="00301E9E" w:rsidRDefault="007911FF" w:rsidP="00DF57B6">
      <w:pPr>
        <w:pStyle w:val="Nagwek2"/>
      </w:pPr>
      <w:r w:rsidRPr="00301E9E">
        <w:t>Zamawiający informuje, że:</w:t>
      </w:r>
    </w:p>
    <w:p w14:paraId="0EA844B0" w14:textId="3EA1600C" w:rsidR="007911FF" w:rsidRPr="00301E9E" w:rsidRDefault="007911FF" w:rsidP="00DF57B6">
      <w:pPr>
        <w:pStyle w:val="Nagwek2"/>
        <w:numPr>
          <w:ilvl w:val="0"/>
          <w:numId w:val="22"/>
        </w:numPr>
      </w:pPr>
      <w:r w:rsidRPr="00301E9E">
        <w:lastRenderedPageBreak/>
        <w:t xml:space="preserve">administratorem danych osobowych Wykonawcy jest </w:t>
      </w:r>
      <w:r w:rsidR="00E21314" w:rsidRPr="00301E9E">
        <w:rPr>
          <w:b/>
        </w:rPr>
        <w:t>Powiatowe Centrum Usług Wspólnych w Rawiczu</w:t>
      </w:r>
      <w:r w:rsidRPr="00301E9E">
        <w:rPr>
          <w:rFonts w:eastAsia="Calibri"/>
          <w:lang w:eastAsia="en-US"/>
        </w:rPr>
        <w:t xml:space="preserve">, </w:t>
      </w:r>
      <w:r w:rsidR="00E21314" w:rsidRPr="00301E9E">
        <w:rPr>
          <w:rFonts w:eastAsia="Calibri"/>
          <w:lang w:eastAsia="en-US"/>
        </w:rPr>
        <w:t>ul. Mikołaja Kopernika</w:t>
      </w:r>
      <w:r w:rsidRPr="00301E9E">
        <w:t xml:space="preserve"> </w:t>
      </w:r>
      <w:r w:rsidR="00E21314" w:rsidRPr="00301E9E">
        <w:t>4</w:t>
      </w:r>
      <w:r w:rsidRPr="00301E9E">
        <w:t xml:space="preserve"> , </w:t>
      </w:r>
      <w:r w:rsidR="00E21314" w:rsidRPr="00301E9E">
        <w:t>63-900</w:t>
      </w:r>
      <w:r w:rsidRPr="00301E9E">
        <w:t xml:space="preserve"> </w:t>
      </w:r>
      <w:r w:rsidR="00E21314" w:rsidRPr="00301E9E">
        <w:t>Rawicz</w:t>
      </w:r>
      <w:r w:rsidR="00D42FA3">
        <w:t xml:space="preserve">, </w:t>
      </w:r>
      <w:r w:rsidR="00D42FA3">
        <w:rPr>
          <w:lang w:val="pt-BR"/>
        </w:rPr>
        <w:t>t</w:t>
      </w:r>
      <w:r w:rsidRPr="00D42FA3">
        <w:rPr>
          <w:lang w:val="pt-BR"/>
        </w:rPr>
        <w:t>el.:</w:t>
      </w:r>
      <w:r w:rsidR="00D42FA3">
        <w:rPr>
          <w:lang w:val="pt-BR"/>
        </w:rPr>
        <w:t xml:space="preserve"> </w:t>
      </w:r>
      <w:r w:rsidR="00E21314" w:rsidRPr="00D42FA3">
        <w:rPr>
          <w:lang w:val="pt-BR"/>
        </w:rPr>
        <w:t>667 113 117</w:t>
      </w:r>
      <w:r w:rsidRPr="00301E9E">
        <w:t xml:space="preserve">, </w:t>
      </w:r>
      <w:r w:rsidRPr="00D42FA3">
        <w:rPr>
          <w:rFonts w:eastAsia="Calibri"/>
          <w:lang w:val="pt-BR" w:eastAsia="en-US"/>
        </w:rPr>
        <w:t xml:space="preserve">e-mail: </w:t>
      </w:r>
      <w:r w:rsidR="00E21314" w:rsidRPr="00D42FA3">
        <w:rPr>
          <w:rFonts w:eastAsia="Calibri"/>
          <w:color w:val="0000FF"/>
          <w:lang w:val="pt-BR" w:eastAsia="en-US"/>
        </w:rPr>
        <w:t>pcuw@powiatrawicki.pl</w:t>
      </w:r>
      <w:r w:rsidR="00D42FA3">
        <w:rPr>
          <w:rFonts w:eastAsia="Calibri"/>
          <w:color w:val="0000FF"/>
          <w:lang w:val="pt-BR" w:eastAsia="en-US"/>
        </w:rPr>
        <w:t>;</w:t>
      </w:r>
    </w:p>
    <w:p w14:paraId="685FC40A" w14:textId="4A4F135F" w:rsidR="007911FF" w:rsidRPr="00301E9E" w:rsidRDefault="007911FF" w:rsidP="00DF57B6">
      <w:pPr>
        <w:pStyle w:val="Nagwek2"/>
        <w:numPr>
          <w:ilvl w:val="0"/>
          <w:numId w:val="22"/>
        </w:numPr>
      </w:pPr>
      <w:r w:rsidRPr="00301E9E">
        <w:t xml:space="preserve">w sprawach związanych z przetwarzaniem danych osobowych, można kontaktować się z Inspektorem Ochrony Danych, którym jest </w:t>
      </w:r>
      <w:r w:rsidR="00E21314" w:rsidRPr="00301E9E">
        <w:rPr>
          <w:color w:val="000000"/>
        </w:rPr>
        <w:t>Agnieszka Krupa - Sokołowska</w:t>
      </w:r>
      <w:r w:rsidRPr="00301E9E">
        <w:rPr>
          <w:rFonts w:eastAsia="Calibri"/>
          <w:lang w:eastAsia="en-US"/>
        </w:rPr>
        <w:t xml:space="preserve">, </w:t>
      </w:r>
      <w:r w:rsidR="00AE562A">
        <w:rPr>
          <w:rFonts w:eastAsia="Calibri"/>
          <w:lang w:eastAsia="en-US"/>
        </w:rPr>
        <w:br/>
      </w:r>
      <w:r w:rsidRPr="00301E9E">
        <w:t xml:space="preserve">za pośrednictwem adresu e-mail: </w:t>
      </w:r>
      <w:r w:rsidR="00E21314" w:rsidRPr="00D42FA3">
        <w:rPr>
          <w:rFonts w:eastAsia="Calibri"/>
          <w:color w:val="0000FF"/>
          <w:lang w:val="pt-BR" w:eastAsia="en-US"/>
        </w:rPr>
        <w:t>iod@powiatrawicki.pl</w:t>
      </w:r>
      <w:r w:rsidRPr="00301E9E">
        <w:t>;</w:t>
      </w:r>
    </w:p>
    <w:p w14:paraId="3CF0A500" w14:textId="5FB6D2D7" w:rsidR="007911FF" w:rsidRPr="00301E9E" w:rsidRDefault="007911FF" w:rsidP="00DF57B6">
      <w:pPr>
        <w:pStyle w:val="Nagwek2"/>
        <w:numPr>
          <w:ilvl w:val="0"/>
          <w:numId w:val="22"/>
        </w:numPr>
      </w:pPr>
      <w:r w:rsidRPr="00301E9E">
        <w:t>dane osobowe Wykonawcy będą przetwarzane w celu przeprowadzenia postępowania o udzielenie zamówienia publicznego pn.</w:t>
      </w:r>
      <w:r w:rsidR="00AE562A">
        <w:t>:</w:t>
      </w:r>
      <w:r w:rsidRPr="00301E9E">
        <w:t xml:space="preserve"> </w:t>
      </w:r>
      <w:r w:rsidR="00E21314" w:rsidRPr="00301E9E">
        <w:rPr>
          <w:b/>
          <w:color w:val="000000"/>
        </w:rPr>
        <w:t xml:space="preserve">Zimowe utrzymanie dróg powiatowych na terenie powiatu rawickiego w okresie od 1 listopada 2023 r. </w:t>
      </w:r>
      <w:r w:rsidR="00AE562A">
        <w:rPr>
          <w:b/>
        </w:rPr>
        <w:br/>
      </w:r>
      <w:r w:rsidR="00E21314" w:rsidRPr="00301E9E">
        <w:rPr>
          <w:b/>
          <w:color w:val="000000"/>
        </w:rPr>
        <w:t>do 30 kwietnia 2024 r.</w:t>
      </w:r>
      <w:r w:rsidRPr="00301E9E">
        <w:t xml:space="preserve"> – znak sprawy: </w:t>
      </w:r>
      <w:r w:rsidR="00E21314" w:rsidRPr="00301E9E">
        <w:rPr>
          <w:b/>
          <w:color w:val="000000"/>
        </w:rPr>
        <w:t>PCUW.261.2.15.2023</w:t>
      </w:r>
      <w:r w:rsidRPr="00301E9E">
        <w:t xml:space="preserve"> oraz w celu archiwizacji dokumentacji dotyczącej tego postępowania</w:t>
      </w:r>
      <w:r w:rsidR="00B556D6" w:rsidRPr="00301E9E">
        <w:t>;</w:t>
      </w:r>
    </w:p>
    <w:p w14:paraId="76F6C404" w14:textId="03C364B7" w:rsidR="00B556D6" w:rsidRPr="00301E9E" w:rsidRDefault="00B556D6" w:rsidP="00DF57B6">
      <w:pPr>
        <w:pStyle w:val="Nagwek2"/>
        <w:numPr>
          <w:ilvl w:val="0"/>
          <w:numId w:val="22"/>
        </w:numPr>
      </w:pPr>
      <w:r w:rsidRPr="00301E9E">
        <w:t xml:space="preserve">odbiorcami przekazanych przez Wykonawcę danych osobowych będą osoby </w:t>
      </w:r>
      <w:r w:rsidR="00AE562A">
        <w:br/>
      </w:r>
      <w:r w:rsidRPr="00301E9E">
        <w:t>lub podmioty, którym zostanie udostępniona dokumentacja postępowania w oparciu o art. 18 oraz art. 74 ust. 1 ustawy Pzp;</w:t>
      </w:r>
    </w:p>
    <w:p w14:paraId="73CAD78B" w14:textId="77777777" w:rsidR="00B556D6" w:rsidRPr="00301E9E" w:rsidRDefault="00B556D6" w:rsidP="00DF57B6">
      <w:pPr>
        <w:pStyle w:val="Nagwek2"/>
        <w:numPr>
          <w:ilvl w:val="0"/>
          <w:numId w:val="22"/>
        </w:numPr>
      </w:pPr>
      <w:r w:rsidRPr="00301E9E">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47BBE6B5" w14:textId="79FB7574" w:rsidR="00930133" w:rsidRPr="00301E9E" w:rsidRDefault="00B556D6" w:rsidP="00DF57B6">
      <w:pPr>
        <w:pStyle w:val="Nagwek2"/>
      </w:pPr>
      <w:r w:rsidRPr="00301E9E">
        <w:t xml:space="preserve">Wykonawca jest zobowiązany, w związku z udziałem w przedmiotowym postępowaniu, do wypełnienia wszystkich obowiązków formalno-prawnych wymaganych przez RODO i związanych z udziałem w przedmiotowym postępowaniu o udzielenie zamówienia. </w:t>
      </w:r>
      <w:r w:rsidR="00AE562A">
        <w:br/>
      </w:r>
      <w:r w:rsidRPr="00301E9E">
        <w:t>Do obowiązków tych należą</w:t>
      </w:r>
      <w:bookmarkEnd w:id="66"/>
      <w:r w:rsidRPr="00301E9E">
        <w:t>:</w:t>
      </w:r>
    </w:p>
    <w:p w14:paraId="0E8E874C" w14:textId="3ED5CD17" w:rsidR="00B556D6" w:rsidRPr="00301E9E" w:rsidRDefault="00B556D6" w:rsidP="00DF57B6">
      <w:pPr>
        <w:pStyle w:val="Nagwek2"/>
        <w:numPr>
          <w:ilvl w:val="0"/>
          <w:numId w:val="23"/>
        </w:numPr>
      </w:pPr>
      <w:r w:rsidRPr="00301E9E">
        <w:t xml:space="preserve">obowiązek informacyjny przewidziany w art. 13 RODO względem osób fizycznych, których dane osobowe dotyczą i od których dane te Wykonawca bezpośrednio pozyskał i przekazał Zamawiającemu w treści oferty lub dokumentów składanych </w:t>
      </w:r>
      <w:r w:rsidR="00AE562A">
        <w:br/>
      </w:r>
      <w:r w:rsidRPr="00301E9E">
        <w:t>na żądanie Zamawiającego;</w:t>
      </w:r>
    </w:p>
    <w:p w14:paraId="0CE92469" w14:textId="77777777" w:rsidR="00B556D6" w:rsidRPr="00301E9E" w:rsidRDefault="00B556D6" w:rsidP="00DF57B6">
      <w:pPr>
        <w:pStyle w:val="Nagwek2"/>
        <w:numPr>
          <w:ilvl w:val="0"/>
          <w:numId w:val="23"/>
        </w:numPr>
      </w:pPr>
      <w:r w:rsidRPr="00301E9E">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72693A7" w14:textId="77777777" w:rsidR="00603291" w:rsidRPr="00301E9E" w:rsidRDefault="00B556D6" w:rsidP="00DF57B6">
      <w:pPr>
        <w:pStyle w:val="Nagwek2"/>
      </w:pPr>
      <w:r w:rsidRPr="00301E9E">
        <w:t>Zamawiający informuje, że;</w:t>
      </w:r>
    </w:p>
    <w:p w14:paraId="4DFB60C2" w14:textId="77777777" w:rsidR="00B556D6" w:rsidRPr="00301E9E" w:rsidRDefault="00B556D6" w:rsidP="00DF57B6">
      <w:pPr>
        <w:pStyle w:val="Nagwek2"/>
        <w:numPr>
          <w:ilvl w:val="0"/>
          <w:numId w:val="24"/>
        </w:numPr>
      </w:pPr>
      <w:r w:rsidRPr="00301E9E">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3FBBCC51" w14:textId="2B29BF34" w:rsidR="00B556D6" w:rsidRPr="00301E9E" w:rsidRDefault="00B556D6" w:rsidP="00DF57B6">
      <w:pPr>
        <w:pStyle w:val="Nagwek2"/>
        <w:numPr>
          <w:ilvl w:val="0"/>
          <w:numId w:val="24"/>
        </w:numPr>
      </w:pPr>
      <w:r w:rsidRPr="00301E9E">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w:t>
      </w:r>
      <w:r w:rsidRPr="00301E9E">
        <w:lastRenderedPageBreak/>
        <w:t xml:space="preserve">zawodowych oraz przetwarzania danych genetycznych, danych biometrycznych </w:t>
      </w:r>
      <w:r w:rsidR="00AE562A">
        <w:br/>
      </w:r>
      <w:r w:rsidRPr="00301E9E">
        <w:t>w celu jednoznacznego zidentyfikowania osoby fizycznej lub danych dotyczących zdrowia, seksualności lub orientacji seksualnej tej osoby), zebranych w toku postępowania o udzielenie zamówienia;</w:t>
      </w:r>
    </w:p>
    <w:p w14:paraId="229A111A" w14:textId="7B98EB2E" w:rsidR="00B556D6" w:rsidRPr="00301E9E" w:rsidRDefault="00B556D6" w:rsidP="00DF57B6">
      <w:pPr>
        <w:pStyle w:val="Nagwek2"/>
        <w:numPr>
          <w:ilvl w:val="0"/>
          <w:numId w:val="24"/>
        </w:numPr>
      </w:pPr>
      <w:r w:rsidRPr="00301E9E">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w:t>
      </w:r>
      <w:r w:rsidR="00AE562A">
        <w:br/>
      </w:r>
      <w:r w:rsidRPr="00301E9E">
        <w:t>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B8EC57A" w14:textId="286A156F" w:rsidR="00B556D6" w:rsidRPr="00301E9E" w:rsidRDefault="00B556D6" w:rsidP="00DF57B6">
      <w:pPr>
        <w:pStyle w:val="Nagwek2"/>
        <w:numPr>
          <w:ilvl w:val="0"/>
          <w:numId w:val="24"/>
        </w:numPr>
      </w:pPr>
      <w:r w:rsidRPr="00301E9E">
        <w:t xml:space="preserve">skorzystanie przez osobę, której dane osobowe są przetwarzane, z uprawnienia, </w:t>
      </w:r>
      <w:r w:rsidR="00AE562A">
        <w:br/>
      </w:r>
      <w:r w:rsidRPr="00301E9E">
        <w:t xml:space="preserve">o którym mowa w art. 16 RODO (uprawnienie do sprostowania lub uzupełnienia danych osobowych), nie może naruszać integralności protokołu postępowania </w:t>
      </w:r>
      <w:r w:rsidR="00AE562A">
        <w:br/>
      </w:r>
      <w:r w:rsidRPr="00301E9E">
        <w:t>oraz jego załączników;</w:t>
      </w:r>
    </w:p>
    <w:p w14:paraId="7F3A812E" w14:textId="77777777" w:rsidR="00B556D6" w:rsidRPr="00301E9E" w:rsidRDefault="00B556D6" w:rsidP="00DF57B6">
      <w:pPr>
        <w:pStyle w:val="Nagwek2"/>
        <w:numPr>
          <w:ilvl w:val="0"/>
          <w:numId w:val="24"/>
        </w:numPr>
      </w:pPr>
      <w:r w:rsidRPr="00301E9E">
        <w:t>w postępowaniu o udzielenie zamówienia zgłoszenie żądania ograniczenia przetwarzania, o którym mowa w art. 18 ust. 1 RODO, nie ogranicza przetwarzania danych osobowych do czasu zakończenia tego postępowania;</w:t>
      </w:r>
    </w:p>
    <w:p w14:paraId="2AEA2DFA" w14:textId="766EBCA6" w:rsidR="00AE562A" w:rsidRDefault="00B556D6" w:rsidP="00D91A30">
      <w:pPr>
        <w:pStyle w:val="Nagwek2"/>
        <w:numPr>
          <w:ilvl w:val="0"/>
          <w:numId w:val="24"/>
        </w:numPr>
      </w:pPr>
      <w:r w:rsidRPr="00301E9E">
        <w:t xml:space="preserve">w </w:t>
      </w:r>
      <w:r w:rsidR="00F2749C" w:rsidRPr="00301E9E">
        <w:t xml:space="preserve">przypadku, gdy wniesienie żądania dotyczącego prawa, o którym mowa w art. 18 ust. 1 RODO spowoduje ograniczenie przetwarzania danych osobowych zawartych </w:t>
      </w:r>
      <w:r w:rsidR="00AE562A">
        <w:br/>
      </w:r>
      <w:r w:rsidR="00F2749C" w:rsidRPr="00301E9E">
        <w:t>w protokole postępowania lub załącznikach do tego protokołu, od dnia zakończenia postępowania o udzielenie zamówienia Zamawiający nie udostępnia tych danych, chyba że zachodzą przesłanki, o których mowa w art. 18 ust. 2 rozporządzenia 2016/679</w:t>
      </w:r>
      <w:r w:rsidRPr="00301E9E">
        <w:t>.</w:t>
      </w:r>
    </w:p>
    <w:p w14:paraId="19726BF4" w14:textId="77777777" w:rsidR="00AE562A" w:rsidRPr="00301E9E" w:rsidRDefault="00AE562A" w:rsidP="00D91A30">
      <w:pPr>
        <w:pStyle w:val="Nagwek2"/>
        <w:numPr>
          <w:ilvl w:val="0"/>
          <w:numId w:val="0"/>
        </w:numPr>
      </w:pPr>
    </w:p>
    <w:p w14:paraId="2D43AC08" w14:textId="77777777" w:rsidR="00603291" w:rsidRPr="00301E9E" w:rsidRDefault="00603291" w:rsidP="0083242D">
      <w:pPr>
        <w:spacing w:before="60" w:after="120" w:line="276" w:lineRule="auto"/>
        <w:jc w:val="both"/>
      </w:pPr>
      <w:r w:rsidRPr="00301E9E">
        <w:rPr>
          <w:b/>
        </w:rPr>
        <w:t>Załącznik</w:t>
      </w:r>
      <w:r w:rsidR="00930133" w:rsidRPr="00301E9E">
        <w:rPr>
          <w:b/>
        </w:rPr>
        <w:t>i do SWZ</w:t>
      </w:r>
      <w:r w:rsidR="00930133" w:rsidRPr="00301E9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301E9E" w14:paraId="206E0408" w14:textId="77777777" w:rsidTr="00DE4629">
        <w:tc>
          <w:tcPr>
            <w:tcW w:w="828" w:type="dxa"/>
            <w:shd w:val="clear" w:color="auto" w:fill="D9D9D9" w:themeFill="background1" w:themeFillShade="D9"/>
            <w:vAlign w:val="center"/>
          </w:tcPr>
          <w:p w14:paraId="182B6FF2" w14:textId="77777777" w:rsidR="00603291" w:rsidRPr="00AE562A" w:rsidRDefault="00603291" w:rsidP="00DE4629">
            <w:pPr>
              <w:spacing w:before="60" w:after="120" w:line="276" w:lineRule="auto"/>
              <w:jc w:val="center"/>
              <w:rPr>
                <w:b/>
              </w:rPr>
            </w:pPr>
            <w:r w:rsidRPr="00AE562A">
              <w:rPr>
                <w:b/>
              </w:rPr>
              <w:t>Nr</w:t>
            </w:r>
          </w:p>
        </w:tc>
        <w:tc>
          <w:tcPr>
            <w:tcW w:w="8636" w:type="dxa"/>
            <w:shd w:val="clear" w:color="auto" w:fill="D9D9D9" w:themeFill="background1" w:themeFillShade="D9"/>
          </w:tcPr>
          <w:p w14:paraId="557263DD" w14:textId="77777777" w:rsidR="00603291" w:rsidRPr="00AE562A" w:rsidRDefault="00603291" w:rsidP="0083242D">
            <w:pPr>
              <w:spacing w:before="60" w:after="120" w:line="276" w:lineRule="auto"/>
              <w:jc w:val="both"/>
              <w:rPr>
                <w:b/>
              </w:rPr>
            </w:pPr>
            <w:r w:rsidRPr="00AE562A">
              <w:rPr>
                <w:b/>
              </w:rPr>
              <w:t>Nazwa załącznika</w:t>
            </w:r>
          </w:p>
        </w:tc>
      </w:tr>
      <w:tr w:rsidR="00E21314" w:rsidRPr="00301E9E" w14:paraId="0AAF4FCD" w14:textId="77777777" w:rsidTr="00DE4629">
        <w:tc>
          <w:tcPr>
            <w:tcW w:w="828" w:type="dxa"/>
            <w:shd w:val="clear" w:color="auto" w:fill="D9D9D9" w:themeFill="background1" w:themeFillShade="D9"/>
            <w:vAlign w:val="center"/>
          </w:tcPr>
          <w:p w14:paraId="379D6C37" w14:textId="77777777" w:rsidR="00E21314" w:rsidRPr="00301E9E" w:rsidRDefault="00E21314" w:rsidP="00DE4629">
            <w:pPr>
              <w:spacing w:before="60" w:after="120" w:line="276" w:lineRule="auto"/>
              <w:jc w:val="center"/>
              <w:rPr>
                <w:b/>
              </w:rPr>
            </w:pPr>
            <w:r w:rsidRPr="00301E9E">
              <w:t>1</w:t>
            </w:r>
          </w:p>
        </w:tc>
        <w:tc>
          <w:tcPr>
            <w:tcW w:w="8636" w:type="dxa"/>
          </w:tcPr>
          <w:p w14:paraId="2D4D547F" w14:textId="2E00A6EC" w:rsidR="00E21314" w:rsidRPr="00301E9E" w:rsidRDefault="00AE562A" w:rsidP="00351160">
            <w:pPr>
              <w:spacing w:before="60" w:after="120" w:line="276" w:lineRule="auto"/>
              <w:jc w:val="both"/>
              <w:rPr>
                <w:b/>
              </w:rPr>
            </w:pPr>
            <w:r w:rsidRPr="00301E9E">
              <w:t>Formularz ofertowy</w:t>
            </w:r>
          </w:p>
        </w:tc>
      </w:tr>
      <w:tr w:rsidR="00AE562A" w:rsidRPr="00301E9E" w14:paraId="69C87D41" w14:textId="77777777" w:rsidTr="00DE4629">
        <w:tc>
          <w:tcPr>
            <w:tcW w:w="828" w:type="dxa"/>
            <w:shd w:val="clear" w:color="auto" w:fill="D9D9D9" w:themeFill="background1" w:themeFillShade="D9"/>
            <w:vAlign w:val="center"/>
          </w:tcPr>
          <w:p w14:paraId="7A304716" w14:textId="5DCBCBA4" w:rsidR="00AE562A" w:rsidRPr="00301E9E" w:rsidRDefault="00AE562A" w:rsidP="00DE4629">
            <w:pPr>
              <w:spacing w:before="60" w:after="120" w:line="276" w:lineRule="auto"/>
              <w:jc w:val="center"/>
            </w:pPr>
            <w:r>
              <w:t>2</w:t>
            </w:r>
          </w:p>
        </w:tc>
        <w:tc>
          <w:tcPr>
            <w:tcW w:w="8636" w:type="dxa"/>
          </w:tcPr>
          <w:p w14:paraId="29241F10" w14:textId="417C6F6F" w:rsidR="00AE562A" w:rsidRPr="00301E9E" w:rsidRDefault="00AE562A" w:rsidP="00351160">
            <w:pPr>
              <w:spacing w:before="60" w:after="120" w:line="276" w:lineRule="auto"/>
              <w:jc w:val="both"/>
            </w:pPr>
            <w:r w:rsidRPr="00301E9E">
              <w:t>Oświadczenie Wykonawcy</w:t>
            </w:r>
          </w:p>
        </w:tc>
      </w:tr>
      <w:tr w:rsidR="00E21314" w:rsidRPr="00301E9E" w14:paraId="0816CD78" w14:textId="77777777" w:rsidTr="00DE4629">
        <w:tc>
          <w:tcPr>
            <w:tcW w:w="828" w:type="dxa"/>
            <w:shd w:val="clear" w:color="auto" w:fill="D9D9D9" w:themeFill="background1" w:themeFillShade="D9"/>
            <w:vAlign w:val="center"/>
          </w:tcPr>
          <w:p w14:paraId="02951FC7" w14:textId="1634C5FE" w:rsidR="00E21314" w:rsidRPr="00301E9E" w:rsidRDefault="00AE562A" w:rsidP="00DE4629">
            <w:pPr>
              <w:spacing w:before="60" w:after="120" w:line="276" w:lineRule="auto"/>
              <w:jc w:val="center"/>
              <w:rPr>
                <w:b/>
              </w:rPr>
            </w:pPr>
            <w:r>
              <w:t>3</w:t>
            </w:r>
          </w:p>
        </w:tc>
        <w:tc>
          <w:tcPr>
            <w:tcW w:w="8636" w:type="dxa"/>
          </w:tcPr>
          <w:p w14:paraId="2DF0C087" w14:textId="2E22E4A7" w:rsidR="00E21314" w:rsidRPr="00301E9E" w:rsidRDefault="00AE562A" w:rsidP="00351160">
            <w:pPr>
              <w:spacing w:before="60" w:after="120" w:line="276" w:lineRule="auto"/>
              <w:jc w:val="both"/>
              <w:rPr>
                <w:b/>
              </w:rPr>
            </w:pPr>
            <w:r w:rsidRPr="00301E9E">
              <w:t>Zobowiązanie podmiotu udostępniającego zasoby</w:t>
            </w:r>
          </w:p>
        </w:tc>
      </w:tr>
      <w:tr w:rsidR="00E21314" w:rsidRPr="00301E9E" w14:paraId="5B23EC73" w14:textId="77777777" w:rsidTr="00DE4629">
        <w:tc>
          <w:tcPr>
            <w:tcW w:w="828" w:type="dxa"/>
            <w:shd w:val="clear" w:color="auto" w:fill="D9D9D9" w:themeFill="background1" w:themeFillShade="D9"/>
            <w:vAlign w:val="center"/>
          </w:tcPr>
          <w:p w14:paraId="6DD53794" w14:textId="66D08B62" w:rsidR="00E21314" w:rsidRPr="00301E9E" w:rsidRDefault="00AE562A" w:rsidP="00DE4629">
            <w:pPr>
              <w:spacing w:before="60" w:after="120" w:line="276" w:lineRule="auto"/>
              <w:jc w:val="center"/>
              <w:rPr>
                <w:b/>
              </w:rPr>
            </w:pPr>
            <w:r>
              <w:t>4</w:t>
            </w:r>
          </w:p>
        </w:tc>
        <w:tc>
          <w:tcPr>
            <w:tcW w:w="8636" w:type="dxa"/>
          </w:tcPr>
          <w:p w14:paraId="27C21171" w14:textId="2E4F3AA3" w:rsidR="00E21314" w:rsidRPr="00301E9E" w:rsidRDefault="00AE562A" w:rsidP="00351160">
            <w:pPr>
              <w:spacing w:before="60" w:after="120" w:line="276" w:lineRule="auto"/>
              <w:jc w:val="both"/>
              <w:rPr>
                <w:b/>
              </w:rPr>
            </w:pPr>
            <w:r w:rsidRPr="00301E9E">
              <w:t>Wykaz usług</w:t>
            </w:r>
          </w:p>
        </w:tc>
      </w:tr>
      <w:tr w:rsidR="00E21314" w:rsidRPr="00301E9E" w14:paraId="7157AF81" w14:textId="77777777" w:rsidTr="00DE4629">
        <w:tc>
          <w:tcPr>
            <w:tcW w:w="828" w:type="dxa"/>
            <w:shd w:val="clear" w:color="auto" w:fill="D9D9D9" w:themeFill="background1" w:themeFillShade="D9"/>
            <w:vAlign w:val="center"/>
          </w:tcPr>
          <w:p w14:paraId="0C32CDCC" w14:textId="73A7C7F4" w:rsidR="00E21314" w:rsidRPr="00301E9E" w:rsidRDefault="00AE562A" w:rsidP="00DE4629">
            <w:pPr>
              <w:spacing w:before="60" w:after="120" w:line="276" w:lineRule="auto"/>
              <w:jc w:val="center"/>
              <w:rPr>
                <w:b/>
              </w:rPr>
            </w:pPr>
            <w:r>
              <w:t>5</w:t>
            </w:r>
          </w:p>
        </w:tc>
        <w:tc>
          <w:tcPr>
            <w:tcW w:w="8636" w:type="dxa"/>
          </w:tcPr>
          <w:p w14:paraId="140DD2AB" w14:textId="74A8D5B6" w:rsidR="00E21314" w:rsidRPr="00301E9E" w:rsidRDefault="00AE562A" w:rsidP="00351160">
            <w:pPr>
              <w:spacing w:before="60" w:after="120" w:line="276" w:lineRule="auto"/>
              <w:jc w:val="both"/>
              <w:rPr>
                <w:b/>
              </w:rPr>
            </w:pPr>
            <w:r w:rsidRPr="00301E9E">
              <w:t>Oświadczenie podmiotu udostępniającego zasoby</w:t>
            </w:r>
          </w:p>
        </w:tc>
      </w:tr>
      <w:tr w:rsidR="00E21314" w:rsidRPr="00301E9E" w14:paraId="255F97EC" w14:textId="77777777" w:rsidTr="00DE4629">
        <w:tc>
          <w:tcPr>
            <w:tcW w:w="828" w:type="dxa"/>
            <w:shd w:val="clear" w:color="auto" w:fill="D9D9D9" w:themeFill="background1" w:themeFillShade="D9"/>
            <w:vAlign w:val="center"/>
          </w:tcPr>
          <w:p w14:paraId="4BF4C958" w14:textId="7D711C6C" w:rsidR="00E21314" w:rsidRPr="00301E9E" w:rsidRDefault="00AE562A" w:rsidP="00DE4629">
            <w:pPr>
              <w:spacing w:before="60" w:after="120" w:line="276" w:lineRule="auto"/>
              <w:jc w:val="center"/>
              <w:rPr>
                <w:b/>
              </w:rPr>
            </w:pPr>
            <w:r>
              <w:lastRenderedPageBreak/>
              <w:t>6</w:t>
            </w:r>
          </w:p>
        </w:tc>
        <w:tc>
          <w:tcPr>
            <w:tcW w:w="8636" w:type="dxa"/>
          </w:tcPr>
          <w:p w14:paraId="08DD1AF3" w14:textId="4DD06FA5" w:rsidR="00E21314" w:rsidRPr="00AE562A" w:rsidRDefault="00AE562A" w:rsidP="00351160">
            <w:pPr>
              <w:spacing w:before="60" w:after="120" w:line="276" w:lineRule="auto"/>
              <w:jc w:val="both"/>
              <w:rPr>
                <w:bCs/>
              </w:rPr>
            </w:pPr>
            <w:r w:rsidRPr="00AE562A">
              <w:rPr>
                <w:bCs/>
              </w:rPr>
              <w:t>Projekt umowy</w:t>
            </w:r>
          </w:p>
        </w:tc>
      </w:tr>
      <w:tr w:rsidR="00E21314" w:rsidRPr="00301E9E" w14:paraId="28EAF879" w14:textId="77777777" w:rsidTr="00DE4629">
        <w:tc>
          <w:tcPr>
            <w:tcW w:w="828" w:type="dxa"/>
            <w:shd w:val="clear" w:color="auto" w:fill="D9D9D9" w:themeFill="background1" w:themeFillShade="D9"/>
            <w:vAlign w:val="center"/>
          </w:tcPr>
          <w:p w14:paraId="5F5402B0" w14:textId="2BA2DB3A" w:rsidR="00E21314" w:rsidRPr="00301E9E" w:rsidRDefault="00AE562A" w:rsidP="00DE4629">
            <w:pPr>
              <w:spacing w:before="60" w:after="120" w:line="276" w:lineRule="auto"/>
              <w:jc w:val="center"/>
              <w:rPr>
                <w:b/>
              </w:rPr>
            </w:pPr>
            <w:r>
              <w:t>7</w:t>
            </w:r>
          </w:p>
        </w:tc>
        <w:tc>
          <w:tcPr>
            <w:tcW w:w="8636" w:type="dxa"/>
          </w:tcPr>
          <w:p w14:paraId="34F7FE7E" w14:textId="59297DB4" w:rsidR="00E21314" w:rsidRPr="00301E9E" w:rsidRDefault="00AE562A" w:rsidP="00351160">
            <w:pPr>
              <w:spacing w:before="60" w:after="120" w:line="276" w:lineRule="auto"/>
              <w:jc w:val="both"/>
              <w:rPr>
                <w:b/>
              </w:rPr>
            </w:pPr>
            <w:r>
              <w:t>Opis Przedmiotu Zamówienia</w:t>
            </w:r>
          </w:p>
        </w:tc>
      </w:tr>
      <w:tr w:rsidR="00E21314" w:rsidRPr="00301E9E" w14:paraId="5A0FB2EE" w14:textId="77777777" w:rsidTr="00DE4629">
        <w:tc>
          <w:tcPr>
            <w:tcW w:w="828" w:type="dxa"/>
            <w:shd w:val="clear" w:color="auto" w:fill="D9D9D9" w:themeFill="background1" w:themeFillShade="D9"/>
            <w:vAlign w:val="center"/>
          </w:tcPr>
          <w:p w14:paraId="594B057C" w14:textId="08734CAA" w:rsidR="00E21314" w:rsidRPr="00301E9E" w:rsidRDefault="00AE562A" w:rsidP="00DE4629">
            <w:pPr>
              <w:spacing w:before="60" w:after="120" w:line="276" w:lineRule="auto"/>
              <w:jc w:val="center"/>
              <w:rPr>
                <w:b/>
              </w:rPr>
            </w:pPr>
            <w:r>
              <w:t>8</w:t>
            </w:r>
          </w:p>
        </w:tc>
        <w:tc>
          <w:tcPr>
            <w:tcW w:w="8636" w:type="dxa"/>
          </w:tcPr>
          <w:p w14:paraId="2E1E437C" w14:textId="4FCD1CEE" w:rsidR="00E21314" w:rsidRPr="00301E9E" w:rsidRDefault="00AE562A" w:rsidP="00351160">
            <w:pPr>
              <w:spacing w:before="60" w:after="120" w:line="276" w:lineRule="auto"/>
              <w:jc w:val="both"/>
              <w:rPr>
                <w:b/>
              </w:rPr>
            </w:pPr>
            <w:r w:rsidRPr="00301E9E">
              <w:t>Wykaz dróg zimowego utrzymania</w:t>
            </w:r>
          </w:p>
        </w:tc>
      </w:tr>
      <w:tr w:rsidR="00AE562A" w:rsidRPr="00301E9E" w14:paraId="0CDBBC74" w14:textId="77777777" w:rsidTr="00DE4629">
        <w:tc>
          <w:tcPr>
            <w:tcW w:w="828" w:type="dxa"/>
            <w:shd w:val="clear" w:color="auto" w:fill="D9D9D9" w:themeFill="background1" w:themeFillShade="D9"/>
            <w:vAlign w:val="center"/>
          </w:tcPr>
          <w:p w14:paraId="4876148F" w14:textId="0ADBAA9C" w:rsidR="00AE562A" w:rsidRDefault="00AE562A" w:rsidP="00DE4629">
            <w:pPr>
              <w:spacing w:before="60" w:after="120" w:line="276" w:lineRule="auto"/>
              <w:jc w:val="center"/>
            </w:pPr>
            <w:r>
              <w:t>9</w:t>
            </w:r>
          </w:p>
        </w:tc>
        <w:tc>
          <w:tcPr>
            <w:tcW w:w="8636" w:type="dxa"/>
          </w:tcPr>
          <w:p w14:paraId="74FF9A9F" w14:textId="245DC407" w:rsidR="00AE562A" w:rsidRPr="00301E9E" w:rsidRDefault="00AE562A" w:rsidP="00351160">
            <w:pPr>
              <w:spacing w:before="60" w:after="120" w:line="276" w:lineRule="auto"/>
              <w:jc w:val="both"/>
            </w:pPr>
            <w:r w:rsidRPr="00301E9E">
              <w:t>Standardy ZUD</w:t>
            </w:r>
          </w:p>
        </w:tc>
      </w:tr>
      <w:tr w:rsidR="00AE562A" w:rsidRPr="00301E9E" w14:paraId="4DB3E58F" w14:textId="77777777" w:rsidTr="00DE4629">
        <w:tc>
          <w:tcPr>
            <w:tcW w:w="828" w:type="dxa"/>
            <w:shd w:val="clear" w:color="auto" w:fill="D9D9D9" w:themeFill="background1" w:themeFillShade="D9"/>
            <w:vAlign w:val="center"/>
          </w:tcPr>
          <w:p w14:paraId="58A57E34" w14:textId="5B0662A4" w:rsidR="00AE562A" w:rsidRDefault="00AE562A" w:rsidP="00DE4629">
            <w:pPr>
              <w:spacing w:before="60" w:after="120" w:line="276" w:lineRule="auto"/>
              <w:jc w:val="center"/>
            </w:pPr>
            <w:r>
              <w:t>10</w:t>
            </w:r>
          </w:p>
        </w:tc>
        <w:tc>
          <w:tcPr>
            <w:tcW w:w="8636" w:type="dxa"/>
          </w:tcPr>
          <w:p w14:paraId="5FE77658" w14:textId="6E9144F3" w:rsidR="00AE562A" w:rsidRPr="00301E9E" w:rsidRDefault="00AE562A" w:rsidP="00351160">
            <w:pPr>
              <w:spacing w:before="60" w:after="120" w:line="276" w:lineRule="auto"/>
              <w:jc w:val="both"/>
            </w:pPr>
            <w:r w:rsidRPr="00301E9E">
              <w:t>Szczegółowe Specyfikacje Techniczne</w:t>
            </w:r>
          </w:p>
        </w:tc>
      </w:tr>
    </w:tbl>
    <w:p w14:paraId="05969840" w14:textId="77777777" w:rsidR="00EB7871" w:rsidRPr="00301E9E" w:rsidRDefault="00EB7871" w:rsidP="0083242D">
      <w:pPr>
        <w:pStyle w:val="Nagwek1"/>
        <w:numPr>
          <w:ilvl w:val="0"/>
          <w:numId w:val="0"/>
        </w:numPr>
        <w:spacing w:line="276" w:lineRule="auto"/>
      </w:pPr>
    </w:p>
    <w:sectPr w:rsidR="00EB7871" w:rsidRPr="00301E9E">
      <w:headerReference w:type="default" r:id="rId11"/>
      <w:footerReference w:type="defaul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872A" w14:textId="77777777" w:rsidR="003251D3" w:rsidRDefault="003251D3">
      <w:r>
        <w:separator/>
      </w:r>
    </w:p>
  </w:endnote>
  <w:endnote w:type="continuationSeparator" w:id="0">
    <w:p w14:paraId="5DECAECB" w14:textId="77777777" w:rsidR="003251D3" w:rsidRDefault="0032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F839" w14:textId="585F4B13" w:rsidR="00D35830" w:rsidRDefault="00331AFB">
    <w:pPr>
      <w:pStyle w:val="Stopka"/>
      <w:rPr>
        <w:sz w:val="18"/>
        <w:szCs w:val="18"/>
      </w:rPr>
    </w:pPr>
    <w:r>
      <w:rPr>
        <w:noProof/>
      </w:rPr>
      <mc:AlternateContent>
        <mc:Choice Requires="wps">
          <w:drawing>
            <wp:anchor distT="4294967295" distB="4294967295" distL="114300" distR="114300" simplePos="0" relativeHeight="251657216" behindDoc="0" locked="0" layoutInCell="1" allowOverlap="1" wp14:anchorId="595EEE6E" wp14:editId="50C6094A">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A11DA5"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19970C0" w14:textId="77777777" w:rsidR="00D35830" w:rsidRPr="001108C0" w:rsidRDefault="00D35830">
    <w:pPr>
      <w:pStyle w:val="Stopka"/>
      <w:tabs>
        <w:tab w:val="clear" w:pos="4536"/>
        <w:tab w:val="right" w:pos="9000"/>
      </w:tabs>
      <w:rPr>
        <w:rFonts w:ascii="Arial" w:hAnsi="Arial" w:cs="Arial"/>
        <w:sz w:val="18"/>
        <w:szCs w:val="18"/>
      </w:rPr>
    </w:pPr>
    <w:r w:rsidRPr="001108C0">
      <w:rPr>
        <w:rFonts w:ascii="Arial" w:hAnsi="Arial" w:cs="Arial"/>
        <w:sz w:val="18"/>
        <w:szCs w:val="18"/>
      </w:rPr>
      <w:t>System ProPublico © Datacomp</w:t>
    </w:r>
    <w:r w:rsidRPr="001108C0">
      <w:rPr>
        <w:rFonts w:ascii="Arial" w:hAnsi="Arial" w:cs="Arial"/>
        <w:sz w:val="18"/>
        <w:szCs w:val="18"/>
      </w:rPr>
      <w:tab/>
      <w:t xml:space="preserve">Strona: </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PAGE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4</w:t>
    </w:r>
    <w:r w:rsidRPr="001108C0">
      <w:rPr>
        <w:rStyle w:val="Numerstrony"/>
        <w:rFonts w:ascii="Arial" w:hAnsi="Arial" w:cs="Arial"/>
        <w:sz w:val="18"/>
        <w:szCs w:val="18"/>
      </w:rPr>
      <w:fldChar w:fldCharType="end"/>
    </w:r>
    <w:r w:rsidRPr="001108C0">
      <w:rPr>
        <w:rStyle w:val="Numerstrony"/>
        <w:rFonts w:ascii="Arial" w:hAnsi="Arial" w:cs="Arial"/>
        <w:sz w:val="18"/>
        <w:szCs w:val="18"/>
      </w:rPr>
      <w:t>/</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NUMPAGES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21</w:t>
    </w:r>
    <w:r w:rsidRPr="001108C0">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DA29" w14:textId="77777777" w:rsidR="003251D3" w:rsidRDefault="003251D3">
      <w:r>
        <w:separator/>
      </w:r>
    </w:p>
  </w:footnote>
  <w:footnote w:type="continuationSeparator" w:id="0">
    <w:p w14:paraId="24F37325" w14:textId="77777777" w:rsidR="003251D3" w:rsidRDefault="00325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3D2B" w14:textId="77777777" w:rsidR="00301E9E" w:rsidRPr="00301E9E" w:rsidRDefault="00D35830" w:rsidP="00301E9E">
    <w:pPr>
      <w:pStyle w:val="Nagwek"/>
      <w:jc w:val="center"/>
      <w:rPr>
        <w:sz w:val="18"/>
        <w:szCs w:val="18"/>
      </w:rPr>
    </w:pPr>
    <w:r w:rsidRPr="00301E9E">
      <w:rPr>
        <w:sz w:val="18"/>
        <w:szCs w:val="18"/>
      </w:rPr>
      <w:t>S</w:t>
    </w:r>
    <w:r w:rsidR="00277E7E" w:rsidRPr="00301E9E">
      <w:rPr>
        <w:sz w:val="18"/>
        <w:szCs w:val="18"/>
      </w:rPr>
      <w:t>WZ</w:t>
    </w:r>
  </w:p>
  <w:p w14:paraId="3B7F17B5" w14:textId="57830A5C" w:rsidR="00301E9E" w:rsidRPr="00301E9E" w:rsidRDefault="00301E9E" w:rsidP="00301E9E">
    <w:pPr>
      <w:pStyle w:val="Nagwek"/>
      <w:jc w:val="center"/>
      <w:rPr>
        <w:rFonts w:ascii="Arial" w:hAnsi="Arial" w:cs="Arial"/>
        <w:sz w:val="18"/>
        <w:szCs w:val="18"/>
      </w:rPr>
    </w:pPr>
    <w:r w:rsidRPr="00301E9E">
      <w:rPr>
        <w:bCs/>
        <w:sz w:val="18"/>
        <w:szCs w:val="18"/>
      </w:rPr>
      <w:t xml:space="preserve">Zimowe utrzymanie dróg powiatowych na terenie powiatu rawickiego </w:t>
    </w:r>
    <w:r w:rsidRPr="00301E9E">
      <w:rPr>
        <w:bCs/>
        <w:sz w:val="18"/>
        <w:szCs w:val="18"/>
      </w:rPr>
      <w:br/>
      <w:t>w okresie od 1 listopada 2023 r. do 30 kwietnia 2024 r.</w:t>
    </w:r>
  </w:p>
  <w:p w14:paraId="24337767" w14:textId="2F8DE97B" w:rsidR="00D35830" w:rsidRDefault="00331AFB">
    <w:pPr>
      <w:pStyle w:val="Nagwek"/>
    </w:pPr>
    <w:r>
      <w:rPr>
        <w:noProof/>
      </w:rPr>
      <mc:AlternateContent>
        <mc:Choice Requires="wps">
          <w:drawing>
            <wp:anchor distT="4294967295" distB="4294967295" distL="114300" distR="114300" simplePos="0" relativeHeight="251658240" behindDoc="0" locked="0" layoutInCell="1" allowOverlap="1" wp14:anchorId="55F908E3" wp14:editId="615C5DF8">
              <wp:simplePos x="0" y="0"/>
              <wp:positionH relativeFrom="column">
                <wp:posOffset>0</wp:posOffset>
              </wp:positionH>
              <wp:positionV relativeFrom="paragraph">
                <wp:posOffset>46354</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EB6E74"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30"/>
    <w:multiLevelType w:val="hybridMultilevel"/>
    <w:tmpl w:val="EE805B50"/>
    <w:lvl w:ilvl="0" w:tplc="A1B05B42">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5634E50"/>
    <w:multiLevelType w:val="hybridMultilevel"/>
    <w:tmpl w:val="87C407C2"/>
    <w:lvl w:ilvl="0" w:tplc="4E3A800A">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7AC579E"/>
    <w:multiLevelType w:val="hybridMultilevel"/>
    <w:tmpl w:val="45A0793E"/>
    <w:lvl w:ilvl="0" w:tplc="D7D24764">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8FB0322"/>
    <w:multiLevelType w:val="hybridMultilevel"/>
    <w:tmpl w:val="231664EA"/>
    <w:lvl w:ilvl="0" w:tplc="D53294CE">
      <w:start w:val="1"/>
      <w:numFmt w:val="decimal"/>
      <w:lvlText w:val="%1)"/>
      <w:lvlJc w:val="left"/>
      <w:pPr>
        <w:ind w:left="1070" w:hanging="360"/>
      </w:pPr>
      <w:rPr>
        <w:rFonts w:hint="default"/>
        <w:sz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1EE3197E"/>
    <w:multiLevelType w:val="multilevel"/>
    <w:tmpl w:val="46102306"/>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51"/>
        </w:tabs>
        <w:ind w:left="105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E95373B"/>
    <w:multiLevelType w:val="hybridMultilevel"/>
    <w:tmpl w:val="A4E22364"/>
    <w:lvl w:ilvl="0" w:tplc="54689D8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44D033A8"/>
    <w:multiLevelType w:val="multilevel"/>
    <w:tmpl w:val="C858873A"/>
    <w:lvl w:ilvl="0">
      <w:start w:val="2"/>
      <w:numFmt w:val="decimal"/>
      <w:lvlText w:val="%1"/>
      <w:lvlJc w:val="left"/>
      <w:pPr>
        <w:ind w:left="360" w:hanging="360"/>
      </w:pPr>
      <w:rPr>
        <w:rFonts w:hint="default"/>
      </w:rPr>
    </w:lvl>
    <w:lvl w:ilvl="1">
      <w:start w:val="1"/>
      <w:numFmt w:val="decimal"/>
      <w:lvlText w:val="%1.%2"/>
      <w:lvlJc w:val="left"/>
      <w:pPr>
        <w:ind w:left="1511" w:hanging="36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533" w:hanging="108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7195" w:hanging="144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857" w:hanging="1800"/>
      </w:pPr>
      <w:rPr>
        <w:rFonts w:hint="default"/>
      </w:rPr>
    </w:lvl>
    <w:lvl w:ilvl="8">
      <w:start w:val="1"/>
      <w:numFmt w:val="decimal"/>
      <w:lvlText w:val="%1.%2.%3.%4.%5.%6.%7.%8.%9"/>
      <w:lvlJc w:val="left"/>
      <w:pPr>
        <w:ind w:left="11008" w:hanging="1800"/>
      </w:pPr>
      <w:rPr>
        <w:rFonts w:hint="default"/>
      </w:rPr>
    </w:lvl>
  </w:abstractNum>
  <w:abstractNum w:abstractNumId="20"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B61409D"/>
    <w:multiLevelType w:val="hybridMultilevel"/>
    <w:tmpl w:val="FDD43D8A"/>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5"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61257A5"/>
    <w:multiLevelType w:val="multilevel"/>
    <w:tmpl w:val="985C6A9C"/>
    <w:lvl w:ilvl="0">
      <w:start w:val="1"/>
      <w:numFmt w:val="decimal"/>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lvlText w:val="%3)"/>
      <w:lvlJc w:val="left"/>
      <w:pPr>
        <w:ind w:left="1040" w:hanging="360"/>
      </w:p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9"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714355131">
    <w:abstractNumId w:val="6"/>
  </w:num>
  <w:num w:numId="2" w16cid:durableId="98991453">
    <w:abstractNumId w:val="10"/>
  </w:num>
  <w:num w:numId="3" w16cid:durableId="462387477">
    <w:abstractNumId w:val="14"/>
  </w:num>
  <w:num w:numId="4" w16cid:durableId="1771244904">
    <w:abstractNumId w:val="9"/>
  </w:num>
  <w:num w:numId="5" w16cid:durableId="1932159355">
    <w:abstractNumId w:val="11"/>
  </w:num>
  <w:num w:numId="6" w16cid:durableId="1831562129">
    <w:abstractNumId w:val="22"/>
  </w:num>
  <w:num w:numId="7" w16cid:durableId="1936815321">
    <w:abstractNumId w:val="18"/>
  </w:num>
  <w:num w:numId="8" w16cid:durableId="53311332">
    <w:abstractNumId w:val="23"/>
  </w:num>
  <w:num w:numId="9" w16cid:durableId="197623673">
    <w:abstractNumId w:val="2"/>
  </w:num>
  <w:num w:numId="10" w16cid:durableId="552233108">
    <w:abstractNumId w:val="17"/>
  </w:num>
  <w:num w:numId="11" w16cid:durableId="968440416">
    <w:abstractNumId w:val="20"/>
  </w:num>
  <w:num w:numId="12" w16cid:durableId="1171336911">
    <w:abstractNumId w:val="25"/>
  </w:num>
  <w:num w:numId="13" w16cid:durableId="2064407312">
    <w:abstractNumId w:val="3"/>
  </w:num>
  <w:num w:numId="14" w16cid:durableId="763694824">
    <w:abstractNumId w:val="28"/>
  </w:num>
  <w:num w:numId="15" w16cid:durableId="208802353">
    <w:abstractNumId w:val="29"/>
  </w:num>
  <w:num w:numId="16" w16cid:durableId="681393081">
    <w:abstractNumId w:val="31"/>
  </w:num>
  <w:num w:numId="17" w16cid:durableId="1607037003">
    <w:abstractNumId w:val="7"/>
  </w:num>
  <w:num w:numId="18" w16cid:durableId="1017270445">
    <w:abstractNumId w:val="16"/>
  </w:num>
  <w:num w:numId="19" w16cid:durableId="988745765">
    <w:abstractNumId w:val="26"/>
  </w:num>
  <w:num w:numId="20" w16cid:durableId="2125540097">
    <w:abstractNumId w:val="8"/>
  </w:num>
  <w:num w:numId="21" w16cid:durableId="325938417">
    <w:abstractNumId w:val="21"/>
  </w:num>
  <w:num w:numId="22" w16cid:durableId="537208412">
    <w:abstractNumId w:val="13"/>
  </w:num>
  <w:num w:numId="23" w16cid:durableId="1630889768">
    <w:abstractNumId w:val="15"/>
  </w:num>
  <w:num w:numId="24" w16cid:durableId="1098020464">
    <w:abstractNumId w:val="30"/>
  </w:num>
  <w:num w:numId="25" w16cid:durableId="185483401">
    <w:abstractNumId w:val="24"/>
  </w:num>
  <w:num w:numId="26" w16cid:durableId="430393652">
    <w:abstractNumId w:val="19"/>
  </w:num>
  <w:num w:numId="27" w16cid:durableId="360978591">
    <w:abstractNumId w:val="0"/>
  </w:num>
  <w:num w:numId="28" w16cid:durableId="1254319006">
    <w:abstractNumId w:val="4"/>
  </w:num>
  <w:num w:numId="29" w16cid:durableId="1016929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7119757">
    <w:abstractNumId w:val="1"/>
  </w:num>
  <w:num w:numId="31" w16cid:durableId="654531225">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072233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D3"/>
    <w:rsid w:val="00004D89"/>
    <w:rsid w:val="000067E5"/>
    <w:rsid w:val="00007BF6"/>
    <w:rsid w:val="00012833"/>
    <w:rsid w:val="00013EC7"/>
    <w:rsid w:val="00020FF3"/>
    <w:rsid w:val="00024DB1"/>
    <w:rsid w:val="00025A39"/>
    <w:rsid w:val="00026453"/>
    <w:rsid w:val="00026C9A"/>
    <w:rsid w:val="00031855"/>
    <w:rsid w:val="00032558"/>
    <w:rsid w:val="00034D1A"/>
    <w:rsid w:val="00034F81"/>
    <w:rsid w:val="00036DB5"/>
    <w:rsid w:val="0004094C"/>
    <w:rsid w:val="0004113A"/>
    <w:rsid w:val="00041A23"/>
    <w:rsid w:val="00046CEF"/>
    <w:rsid w:val="000471B4"/>
    <w:rsid w:val="00050901"/>
    <w:rsid w:val="000515DB"/>
    <w:rsid w:val="00054160"/>
    <w:rsid w:val="0005476E"/>
    <w:rsid w:val="00056B6A"/>
    <w:rsid w:val="0005779B"/>
    <w:rsid w:val="000666AF"/>
    <w:rsid w:val="00080783"/>
    <w:rsid w:val="00080D02"/>
    <w:rsid w:val="00082134"/>
    <w:rsid w:val="00082C68"/>
    <w:rsid w:val="000864D2"/>
    <w:rsid w:val="0009227F"/>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7E5"/>
    <w:rsid w:val="00105A7A"/>
    <w:rsid w:val="001108C0"/>
    <w:rsid w:val="00115734"/>
    <w:rsid w:val="00121BF1"/>
    <w:rsid w:val="00125A9A"/>
    <w:rsid w:val="00125D7C"/>
    <w:rsid w:val="00126357"/>
    <w:rsid w:val="00127036"/>
    <w:rsid w:val="00130E6E"/>
    <w:rsid w:val="00131790"/>
    <w:rsid w:val="0013434C"/>
    <w:rsid w:val="00140CE4"/>
    <w:rsid w:val="00141A13"/>
    <w:rsid w:val="00143A8E"/>
    <w:rsid w:val="0014454A"/>
    <w:rsid w:val="00144DEB"/>
    <w:rsid w:val="00147155"/>
    <w:rsid w:val="00150032"/>
    <w:rsid w:val="001542F3"/>
    <w:rsid w:val="001644FA"/>
    <w:rsid w:val="00166D9D"/>
    <w:rsid w:val="00176CA1"/>
    <w:rsid w:val="00180BDE"/>
    <w:rsid w:val="00181791"/>
    <w:rsid w:val="0018407C"/>
    <w:rsid w:val="00191475"/>
    <w:rsid w:val="00192F39"/>
    <w:rsid w:val="00193734"/>
    <w:rsid w:val="00194EF2"/>
    <w:rsid w:val="0019588C"/>
    <w:rsid w:val="001A545E"/>
    <w:rsid w:val="001B12DB"/>
    <w:rsid w:val="001B3F5E"/>
    <w:rsid w:val="001B6A19"/>
    <w:rsid w:val="001C27D3"/>
    <w:rsid w:val="001C30E8"/>
    <w:rsid w:val="001C5986"/>
    <w:rsid w:val="001E0E3F"/>
    <w:rsid w:val="001E31DB"/>
    <w:rsid w:val="001E4CE2"/>
    <w:rsid w:val="001E66C0"/>
    <w:rsid w:val="001F0D4C"/>
    <w:rsid w:val="001F1894"/>
    <w:rsid w:val="001F7B41"/>
    <w:rsid w:val="00201366"/>
    <w:rsid w:val="00201D7C"/>
    <w:rsid w:val="00201E69"/>
    <w:rsid w:val="00204058"/>
    <w:rsid w:val="00214EEC"/>
    <w:rsid w:val="00217828"/>
    <w:rsid w:val="0022001A"/>
    <w:rsid w:val="002239C2"/>
    <w:rsid w:val="00223EF2"/>
    <w:rsid w:val="00226999"/>
    <w:rsid w:val="002306BE"/>
    <w:rsid w:val="00232EF6"/>
    <w:rsid w:val="0023697B"/>
    <w:rsid w:val="00243000"/>
    <w:rsid w:val="00243FB4"/>
    <w:rsid w:val="002457DC"/>
    <w:rsid w:val="0024673F"/>
    <w:rsid w:val="002471BB"/>
    <w:rsid w:val="002478E6"/>
    <w:rsid w:val="00247C72"/>
    <w:rsid w:val="00263EFE"/>
    <w:rsid w:val="00264019"/>
    <w:rsid w:val="002746F7"/>
    <w:rsid w:val="00277E7E"/>
    <w:rsid w:val="002962E0"/>
    <w:rsid w:val="002963F2"/>
    <w:rsid w:val="002A2915"/>
    <w:rsid w:val="002A2D4A"/>
    <w:rsid w:val="002A4ED7"/>
    <w:rsid w:val="002B22BF"/>
    <w:rsid w:val="002B2D67"/>
    <w:rsid w:val="002D031A"/>
    <w:rsid w:val="002D4E51"/>
    <w:rsid w:val="002D76FF"/>
    <w:rsid w:val="002D7A25"/>
    <w:rsid w:val="002E0CCC"/>
    <w:rsid w:val="002E5E36"/>
    <w:rsid w:val="002E666C"/>
    <w:rsid w:val="002E7C8B"/>
    <w:rsid w:val="002F07D4"/>
    <w:rsid w:val="002F4360"/>
    <w:rsid w:val="00300D4A"/>
    <w:rsid w:val="00301E9E"/>
    <w:rsid w:val="003064AE"/>
    <w:rsid w:val="00310C85"/>
    <w:rsid w:val="0031141E"/>
    <w:rsid w:val="003200AE"/>
    <w:rsid w:val="003209A8"/>
    <w:rsid w:val="00322993"/>
    <w:rsid w:val="003251D3"/>
    <w:rsid w:val="00325E66"/>
    <w:rsid w:val="00326AA3"/>
    <w:rsid w:val="00330F50"/>
    <w:rsid w:val="00331AFB"/>
    <w:rsid w:val="00333636"/>
    <w:rsid w:val="00333EB5"/>
    <w:rsid w:val="00334E8F"/>
    <w:rsid w:val="00335C23"/>
    <w:rsid w:val="00335F71"/>
    <w:rsid w:val="003440B4"/>
    <w:rsid w:val="0034463B"/>
    <w:rsid w:val="00345BF7"/>
    <w:rsid w:val="003520AB"/>
    <w:rsid w:val="00356461"/>
    <w:rsid w:val="00370A37"/>
    <w:rsid w:val="00374986"/>
    <w:rsid w:val="0038188C"/>
    <w:rsid w:val="00381D45"/>
    <w:rsid w:val="00383BC8"/>
    <w:rsid w:val="00384056"/>
    <w:rsid w:val="00387CD0"/>
    <w:rsid w:val="00395ED5"/>
    <w:rsid w:val="0039694C"/>
    <w:rsid w:val="00396C33"/>
    <w:rsid w:val="003A7F3A"/>
    <w:rsid w:val="003B6B7C"/>
    <w:rsid w:val="003C478A"/>
    <w:rsid w:val="003C4BDA"/>
    <w:rsid w:val="003D0168"/>
    <w:rsid w:val="003D02DA"/>
    <w:rsid w:val="003D0409"/>
    <w:rsid w:val="003D5462"/>
    <w:rsid w:val="003D58D6"/>
    <w:rsid w:val="003D736C"/>
    <w:rsid w:val="003E0A15"/>
    <w:rsid w:val="003F5A2C"/>
    <w:rsid w:val="00403AD4"/>
    <w:rsid w:val="00403B18"/>
    <w:rsid w:val="0040419B"/>
    <w:rsid w:val="0041437D"/>
    <w:rsid w:val="004201F8"/>
    <w:rsid w:val="00422842"/>
    <w:rsid w:val="00423EDC"/>
    <w:rsid w:val="0042439D"/>
    <w:rsid w:val="004248CE"/>
    <w:rsid w:val="00424D45"/>
    <w:rsid w:val="004252F0"/>
    <w:rsid w:val="004327AD"/>
    <w:rsid w:val="004350D7"/>
    <w:rsid w:val="00437DB4"/>
    <w:rsid w:val="004460EE"/>
    <w:rsid w:val="004463FB"/>
    <w:rsid w:val="00466174"/>
    <w:rsid w:val="00466719"/>
    <w:rsid w:val="00466D96"/>
    <w:rsid w:val="00472F68"/>
    <w:rsid w:val="00475D05"/>
    <w:rsid w:val="0047622D"/>
    <w:rsid w:val="0047646F"/>
    <w:rsid w:val="004820E5"/>
    <w:rsid w:val="00483F80"/>
    <w:rsid w:val="00484B56"/>
    <w:rsid w:val="00485968"/>
    <w:rsid w:val="00486A01"/>
    <w:rsid w:val="0049011B"/>
    <w:rsid w:val="00493DCE"/>
    <w:rsid w:val="004A3EC1"/>
    <w:rsid w:val="004A5CA5"/>
    <w:rsid w:val="004A7B25"/>
    <w:rsid w:val="004B524E"/>
    <w:rsid w:val="004B680C"/>
    <w:rsid w:val="004C3C3B"/>
    <w:rsid w:val="004C3FCD"/>
    <w:rsid w:val="004C525B"/>
    <w:rsid w:val="004C69BF"/>
    <w:rsid w:val="004D10CC"/>
    <w:rsid w:val="004D2D60"/>
    <w:rsid w:val="004D67F9"/>
    <w:rsid w:val="004D7A7C"/>
    <w:rsid w:val="004E3326"/>
    <w:rsid w:val="004E3A7E"/>
    <w:rsid w:val="004E7BF9"/>
    <w:rsid w:val="004F2162"/>
    <w:rsid w:val="004F47C9"/>
    <w:rsid w:val="004F50A8"/>
    <w:rsid w:val="004F6550"/>
    <w:rsid w:val="004F7BD4"/>
    <w:rsid w:val="005060B9"/>
    <w:rsid w:val="005075FB"/>
    <w:rsid w:val="00510831"/>
    <w:rsid w:val="00511A5D"/>
    <w:rsid w:val="00514B68"/>
    <w:rsid w:val="00514D20"/>
    <w:rsid w:val="00515530"/>
    <w:rsid w:val="0052404F"/>
    <w:rsid w:val="005241B2"/>
    <w:rsid w:val="00524AFF"/>
    <w:rsid w:val="005366B4"/>
    <w:rsid w:val="00536FAD"/>
    <w:rsid w:val="005374B7"/>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B7187"/>
    <w:rsid w:val="005C46D9"/>
    <w:rsid w:val="005D0A27"/>
    <w:rsid w:val="005D211F"/>
    <w:rsid w:val="005D2148"/>
    <w:rsid w:val="005E544C"/>
    <w:rsid w:val="005E601C"/>
    <w:rsid w:val="005E73AC"/>
    <w:rsid w:val="005F0D3B"/>
    <w:rsid w:val="005F5697"/>
    <w:rsid w:val="005F720B"/>
    <w:rsid w:val="00603291"/>
    <w:rsid w:val="00603892"/>
    <w:rsid w:val="006047E6"/>
    <w:rsid w:val="006066FD"/>
    <w:rsid w:val="00610D3A"/>
    <w:rsid w:val="00612438"/>
    <w:rsid w:val="00614581"/>
    <w:rsid w:val="006260AC"/>
    <w:rsid w:val="00627ED2"/>
    <w:rsid w:val="006318DF"/>
    <w:rsid w:val="0063322D"/>
    <w:rsid w:val="00634AFB"/>
    <w:rsid w:val="006369CE"/>
    <w:rsid w:val="0063732B"/>
    <w:rsid w:val="006377EA"/>
    <w:rsid w:val="00642882"/>
    <w:rsid w:val="00650268"/>
    <w:rsid w:val="00656498"/>
    <w:rsid w:val="00656996"/>
    <w:rsid w:val="0066198A"/>
    <w:rsid w:val="00663317"/>
    <w:rsid w:val="0066381A"/>
    <w:rsid w:val="00666C20"/>
    <w:rsid w:val="006672A6"/>
    <w:rsid w:val="00670A26"/>
    <w:rsid w:val="006737D4"/>
    <w:rsid w:val="006810A7"/>
    <w:rsid w:val="00681AF7"/>
    <w:rsid w:val="00686DA2"/>
    <w:rsid w:val="00686EDC"/>
    <w:rsid w:val="006939EC"/>
    <w:rsid w:val="00695441"/>
    <w:rsid w:val="006B1DAA"/>
    <w:rsid w:val="006B281B"/>
    <w:rsid w:val="006B2D67"/>
    <w:rsid w:val="006B749B"/>
    <w:rsid w:val="006C1585"/>
    <w:rsid w:val="006C1F3A"/>
    <w:rsid w:val="006C44A6"/>
    <w:rsid w:val="006D473F"/>
    <w:rsid w:val="006D7376"/>
    <w:rsid w:val="006D74D8"/>
    <w:rsid w:val="006E2613"/>
    <w:rsid w:val="006E2896"/>
    <w:rsid w:val="006E2CC4"/>
    <w:rsid w:val="006E5593"/>
    <w:rsid w:val="006F0CD5"/>
    <w:rsid w:val="006F5BCD"/>
    <w:rsid w:val="006F77F8"/>
    <w:rsid w:val="00702626"/>
    <w:rsid w:val="007034AD"/>
    <w:rsid w:val="00703F5F"/>
    <w:rsid w:val="00705BE6"/>
    <w:rsid w:val="0070620B"/>
    <w:rsid w:val="0071220B"/>
    <w:rsid w:val="00712C26"/>
    <w:rsid w:val="00713508"/>
    <w:rsid w:val="00713C69"/>
    <w:rsid w:val="00713E16"/>
    <w:rsid w:val="0071606D"/>
    <w:rsid w:val="00717726"/>
    <w:rsid w:val="00722A08"/>
    <w:rsid w:val="007232EE"/>
    <w:rsid w:val="00726B5C"/>
    <w:rsid w:val="00730904"/>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75621"/>
    <w:rsid w:val="007873D0"/>
    <w:rsid w:val="007911FF"/>
    <w:rsid w:val="00793568"/>
    <w:rsid w:val="007941DD"/>
    <w:rsid w:val="007A004A"/>
    <w:rsid w:val="007A5710"/>
    <w:rsid w:val="007A6299"/>
    <w:rsid w:val="007B174A"/>
    <w:rsid w:val="007B4C2A"/>
    <w:rsid w:val="007B5A1E"/>
    <w:rsid w:val="007C00B8"/>
    <w:rsid w:val="007D3975"/>
    <w:rsid w:val="007F35F3"/>
    <w:rsid w:val="007F3A2E"/>
    <w:rsid w:val="007F507E"/>
    <w:rsid w:val="007F7BF7"/>
    <w:rsid w:val="00805137"/>
    <w:rsid w:val="008056A9"/>
    <w:rsid w:val="00811693"/>
    <w:rsid w:val="00811E8A"/>
    <w:rsid w:val="008121FA"/>
    <w:rsid w:val="00820382"/>
    <w:rsid w:val="0082230A"/>
    <w:rsid w:val="00823C81"/>
    <w:rsid w:val="0082612A"/>
    <w:rsid w:val="008278C6"/>
    <w:rsid w:val="0083242D"/>
    <w:rsid w:val="00841E46"/>
    <w:rsid w:val="008431B7"/>
    <w:rsid w:val="00843F68"/>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85BB2"/>
    <w:rsid w:val="00892EAD"/>
    <w:rsid w:val="00895AC8"/>
    <w:rsid w:val="00895D14"/>
    <w:rsid w:val="008972F9"/>
    <w:rsid w:val="008A3895"/>
    <w:rsid w:val="008A5091"/>
    <w:rsid w:val="008A5853"/>
    <w:rsid w:val="008B13A8"/>
    <w:rsid w:val="008B60B4"/>
    <w:rsid w:val="008C47F9"/>
    <w:rsid w:val="008C57F0"/>
    <w:rsid w:val="008D2DB9"/>
    <w:rsid w:val="008D33FF"/>
    <w:rsid w:val="008D48A7"/>
    <w:rsid w:val="008E2C1B"/>
    <w:rsid w:val="008E38E4"/>
    <w:rsid w:val="008E3C1A"/>
    <w:rsid w:val="008E6748"/>
    <w:rsid w:val="008E693A"/>
    <w:rsid w:val="008F1B65"/>
    <w:rsid w:val="008F317B"/>
    <w:rsid w:val="008F6989"/>
    <w:rsid w:val="008F7292"/>
    <w:rsid w:val="0090175D"/>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3548"/>
    <w:rsid w:val="009A4657"/>
    <w:rsid w:val="009A4CC1"/>
    <w:rsid w:val="009B15AA"/>
    <w:rsid w:val="009B239D"/>
    <w:rsid w:val="009B523D"/>
    <w:rsid w:val="009B5EF9"/>
    <w:rsid w:val="009B6086"/>
    <w:rsid w:val="009B75C1"/>
    <w:rsid w:val="009C3F06"/>
    <w:rsid w:val="009C6B9B"/>
    <w:rsid w:val="009D2316"/>
    <w:rsid w:val="009D760C"/>
    <w:rsid w:val="009E00FF"/>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1E2"/>
    <w:rsid w:val="00A34A55"/>
    <w:rsid w:val="00A34E0E"/>
    <w:rsid w:val="00A36509"/>
    <w:rsid w:val="00A40A2C"/>
    <w:rsid w:val="00A43AEE"/>
    <w:rsid w:val="00A46681"/>
    <w:rsid w:val="00A50B70"/>
    <w:rsid w:val="00A542AB"/>
    <w:rsid w:val="00A54376"/>
    <w:rsid w:val="00A56785"/>
    <w:rsid w:val="00A56852"/>
    <w:rsid w:val="00A57653"/>
    <w:rsid w:val="00A70B48"/>
    <w:rsid w:val="00A722BA"/>
    <w:rsid w:val="00A72F5B"/>
    <w:rsid w:val="00A75037"/>
    <w:rsid w:val="00A75634"/>
    <w:rsid w:val="00A81069"/>
    <w:rsid w:val="00A832BE"/>
    <w:rsid w:val="00A84EC8"/>
    <w:rsid w:val="00A86605"/>
    <w:rsid w:val="00A90128"/>
    <w:rsid w:val="00A90C31"/>
    <w:rsid w:val="00A93016"/>
    <w:rsid w:val="00A9343C"/>
    <w:rsid w:val="00A94884"/>
    <w:rsid w:val="00A9512C"/>
    <w:rsid w:val="00A966A6"/>
    <w:rsid w:val="00A96E95"/>
    <w:rsid w:val="00AA1892"/>
    <w:rsid w:val="00AA5FCE"/>
    <w:rsid w:val="00AA661F"/>
    <w:rsid w:val="00AB2A54"/>
    <w:rsid w:val="00AB7036"/>
    <w:rsid w:val="00AC3CE1"/>
    <w:rsid w:val="00AC6BBD"/>
    <w:rsid w:val="00AE4E38"/>
    <w:rsid w:val="00AE562A"/>
    <w:rsid w:val="00AF1311"/>
    <w:rsid w:val="00AF5C90"/>
    <w:rsid w:val="00AF616D"/>
    <w:rsid w:val="00B053B4"/>
    <w:rsid w:val="00B05777"/>
    <w:rsid w:val="00B06553"/>
    <w:rsid w:val="00B0712C"/>
    <w:rsid w:val="00B11855"/>
    <w:rsid w:val="00B31453"/>
    <w:rsid w:val="00B34A16"/>
    <w:rsid w:val="00B35F09"/>
    <w:rsid w:val="00B36CE0"/>
    <w:rsid w:val="00B40837"/>
    <w:rsid w:val="00B51D96"/>
    <w:rsid w:val="00B54E50"/>
    <w:rsid w:val="00B556D6"/>
    <w:rsid w:val="00B579BB"/>
    <w:rsid w:val="00B73B96"/>
    <w:rsid w:val="00B80937"/>
    <w:rsid w:val="00B80EF1"/>
    <w:rsid w:val="00B8343A"/>
    <w:rsid w:val="00B86C3F"/>
    <w:rsid w:val="00B90CFE"/>
    <w:rsid w:val="00B91FEB"/>
    <w:rsid w:val="00B973CF"/>
    <w:rsid w:val="00BA1377"/>
    <w:rsid w:val="00BA1AB5"/>
    <w:rsid w:val="00BA21A6"/>
    <w:rsid w:val="00BB295E"/>
    <w:rsid w:val="00BC04D7"/>
    <w:rsid w:val="00BC4BEA"/>
    <w:rsid w:val="00BD5283"/>
    <w:rsid w:val="00BD7307"/>
    <w:rsid w:val="00BE5528"/>
    <w:rsid w:val="00BE6235"/>
    <w:rsid w:val="00BF579F"/>
    <w:rsid w:val="00BF6DEC"/>
    <w:rsid w:val="00C00534"/>
    <w:rsid w:val="00C03499"/>
    <w:rsid w:val="00C06D30"/>
    <w:rsid w:val="00C143DF"/>
    <w:rsid w:val="00C20DA9"/>
    <w:rsid w:val="00C270BA"/>
    <w:rsid w:val="00C2712C"/>
    <w:rsid w:val="00C27C00"/>
    <w:rsid w:val="00C33165"/>
    <w:rsid w:val="00C33D5D"/>
    <w:rsid w:val="00C42E83"/>
    <w:rsid w:val="00C530BF"/>
    <w:rsid w:val="00C61AA2"/>
    <w:rsid w:val="00C631D7"/>
    <w:rsid w:val="00C637E0"/>
    <w:rsid w:val="00C70735"/>
    <w:rsid w:val="00C73593"/>
    <w:rsid w:val="00C76400"/>
    <w:rsid w:val="00C8093D"/>
    <w:rsid w:val="00C85325"/>
    <w:rsid w:val="00C9211D"/>
    <w:rsid w:val="00CA2E4A"/>
    <w:rsid w:val="00CA3D6E"/>
    <w:rsid w:val="00CB2E04"/>
    <w:rsid w:val="00CB3594"/>
    <w:rsid w:val="00CB4701"/>
    <w:rsid w:val="00CB6608"/>
    <w:rsid w:val="00CC4ADC"/>
    <w:rsid w:val="00CD1C53"/>
    <w:rsid w:val="00CD2A67"/>
    <w:rsid w:val="00CE1482"/>
    <w:rsid w:val="00CE1F43"/>
    <w:rsid w:val="00CF3703"/>
    <w:rsid w:val="00D03020"/>
    <w:rsid w:val="00D06196"/>
    <w:rsid w:val="00D06289"/>
    <w:rsid w:val="00D07762"/>
    <w:rsid w:val="00D13166"/>
    <w:rsid w:val="00D14E18"/>
    <w:rsid w:val="00D23093"/>
    <w:rsid w:val="00D24B8A"/>
    <w:rsid w:val="00D30384"/>
    <w:rsid w:val="00D30E5D"/>
    <w:rsid w:val="00D35830"/>
    <w:rsid w:val="00D35FCB"/>
    <w:rsid w:val="00D42FA3"/>
    <w:rsid w:val="00D45566"/>
    <w:rsid w:val="00D45970"/>
    <w:rsid w:val="00D50D88"/>
    <w:rsid w:val="00D5117C"/>
    <w:rsid w:val="00D565E7"/>
    <w:rsid w:val="00D62D55"/>
    <w:rsid w:val="00D65942"/>
    <w:rsid w:val="00D67BC1"/>
    <w:rsid w:val="00D7009C"/>
    <w:rsid w:val="00D74026"/>
    <w:rsid w:val="00D91A30"/>
    <w:rsid w:val="00D94CD8"/>
    <w:rsid w:val="00D95619"/>
    <w:rsid w:val="00D956E8"/>
    <w:rsid w:val="00DA094A"/>
    <w:rsid w:val="00DA3A7F"/>
    <w:rsid w:val="00DB3A54"/>
    <w:rsid w:val="00DB4618"/>
    <w:rsid w:val="00DC108C"/>
    <w:rsid w:val="00DC227A"/>
    <w:rsid w:val="00DC2DA0"/>
    <w:rsid w:val="00DC3E3B"/>
    <w:rsid w:val="00DD29C1"/>
    <w:rsid w:val="00DD36B0"/>
    <w:rsid w:val="00DD574A"/>
    <w:rsid w:val="00DE1013"/>
    <w:rsid w:val="00DE4629"/>
    <w:rsid w:val="00DE5056"/>
    <w:rsid w:val="00DE6DA3"/>
    <w:rsid w:val="00DE76CC"/>
    <w:rsid w:val="00DF4EB3"/>
    <w:rsid w:val="00DF57B6"/>
    <w:rsid w:val="00DF5C49"/>
    <w:rsid w:val="00DF702D"/>
    <w:rsid w:val="00E00A53"/>
    <w:rsid w:val="00E04AFB"/>
    <w:rsid w:val="00E0511E"/>
    <w:rsid w:val="00E0552F"/>
    <w:rsid w:val="00E10E4F"/>
    <w:rsid w:val="00E11924"/>
    <w:rsid w:val="00E14BA2"/>
    <w:rsid w:val="00E17734"/>
    <w:rsid w:val="00E20949"/>
    <w:rsid w:val="00E21314"/>
    <w:rsid w:val="00E234D8"/>
    <w:rsid w:val="00E26EEE"/>
    <w:rsid w:val="00E30EB9"/>
    <w:rsid w:val="00E40611"/>
    <w:rsid w:val="00E528CA"/>
    <w:rsid w:val="00E547CA"/>
    <w:rsid w:val="00E65F99"/>
    <w:rsid w:val="00E724BD"/>
    <w:rsid w:val="00E7448C"/>
    <w:rsid w:val="00E761B8"/>
    <w:rsid w:val="00E85EB9"/>
    <w:rsid w:val="00E866CB"/>
    <w:rsid w:val="00E86ACA"/>
    <w:rsid w:val="00E879CD"/>
    <w:rsid w:val="00EA00A8"/>
    <w:rsid w:val="00EA554E"/>
    <w:rsid w:val="00EB00B6"/>
    <w:rsid w:val="00EB24E5"/>
    <w:rsid w:val="00EB6566"/>
    <w:rsid w:val="00EB7261"/>
    <w:rsid w:val="00EB7871"/>
    <w:rsid w:val="00EC392C"/>
    <w:rsid w:val="00EC3DF7"/>
    <w:rsid w:val="00EC4CDA"/>
    <w:rsid w:val="00EC5694"/>
    <w:rsid w:val="00EC7D06"/>
    <w:rsid w:val="00ED0999"/>
    <w:rsid w:val="00EE1213"/>
    <w:rsid w:val="00EE3618"/>
    <w:rsid w:val="00EE4B27"/>
    <w:rsid w:val="00EE5BDF"/>
    <w:rsid w:val="00EF0A3B"/>
    <w:rsid w:val="00EF5211"/>
    <w:rsid w:val="00F01987"/>
    <w:rsid w:val="00F030AC"/>
    <w:rsid w:val="00F100E6"/>
    <w:rsid w:val="00F12AF3"/>
    <w:rsid w:val="00F131CB"/>
    <w:rsid w:val="00F13967"/>
    <w:rsid w:val="00F1608B"/>
    <w:rsid w:val="00F234AD"/>
    <w:rsid w:val="00F23594"/>
    <w:rsid w:val="00F241C5"/>
    <w:rsid w:val="00F2749C"/>
    <w:rsid w:val="00F278EE"/>
    <w:rsid w:val="00F315FB"/>
    <w:rsid w:val="00F525A3"/>
    <w:rsid w:val="00F55F9B"/>
    <w:rsid w:val="00F6210A"/>
    <w:rsid w:val="00F65ACD"/>
    <w:rsid w:val="00F7086B"/>
    <w:rsid w:val="00F83A08"/>
    <w:rsid w:val="00F83D72"/>
    <w:rsid w:val="00F8458B"/>
    <w:rsid w:val="00F94BF7"/>
    <w:rsid w:val="00FA0742"/>
    <w:rsid w:val="00FA108D"/>
    <w:rsid w:val="00FA2BDE"/>
    <w:rsid w:val="00FA37E0"/>
    <w:rsid w:val="00FA3E16"/>
    <w:rsid w:val="00FA5E2B"/>
    <w:rsid w:val="00FB5143"/>
    <w:rsid w:val="00FB5418"/>
    <w:rsid w:val="00FC5FAD"/>
    <w:rsid w:val="00FC7746"/>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0BF60"/>
  <w15:chartTrackingRefBased/>
  <w15:docId w15:val="{80B49FC8-CEC1-4243-BED5-1EF092A9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F57B6"/>
    <w:pPr>
      <w:numPr>
        <w:ilvl w:val="1"/>
        <w:numId w:val="1"/>
      </w:numPr>
      <w:spacing w:before="120" w:line="276" w:lineRule="auto"/>
      <w:jc w:val="both"/>
      <w:outlineLvl w:val="1"/>
    </w:pPr>
    <w:rPr>
      <w:bCs/>
      <w:iCs/>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F57B6"/>
    <w:rPr>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CA2E4A"/>
    <w:rPr>
      <w:color w:val="605E5C"/>
      <w:shd w:val="clear" w:color="auto" w:fill="E1DFDD"/>
    </w:rPr>
  </w:style>
  <w:style w:type="character" w:customStyle="1" w:styleId="TekstpodstawowyZnak">
    <w:name w:val="Tekst podstawowy Znak"/>
    <w:link w:val="Tekstpodstawowy"/>
    <w:rsid w:val="00B973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4171667">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563874660">
      <w:bodyDiv w:val="1"/>
      <w:marLeft w:val="0"/>
      <w:marRight w:val="0"/>
      <w:marTop w:val="0"/>
      <w:marBottom w:val="0"/>
      <w:divBdr>
        <w:top w:val="none" w:sz="0" w:space="0" w:color="auto"/>
        <w:left w:val="none" w:sz="0" w:space="0" w:color="auto"/>
        <w:bottom w:val="none" w:sz="0" w:space="0" w:color="auto"/>
        <w:right w:val="none" w:sz="0" w:space="0" w:color="auto"/>
      </w:divBdr>
    </w:div>
    <w:div w:id="569004969">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17936233">
      <w:bodyDiv w:val="1"/>
      <w:marLeft w:val="0"/>
      <w:marRight w:val="0"/>
      <w:marTop w:val="0"/>
      <w:marBottom w:val="0"/>
      <w:divBdr>
        <w:top w:val="none" w:sz="0" w:space="0" w:color="auto"/>
        <w:left w:val="none" w:sz="0" w:space="0" w:color="auto"/>
        <w:bottom w:val="none" w:sz="0" w:space="0" w:color="auto"/>
        <w:right w:val="none" w:sz="0" w:space="0" w:color="auto"/>
      </w:divBdr>
    </w:div>
    <w:div w:id="1225752375">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465465341">
      <w:bodyDiv w:val="1"/>
      <w:marLeft w:val="0"/>
      <w:marRight w:val="0"/>
      <w:marTop w:val="0"/>
      <w:marBottom w:val="0"/>
      <w:divBdr>
        <w:top w:val="none" w:sz="0" w:space="0" w:color="auto"/>
        <w:left w:val="none" w:sz="0" w:space="0" w:color="auto"/>
        <w:bottom w:val="none" w:sz="0" w:space="0" w:color="auto"/>
        <w:right w:val="none" w:sz="0" w:space="0" w:color="auto"/>
      </w:divBdr>
    </w:div>
    <w:div w:id="1713378939">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9768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szewski@powiatrawicki.hom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propublico.pl" TargetMode="Externa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24</Pages>
  <Words>7434</Words>
  <Characters>44608</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51939</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Gabriela Kotlarczyk</cp:lastModifiedBy>
  <cp:revision>2</cp:revision>
  <cp:lastPrinted>1899-12-31T23:00:00Z</cp:lastPrinted>
  <dcterms:created xsi:type="dcterms:W3CDTF">2023-09-04T12:11:00Z</dcterms:created>
  <dcterms:modified xsi:type="dcterms:W3CDTF">2023-09-04T12:11:00Z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