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7094AFB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6A041F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166D0AFD" w:rsidR="00272917" w:rsidRPr="006B6C4D" w:rsidRDefault="00272917" w:rsidP="00272917">
      <w:pPr>
        <w:rPr>
          <w:b/>
          <w:bCs/>
        </w:rPr>
      </w:pPr>
      <w:r w:rsidRPr="00950D10">
        <w:t xml:space="preserve">Znak </w:t>
      </w:r>
      <w:r w:rsidRPr="00D86D44">
        <w:t>sprawy</w:t>
      </w:r>
      <w:r w:rsidR="00950D10" w:rsidRPr="00D86D44">
        <w:t>:</w:t>
      </w:r>
      <w:r w:rsidRPr="00D86D44">
        <w:rPr>
          <w:b/>
          <w:bCs/>
        </w:rPr>
        <w:t xml:space="preserve"> PCUW.261.</w:t>
      </w:r>
      <w:r w:rsidR="00217DD6" w:rsidRPr="00D86D44">
        <w:rPr>
          <w:b/>
          <w:bCs/>
        </w:rPr>
        <w:t>2.</w:t>
      </w:r>
      <w:r w:rsidR="00E6265F" w:rsidRPr="00D86D44">
        <w:rPr>
          <w:b/>
          <w:bCs/>
        </w:rPr>
        <w:t>17</w:t>
      </w:r>
      <w:r w:rsidR="00217DD6" w:rsidRPr="00D86D44">
        <w:rPr>
          <w:b/>
          <w:bCs/>
        </w:rPr>
        <w:t>.202</w:t>
      </w:r>
      <w:r w:rsidR="00E158D1" w:rsidRPr="00D86D44">
        <w:rPr>
          <w:b/>
          <w:bCs/>
        </w:rPr>
        <w:t>3</w:t>
      </w:r>
    </w:p>
    <w:p w14:paraId="7A908B31" w14:textId="77777777" w:rsidR="007E331F" w:rsidRPr="006B6C4D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B6C4D" w:rsidRPr="006B6C4D" w14:paraId="1E328C63" w14:textId="77777777" w:rsidTr="00D8397D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6B6C4D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6B6C4D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6B6C4D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1980E4A7" w:rsidR="00263AB3" w:rsidRPr="006B6C4D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6B6C4D">
        <w:rPr>
          <w:sz w:val="22"/>
          <w:szCs w:val="22"/>
        </w:rPr>
        <w:t>Nawiązując do</w:t>
      </w:r>
      <w:r w:rsidR="00AA39D6" w:rsidRPr="006B6C4D">
        <w:rPr>
          <w:sz w:val="22"/>
          <w:szCs w:val="22"/>
        </w:rPr>
        <w:t xml:space="preserve"> toczącego się </w:t>
      </w:r>
      <w:r w:rsidRPr="006B6C4D">
        <w:rPr>
          <w:sz w:val="22"/>
          <w:szCs w:val="22"/>
        </w:rPr>
        <w:t xml:space="preserve">postępowania o udzielenie zamówienia publicznego </w:t>
      </w:r>
      <w:r w:rsidR="00AA39D6" w:rsidRPr="006B6C4D">
        <w:rPr>
          <w:sz w:val="22"/>
          <w:szCs w:val="22"/>
        </w:rPr>
        <w:t>prowadzonego</w:t>
      </w:r>
      <w:r w:rsidRPr="006B6C4D">
        <w:rPr>
          <w:sz w:val="22"/>
          <w:szCs w:val="22"/>
        </w:rPr>
        <w:t xml:space="preserve"> </w:t>
      </w:r>
      <w:r w:rsidR="00493A1E" w:rsidRPr="006B6C4D">
        <w:rPr>
          <w:sz w:val="22"/>
          <w:szCs w:val="22"/>
        </w:rPr>
        <w:br/>
      </w:r>
      <w:r w:rsidRPr="006B6C4D">
        <w:rPr>
          <w:sz w:val="22"/>
          <w:szCs w:val="22"/>
        </w:rPr>
        <w:t xml:space="preserve">w trybie </w:t>
      </w:r>
      <w:r w:rsidR="00B62A71" w:rsidRPr="006B6C4D">
        <w:rPr>
          <w:sz w:val="22"/>
          <w:szCs w:val="22"/>
        </w:rPr>
        <w:t>podstawowy</w:t>
      </w:r>
      <w:r w:rsidR="002606B2" w:rsidRPr="006B6C4D">
        <w:rPr>
          <w:sz w:val="22"/>
          <w:szCs w:val="22"/>
        </w:rPr>
        <w:t>m</w:t>
      </w:r>
      <w:r w:rsidRPr="006B6C4D">
        <w:rPr>
          <w:sz w:val="22"/>
          <w:szCs w:val="22"/>
        </w:rPr>
        <w:t xml:space="preserve"> </w:t>
      </w:r>
      <w:r w:rsidR="00830DB3">
        <w:rPr>
          <w:sz w:val="22"/>
          <w:szCs w:val="22"/>
        </w:rPr>
        <w:t xml:space="preserve">bez </w:t>
      </w:r>
      <w:r w:rsidR="00205C49" w:rsidRPr="006B6C4D">
        <w:rPr>
          <w:sz w:val="22"/>
          <w:szCs w:val="22"/>
        </w:rPr>
        <w:t xml:space="preserve">negocjacji, na podstawie art. 275 pkt </w:t>
      </w:r>
      <w:r w:rsidR="00830DB3">
        <w:rPr>
          <w:sz w:val="22"/>
          <w:szCs w:val="22"/>
        </w:rPr>
        <w:t>1</w:t>
      </w:r>
      <w:r w:rsidR="003C7A1D">
        <w:rPr>
          <w:sz w:val="22"/>
          <w:szCs w:val="22"/>
        </w:rPr>
        <w:t xml:space="preserve"> </w:t>
      </w:r>
      <w:r w:rsidR="00205C49" w:rsidRPr="006B6C4D">
        <w:rPr>
          <w:sz w:val="22"/>
          <w:szCs w:val="22"/>
        </w:rPr>
        <w:t>ustawy Prawo zamówień publicznych</w:t>
      </w:r>
      <w:r w:rsidR="00830DB3">
        <w:rPr>
          <w:sz w:val="22"/>
          <w:szCs w:val="22"/>
        </w:rPr>
        <w:br/>
      </w:r>
      <w:r w:rsidR="00205C49" w:rsidRPr="006B6C4D">
        <w:rPr>
          <w:sz w:val="22"/>
          <w:szCs w:val="22"/>
        </w:rPr>
        <w:t xml:space="preserve"> (</w:t>
      </w:r>
      <w:proofErr w:type="spellStart"/>
      <w:r w:rsidR="00205C49" w:rsidRPr="006B6C4D">
        <w:rPr>
          <w:sz w:val="22"/>
          <w:szCs w:val="22"/>
        </w:rPr>
        <w:t>t.j</w:t>
      </w:r>
      <w:proofErr w:type="spellEnd"/>
      <w:r w:rsidR="00205C49" w:rsidRPr="006B6C4D">
        <w:rPr>
          <w:sz w:val="22"/>
          <w:szCs w:val="22"/>
        </w:rPr>
        <w:t>. Dz.U. z 202</w:t>
      </w:r>
      <w:r w:rsidR="00830DB3">
        <w:rPr>
          <w:sz w:val="22"/>
          <w:szCs w:val="22"/>
        </w:rPr>
        <w:t>3</w:t>
      </w:r>
      <w:r w:rsidR="00205C49" w:rsidRPr="006B6C4D">
        <w:rPr>
          <w:sz w:val="22"/>
          <w:szCs w:val="22"/>
        </w:rPr>
        <w:t xml:space="preserve"> r. poz. </w:t>
      </w:r>
      <w:r w:rsidR="00830DB3">
        <w:rPr>
          <w:sz w:val="22"/>
          <w:szCs w:val="22"/>
        </w:rPr>
        <w:t>1605)</w:t>
      </w:r>
      <w:r w:rsidR="00272917" w:rsidRPr="006B6C4D">
        <w:rPr>
          <w:sz w:val="22"/>
          <w:szCs w:val="22"/>
        </w:rPr>
        <w:t xml:space="preserve"> </w:t>
      </w:r>
      <w:r w:rsidR="00154274" w:rsidRPr="006B6C4D">
        <w:rPr>
          <w:sz w:val="22"/>
          <w:szCs w:val="22"/>
        </w:rPr>
        <w:t xml:space="preserve">na zadanie </w:t>
      </w:r>
      <w:r w:rsidR="00F31EAC" w:rsidRPr="006B6C4D">
        <w:rPr>
          <w:sz w:val="22"/>
          <w:szCs w:val="22"/>
        </w:rPr>
        <w:t>pn.</w:t>
      </w:r>
      <w:r w:rsidR="00205C49" w:rsidRPr="006B6C4D">
        <w:rPr>
          <w:sz w:val="22"/>
          <w:szCs w:val="22"/>
        </w:rPr>
        <w:t>:</w:t>
      </w:r>
      <w:r w:rsidRPr="006B6C4D">
        <w:rPr>
          <w:sz w:val="22"/>
          <w:szCs w:val="22"/>
        </w:rPr>
        <w:t xml:space="preserve"> </w:t>
      </w:r>
    </w:p>
    <w:p w14:paraId="36421796" w14:textId="36C4F490" w:rsidR="00830DB3" w:rsidRDefault="00830DB3" w:rsidP="00830DB3">
      <w:pPr>
        <w:ind w:left="360"/>
        <w:jc w:val="center"/>
        <w:rPr>
          <w:b/>
          <w:sz w:val="22"/>
          <w:szCs w:val="22"/>
        </w:rPr>
      </w:pPr>
      <w:r w:rsidRPr="00414574">
        <w:rPr>
          <w:b/>
        </w:rPr>
        <w:t xml:space="preserve">Przebudowa drogi powiatowej Nr 5487P Stwolno - </w:t>
      </w:r>
      <w:proofErr w:type="spellStart"/>
      <w:r w:rsidRPr="00414574">
        <w:rPr>
          <w:b/>
        </w:rPr>
        <w:t>Skrzyptowo</w:t>
      </w:r>
      <w:proofErr w:type="spellEnd"/>
      <w:r w:rsidRPr="00414574">
        <w:rPr>
          <w:b/>
        </w:rPr>
        <w:t xml:space="preserve"> na odcinku </w:t>
      </w:r>
      <w:r w:rsidR="00ED6FCD" w:rsidRPr="00414574">
        <w:rPr>
          <w:b/>
        </w:rPr>
        <w:br/>
      </w:r>
      <w:r w:rsidRPr="00414574">
        <w:rPr>
          <w:b/>
        </w:rPr>
        <w:t>od miejscowości Zawady do miejscowości Dębionka.</w:t>
      </w:r>
    </w:p>
    <w:p w14:paraId="30E7743E" w14:textId="208FB062" w:rsidR="006A041F" w:rsidRPr="006B6C4D" w:rsidRDefault="006A041F" w:rsidP="006A041F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C6FB56" w14:textId="77777777" w:rsidR="007D614A" w:rsidRDefault="007D614A" w:rsidP="00272917">
      <w:pPr>
        <w:spacing w:after="120" w:line="276" w:lineRule="auto"/>
        <w:jc w:val="both"/>
        <w:rPr>
          <w:sz w:val="22"/>
          <w:szCs w:val="22"/>
        </w:rPr>
      </w:pPr>
    </w:p>
    <w:p w14:paraId="4CF42B6F" w14:textId="12A493CE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Default="00217DD6" w:rsidP="00263AB3">
      <w:pPr>
        <w:spacing w:after="120" w:line="276" w:lineRule="auto"/>
        <w:jc w:val="both"/>
        <w:rPr>
          <w:sz w:val="22"/>
        </w:rPr>
      </w:pPr>
    </w:p>
    <w:p w14:paraId="6050C06A" w14:textId="77777777" w:rsidR="00830DB3" w:rsidRPr="00263AB3" w:rsidRDefault="00830DB3" w:rsidP="00263AB3">
      <w:pPr>
        <w:spacing w:after="120" w:line="276" w:lineRule="auto"/>
        <w:jc w:val="both"/>
        <w:rPr>
          <w:sz w:val="22"/>
        </w:rPr>
      </w:pPr>
    </w:p>
    <w:p w14:paraId="0506908E" w14:textId="40FE4000" w:rsidR="00263AB3" w:rsidRPr="007D614A" w:rsidRDefault="004D5A42" w:rsidP="007D614A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44567AD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  <w:r w:rsidR="00492ACE">
              <w:rPr>
                <w:b/>
                <w:sz w:val="22"/>
                <w:szCs w:val="22"/>
              </w:rPr>
              <w:t>, oferowany okres realizacji zamówienia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297CBD83" w:rsidR="001F41AF" w:rsidRPr="007D614A" w:rsidRDefault="00BD0342" w:rsidP="007D614A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E46987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7D614A">
              <w:rPr>
                <w:sz w:val="22"/>
                <w:szCs w:val="22"/>
              </w:rPr>
              <w:t>miesięcy.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A17B0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3AA6C546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4F3F6F">
        <w:rPr>
          <w:sz w:val="22"/>
        </w:rPr>
        <w:t xml:space="preserve">w </w:t>
      </w:r>
      <w:r w:rsidR="009B3EF0" w:rsidRPr="004F3F6F">
        <w:rPr>
          <w:i/>
          <w:iCs/>
          <w:sz w:val="22"/>
        </w:rPr>
        <w:t>Z</w:t>
      </w:r>
      <w:r w:rsidR="00A857E5" w:rsidRPr="004F3F6F">
        <w:rPr>
          <w:i/>
          <w:iCs/>
          <w:sz w:val="22"/>
        </w:rPr>
        <w:t xml:space="preserve">ałączniku Nr </w:t>
      </w:r>
      <w:r w:rsidR="00830DB3" w:rsidRPr="004F3F6F">
        <w:rPr>
          <w:i/>
          <w:iCs/>
          <w:sz w:val="22"/>
        </w:rPr>
        <w:t>6</w:t>
      </w:r>
      <w:r w:rsidR="00A857E5" w:rsidRPr="004F3F6F">
        <w:rPr>
          <w:sz w:val="22"/>
        </w:rPr>
        <w:t xml:space="preserve"> do</w:t>
      </w:r>
      <w:r w:rsidR="00A857E5" w:rsidRPr="00E46987">
        <w:rPr>
          <w:sz w:val="22"/>
        </w:rPr>
        <w:t xml:space="preserve">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08AB61E" w14:textId="0AA92B29" w:rsidR="009D0ABA" w:rsidRPr="00AA7663" w:rsidRDefault="006B6C4D" w:rsidP="0044745F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</w:t>
      </w:r>
      <w:r w:rsidR="0044745F" w:rsidRPr="00AA7663">
        <w:rPr>
          <w:sz w:val="22"/>
        </w:rPr>
        <w:t xml:space="preserve">świadczam/my, że w ramach ceny ofertowej uwzględniliśmy ewentualny koszt nadzoru przyrodniczego, w szczególności nadzoru entomologa, zgodnie z zapisami decyzji o środowiskowych uwarunkowaniach zgodnie z realizacją przedsięwzięcia; 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1897FCB8" w:rsidR="00FF57EE" w:rsidRPr="0024455A" w:rsidRDefault="0024455A" w:rsidP="0024455A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>
        <w:rPr>
          <w:iCs/>
        </w:rPr>
        <w:t xml:space="preserve">czynności związane z wykonywanymi pracami budowlanymi związane z realizacją zamówienia winny być wykonywane przez osoby zatrudnione przez Wykonawcę </w:t>
      </w:r>
      <w:r>
        <w:rPr>
          <w:iCs/>
          <w:color w:val="000000"/>
        </w:rPr>
        <w:t xml:space="preserve">na </w:t>
      </w:r>
      <w:r>
        <w:rPr>
          <w:iCs/>
          <w:color w:val="000000"/>
        </w:rPr>
        <w:lastRenderedPageBreak/>
        <w:t>podstawie stosunku  pracy. Wymóg ten nie dotyczy kierownika budowy, dostawców materiałów budowlanych oraz  innych podmiotów, świadczących usługi na rzecz wykonania przedmiotu umowy,</w:t>
      </w:r>
    </w:p>
    <w:p w14:paraId="494A3F2A" w14:textId="3806B358" w:rsidR="002134F2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>
        <w:rPr>
          <w:sz w:val="22"/>
        </w:rPr>
        <w:t>Wskazuję</w:t>
      </w:r>
      <w:r w:rsidR="006F7D33">
        <w:rPr>
          <w:sz w:val="22"/>
        </w:rPr>
        <w:t>/my</w:t>
      </w:r>
      <w:r>
        <w:rPr>
          <w:sz w:val="22"/>
        </w:rPr>
        <w:t xml:space="preserve"> numer konta, na które należy zwrócić wadium: ……………………………………….</w:t>
      </w:r>
      <w:r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D8397D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D8397D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D8397D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D8397D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D8397D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41D6AE5E" w14:textId="77777777" w:rsidR="00D86D44" w:rsidRDefault="00D86D44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76E45C49" w14:textId="77777777" w:rsidR="00D86D44" w:rsidRDefault="00D86D44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1D7E2F48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lastRenderedPageBreak/>
        <w:t>____________________________</w:t>
      </w:r>
    </w:p>
    <w:p w14:paraId="3F45CA36" w14:textId="3CB431B1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="00D86D44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02C8F69A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D86D44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FDAF" w14:textId="77777777" w:rsidR="00427C00" w:rsidRDefault="00427C00" w:rsidP="00FF57EE">
      <w:r>
        <w:separator/>
      </w:r>
    </w:p>
  </w:endnote>
  <w:endnote w:type="continuationSeparator" w:id="0">
    <w:p w14:paraId="1BF756F2" w14:textId="77777777" w:rsidR="00427C00" w:rsidRDefault="00427C0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C929" w14:textId="77777777" w:rsidR="00427C00" w:rsidRDefault="00427C00" w:rsidP="00FF57EE">
      <w:r>
        <w:separator/>
      </w:r>
    </w:p>
  </w:footnote>
  <w:footnote w:type="continuationSeparator" w:id="0">
    <w:p w14:paraId="1C4C8B24" w14:textId="77777777" w:rsidR="00427C00" w:rsidRDefault="00427C00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2F61F4C8" w:rsidR="009D75A8" w:rsidRPr="009D0ABA" w:rsidRDefault="009D75A8" w:rsidP="009D75A8">
      <w:pPr>
        <w:pStyle w:val="Tekstprzypisudolnego"/>
        <w:spacing w:after="60"/>
        <w:ind w:left="142" w:hanging="142"/>
        <w:jc w:val="both"/>
      </w:pPr>
      <w:r w:rsidRPr="009D0ABA">
        <w:t>* niepotrzebne skreślić</w:t>
      </w:r>
      <w:r w:rsidR="009D0ABA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757"/>
    <w:multiLevelType w:val="hybridMultilevel"/>
    <w:tmpl w:val="5A3C314A"/>
    <w:lvl w:ilvl="0" w:tplc="3A5EA3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798E9C94"/>
    <w:lvl w:ilvl="0" w:tplc="8B3A99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7"/>
  </w:num>
  <w:num w:numId="2" w16cid:durableId="2019841110">
    <w:abstractNumId w:val="5"/>
  </w:num>
  <w:num w:numId="3" w16cid:durableId="1296719691">
    <w:abstractNumId w:val="6"/>
  </w:num>
  <w:num w:numId="4" w16cid:durableId="97607557">
    <w:abstractNumId w:val="8"/>
  </w:num>
  <w:num w:numId="5" w16cid:durableId="1924026234">
    <w:abstractNumId w:val="4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6034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71ACC"/>
    <w:rsid w:val="000D1E82"/>
    <w:rsid w:val="001063D3"/>
    <w:rsid w:val="001114AD"/>
    <w:rsid w:val="001331C4"/>
    <w:rsid w:val="00154274"/>
    <w:rsid w:val="00185636"/>
    <w:rsid w:val="001869EF"/>
    <w:rsid w:val="001A4DED"/>
    <w:rsid w:val="001C7D84"/>
    <w:rsid w:val="001F41AF"/>
    <w:rsid w:val="00205C49"/>
    <w:rsid w:val="002134F2"/>
    <w:rsid w:val="00217DD6"/>
    <w:rsid w:val="002214DB"/>
    <w:rsid w:val="0024455A"/>
    <w:rsid w:val="002606B2"/>
    <w:rsid w:val="00263AB3"/>
    <w:rsid w:val="00267D1F"/>
    <w:rsid w:val="002727A4"/>
    <w:rsid w:val="00272917"/>
    <w:rsid w:val="0027688C"/>
    <w:rsid w:val="00277DBE"/>
    <w:rsid w:val="002837ED"/>
    <w:rsid w:val="00286FF7"/>
    <w:rsid w:val="002C1924"/>
    <w:rsid w:val="002E612D"/>
    <w:rsid w:val="00316C2B"/>
    <w:rsid w:val="0032793D"/>
    <w:rsid w:val="003412D2"/>
    <w:rsid w:val="003961C1"/>
    <w:rsid w:val="003972E0"/>
    <w:rsid w:val="003A3C94"/>
    <w:rsid w:val="003B769C"/>
    <w:rsid w:val="003C7A1D"/>
    <w:rsid w:val="00414574"/>
    <w:rsid w:val="00416884"/>
    <w:rsid w:val="00427C00"/>
    <w:rsid w:val="0044745F"/>
    <w:rsid w:val="0048671C"/>
    <w:rsid w:val="00492ACE"/>
    <w:rsid w:val="00493A1E"/>
    <w:rsid w:val="004B0785"/>
    <w:rsid w:val="004D47E1"/>
    <w:rsid w:val="004D5A42"/>
    <w:rsid w:val="004F2145"/>
    <w:rsid w:val="004F3F6F"/>
    <w:rsid w:val="004F622A"/>
    <w:rsid w:val="004F68C0"/>
    <w:rsid w:val="00525EFF"/>
    <w:rsid w:val="00580D5F"/>
    <w:rsid w:val="005844F6"/>
    <w:rsid w:val="00584709"/>
    <w:rsid w:val="005F6F5F"/>
    <w:rsid w:val="0061011E"/>
    <w:rsid w:val="00646F57"/>
    <w:rsid w:val="006A041F"/>
    <w:rsid w:val="006B63D6"/>
    <w:rsid w:val="006B6C4D"/>
    <w:rsid w:val="006C641D"/>
    <w:rsid w:val="006D09E0"/>
    <w:rsid w:val="006D120B"/>
    <w:rsid w:val="006D32D5"/>
    <w:rsid w:val="006F7D33"/>
    <w:rsid w:val="00715748"/>
    <w:rsid w:val="00762E6F"/>
    <w:rsid w:val="007741FB"/>
    <w:rsid w:val="00783E28"/>
    <w:rsid w:val="007D2D1D"/>
    <w:rsid w:val="007D475B"/>
    <w:rsid w:val="007D614A"/>
    <w:rsid w:val="007E1D2E"/>
    <w:rsid w:val="007E331F"/>
    <w:rsid w:val="007F201A"/>
    <w:rsid w:val="007F3E87"/>
    <w:rsid w:val="00803FCC"/>
    <w:rsid w:val="00804B6D"/>
    <w:rsid w:val="00830729"/>
    <w:rsid w:val="00830DB3"/>
    <w:rsid w:val="00860ADF"/>
    <w:rsid w:val="008717E5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666E"/>
    <w:rsid w:val="009D0ABA"/>
    <w:rsid w:val="009D75A8"/>
    <w:rsid w:val="00A00D52"/>
    <w:rsid w:val="00A0281F"/>
    <w:rsid w:val="00A066DF"/>
    <w:rsid w:val="00A17B03"/>
    <w:rsid w:val="00A44FF4"/>
    <w:rsid w:val="00A50E18"/>
    <w:rsid w:val="00A857E5"/>
    <w:rsid w:val="00A96900"/>
    <w:rsid w:val="00AA39D6"/>
    <w:rsid w:val="00AA71BF"/>
    <w:rsid w:val="00AA7663"/>
    <w:rsid w:val="00AB3B12"/>
    <w:rsid w:val="00AE04F7"/>
    <w:rsid w:val="00AE2ACB"/>
    <w:rsid w:val="00AF4AC3"/>
    <w:rsid w:val="00B1041F"/>
    <w:rsid w:val="00B15605"/>
    <w:rsid w:val="00B309F4"/>
    <w:rsid w:val="00B3756F"/>
    <w:rsid w:val="00B46617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01DA"/>
    <w:rsid w:val="00C22F7D"/>
    <w:rsid w:val="00C373D8"/>
    <w:rsid w:val="00C9175B"/>
    <w:rsid w:val="00CC3A8D"/>
    <w:rsid w:val="00CC74C0"/>
    <w:rsid w:val="00CE3AE6"/>
    <w:rsid w:val="00D13D73"/>
    <w:rsid w:val="00D35048"/>
    <w:rsid w:val="00D3681A"/>
    <w:rsid w:val="00D3683A"/>
    <w:rsid w:val="00D4518B"/>
    <w:rsid w:val="00D554C7"/>
    <w:rsid w:val="00D55591"/>
    <w:rsid w:val="00D7251F"/>
    <w:rsid w:val="00D8397D"/>
    <w:rsid w:val="00D86D44"/>
    <w:rsid w:val="00DC336F"/>
    <w:rsid w:val="00E11534"/>
    <w:rsid w:val="00E14A68"/>
    <w:rsid w:val="00E158D1"/>
    <w:rsid w:val="00E1735C"/>
    <w:rsid w:val="00E46987"/>
    <w:rsid w:val="00E61CBE"/>
    <w:rsid w:val="00E6265F"/>
    <w:rsid w:val="00E6330F"/>
    <w:rsid w:val="00E7604B"/>
    <w:rsid w:val="00E91D18"/>
    <w:rsid w:val="00EA435E"/>
    <w:rsid w:val="00ED6FCD"/>
    <w:rsid w:val="00EE4044"/>
    <w:rsid w:val="00F134D5"/>
    <w:rsid w:val="00F31EAC"/>
    <w:rsid w:val="00F341CB"/>
    <w:rsid w:val="00F3795F"/>
    <w:rsid w:val="00F626E5"/>
    <w:rsid w:val="00F97766"/>
    <w:rsid w:val="00FB1346"/>
    <w:rsid w:val="00FC6AB5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2023-02-24T05:54:00Z</cp:lastPrinted>
  <dcterms:created xsi:type="dcterms:W3CDTF">2023-10-02T06:39:00Z</dcterms:created>
  <dcterms:modified xsi:type="dcterms:W3CDTF">2023-10-02T06:39:00Z</dcterms:modified>
</cp:coreProperties>
</file>