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9739" w14:textId="6E378D93" w:rsidR="00FB7F50" w:rsidRPr="002245BE" w:rsidRDefault="00684CB5" w:rsidP="0010232F">
      <w:pPr>
        <w:spacing w:after="240"/>
        <w:jc w:val="right"/>
        <w:rPr>
          <w:sz w:val="22"/>
          <w:szCs w:val="22"/>
        </w:rPr>
      </w:pPr>
      <w:bookmarkStart w:id="0" w:name="_Hlk53520193"/>
      <w:r w:rsidRPr="00684CB5">
        <w:rPr>
          <w:sz w:val="22"/>
          <w:szCs w:val="22"/>
        </w:rPr>
        <w:t>Rawicz</w:t>
      </w:r>
      <w:r w:rsidR="003D6104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3D6104">
        <w:rPr>
          <w:sz w:val="22"/>
          <w:szCs w:val="22"/>
        </w:rPr>
        <w:t xml:space="preserve"> 27.10.2023 r.</w:t>
      </w:r>
    </w:p>
    <w:p w14:paraId="73B222C5" w14:textId="77777777" w:rsidR="00FB7F50" w:rsidRPr="002245BE" w:rsidRDefault="00684CB5" w:rsidP="00FB7F50">
      <w:pPr>
        <w:spacing w:after="40"/>
        <w:rPr>
          <w:b/>
          <w:bCs/>
          <w:sz w:val="22"/>
          <w:szCs w:val="22"/>
        </w:rPr>
      </w:pPr>
      <w:r w:rsidRPr="00684CB5">
        <w:rPr>
          <w:b/>
          <w:bCs/>
          <w:sz w:val="22"/>
          <w:szCs w:val="22"/>
        </w:rPr>
        <w:t>Powiatowe Centrum Usług Wspólnych w Rawiczu</w:t>
      </w:r>
    </w:p>
    <w:p w14:paraId="13ECE132" w14:textId="77777777" w:rsidR="00FB7F50" w:rsidRPr="002245BE" w:rsidRDefault="00684CB5" w:rsidP="00FB7F50">
      <w:pPr>
        <w:rPr>
          <w:sz w:val="22"/>
          <w:szCs w:val="22"/>
        </w:rPr>
      </w:pPr>
      <w:r w:rsidRPr="00684CB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684CB5">
        <w:rPr>
          <w:sz w:val="22"/>
          <w:szCs w:val="22"/>
        </w:rPr>
        <w:t>4</w:t>
      </w:r>
    </w:p>
    <w:p w14:paraId="0187F7EF" w14:textId="77777777" w:rsidR="00FB7F50" w:rsidRDefault="00684CB5" w:rsidP="00FB7F50">
      <w:pPr>
        <w:rPr>
          <w:sz w:val="22"/>
          <w:szCs w:val="22"/>
        </w:rPr>
      </w:pPr>
      <w:r w:rsidRPr="00684CB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684CB5">
        <w:rPr>
          <w:sz w:val="22"/>
          <w:szCs w:val="22"/>
        </w:rPr>
        <w:t>Rawicz</w:t>
      </w:r>
    </w:p>
    <w:p w14:paraId="1944ADC5" w14:textId="77777777" w:rsidR="003D6104" w:rsidRDefault="003D6104" w:rsidP="00FB7F50">
      <w:pPr>
        <w:rPr>
          <w:sz w:val="22"/>
          <w:szCs w:val="22"/>
        </w:rPr>
      </w:pPr>
    </w:p>
    <w:p w14:paraId="5E62C06E" w14:textId="3CB5A91D" w:rsidR="003D6104" w:rsidRPr="002245BE" w:rsidRDefault="003D6104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3D6104">
        <w:rPr>
          <w:b/>
          <w:bCs/>
          <w:sz w:val="22"/>
          <w:szCs w:val="22"/>
        </w:rPr>
        <w:t>PCUW.261.2.17.2023</w:t>
      </w:r>
      <w:r>
        <w:rPr>
          <w:sz w:val="22"/>
          <w:szCs w:val="22"/>
        </w:rPr>
        <w:t xml:space="preserve"> </w:t>
      </w:r>
    </w:p>
    <w:p w14:paraId="0A67E96A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4F723C8E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684CB5" w:rsidRPr="00607F9B" w14:paraId="5473D6EE" w14:textId="77777777" w:rsidTr="00CD052A">
        <w:trPr>
          <w:trHeight w:val="638"/>
        </w:trPr>
        <w:tc>
          <w:tcPr>
            <w:tcW w:w="959" w:type="dxa"/>
            <w:shd w:val="clear" w:color="auto" w:fill="auto"/>
          </w:tcPr>
          <w:p w14:paraId="6C8A0480" w14:textId="77777777" w:rsidR="00684CB5" w:rsidRPr="00607F9B" w:rsidRDefault="00684CB5" w:rsidP="00CD052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5DB9871" w14:textId="0E119C18" w:rsidR="00684CB5" w:rsidRPr="00607F9B" w:rsidRDefault="00684CB5" w:rsidP="00CD052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684CB5">
              <w:rPr>
                <w:sz w:val="22"/>
                <w:szCs w:val="22"/>
              </w:rPr>
              <w:t>podstawowy</w:t>
            </w:r>
            <w:r w:rsidR="003D6104">
              <w:rPr>
                <w:sz w:val="22"/>
                <w:szCs w:val="22"/>
              </w:rPr>
              <w:t>m</w:t>
            </w:r>
            <w:r w:rsidRPr="00684CB5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3D6104">
              <w:rPr>
                <w:bCs/>
                <w:sz w:val="22"/>
                <w:szCs w:val="22"/>
              </w:rPr>
              <w:t xml:space="preserve"> zadanie pn.: </w:t>
            </w:r>
            <w:r w:rsidRPr="00684CB5">
              <w:rPr>
                <w:b/>
                <w:bCs/>
                <w:sz w:val="22"/>
                <w:szCs w:val="22"/>
              </w:rPr>
              <w:t>Przebudowa drogi powiatowej Nr 5487P Stwolno - Skrzyptowo na odcinku od miejscowości Zawady do miejscowości Dębionka.</w:t>
            </w:r>
          </w:p>
        </w:tc>
      </w:tr>
    </w:tbl>
    <w:p w14:paraId="7B0944EB" w14:textId="2839AF2F" w:rsidR="008642B3" w:rsidRDefault="00C65E53" w:rsidP="003D610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3D6104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684CB5" w:rsidRPr="00684CB5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3D6104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684CB5" w:rsidRPr="00684CB5">
        <w:rPr>
          <w:sz w:val="22"/>
          <w:szCs w:val="22"/>
        </w:rPr>
        <w:t>(</w:t>
      </w:r>
      <w:r w:rsidR="003D6104" w:rsidRPr="00684CB5">
        <w:rPr>
          <w:sz w:val="22"/>
          <w:szCs w:val="22"/>
        </w:rPr>
        <w:t>tj.</w:t>
      </w:r>
      <w:r w:rsidR="00684CB5" w:rsidRPr="00684CB5">
        <w:rPr>
          <w:sz w:val="22"/>
          <w:szCs w:val="22"/>
        </w:rPr>
        <w:t xml:space="preserve"> Dz.U. z </w:t>
      </w:r>
      <w:r w:rsidR="003D6104">
        <w:rPr>
          <w:sz w:val="22"/>
          <w:szCs w:val="22"/>
        </w:rPr>
        <w:t>2023 r</w:t>
      </w:r>
      <w:r w:rsidR="00684CB5" w:rsidRPr="00684CB5">
        <w:rPr>
          <w:sz w:val="22"/>
          <w:szCs w:val="22"/>
        </w:rPr>
        <w:t xml:space="preserve">. poz. </w:t>
      </w:r>
      <w:r w:rsidR="003D6104">
        <w:rPr>
          <w:sz w:val="22"/>
          <w:szCs w:val="22"/>
        </w:rPr>
        <w:t>1605</w:t>
      </w:r>
      <w:r w:rsidR="00684CB5" w:rsidRPr="00684CB5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D6104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84CB5" w14:paraId="4E5B99EE" w14:textId="77777777" w:rsidTr="00CD052A">
        <w:trPr>
          <w:cantSplit/>
        </w:trPr>
        <w:tc>
          <w:tcPr>
            <w:tcW w:w="10150" w:type="dxa"/>
          </w:tcPr>
          <w:p w14:paraId="2DA5F11F" w14:textId="2CEC7D1C" w:rsidR="00684CB5" w:rsidRPr="00D26ED6" w:rsidRDefault="00684CB5" w:rsidP="003D6104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684CB5">
              <w:rPr>
                <w:b/>
                <w:sz w:val="22"/>
                <w:szCs w:val="22"/>
              </w:rPr>
              <w:t xml:space="preserve">Marek Żurek- Zakład Usług </w:t>
            </w:r>
            <w:r w:rsidR="003D6104">
              <w:rPr>
                <w:b/>
                <w:sz w:val="22"/>
                <w:szCs w:val="22"/>
              </w:rPr>
              <w:br/>
            </w:r>
            <w:r w:rsidRPr="00684CB5">
              <w:rPr>
                <w:b/>
                <w:sz w:val="22"/>
                <w:szCs w:val="22"/>
              </w:rPr>
              <w:t>Ogólnobudowlanych ,,MAŻUR,,</w:t>
            </w:r>
          </w:p>
          <w:p w14:paraId="521FEE94" w14:textId="73915A49" w:rsidR="00684CB5" w:rsidRPr="009F0E5C" w:rsidRDefault="003D6104" w:rsidP="003D61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684CB5" w:rsidRPr="00684CB5">
              <w:rPr>
                <w:bCs/>
                <w:sz w:val="22"/>
                <w:szCs w:val="22"/>
              </w:rPr>
              <w:t>Gajowa</w:t>
            </w:r>
            <w:r w:rsidR="00684CB5" w:rsidRPr="009F0E5C">
              <w:rPr>
                <w:bCs/>
                <w:sz w:val="22"/>
                <w:szCs w:val="22"/>
              </w:rPr>
              <w:t xml:space="preserve"> </w:t>
            </w:r>
            <w:r w:rsidR="00684CB5" w:rsidRPr="00684CB5">
              <w:rPr>
                <w:bCs/>
                <w:sz w:val="22"/>
                <w:szCs w:val="22"/>
              </w:rPr>
              <w:t>1</w:t>
            </w:r>
          </w:p>
          <w:p w14:paraId="2E108613" w14:textId="77777777" w:rsidR="00684CB5" w:rsidRDefault="00684CB5" w:rsidP="003D6104">
            <w:pPr>
              <w:jc w:val="center"/>
              <w:rPr>
                <w:bCs/>
                <w:sz w:val="22"/>
                <w:szCs w:val="22"/>
              </w:rPr>
            </w:pPr>
            <w:r w:rsidRPr="00684CB5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84CB5">
              <w:rPr>
                <w:bCs/>
                <w:sz w:val="22"/>
                <w:szCs w:val="22"/>
              </w:rPr>
              <w:t>Rawicz</w:t>
            </w:r>
          </w:p>
          <w:p w14:paraId="5114C223" w14:textId="77777777" w:rsidR="003D6104" w:rsidRPr="009F0E5C" w:rsidRDefault="003D6104" w:rsidP="003D6104">
            <w:pPr>
              <w:jc w:val="center"/>
              <w:rPr>
                <w:bCs/>
                <w:sz w:val="22"/>
                <w:szCs w:val="22"/>
              </w:rPr>
            </w:pPr>
          </w:p>
          <w:p w14:paraId="1852D1DB" w14:textId="77777777" w:rsidR="003D6104" w:rsidRDefault="003D6104" w:rsidP="003D6104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84CB5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684CB5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84CB5" w:rsidRPr="00684CB5">
              <w:rPr>
                <w:sz w:val="22"/>
                <w:szCs w:val="22"/>
              </w:rPr>
              <w:t>Przebudowa drogi powiatowej Nr 5487P Stwolno - Skrzyptowo na odcinku od miejscowości Zawady do miejscowości Dębionka.</w:t>
            </w:r>
            <w:r w:rsidR="00684CB5" w:rsidRPr="00D26ED6">
              <w:rPr>
                <w:sz w:val="22"/>
                <w:szCs w:val="22"/>
              </w:rPr>
              <w:t xml:space="preserve"> </w:t>
            </w:r>
          </w:p>
          <w:p w14:paraId="183C5839" w14:textId="34C805F7" w:rsidR="00684CB5" w:rsidRPr="003D6104" w:rsidRDefault="00684CB5" w:rsidP="003D6104">
            <w:pPr>
              <w:spacing w:before="40" w:after="40" w:line="276" w:lineRule="auto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D6104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684CB5">
              <w:rPr>
                <w:b/>
                <w:sz w:val="22"/>
                <w:szCs w:val="22"/>
              </w:rPr>
              <w:t>2 356</w:t>
            </w:r>
            <w:r w:rsidR="003D6104">
              <w:rPr>
                <w:b/>
                <w:sz w:val="22"/>
                <w:szCs w:val="22"/>
              </w:rPr>
              <w:t> </w:t>
            </w:r>
            <w:r w:rsidRPr="00684CB5">
              <w:rPr>
                <w:b/>
                <w:sz w:val="22"/>
                <w:szCs w:val="22"/>
              </w:rPr>
              <w:t>299</w:t>
            </w:r>
            <w:r w:rsidR="003D6104">
              <w:rPr>
                <w:b/>
                <w:sz w:val="22"/>
                <w:szCs w:val="22"/>
              </w:rPr>
              <w:t>,</w:t>
            </w:r>
            <w:r w:rsidRPr="00684CB5">
              <w:rPr>
                <w:b/>
                <w:sz w:val="22"/>
                <w:szCs w:val="22"/>
              </w:rPr>
              <w:t>09 zł</w:t>
            </w:r>
          </w:p>
          <w:p w14:paraId="5E112E8A" w14:textId="77777777" w:rsidR="00684CB5" w:rsidRPr="00D26ED6" w:rsidRDefault="00684CB5" w:rsidP="00CD052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43347F0" w14:textId="504AED74" w:rsidR="00684CB5" w:rsidRPr="003D6104" w:rsidRDefault="00684CB5" w:rsidP="00CD052A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3D6104">
              <w:rPr>
                <w:i/>
                <w:iCs/>
              </w:rPr>
              <w:t xml:space="preserve">Oferta ww. Wykonawcy jest najkorzystniejsza oferta spełniającą warunki </w:t>
            </w:r>
            <w:r w:rsidR="003D6104" w:rsidRPr="003D6104">
              <w:rPr>
                <w:i/>
                <w:iCs/>
              </w:rPr>
              <w:t>udziału</w:t>
            </w:r>
            <w:r w:rsidRPr="003D6104">
              <w:rPr>
                <w:i/>
                <w:iCs/>
              </w:rPr>
              <w:t xml:space="preserve"> w postepowaniu </w:t>
            </w:r>
            <w:r w:rsidR="003D6104">
              <w:rPr>
                <w:i/>
                <w:iCs/>
              </w:rPr>
              <w:br/>
            </w:r>
            <w:r w:rsidRPr="003D6104">
              <w:rPr>
                <w:i/>
                <w:iCs/>
              </w:rPr>
              <w:t>oraz nie podlegającą odrzuceniu.</w:t>
            </w:r>
          </w:p>
        </w:tc>
      </w:tr>
    </w:tbl>
    <w:p w14:paraId="2B2D0DD6" w14:textId="34AC356C" w:rsidR="003A0AFC" w:rsidRDefault="00915B9E" w:rsidP="003D6104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1417"/>
        <w:gridCol w:w="2127"/>
      </w:tblGrid>
      <w:tr w:rsidR="0010232F" w:rsidRPr="001C398C" w14:paraId="7AAA6DC7" w14:textId="77777777" w:rsidTr="0010232F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14:paraId="238E0CFB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1B94C8E9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EC5050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D1D358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Gwarancja </w:t>
            </w:r>
            <w:r w:rsidRPr="001C3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i rękojmia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DA5BF59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Łączna liczba punktów</w:t>
            </w:r>
          </w:p>
        </w:tc>
      </w:tr>
      <w:tr w:rsidR="0010232F" w:rsidRPr="001C398C" w14:paraId="4ACA2972" w14:textId="77777777" w:rsidTr="00CD052A">
        <w:tc>
          <w:tcPr>
            <w:tcW w:w="993" w:type="dxa"/>
            <w:vAlign w:val="center"/>
          </w:tcPr>
          <w:p w14:paraId="77427130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4AFD2F0E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sz w:val="22"/>
                <w:szCs w:val="22"/>
              </w:rPr>
              <w:t>Marek Żurek- Zakład Usług Ogólnobudowlanych ,,MAŻUR,,</w:t>
            </w:r>
          </w:p>
          <w:p w14:paraId="6E030639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Gajowa 1</w:t>
            </w:r>
          </w:p>
          <w:p w14:paraId="0512A642" w14:textId="77777777" w:rsidR="0010232F" w:rsidRPr="001C398C" w:rsidRDefault="0010232F" w:rsidP="00CD052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63-900 Rawicz</w:t>
            </w:r>
          </w:p>
        </w:tc>
        <w:tc>
          <w:tcPr>
            <w:tcW w:w="1418" w:type="dxa"/>
            <w:vAlign w:val="center"/>
          </w:tcPr>
          <w:p w14:paraId="3780D4AB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14:paraId="646B81C8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0B5EB172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10232F" w:rsidRPr="001C398C" w14:paraId="0F36096C" w14:textId="77777777" w:rsidTr="00CD052A">
        <w:trPr>
          <w:trHeight w:val="1024"/>
        </w:trPr>
        <w:tc>
          <w:tcPr>
            <w:tcW w:w="993" w:type="dxa"/>
            <w:vAlign w:val="center"/>
          </w:tcPr>
          <w:p w14:paraId="48A4DBBF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14:paraId="778F0659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SKM DRÓG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SP. Z O.O.</w:t>
            </w:r>
            <w:r w:rsidRPr="001C3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44F38DFA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Słupia Kapitulna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ul. Lazurowa 44</w:t>
            </w:r>
          </w:p>
          <w:p w14:paraId="4E9A7D38" w14:textId="77777777" w:rsidR="0010232F" w:rsidRPr="001C398C" w:rsidRDefault="0010232F" w:rsidP="00CD052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63-900 Rawicz</w:t>
            </w:r>
          </w:p>
        </w:tc>
        <w:tc>
          <w:tcPr>
            <w:tcW w:w="1418" w:type="dxa"/>
            <w:vAlign w:val="center"/>
          </w:tcPr>
          <w:p w14:paraId="17C2BF8A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59,17</w:t>
            </w:r>
          </w:p>
        </w:tc>
        <w:tc>
          <w:tcPr>
            <w:tcW w:w="1417" w:type="dxa"/>
            <w:vAlign w:val="center"/>
          </w:tcPr>
          <w:p w14:paraId="253ABDB8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598CF23E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99,17</w:t>
            </w:r>
          </w:p>
        </w:tc>
      </w:tr>
      <w:tr w:rsidR="0010232F" w:rsidRPr="001C398C" w14:paraId="148A0642" w14:textId="77777777" w:rsidTr="00CD052A">
        <w:tc>
          <w:tcPr>
            <w:tcW w:w="993" w:type="dxa"/>
            <w:vAlign w:val="center"/>
          </w:tcPr>
          <w:p w14:paraId="27141FFF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4A1C301C" w14:textId="77777777" w:rsidR="0010232F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sz w:val="22"/>
                <w:szCs w:val="22"/>
              </w:rPr>
              <w:t>STRABAG Sp. z o. o.</w:t>
            </w:r>
          </w:p>
          <w:p w14:paraId="366E7E09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ul.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Parzniewska 10</w:t>
            </w:r>
          </w:p>
          <w:p w14:paraId="47E5ED45" w14:textId="77777777" w:rsidR="0010232F" w:rsidRPr="001C398C" w:rsidRDefault="0010232F" w:rsidP="00CD052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05-800 Pruszków</w:t>
            </w:r>
          </w:p>
        </w:tc>
        <w:tc>
          <w:tcPr>
            <w:tcW w:w="1418" w:type="dxa"/>
            <w:vAlign w:val="center"/>
          </w:tcPr>
          <w:p w14:paraId="5ACC4D47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55,46</w:t>
            </w:r>
          </w:p>
        </w:tc>
        <w:tc>
          <w:tcPr>
            <w:tcW w:w="1417" w:type="dxa"/>
            <w:vAlign w:val="center"/>
          </w:tcPr>
          <w:p w14:paraId="6ABD7522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0143791D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95,46</w:t>
            </w:r>
          </w:p>
        </w:tc>
      </w:tr>
      <w:tr w:rsidR="0010232F" w:rsidRPr="001C398C" w14:paraId="7A5B3196" w14:textId="77777777" w:rsidTr="00CD052A">
        <w:tc>
          <w:tcPr>
            <w:tcW w:w="993" w:type="dxa"/>
            <w:vAlign w:val="center"/>
          </w:tcPr>
          <w:p w14:paraId="0E1ED8B7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14:paraId="506C8F14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sz w:val="22"/>
                <w:szCs w:val="22"/>
              </w:rPr>
              <w:t>POL-BRUK JULITA WERNO-GAJOWA</w:t>
            </w:r>
          </w:p>
          <w:p w14:paraId="6FB9C300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Podgórze 10</w:t>
            </w:r>
          </w:p>
          <w:p w14:paraId="447AB928" w14:textId="77777777" w:rsidR="0010232F" w:rsidRPr="001C398C" w:rsidRDefault="0010232F" w:rsidP="00CD052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63-920 Pakosław</w:t>
            </w:r>
          </w:p>
        </w:tc>
        <w:tc>
          <w:tcPr>
            <w:tcW w:w="1418" w:type="dxa"/>
            <w:vAlign w:val="center"/>
          </w:tcPr>
          <w:p w14:paraId="331E0B93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42,81</w:t>
            </w:r>
          </w:p>
        </w:tc>
        <w:tc>
          <w:tcPr>
            <w:tcW w:w="1417" w:type="dxa"/>
            <w:vAlign w:val="center"/>
          </w:tcPr>
          <w:p w14:paraId="22AECA4A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26934217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82,81</w:t>
            </w:r>
          </w:p>
        </w:tc>
      </w:tr>
      <w:tr w:rsidR="0010232F" w:rsidRPr="001C398C" w14:paraId="2957FF9F" w14:textId="77777777" w:rsidTr="00CD052A">
        <w:tc>
          <w:tcPr>
            <w:tcW w:w="993" w:type="dxa"/>
            <w:vAlign w:val="center"/>
          </w:tcPr>
          <w:p w14:paraId="178A4167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2DFBD447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PB Haus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Sp. z o.o. Sp. k.</w:t>
            </w:r>
          </w:p>
          <w:p w14:paraId="310B62B0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Wilkowicka 47</w:t>
            </w:r>
          </w:p>
          <w:p w14:paraId="1CD5CAF0" w14:textId="77777777" w:rsidR="0010232F" w:rsidRPr="001C398C" w:rsidRDefault="0010232F" w:rsidP="00CD052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64-100 Leszno</w:t>
            </w:r>
          </w:p>
        </w:tc>
        <w:tc>
          <w:tcPr>
            <w:tcW w:w="1418" w:type="dxa"/>
            <w:vAlign w:val="center"/>
          </w:tcPr>
          <w:p w14:paraId="50D71A39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417" w:type="dxa"/>
            <w:vAlign w:val="center"/>
          </w:tcPr>
          <w:p w14:paraId="6715F005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127" w:type="dxa"/>
            <w:vAlign w:val="center"/>
          </w:tcPr>
          <w:p w14:paraId="4FA5DE8F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  <w:tr w:rsidR="0010232F" w:rsidRPr="001C398C" w14:paraId="66944437" w14:textId="77777777" w:rsidTr="00CD052A">
        <w:tc>
          <w:tcPr>
            <w:tcW w:w="993" w:type="dxa"/>
            <w:vAlign w:val="center"/>
          </w:tcPr>
          <w:p w14:paraId="2FF65147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vAlign w:val="center"/>
          </w:tcPr>
          <w:p w14:paraId="1798D475" w14:textId="77777777" w:rsidR="0010232F" w:rsidRPr="001C398C" w:rsidRDefault="0010232F" w:rsidP="00CD052A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/>
                <w:sz w:val="22"/>
                <w:szCs w:val="22"/>
              </w:rPr>
              <w:t>NODO Sp. z o. o.</w:t>
            </w:r>
          </w:p>
          <w:p w14:paraId="5D1B40CD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Gronowska 46</w:t>
            </w:r>
          </w:p>
          <w:p w14:paraId="7991F06E" w14:textId="77777777" w:rsidR="0010232F" w:rsidRPr="001C398C" w:rsidRDefault="0010232F" w:rsidP="00CD052A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bCs/>
                <w:sz w:val="22"/>
                <w:szCs w:val="22"/>
              </w:rPr>
              <w:t>64-100 Leszno</w:t>
            </w:r>
          </w:p>
        </w:tc>
        <w:tc>
          <w:tcPr>
            <w:tcW w:w="1418" w:type="dxa"/>
            <w:vAlign w:val="center"/>
          </w:tcPr>
          <w:p w14:paraId="6EC1A4BE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417" w:type="dxa"/>
            <w:vAlign w:val="center"/>
          </w:tcPr>
          <w:p w14:paraId="15DA05BC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2127" w:type="dxa"/>
            <w:vAlign w:val="center"/>
          </w:tcPr>
          <w:p w14:paraId="681AC8BF" w14:textId="77777777" w:rsidR="0010232F" w:rsidRPr="001C398C" w:rsidRDefault="0010232F" w:rsidP="00CD052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398C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2FCDBCBC" w14:textId="77777777" w:rsidR="00E85D70" w:rsidRPr="0010232F" w:rsidRDefault="00E85D70" w:rsidP="0010232F">
      <w:pPr>
        <w:spacing w:before="240" w:after="120"/>
        <w:jc w:val="both"/>
        <w:rPr>
          <w:color w:val="000000"/>
          <w:sz w:val="22"/>
          <w:szCs w:val="22"/>
        </w:rPr>
      </w:pPr>
    </w:p>
    <w:p w14:paraId="2331CF89" w14:textId="3E2F8ED4" w:rsidR="0010232F" w:rsidRPr="0010232F" w:rsidRDefault="00684CB5" w:rsidP="0010232F">
      <w:pPr>
        <w:ind w:left="4248"/>
        <w:jc w:val="center"/>
        <w:rPr>
          <w:sz w:val="18"/>
          <w:szCs w:val="18"/>
        </w:rPr>
      </w:pPr>
      <w:r w:rsidRPr="0010232F">
        <w:rPr>
          <w:sz w:val="18"/>
          <w:szCs w:val="18"/>
        </w:rPr>
        <w:t>Dyrektor</w:t>
      </w:r>
    </w:p>
    <w:p w14:paraId="3E7E0057" w14:textId="4187311C" w:rsidR="0010232F" w:rsidRPr="0010232F" w:rsidRDefault="0010232F" w:rsidP="0010232F">
      <w:pPr>
        <w:ind w:left="4248"/>
        <w:jc w:val="center"/>
        <w:rPr>
          <w:sz w:val="18"/>
          <w:szCs w:val="18"/>
        </w:rPr>
      </w:pPr>
      <w:r w:rsidRPr="0010232F">
        <w:rPr>
          <w:sz w:val="18"/>
          <w:szCs w:val="18"/>
        </w:rPr>
        <w:t>Powiatowego Centrum</w:t>
      </w:r>
    </w:p>
    <w:p w14:paraId="0C80DD4C" w14:textId="7A73CDB2" w:rsidR="0010232F" w:rsidRPr="0010232F" w:rsidRDefault="0010232F" w:rsidP="0010232F">
      <w:pPr>
        <w:ind w:left="4248"/>
        <w:jc w:val="center"/>
        <w:rPr>
          <w:sz w:val="18"/>
          <w:szCs w:val="18"/>
        </w:rPr>
      </w:pPr>
      <w:r w:rsidRPr="0010232F">
        <w:rPr>
          <w:sz w:val="18"/>
          <w:szCs w:val="18"/>
        </w:rPr>
        <w:t>Usług Wspólnych w Rawiczu</w:t>
      </w:r>
    </w:p>
    <w:p w14:paraId="5F6B5F51" w14:textId="77777777" w:rsidR="0010232F" w:rsidRPr="0010232F" w:rsidRDefault="0010232F" w:rsidP="0010232F">
      <w:pPr>
        <w:ind w:left="4248"/>
        <w:jc w:val="center"/>
        <w:rPr>
          <w:sz w:val="18"/>
          <w:szCs w:val="18"/>
        </w:rPr>
      </w:pPr>
    </w:p>
    <w:p w14:paraId="23A10A10" w14:textId="7271BE37" w:rsidR="008642B3" w:rsidRPr="0010232F" w:rsidRDefault="0010232F" w:rsidP="0010232F">
      <w:pPr>
        <w:ind w:left="4248"/>
        <w:jc w:val="center"/>
      </w:pPr>
      <w:r w:rsidRPr="0010232F">
        <w:rPr>
          <w:sz w:val="18"/>
          <w:szCs w:val="18"/>
        </w:rPr>
        <w:t xml:space="preserve">(-) </w:t>
      </w:r>
      <w:r w:rsidR="00684CB5" w:rsidRPr="0010232F">
        <w:rPr>
          <w:sz w:val="18"/>
          <w:szCs w:val="18"/>
        </w:rPr>
        <w:t>Urszula</w:t>
      </w:r>
      <w:r w:rsidR="00B464D3" w:rsidRPr="0010232F">
        <w:rPr>
          <w:sz w:val="18"/>
          <w:szCs w:val="18"/>
        </w:rPr>
        <w:t xml:space="preserve"> </w:t>
      </w:r>
      <w:bookmarkEnd w:id="0"/>
      <w:r w:rsidR="00684CB5" w:rsidRPr="0010232F">
        <w:rPr>
          <w:sz w:val="18"/>
          <w:szCs w:val="18"/>
        </w:rPr>
        <w:t>Stefaniak</w:t>
      </w:r>
    </w:p>
    <w:sectPr w:rsidR="008642B3" w:rsidRPr="0010232F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D782" w14:textId="77777777" w:rsidR="007A6C83" w:rsidRDefault="007A6C83">
      <w:r>
        <w:separator/>
      </w:r>
    </w:p>
  </w:endnote>
  <w:endnote w:type="continuationSeparator" w:id="0">
    <w:p w14:paraId="127521B2" w14:textId="77777777" w:rsidR="007A6C83" w:rsidRDefault="007A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A49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E24B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DC8FF2E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2F280C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F6FC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3529" w14:textId="77777777" w:rsidR="007A6C83" w:rsidRDefault="007A6C83">
      <w:r>
        <w:separator/>
      </w:r>
    </w:p>
  </w:footnote>
  <w:footnote w:type="continuationSeparator" w:id="0">
    <w:p w14:paraId="2F80B3A7" w14:textId="77777777" w:rsidR="007A6C83" w:rsidRDefault="007A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230A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BA51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B9FD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02411"/>
    <w:multiLevelType w:val="hybridMultilevel"/>
    <w:tmpl w:val="073A79B0"/>
    <w:lvl w:ilvl="0" w:tplc="C4CA26A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198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83"/>
    <w:rsid w:val="00005838"/>
    <w:rsid w:val="00022322"/>
    <w:rsid w:val="00042497"/>
    <w:rsid w:val="000C1E6F"/>
    <w:rsid w:val="000E4E56"/>
    <w:rsid w:val="0010232F"/>
    <w:rsid w:val="001A1468"/>
    <w:rsid w:val="001B7815"/>
    <w:rsid w:val="002B1E4F"/>
    <w:rsid w:val="002B6761"/>
    <w:rsid w:val="003445A0"/>
    <w:rsid w:val="003A0AFC"/>
    <w:rsid w:val="003D6104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84CB5"/>
    <w:rsid w:val="006E3089"/>
    <w:rsid w:val="00712C39"/>
    <w:rsid w:val="0075025B"/>
    <w:rsid w:val="00756CDA"/>
    <w:rsid w:val="007A6C83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0346B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5FE4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2A412"/>
  <w15:chartTrackingRefBased/>
  <w15:docId w15:val="{0939CF35-9373-4890-90C7-46F76BEA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10232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298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Gabriela Kotlarczyk</cp:lastModifiedBy>
  <cp:revision>3</cp:revision>
  <cp:lastPrinted>1899-12-31T23:00:00Z</cp:lastPrinted>
  <dcterms:created xsi:type="dcterms:W3CDTF">2023-10-27T12:19:00Z</dcterms:created>
  <dcterms:modified xsi:type="dcterms:W3CDTF">2023-10-27T12:21:00Z</dcterms:modified>
</cp:coreProperties>
</file>