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48E2CF7C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F241CB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F241CB" w:rsidRPr="00F241CB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="00E158D1" w:rsidRPr="00F241CB">
        <w:rPr>
          <w:rFonts w:ascii="Times New Roman" w:hAnsi="Times New Roman"/>
          <w:b w:val="0"/>
          <w:i/>
          <w:iCs/>
          <w:sz w:val="22"/>
          <w:szCs w:val="22"/>
        </w:rPr>
        <w:t>.</w:t>
      </w:r>
      <w:r w:rsidR="00272917" w:rsidRPr="00F241CB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 do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SWZ</w:t>
      </w:r>
    </w:p>
    <w:p w14:paraId="2A2A2D45" w14:textId="1D24C654" w:rsidR="00272917" w:rsidRPr="00272917" w:rsidRDefault="00272917" w:rsidP="00272917">
      <w:pPr>
        <w:rPr>
          <w:b/>
          <w:bCs/>
        </w:rPr>
      </w:pPr>
      <w:r w:rsidRPr="00DD4CD8">
        <w:t>Znak sprawy</w:t>
      </w:r>
      <w:r w:rsidR="00950D10" w:rsidRPr="00DD4CD8">
        <w:t>:</w:t>
      </w:r>
      <w:r w:rsidRPr="00DD4CD8">
        <w:rPr>
          <w:b/>
          <w:bCs/>
        </w:rPr>
        <w:t xml:space="preserve"> PCUW.261.</w:t>
      </w:r>
      <w:r w:rsidR="00217DD6" w:rsidRPr="00DD4CD8">
        <w:rPr>
          <w:b/>
          <w:bCs/>
        </w:rPr>
        <w:t>2.</w:t>
      </w:r>
      <w:r w:rsidR="00F241CB" w:rsidRPr="00DD4CD8">
        <w:rPr>
          <w:b/>
          <w:bCs/>
        </w:rPr>
        <w:t>1</w:t>
      </w:r>
      <w:r w:rsidR="00DD4CD8" w:rsidRPr="00DD4CD8">
        <w:rPr>
          <w:b/>
          <w:bCs/>
        </w:rPr>
        <w:t>8</w:t>
      </w:r>
      <w:r w:rsidR="00217DD6" w:rsidRPr="00DD4CD8">
        <w:rPr>
          <w:b/>
          <w:bCs/>
        </w:rPr>
        <w:t>.202</w:t>
      </w:r>
      <w:r w:rsidR="00E158D1" w:rsidRPr="00DD4CD8">
        <w:rPr>
          <w:b/>
          <w:bCs/>
        </w:rPr>
        <w:t>3</w:t>
      </w:r>
    </w:p>
    <w:p w14:paraId="7A908B3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D63656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76F2DE10" w:rsidR="00263AB3" w:rsidRPr="00DD4CD8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F241CB">
        <w:rPr>
          <w:sz w:val="22"/>
          <w:szCs w:val="22"/>
        </w:rPr>
        <w:t>Nawiązując do</w:t>
      </w:r>
      <w:r w:rsidR="00AA39D6" w:rsidRPr="00F241CB">
        <w:rPr>
          <w:sz w:val="22"/>
          <w:szCs w:val="22"/>
        </w:rPr>
        <w:t xml:space="preserve"> toczącego się </w:t>
      </w:r>
      <w:r w:rsidRPr="00F241CB">
        <w:rPr>
          <w:sz w:val="22"/>
          <w:szCs w:val="22"/>
        </w:rPr>
        <w:t xml:space="preserve">postępowania o udzielenie zamówienia publicznego </w:t>
      </w:r>
      <w:r w:rsidR="00AA39D6" w:rsidRPr="00F241CB">
        <w:rPr>
          <w:sz w:val="22"/>
          <w:szCs w:val="22"/>
        </w:rPr>
        <w:t>prowadzonego</w:t>
      </w:r>
      <w:r w:rsidRPr="00F241CB">
        <w:rPr>
          <w:sz w:val="22"/>
          <w:szCs w:val="22"/>
        </w:rPr>
        <w:t xml:space="preserve"> </w:t>
      </w:r>
      <w:r w:rsidR="00493A1E" w:rsidRPr="00F241CB">
        <w:rPr>
          <w:sz w:val="22"/>
          <w:szCs w:val="22"/>
        </w:rPr>
        <w:br/>
      </w:r>
      <w:r w:rsidRPr="00F241CB">
        <w:rPr>
          <w:sz w:val="22"/>
          <w:szCs w:val="22"/>
        </w:rPr>
        <w:t xml:space="preserve">w trybie </w:t>
      </w:r>
      <w:r w:rsidR="00B62A71" w:rsidRPr="00F241CB">
        <w:rPr>
          <w:sz w:val="22"/>
          <w:szCs w:val="22"/>
        </w:rPr>
        <w:t>podstawowy</w:t>
      </w:r>
      <w:r w:rsidR="002606B2" w:rsidRPr="00F241CB">
        <w:rPr>
          <w:sz w:val="22"/>
          <w:szCs w:val="22"/>
        </w:rPr>
        <w:t>m</w:t>
      </w:r>
      <w:r w:rsidRPr="00F241CB">
        <w:rPr>
          <w:sz w:val="22"/>
          <w:szCs w:val="22"/>
        </w:rPr>
        <w:t xml:space="preserve"> </w:t>
      </w:r>
      <w:r w:rsidR="00205C49" w:rsidRPr="00DD4CD8">
        <w:rPr>
          <w:sz w:val="22"/>
          <w:szCs w:val="22"/>
        </w:rPr>
        <w:t>z możliwością negocjacji, na podstawie art. 275 pkt 2 ustawy Prawo zamówień publicznych (</w:t>
      </w:r>
      <w:proofErr w:type="spellStart"/>
      <w:r w:rsidR="00205C49" w:rsidRPr="00DD4CD8">
        <w:rPr>
          <w:sz w:val="22"/>
          <w:szCs w:val="22"/>
        </w:rPr>
        <w:t>t.j</w:t>
      </w:r>
      <w:proofErr w:type="spellEnd"/>
      <w:r w:rsidR="00205C49" w:rsidRPr="00DD4CD8">
        <w:rPr>
          <w:sz w:val="22"/>
          <w:szCs w:val="22"/>
        </w:rPr>
        <w:t>. Dz.U. z 20</w:t>
      </w:r>
      <w:r w:rsidR="00E158D1" w:rsidRPr="00DD4CD8">
        <w:rPr>
          <w:sz w:val="22"/>
          <w:szCs w:val="22"/>
        </w:rPr>
        <w:t>2</w:t>
      </w:r>
      <w:r w:rsidR="002139FE" w:rsidRPr="00DD4CD8">
        <w:rPr>
          <w:sz w:val="22"/>
          <w:szCs w:val="22"/>
        </w:rPr>
        <w:t>3</w:t>
      </w:r>
      <w:r w:rsidR="00205C49" w:rsidRPr="00DD4CD8">
        <w:rPr>
          <w:sz w:val="22"/>
          <w:szCs w:val="22"/>
        </w:rPr>
        <w:t xml:space="preserve"> r. poz. </w:t>
      </w:r>
      <w:r w:rsidR="002139FE" w:rsidRPr="00DD4CD8">
        <w:rPr>
          <w:sz w:val="22"/>
          <w:szCs w:val="22"/>
        </w:rPr>
        <w:t>1605</w:t>
      </w:r>
      <w:r w:rsidR="00D7332E">
        <w:rPr>
          <w:sz w:val="22"/>
          <w:szCs w:val="22"/>
        </w:rPr>
        <w:t xml:space="preserve"> ze zm.</w:t>
      </w:r>
      <w:r w:rsidR="00205C49" w:rsidRPr="00DD4CD8">
        <w:rPr>
          <w:sz w:val="22"/>
          <w:szCs w:val="22"/>
        </w:rPr>
        <w:t>)</w:t>
      </w:r>
      <w:r w:rsidR="009B3EF0" w:rsidRPr="00DD4CD8">
        <w:rPr>
          <w:sz w:val="22"/>
          <w:szCs w:val="22"/>
        </w:rPr>
        <w:t>,</w:t>
      </w:r>
      <w:r w:rsidR="00272917" w:rsidRPr="00DD4CD8">
        <w:rPr>
          <w:sz w:val="22"/>
          <w:szCs w:val="22"/>
        </w:rPr>
        <w:t xml:space="preserve"> </w:t>
      </w:r>
      <w:r w:rsidR="00154274" w:rsidRPr="00DD4CD8">
        <w:rPr>
          <w:sz w:val="22"/>
          <w:szCs w:val="22"/>
        </w:rPr>
        <w:t xml:space="preserve">na zadanie </w:t>
      </w:r>
      <w:r w:rsidR="00F31EAC" w:rsidRPr="00DD4CD8">
        <w:rPr>
          <w:sz w:val="22"/>
          <w:szCs w:val="22"/>
        </w:rPr>
        <w:t>pn.</w:t>
      </w:r>
      <w:r w:rsidR="00205C49" w:rsidRPr="00DD4CD8">
        <w:rPr>
          <w:sz w:val="22"/>
          <w:szCs w:val="22"/>
        </w:rPr>
        <w:t>:</w:t>
      </w:r>
      <w:r w:rsidRPr="00DD4CD8">
        <w:rPr>
          <w:sz w:val="22"/>
          <w:szCs w:val="22"/>
        </w:rPr>
        <w:t xml:space="preserve"> </w:t>
      </w:r>
    </w:p>
    <w:p w14:paraId="1851FEE1" w14:textId="3FBC2E79" w:rsidR="00263AB3" w:rsidRPr="00F241CB" w:rsidRDefault="003972E0" w:rsidP="00263AB3">
      <w:pPr>
        <w:spacing w:after="240" w:line="276" w:lineRule="auto"/>
        <w:jc w:val="center"/>
        <w:rPr>
          <w:b/>
        </w:rPr>
      </w:pPr>
      <w:r w:rsidRPr="00DD4CD8">
        <w:rPr>
          <w:b/>
        </w:rPr>
        <w:t>„</w:t>
      </w:r>
      <w:bookmarkStart w:id="0" w:name="_Hlk142478382"/>
      <w:r w:rsidR="00E60AA2" w:rsidRPr="00DD4CD8">
        <w:rPr>
          <w:b/>
        </w:rPr>
        <w:t xml:space="preserve">Modernizacja </w:t>
      </w:r>
      <w:bookmarkEnd w:id="0"/>
      <w:r w:rsidR="00F241CB" w:rsidRPr="00DD4CD8">
        <w:rPr>
          <w:b/>
        </w:rPr>
        <w:t>mostu dojazdowego do budynków Domu Pomocy Społecznej w Osieku</w:t>
      </w:r>
      <w:r w:rsidRPr="00DD4CD8">
        <w:rPr>
          <w:b/>
        </w:rPr>
        <w:t>”</w:t>
      </w:r>
      <w:r w:rsidR="00F241CB" w:rsidRPr="00DD4CD8">
        <w:rPr>
          <w:b/>
        </w:rPr>
        <w:t xml:space="preserve"> </w:t>
      </w:r>
      <w:r w:rsidR="009A2FFD">
        <w:rPr>
          <w:b/>
        </w:rPr>
        <w:br/>
      </w:r>
      <w:r w:rsidR="00F241CB" w:rsidRPr="00DD4CD8">
        <w:rPr>
          <w:b/>
        </w:rPr>
        <w:t>wraz z nadzorem inwestorskim</w:t>
      </w:r>
    </w:p>
    <w:p w14:paraId="64353A0C" w14:textId="7734E20F" w:rsidR="00263AB3" w:rsidRPr="00E60AA2" w:rsidRDefault="00263AB3" w:rsidP="00263AB3">
      <w:pPr>
        <w:spacing w:after="240" w:line="276" w:lineRule="auto"/>
        <w:jc w:val="center"/>
        <w:rPr>
          <w:sz w:val="22"/>
          <w:szCs w:val="22"/>
        </w:rPr>
      </w:pPr>
      <w:r w:rsidRPr="00F241CB">
        <w:rPr>
          <w:b/>
          <w:sz w:val="22"/>
          <w:szCs w:val="22"/>
        </w:rPr>
        <w:t>dla Części I zamówienia</w:t>
      </w:r>
      <w:r w:rsidR="00F241CB">
        <w:rPr>
          <w:b/>
          <w:sz w:val="22"/>
          <w:szCs w:val="22"/>
        </w:rPr>
        <w:t xml:space="preserve"> </w:t>
      </w:r>
    </w:p>
    <w:p w14:paraId="4CF42B6F" w14:textId="678E4408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72BF4B0E" w14:textId="1ADF6BC9" w:rsidR="004D5A42" w:rsidRPr="00DD4CD8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 xml:space="preserve">, </w:t>
      </w:r>
      <w:r w:rsidR="007F3E87" w:rsidRPr="00DD4CD8">
        <w:rPr>
          <w:sz w:val="22"/>
        </w:rPr>
        <w:t>stosując niżej wymienione stawki</w:t>
      </w:r>
      <w:r w:rsidR="00263AB3" w:rsidRPr="00DD4CD8">
        <w:rPr>
          <w:sz w:val="22"/>
        </w:rPr>
        <w:t xml:space="preserve"> dla</w:t>
      </w:r>
      <w:r w:rsidRPr="00DD4CD8">
        <w:rPr>
          <w:sz w:val="22"/>
        </w:rPr>
        <w:t>:</w:t>
      </w:r>
    </w:p>
    <w:p w14:paraId="0506908E" w14:textId="7603731A" w:rsidR="00263AB3" w:rsidRPr="00F241CB" w:rsidRDefault="00263AB3" w:rsidP="00F241CB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  <w:r w:rsidRPr="00DD4CD8">
        <w:rPr>
          <w:rFonts w:ascii="Times New Roman" w:hAnsi="Times New Roman"/>
          <w:b/>
        </w:rPr>
        <w:t>Części I</w:t>
      </w:r>
      <w:r w:rsidRPr="00DD4CD8">
        <w:rPr>
          <w:b/>
        </w:rPr>
        <w:t xml:space="preserve"> - </w:t>
      </w:r>
      <w:r w:rsidRPr="00DD4CD8">
        <w:rPr>
          <w:rFonts w:ascii="Times New Roman" w:eastAsia="Arial" w:hAnsi="Times New Roman"/>
          <w:b/>
        </w:rPr>
        <w:t>„</w:t>
      </w:r>
      <w:r w:rsidR="00F241CB" w:rsidRPr="00DD4CD8">
        <w:rPr>
          <w:rFonts w:ascii="Times New Roman" w:eastAsia="Arial" w:hAnsi="Times New Roman"/>
          <w:b/>
        </w:rPr>
        <w:t>Modernizacja mostu dojazdowego do budynków Domu Pomocy Społecznej w Osieku”</w:t>
      </w:r>
      <w:r w:rsidR="00E158D1" w:rsidRPr="00DD4CD8">
        <w:rPr>
          <w:rFonts w:ascii="Times New Roman" w:eastAsia="Arial" w:hAnsi="Times New Roman"/>
          <w:b/>
        </w:rPr>
        <w:t>.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E46987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192E703A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oferowany okres </w:t>
            </w:r>
            <w:r w:rsidR="00E46987">
              <w:rPr>
                <w:b/>
                <w:sz w:val="22"/>
                <w:szCs w:val="22"/>
              </w:rPr>
              <w:t>gwarancji i rękojmi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D32771E" w14:textId="673803CC" w:rsidR="00E6330F" w:rsidRPr="00BD0342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>Cena (C) za wykonanie z</w:t>
            </w:r>
            <w:r w:rsidR="00217DD6">
              <w:rPr>
                <w:sz w:val="22"/>
                <w:szCs w:val="22"/>
              </w:rPr>
              <w:t>adania</w:t>
            </w:r>
            <w:r w:rsidRPr="00BD0342">
              <w:rPr>
                <w:sz w:val="22"/>
                <w:szCs w:val="22"/>
              </w:rPr>
              <w:t xml:space="preserve"> wynosi kwotę 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77777777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(słownie: ......................</w:t>
            </w:r>
            <w:r w:rsidR="00E6330F">
              <w:rPr>
                <w:sz w:val="22"/>
                <w:szCs w:val="22"/>
              </w:rPr>
              <w:t>..........</w:t>
            </w:r>
            <w:r w:rsidR="00E6330F" w:rsidRPr="007F3E87">
              <w:rPr>
                <w:sz w:val="22"/>
                <w:szCs w:val="22"/>
              </w:rPr>
              <w:t>............ zł)</w:t>
            </w:r>
          </w:p>
          <w:p w14:paraId="4BF023BB" w14:textId="7ECCA0BD" w:rsidR="00BD0342" w:rsidRPr="00BD0342" w:rsidRDefault="00BD0342" w:rsidP="00BD0342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D0342">
              <w:rPr>
                <w:sz w:val="22"/>
                <w:szCs w:val="22"/>
              </w:rPr>
              <w:t>ferowany okres gwarancji</w:t>
            </w:r>
            <w:r w:rsidR="00FC0BA8">
              <w:rPr>
                <w:sz w:val="22"/>
                <w:szCs w:val="22"/>
              </w:rPr>
              <w:t xml:space="preserve"> i rękojmi</w:t>
            </w:r>
            <w:r>
              <w:rPr>
                <w:sz w:val="22"/>
                <w:szCs w:val="22"/>
              </w:rPr>
              <w:t>: …………..</w:t>
            </w:r>
            <w:r w:rsidR="00E46987">
              <w:rPr>
                <w:sz w:val="22"/>
                <w:szCs w:val="22"/>
              </w:rPr>
              <w:t xml:space="preserve"> </w:t>
            </w:r>
            <w:r w:rsidR="00F241CB">
              <w:rPr>
                <w:sz w:val="22"/>
                <w:szCs w:val="22"/>
              </w:rPr>
              <w:t>miesięcy</w:t>
            </w:r>
            <w:r w:rsidR="00D7251F">
              <w:rPr>
                <w:sz w:val="22"/>
                <w:szCs w:val="22"/>
              </w:rPr>
              <w:t>.</w:t>
            </w:r>
          </w:p>
        </w:tc>
      </w:tr>
    </w:tbl>
    <w:p w14:paraId="4EF9EFD3" w14:textId="77777777" w:rsidR="00263AB3" w:rsidRPr="0001743E" w:rsidRDefault="00263AB3" w:rsidP="00E60AA2">
      <w:pPr>
        <w:pStyle w:val="Standard"/>
        <w:spacing w:after="0" w:line="240" w:lineRule="auto"/>
        <w:rPr>
          <w:rFonts w:ascii="Times New Roman" w:hAnsi="Times New Roman"/>
          <w:b/>
        </w:rPr>
      </w:pPr>
    </w:p>
    <w:p w14:paraId="77E80B01" w14:textId="599705D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913713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335509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4E29ADFE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</w:t>
      </w:r>
      <w:r w:rsidRPr="00DD4CD8">
        <w:rPr>
          <w:sz w:val="22"/>
        </w:rPr>
        <w:t xml:space="preserve">zawarte w </w:t>
      </w:r>
      <w:r w:rsidR="009B3EF0" w:rsidRPr="00DD4CD8">
        <w:rPr>
          <w:i/>
          <w:iCs/>
          <w:sz w:val="22"/>
        </w:rPr>
        <w:t>Z</w:t>
      </w:r>
      <w:r w:rsidR="00A857E5" w:rsidRPr="00DD4CD8">
        <w:rPr>
          <w:i/>
          <w:iCs/>
          <w:sz w:val="22"/>
        </w:rPr>
        <w:t xml:space="preserve">ałączniku Nr </w:t>
      </w:r>
      <w:r w:rsidR="00F241CB" w:rsidRPr="00DD4CD8">
        <w:rPr>
          <w:i/>
          <w:iCs/>
          <w:sz w:val="22"/>
        </w:rPr>
        <w:t xml:space="preserve">8.1 </w:t>
      </w:r>
      <w:r w:rsidR="00A857E5" w:rsidRPr="00DD4CD8">
        <w:rPr>
          <w:sz w:val="22"/>
        </w:rPr>
        <w:t xml:space="preserve">do </w:t>
      </w:r>
      <w:r w:rsidRPr="00DD4CD8">
        <w:rPr>
          <w:sz w:val="22"/>
        </w:rPr>
        <w:t>Specyfikacji Warunków Zamówienia i zobowiązuj</w:t>
      </w:r>
      <w:r w:rsidR="00B70B61" w:rsidRPr="00DD4CD8">
        <w:rPr>
          <w:sz w:val="22"/>
        </w:rPr>
        <w:t>ę</w:t>
      </w:r>
      <w:r w:rsidR="0096455B" w:rsidRPr="00DD4CD8">
        <w:rPr>
          <w:sz w:val="22"/>
        </w:rPr>
        <w:t>/</w:t>
      </w:r>
      <w:r w:rsidRPr="00DD4CD8">
        <w:rPr>
          <w:sz w:val="22"/>
        </w:rPr>
        <w:t>my się</w:t>
      </w:r>
      <w:r w:rsidR="00A50E18" w:rsidRPr="00DD4CD8">
        <w:rPr>
          <w:sz w:val="22"/>
        </w:rPr>
        <w:t>,</w:t>
      </w:r>
      <w:r w:rsidRPr="00DD4CD8">
        <w:rPr>
          <w:sz w:val="22"/>
        </w:rPr>
        <w:t xml:space="preserve"> w przypadku wyboru </w:t>
      </w:r>
      <w:r w:rsidR="0096455B" w:rsidRPr="00DD4CD8">
        <w:rPr>
          <w:sz w:val="22"/>
        </w:rPr>
        <w:t>mojej/</w:t>
      </w:r>
      <w:r w:rsidRPr="00DD4CD8">
        <w:rPr>
          <w:sz w:val="22"/>
        </w:rPr>
        <w:t>naszej oferty</w:t>
      </w:r>
      <w:r w:rsidR="00A50E18" w:rsidRPr="00DD4CD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15CBD4CC" w14:textId="77777777" w:rsidR="004F2145" w:rsidRPr="004F214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4F2145">
        <w:rPr>
          <w:sz w:val="22"/>
        </w:rPr>
        <w:t>,</w:t>
      </w:r>
    </w:p>
    <w:p w14:paraId="2F1E054F" w14:textId="3F211599" w:rsidR="00FF57EE" w:rsidRPr="00E158D1" w:rsidRDefault="00E11534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color w:val="FF0000"/>
          <w:sz w:val="22"/>
        </w:rPr>
      </w:pPr>
      <w:r w:rsidRPr="00E91D18">
        <w:rPr>
          <w:iCs/>
        </w:rPr>
        <w:t xml:space="preserve">czynności związane z wykonywanymi pracami </w:t>
      </w:r>
      <w:r w:rsidRPr="00B621BE">
        <w:rPr>
          <w:iCs/>
        </w:rPr>
        <w:t>budowlanymi</w:t>
      </w:r>
      <w:r w:rsidR="00F241CB" w:rsidRPr="00B621BE">
        <w:rPr>
          <w:iCs/>
        </w:rPr>
        <w:t xml:space="preserve"> </w:t>
      </w:r>
      <w:r w:rsidR="00B621BE">
        <w:rPr>
          <w:iCs/>
        </w:rPr>
        <w:t xml:space="preserve">związane z realizacją zamówienia </w:t>
      </w:r>
      <w:r w:rsidRPr="00B621BE">
        <w:rPr>
          <w:iCs/>
        </w:rPr>
        <w:t xml:space="preserve">winny być wykonywane przez osoby zatrudnione przez Wykonawcę </w:t>
      </w:r>
      <w:r>
        <w:rPr>
          <w:iCs/>
          <w:color w:val="000000"/>
        </w:rPr>
        <w:t xml:space="preserve">na </w:t>
      </w:r>
      <w:r>
        <w:rPr>
          <w:iCs/>
          <w:color w:val="000000"/>
        </w:rPr>
        <w:lastRenderedPageBreak/>
        <w:t>podstawie stosunku  pracy. Wymóg ten nie dotyczy kierownika budowy, dostawców materiałów budowlanych oraz  innych podmiotów, świadczących usługi na rzecz wykonania przedmiotu umowy.</w:t>
      </w:r>
    </w:p>
    <w:p w14:paraId="494A3F2A" w14:textId="3806B358" w:rsidR="002134F2" w:rsidRDefault="002134F2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sz w:val="22"/>
        </w:rPr>
      </w:pPr>
      <w:r>
        <w:rPr>
          <w:sz w:val="22"/>
        </w:rPr>
        <w:t>wadium zostało wniesione w formie: ………………………….</w:t>
      </w:r>
    </w:p>
    <w:p w14:paraId="6F7AE0E1" w14:textId="009A12E7" w:rsidR="006F7D33" w:rsidRPr="00185636" w:rsidRDefault="002134F2" w:rsidP="00185636">
      <w:pPr>
        <w:pStyle w:val="Akapitzlist"/>
        <w:spacing w:before="120" w:after="120" w:line="276" w:lineRule="auto"/>
        <w:ind w:left="644"/>
        <w:jc w:val="both"/>
        <w:rPr>
          <w:sz w:val="16"/>
          <w:szCs w:val="16"/>
        </w:rPr>
      </w:pPr>
      <w:r>
        <w:rPr>
          <w:sz w:val="22"/>
        </w:rPr>
        <w:t>Wskazuję</w:t>
      </w:r>
      <w:r w:rsidR="006F7D33">
        <w:rPr>
          <w:sz w:val="22"/>
        </w:rPr>
        <w:t>/my</w:t>
      </w:r>
      <w:r>
        <w:rPr>
          <w:sz w:val="22"/>
        </w:rPr>
        <w:t xml:space="preserve"> numer konta, na które należy zwrócić wadium: ……………………………………….</w:t>
      </w:r>
      <w:r>
        <w:rPr>
          <w:sz w:val="22"/>
        </w:rPr>
        <w:br/>
        <w:t>…………………………………………………………………………………………………………</w:t>
      </w:r>
      <w:r>
        <w:rPr>
          <w:sz w:val="22"/>
        </w:rPr>
        <w:br/>
      </w:r>
      <w:r>
        <w:rPr>
          <w:sz w:val="16"/>
          <w:szCs w:val="16"/>
        </w:rPr>
        <w:t xml:space="preserve">                                                   </w:t>
      </w:r>
      <w:r w:rsidRPr="002134F2">
        <w:rPr>
          <w:sz w:val="16"/>
          <w:szCs w:val="16"/>
        </w:rPr>
        <w:t>(wypełnia Wykonawca, który wniósł wadium w formie pieniądza)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33969397" w:rsidR="00CE3AE6" w:rsidRPr="00783E28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 xml:space="preserve">z dnia 11 marca 2014 r. o podatku od towarów i usług (Dz.U. z </w:t>
      </w:r>
      <w:r w:rsidRPr="00783E28">
        <w:rPr>
          <w:bCs/>
          <w:sz w:val="22"/>
          <w:szCs w:val="22"/>
        </w:rPr>
        <w:t>20</w:t>
      </w:r>
      <w:r w:rsidR="00BA392F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BA392F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zm.</w:t>
      </w:r>
      <w:r w:rsidRPr="00783E28">
        <w:rPr>
          <w:bCs/>
          <w:sz w:val="22"/>
          <w:szCs w:val="22"/>
        </w:rPr>
        <w:t>)</w:t>
      </w:r>
      <w:r w:rsidR="00931094" w:rsidRPr="00783E28">
        <w:rPr>
          <w:bCs/>
          <w:sz w:val="22"/>
          <w:szCs w:val="22"/>
        </w:rPr>
        <w:t>,</w:t>
      </w:r>
    </w:p>
    <w:p w14:paraId="72B5E6D1" w14:textId="77777777" w:rsidR="00CE3AE6" w:rsidRPr="00783E28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4DFAEFC2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783E28">
        <w:rPr>
          <w:b/>
          <w:sz w:val="22"/>
          <w:szCs w:val="22"/>
          <w:u w:val="single"/>
        </w:rPr>
        <w:t>będzie prowadzić</w:t>
      </w:r>
      <w:r w:rsidRPr="00783E28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783E28">
        <w:rPr>
          <w:bCs/>
          <w:sz w:val="22"/>
          <w:szCs w:val="22"/>
        </w:rPr>
        <w:br/>
      </w:r>
      <w:r w:rsidRPr="00783E28">
        <w:rPr>
          <w:bCs/>
          <w:sz w:val="22"/>
          <w:szCs w:val="22"/>
        </w:rPr>
        <w:t>z dnia 11 marca 2014 r. o podatku od towarów i usług (Dz.U. z 20</w:t>
      </w:r>
      <w:r w:rsidR="001114AD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1114AD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</w:t>
      </w:r>
      <w:r w:rsidR="009B3EF0" w:rsidRPr="00783E28">
        <w:rPr>
          <w:bCs/>
          <w:sz w:val="22"/>
          <w:szCs w:val="22"/>
        </w:rPr>
        <w:t>.</w:t>
      </w:r>
      <w:r w:rsidRPr="00783E28">
        <w:rPr>
          <w:bCs/>
          <w:sz w:val="22"/>
          <w:szCs w:val="22"/>
        </w:rPr>
        <w:t xml:space="preserve">), </w:t>
      </w:r>
      <w:r>
        <w:rPr>
          <w:bCs/>
          <w:sz w:val="22"/>
          <w:szCs w:val="22"/>
        </w:rPr>
        <w:t xml:space="preserve">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335509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6C878" w14:textId="77777777" w:rsidR="00CE3AE6" w:rsidRPr="00CE3AE6" w:rsidRDefault="00CE3AE6" w:rsidP="00335509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54AB4" w14:textId="77777777" w:rsidR="00CE3AE6" w:rsidRPr="00CE3AE6" w:rsidRDefault="00CE3AE6" w:rsidP="00335509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FD48E" w14:textId="77777777" w:rsidR="00CE3AE6" w:rsidRPr="00CE3AE6" w:rsidRDefault="00CE3AE6" w:rsidP="00335509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9FF83" w14:textId="77777777" w:rsidR="00CE3AE6" w:rsidRPr="00CE3AE6" w:rsidRDefault="00CE3AE6" w:rsidP="00335509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1684BFE1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5B3E696A" w14:textId="77777777" w:rsidR="00E75389" w:rsidRDefault="00E75389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4A2B2025" w14:textId="77777777" w:rsidR="00E75389" w:rsidRDefault="00E75389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20657421" w14:textId="77777777" w:rsidR="00E75389" w:rsidRDefault="00E75389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4851" w14:textId="77777777" w:rsidR="00805953" w:rsidRDefault="00805953" w:rsidP="00FF57EE">
      <w:r>
        <w:separator/>
      </w:r>
    </w:p>
  </w:endnote>
  <w:endnote w:type="continuationSeparator" w:id="0">
    <w:p w14:paraId="2A9210D6" w14:textId="77777777" w:rsidR="00805953" w:rsidRDefault="00805953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030896"/>
      <w:docPartObj>
        <w:docPartGallery w:val="Page Numbers (Bottom of Page)"/>
        <w:docPartUnique/>
      </w:docPartObj>
    </w:sdtPr>
    <w:sdtEndPr/>
    <w:sdtContent>
      <w:p w14:paraId="70F24AB9" w14:textId="6671F278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1EB2" w14:textId="77777777" w:rsidR="00805953" w:rsidRDefault="00805953" w:rsidP="00FF57EE">
      <w:r>
        <w:separator/>
      </w:r>
    </w:p>
  </w:footnote>
  <w:footnote w:type="continuationSeparator" w:id="0">
    <w:p w14:paraId="2F02AF28" w14:textId="77777777" w:rsidR="00805953" w:rsidRDefault="00805953" w:rsidP="00FF57EE">
      <w:r>
        <w:continuationSeparator/>
      </w:r>
    </w:p>
  </w:footnote>
  <w:footnote w:id="1">
    <w:p w14:paraId="2B000415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3C26" w14:textId="22E6E980" w:rsidR="007D2D1D" w:rsidRPr="007D2D1D" w:rsidRDefault="007D2D1D" w:rsidP="007D2D1D">
    <w:pPr>
      <w:pStyle w:val="Nagwek"/>
      <w:rPr>
        <w:sz w:val="20"/>
        <w:szCs w:val="20"/>
      </w:rPr>
    </w:pPr>
    <w:r w:rsidRPr="007D2D1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645567F" wp14:editId="0FF0C5F4">
          <wp:simplePos x="0" y="0"/>
          <wp:positionH relativeFrom="margin">
            <wp:posOffset>4150995</wp:posOffset>
          </wp:positionH>
          <wp:positionV relativeFrom="paragraph">
            <wp:posOffset>83820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D8AB3" w14:textId="77777777" w:rsidR="00E46987" w:rsidRDefault="00E46987" w:rsidP="007D2D1D">
    <w:pPr>
      <w:pStyle w:val="Nagwek"/>
      <w:rPr>
        <w:color w:val="4472C4" w:themeColor="accent1"/>
        <w:sz w:val="22"/>
        <w:szCs w:val="22"/>
      </w:rPr>
    </w:pPr>
  </w:p>
  <w:p w14:paraId="4C545ADD" w14:textId="36058471" w:rsidR="007D2D1D" w:rsidRPr="007D2D1D" w:rsidRDefault="007D2D1D" w:rsidP="007D2D1D">
    <w:pPr>
      <w:pStyle w:val="Nagwek"/>
      <w:rPr>
        <w:color w:val="4472C4" w:themeColor="accent1"/>
        <w:sz w:val="22"/>
        <w:szCs w:val="22"/>
      </w:rPr>
    </w:pPr>
    <w:r w:rsidRPr="007D2D1D">
      <w:rPr>
        <w:color w:val="4472C4" w:themeColor="accent1"/>
        <w:sz w:val="22"/>
        <w:szCs w:val="22"/>
      </w:rPr>
      <w:t xml:space="preserve">Zadanie dofinansowywane z Programu Rządowy Fundusz Polski Ład </w:t>
    </w:r>
    <w:r w:rsidRPr="007D2D1D">
      <w:rPr>
        <w:color w:val="4472C4" w:themeColor="accent1"/>
        <w:sz w:val="22"/>
        <w:szCs w:val="22"/>
      </w:rPr>
      <w:br/>
    </w:r>
  </w:p>
  <w:p w14:paraId="296D0916" w14:textId="5C7215DB" w:rsidR="00AE2ACB" w:rsidRPr="00272917" w:rsidRDefault="00AE2ACB" w:rsidP="00272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6"/>
  </w:num>
  <w:num w:numId="2" w16cid:durableId="2019841110">
    <w:abstractNumId w:val="4"/>
  </w:num>
  <w:num w:numId="3" w16cid:durableId="1296719691">
    <w:abstractNumId w:val="5"/>
  </w:num>
  <w:num w:numId="4" w16cid:durableId="97607557">
    <w:abstractNumId w:val="7"/>
  </w:num>
  <w:num w:numId="5" w16cid:durableId="1924026234">
    <w:abstractNumId w:val="3"/>
  </w:num>
  <w:num w:numId="6" w16cid:durableId="18773505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41F2F"/>
    <w:rsid w:val="000D1E82"/>
    <w:rsid w:val="000F2FFC"/>
    <w:rsid w:val="001063D3"/>
    <w:rsid w:val="001114AD"/>
    <w:rsid w:val="001331C4"/>
    <w:rsid w:val="00154274"/>
    <w:rsid w:val="00185636"/>
    <w:rsid w:val="001869EF"/>
    <w:rsid w:val="001C34BF"/>
    <w:rsid w:val="001C7D84"/>
    <w:rsid w:val="00205C49"/>
    <w:rsid w:val="002134F2"/>
    <w:rsid w:val="002139FE"/>
    <w:rsid w:val="00217DD6"/>
    <w:rsid w:val="002214DB"/>
    <w:rsid w:val="002606B2"/>
    <w:rsid w:val="00263AB3"/>
    <w:rsid w:val="00267D1F"/>
    <w:rsid w:val="00272917"/>
    <w:rsid w:val="0027688C"/>
    <w:rsid w:val="00277DBE"/>
    <w:rsid w:val="002837ED"/>
    <w:rsid w:val="002C1924"/>
    <w:rsid w:val="002E612D"/>
    <w:rsid w:val="00313FD5"/>
    <w:rsid w:val="00316C2B"/>
    <w:rsid w:val="0032793D"/>
    <w:rsid w:val="00335509"/>
    <w:rsid w:val="003412D2"/>
    <w:rsid w:val="003961C1"/>
    <w:rsid w:val="003972E0"/>
    <w:rsid w:val="003B769C"/>
    <w:rsid w:val="00416884"/>
    <w:rsid w:val="00493A1E"/>
    <w:rsid w:val="004B0785"/>
    <w:rsid w:val="004D47E1"/>
    <w:rsid w:val="004D5A42"/>
    <w:rsid w:val="004F2145"/>
    <w:rsid w:val="004F622A"/>
    <w:rsid w:val="0051001D"/>
    <w:rsid w:val="00525EFF"/>
    <w:rsid w:val="00580D5F"/>
    <w:rsid w:val="005844F6"/>
    <w:rsid w:val="00584709"/>
    <w:rsid w:val="005F6F5F"/>
    <w:rsid w:val="0061011E"/>
    <w:rsid w:val="00646F57"/>
    <w:rsid w:val="006B63D6"/>
    <w:rsid w:val="006C641D"/>
    <w:rsid w:val="006D09E0"/>
    <w:rsid w:val="006D120B"/>
    <w:rsid w:val="006F7D33"/>
    <w:rsid w:val="00715748"/>
    <w:rsid w:val="00783E28"/>
    <w:rsid w:val="007D2D1D"/>
    <w:rsid w:val="007D475B"/>
    <w:rsid w:val="007E1D2E"/>
    <w:rsid w:val="007E331F"/>
    <w:rsid w:val="007F201A"/>
    <w:rsid w:val="007F3E87"/>
    <w:rsid w:val="00804B6D"/>
    <w:rsid w:val="00805953"/>
    <w:rsid w:val="00860ADF"/>
    <w:rsid w:val="008A77E9"/>
    <w:rsid w:val="008B3666"/>
    <w:rsid w:val="00931094"/>
    <w:rsid w:val="009312B4"/>
    <w:rsid w:val="00932EAB"/>
    <w:rsid w:val="00947AD8"/>
    <w:rsid w:val="00950D10"/>
    <w:rsid w:val="0096455B"/>
    <w:rsid w:val="00966968"/>
    <w:rsid w:val="0097776D"/>
    <w:rsid w:val="009777C4"/>
    <w:rsid w:val="00983D1D"/>
    <w:rsid w:val="009852AD"/>
    <w:rsid w:val="009A2FFD"/>
    <w:rsid w:val="009B3EF0"/>
    <w:rsid w:val="009C666E"/>
    <w:rsid w:val="009D75A8"/>
    <w:rsid w:val="00A0281F"/>
    <w:rsid w:val="00A066DF"/>
    <w:rsid w:val="00A44FF4"/>
    <w:rsid w:val="00A50E18"/>
    <w:rsid w:val="00A857E5"/>
    <w:rsid w:val="00A96900"/>
    <w:rsid w:val="00AA39D6"/>
    <w:rsid w:val="00AA71BF"/>
    <w:rsid w:val="00AB3B12"/>
    <w:rsid w:val="00AE04F7"/>
    <w:rsid w:val="00AE2ACB"/>
    <w:rsid w:val="00AF4AC3"/>
    <w:rsid w:val="00B1041F"/>
    <w:rsid w:val="00B15605"/>
    <w:rsid w:val="00B309F4"/>
    <w:rsid w:val="00B47637"/>
    <w:rsid w:val="00B621BE"/>
    <w:rsid w:val="00B625CB"/>
    <w:rsid w:val="00B62A71"/>
    <w:rsid w:val="00B67AAE"/>
    <w:rsid w:val="00B70B61"/>
    <w:rsid w:val="00B866DD"/>
    <w:rsid w:val="00B9086B"/>
    <w:rsid w:val="00BA392F"/>
    <w:rsid w:val="00BC4F99"/>
    <w:rsid w:val="00BD0342"/>
    <w:rsid w:val="00C22F7D"/>
    <w:rsid w:val="00C34F3D"/>
    <w:rsid w:val="00CB4F81"/>
    <w:rsid w:val="00CC3A8D"/>
    <w:rsid w:val="00CC74C0"/>
    <w:rsid w:val="00CE3AE6"/>
    <w:rsid w:val="00D13D73"/>
    <w:rsid w:val="00D35048"/>
    <w:rsid w:val="00D3681A"/>
    <w:rsid w:val="00D4518B"/>
    <w:rsid w:val="00D554C7"/>
    <w:rsid w:val="00D55591"/>
    <w:rsid w:val="00D63656"/>
    <w:rsid w:val="00D7251F"/>
    <w:rsid w:val="00D7332E"/>
    <w:rsid w:val="00DC336F"/>
    <w:rsid w:val="00DD4CD8"/>
    <w:rsid w:val="00E11534"/>
    <w:rsid w:val="00E14A68"/>
    <w:rsid w:val="00E158D1"/>
    <w:rsid w:val="00E1735C"/>
    <w:rsid w:val="00E46987"/>
    <w:rsid w:val="00E60AA2"/>
    <w:rsid w:val="00E6330F"/>
    <w:rsid w:val="00E75389"/>
    <w:rsid w:val="00E7604B"/>
    <w:rsid w:val="00E91D18"/>
    <w:rsid w:val="00EA1F4B"/>
    <w:rsid w:val="00EA435E"/>
    <w:rsid w:val="00EE4044"/>
    <w:rsid w:val="00F134D5"/>
    <w:rsid w:val="00F241CB"/>
    <w:rsid w:val="00F31EAC"/>
    <w:rsid w:val="00F626E5"/>
    <w:rsid w:val="00F97766"/>
    <w:rsid w:val="00FB1346"/>
    <w:rsid w:val="00FC0BA8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2021-07-21T09:38:00Z</cp:lastPrinted>
  <dcterms:created xsi:type="dcterms:W3CDTF">2023-11-02T08:31:00Z</dcterms:created>
  <dcterms:modified xsi:type="dcterms:W3CDTF">2023-11-02T08:31:00Z</dcterms:modified>
</cp:coreProperties>
</file>