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ECC0" w14:textId="5FBFACAB" w:rsidR="00EF0FC8" w:rsidRPr="007F68E5" w:rsidRDefault="00E27214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</w:t>
      </w:r>
      <w:r w:rsidR="003653A1">
        <w:rPr>
          <w:bCs/>
          <w:i/>
          <w:iCs/>
          <w:sz w:val="24"/>
          <w:szCs w:val="24"/>
        </w:rPr>
        <w:t>Załącznik Nr</w:t>
      </w:r>
      <w:r w:rsidR="00397DAA">
        <w:rPr>
          <w:bCs/>
          <w:i/>
          <w:iCs/>
          <w:sz w:val="24"/>
          <w:szCs w:val="24"/>
        </w:rPr>
        <w:t>5</w:t>
      </w:r>
      <w:r w:rsidR="003653A1" w:rsidRPr="00E65ED7">
        <w:rPr>
          <w:i/>
          <w:iCs/>
          <w:sz w:val="24"/>
          <w:szCs w:val="24"/>
        </w:rPr>
        <w:t xml:space="preserve"> </w:t>
      </w:r>
      <w:r w:rsidR="003653A1"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27834336" w:rsidR="005C5B73" w:rsidRPr="00755110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>Znak spra</w:t>
      </w:r>
      <w:r w:rsidRPr="00755110">
        <w:rPr>
          <w:sz w:val="24"/>
          <w:szCs w:val="24"/>
        </w:rPr>
        <w:t>wy:</w:t>
      </w:r>
      <w:r w:rsidRPr="00755110">
        <w:rPr>
          <w:b/>
          <w:bCs/>
          <w:sz w:val="24"/>
          <w:szCs w:val="24"/>
        </w:rPr>
        <w:t xml:space="preserve"> </w:t>
      </w:r>
      <w:r w:rsidR="000A1BF7" w:rsidRPr="00755110">
        <w:rPr>
          <w:b/>
          <w:bCs/>
          <w:sz w:val="24"/>
          <w:szCs w:val="24"/>
        </w:rPr>
        <w:t>PCUW</w:t>
      </w:r>
      <w:r w:rsidR="00722019" w:rsidRPr="00755110">
        <w:rPr>
          <w:b/>
          <w:bCs/>
          <w:sz w:val="24"/>
          <w:szCs w:val="24"/>
        </w:rPr>
        <w:t>.2</w:t>
      </w:r>
      <w:r w:rsidR="005F2BE0" w:rsidRPr="00755110">
        <w:rPr>
          <w:b/>
          <w:bCs/>
          <w:sz w:val="24"/>
          <w:szCs w:val="24"/>
        </w:rPr>
        <w:t>61</w:t>
      </w:r>
      <w:r w:rsidR="00722019" w:rsidRPr="00755110">
        <w:rPr>
          <w:b/>
          <w:bCs/>
          <w:sz w:val="24"/>
          <w:szCs w:val="24"/>
        </w:rPr>
        <w:t>.</w:t>
      </w:r>
      <w:r w:rsidR="00F46CE2" w:rsidRPr="00755110">
        <w:rPr>
          <w:b/>
          <w:bCs/>
          <w:sz w:val="24"/>
          <w:szCs w:val="24"/>
        </w:rPr>
        <w:t>2.</w:t>
      </w:r>
      <w:r w:rsidR="00397DAA" w:rsidRPr="00755110">
        <w:rPr>
          <w:b/>
          <w:bCs/>
          <w:sz w:val="24"/>
          <w:szCs w:val="24"/>
        </w:rPr>
        <w:t>1</w:t>
      </w:r>
      <w:r w:rsidR="00755110" w:rsidRPr="00755110">
        <w:rPr>
          <w:b/>
          <w:bCs/>
          <w:sz w:val="24"/>
          <w:szCs w:val="24"/>
        </w:rPr>
        <w:t>8</w:t>
      </w:r>
      <w:r w:rsidR="00F46CE2" w:rsidRPr="00755110">
        <w:rPr>
          <w:b/>
          <w:bCs/>
          <w:sz w:val="24"/>
          <w:szCs w:val="24"/>
        </w:rPr>
        <w:t>.202</w:t>
      </w:r>
      <w:r w:rsidR="00397DAA" w:rsidRPr="00755110">
        <w:rPr>
          <w:b/>
          <w:bCs/>
          <w:sz w:val="24"/>
          <w:szCs w:val="24"/>
        </w:rPr>
        <w:t>3</w:t>
      </w:r>
    </w:p>
    <w:p w14:paraId="24997A67" w14:textId="77777777" w:rsidR="005C5B73" w:rsidRPr="00755110" w:rsidRDefault="005C5B73" w:rsidP="00D07B0A">
      <w:pPr>
        <w:pStyle w:val="Nagwek2"/>
        <w:jc w:val="left"/>
        <w:rPr>
          <w:b/>
          <w:spacing w:val="20"/>
          <w:sz w:val="24"/>
          <w:szCs w:val="24"/>
        </w:rPr>
      </w:pPr>
    </w:p>
    <w:p w14:paraId="36E75306" w14:textId="5993B8C5" w:rsidR="0035464C" w:rsidRPr="00755110" w:rsidRDefault="00425DD9" w:rsidP="00D07B0A">
      <w:pPr>
        <w:pStyle w:val="Nagwek2"/>
        <w:jc w:val="center"/>
        <w:rPr>
          <w:b/>
          <w:spacing w:val="20"/>
          <w:sz w:val="24"/>
          <w:szCs w:val="24"/>
        </w:rPr>
      </w:pPr>
      <w:r w:rsidRPr="00755110">
        <w:rPr>
          <w:b/>
          <w:spacing w:val="20"/>
          <w:sz w:val="24"/>
          <w:szCs w:val="24"/>
        </w:rPr>
        <w:t xml:space="preserve">WYKAZ </w:t>
      </w:r>
      <w:r w:rsidR="00E27214" w:rsidRPr="00755110">
        <w:rPr>
          <w:b/>
          <w:spacing w:val="20"/>
          <w:sz w:val="24"/>
          <w:szCs w:val="24"/>
        </w:rPr>
        <w:t>WYKONANYCH USŁUG</w:t>
      </w:r>
    </w:p>
    <w:p w14:paraId="6912D9AB" w14:textId="0537A6B6" w:rsidR="00E2692C" w:rsidRPr="00755110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55110">
        <w:rPr>
          <w:sz w:val="24"/>
          <w:szCs w:val="24"/>
        </w:rPr>
        <w:t>Składając ofertę w postępowaniu</w:t>
      </w:r>
      <w:r w:rsidR="00C359FD" w:rsidRPr="00755110">
        <w:rPr>
          <w:sz w:val="24"/>
          <w:szCs w:val="24"/>
        </w:rPr>
        <w:t xml:space="preserve"> o udzielenie zamówienia publicznego,</w:t>
      </w:r>
      <w:r w:rsidRPr="00755110">
        <w:rPr>
          <w:sz w:val="24"/>
          <w:szCs w:val="24"/>
        </w:rPr>
        <w:t xml:space="preserve"> prowadzonym w trybie </w:t>
      </w:r>
      <w:r w:rsidR="00005482" w:rsidRPr="00755110">
        <w:rPr>
          <w:bCs/>
          <w:sz w:val="24"/>
          <w:szCs w:val="24"/>
        </w:rPr>
        <w:t xml:space="preserve">podstawowym </w:t>
      </w:r>
      <w:r w:rsidR="00562F39" w:rsidRPr="00755110">
        <w:rPr>
          <w:bCs/>
          <w:sz w:val="24"/>
          <w:szCs w:val="24"/>
        </w:rPr>
        <w:t>z możliwością przeprowadzenia negocjacji, na podstawie art. 275 pkt 2 ustawy Prawo zamówień publicznych (</w:t>
      </w:r>
      <w:proofErr w:type="spellStart"/>
      <w:r w:rsidR="00562F39" w:rsidRPr="00755110">
        <w:rPr>
          <w:bCs/>
          <w:sz w:val="24"/>
          <w:szCs w:val="24"/>
        </w:rPr>
        <w:t>t.j</w:t>
      </w:r>
      <w:proofErr w:type="spellEnd"/>
      <w:r w:rsidR="00562F39" w:rsidRPr="00755110">
        <w:rPr>
          <w:bCs/>
          <w:sz w:val="24"/>
          <w:szCs w:val="24"/>
        </w:rPr>
        <w:t>. Dz.U. z 202</w:t>
      </w:r>
      <w:r w:rsidR="001B4095" w:rsidRPr="00755110">
        <w:rPr>
          <w:bCs/>
          <w:sz w:val="24"/>
          <w:szCs w:val="24"/>
        </w:rPr>
        <w:t>3</w:t>
      </w:r>
      <w:r w:rsidR="00562F39" w:rsidRPr="00755110">
        <w:rPr>
          <w:bCs/>
          <w:sz w:val="24"/>
          <w:szCs w:val="24"/>
        </w:rPr>
        <w:t xml:space="preserve"> r. poz. 1</w:t>
      </w:r>
      <w:r w:rsidR="001B4095" w:rsidRPr="00755110">
        <w:rPr>
          <w:bCs/>
          <w:sz w:val="24"/>
          <w:szCs w:val="24"/>
        </w:rPr>
        <w:t>605</w:t>
      </w:r>
      <w:r w:rsidR="00985B16">
        <w:rPr>
          <w:bCs/>
          <w:sz w:val="24"/>
          <w:szCs w:val="24"/>
        </w:rPr>
        <w:t xml:space="preserve"> ze zm.</w:t>
      </w:r>
      <w:r w:rsidR="00562F39" w:rsidRPr="00755110">
        <w:rPr>
          <w:bCs/>
          <w:sz w:val="24"/>
          <w:szCs w:val="24"/>
        </w:rPr>
        <w:t>)</w:t>
      </w:r>
      <w:r w:rsidR="007F68E5" w:rsidRPr="00755110">
        <w:rPr>
          <w:b/>
          <w:sz w:val="24"/>
          <w:szCs w:val="24"/>
        </w:rPr>
        <w:t>,</w:t>
      </w:r>
      <w:r w:rsidRPr="00755110">
        <w:rPr>
          <w:b/>
          <w:bCs/>
          <w:sz w:val="24"/>
          <w:szCs w:val="24"/>
        </w:rPr>
        <w:t xml:space="preserve"> </w:t>
      </w:r>
      <w:r w:rsidRPr="00755110">
        <w:rPr>
          <w:sz w:val="24"/>
          <w:szCs w:val="24"/>
        </w:rPr>
        <w:t>na</w:t>
      </w:r>
      <w:r w:rsidR="007A3092" w:rsidRPr="00755110">
        <w:rPr>
          <w:sz w:val="24"/>
          <w:szCs w:val="24"/>
        </w:rPr>
        <w:t xml:space="preserve"> zadanie pn.</w:t>
      </w:r>
      <w:r w:rsidR="00562F39" w:rsidRPr="00755110">
        <w:rPr>
          <w:sz w:val="24"/>
          <w:szCs w:val="24"/>
        </w:rPr>
        <w:t>:</w:t>
      </w:r>
      <w:r w:rsidR="00E2692C" w:rsidRPr="00755110">
        <w:rPr>
          <w:sz w:val="24"/>
          <w:szCs w:val="24"/>
        </w:rPr>
        <w:t xml:space="preserve"> </w:t>
      </w:r>
    </w:p>
    <w:p w14:paraId="71EE2FE6" w14:textId="74EF1A24" w:rsidR="00660C6B" w:rsidRPr="00480229" w:rsidRDefault="00480229" w:rsidP="00F46CE2">
      <w:pPr>
        <w:ind w:left="-426"/>
        <w:jc w:val="center"/>
        <w:rPr>
          <w:b/>
          <w:sz w:val="24"/>
          <w:szCs w:val="24"/>
        </w:rPr>
      </w:pPr>
      <w:r w:rsidRPr="00755110">
        <w:rPr>
          <w:b/>
          <w:sz w:val="24"/>
          <w:szCs w:val="24"/>
        </w:rPr>
        <w:t>„</w:t>
      </w:r>
      <w:r w:rsidR="00397DAA" w:rsidRPr="00755110">
        <w:rPr>
          <w:b/>
          <w:sz w:val="24"/>
          <w:szCs w:val="24"/>
        </w:rPr>
        <w:t>Modernizacja mostu dojazdowego do budynków Domu Pomocy Społecznej w Osieku</w:t>
      </w:r>
      <w:r w:rsidRPr="00755110">
        <w:rPr>
          <w:b/>
          <w:sz w:val="24"/>
          <w:szCs w:val="24"/>
        </w:rPr>
        <w:t>”</w:t>
      </w:r>
      <w:r w:rsidRPr="00755110">
        <w:rPr>
          <w:b/>
          <w:sz w:val="24"/>
          <w:szCs w:val="24"/>
        </w:rPr>
        <w:br/>
        <w:t xml:space="preserve"> wraz z nadzorem inwest</w:t>
      </w:r>
      <w:r w:rsidR="00E27214" w:rsidRPr="00755110">
        <w:rPr>
          <w:b/>
          <w:sz w:val="24"/>
          <w:szCs w:val="24"/>
        </w:rPr>
        <w:t>orskim – Część II zamówienia</w:t>
      </w:r>
      <w:r w:rsidR="00F46CE2" w:rsidRPr="00755110">
        <w:rPr>
          <w:b/>
          <w:sz w:val="24"/>
          <w:szCs w:val="24"/>
        </w:rPr>
        <w:t>,</w:t>
      </w:r>
    </w:p>
    <w:p w14:paraId="60BAB88F" w14:textId="6DFA3334" w:rsidR="00F46CE2" w:rsidRDefault="00F46CE2" w:rsidP="00480229">
      <w:pPr>
        <w:ind w:left="-426"/>
        <w:rPr>
          <w:i/>
          <w:sz w:val="18"/>
          <w:szCs w:val="18"/>
        </w:rPr>
      </w:pP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44917D5A" w14:textId="4993B14E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E27214">
        <w:rPr>
          <w:sz w:val="24"/>
          <w:szCs w:val="24"/>
        </w:rPr>
        <w:t xml:space="preserve">usługi zgodne ze wskazanymi </w:t>
      </w:r>
      <w:r w:rsidR="00850B05">
        <w:rPr>
          <w:sz w:val="24"/>
          <w:szCs w:val="24"/>
        </w:rPr>
        <w:br/>
      </w:r>
      <w:r w:rsidR="00E27214">
        <w:rPr>
          <w:sz w:val="24"/>
          <w:szCs w:val="24"/>
        </w:rPr>
        <w:t>w dokumentacji zamówienia</w:t>
      </w:r>
      <w:r w:rsidR="005C5B73" w:rsidRPr="007F68E5">
        <w:rPr>
          <w:sz w:val="24"/>
          <w:szCs w:val="24"/>
        </w:rPr>
        <w:t>:</w:t>
      </w:r>
    </w:p>
    <w:p w14:paraId="1C82C3BC" w14:textId="77777777" w:rsidR="007A3092" w:rsidRPr="007F68E5" w:rsidRDefault="007A3092" w:rsidP="007A3092">
      <w:pPr>
        <w:jc w:val="both"/>
        <w:rPr>
          <w:sz w:val="24"/>
          <w:szCs w:val="24"/>
        </w:rPr>
      </w:pP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96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2134"/>
        <w:gridCol w:w="2410"/>
        <w:gridCol w:w="1640"/>
        <w:gridCol w:w="2480"/>
      </w:tblGrid>
      <w:tr w:rsidR="00E27214" w:rsidRPr="007F68E5" w14:paraId="2AB31558" w14:textId="77777777" w:rsidTr="00E27214">
        <w:trPr>
          <w:trHeight w:val="740"/>
          <w:jc w:val="center"/>
        </w:trPr>
        <w:tc>
          <w:tcPr>
            <w:tcW w:w="1008" w:type="dxa"/>
            <w:shd w:val="clear" w:color="auto" w:fill="D9D9D9" w:themeFill="background1" w:themeFillShade="D9"/>
          </w:tcPr>
          <w:p w14:paraId="169A3477" w14:textId="6B42014D" w:rsidR="00E27214" w:rsidRPr="00E2692C" w:rsidRDefault="00E27214" w:rsidP="00BF178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73833E51" w14:textId="5D3A09E3" w:rsidR="00E27214" w:rsidRPr="00E2692C" w:rsidRDefault="00E27214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>Nazwa Zamawiającego oraz adres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CFA8CA2" w14:textId="77777777" w:rsidR="00E27214" w:rsidRPr="00E2692C" w:rsidRDefault="00E27214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E27214" w:rsidRPr="00E2692C" w:rsidRDefault="00E27214" w:rsidP="00BF178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Wartość zadania </w:t>
            </w:r>
          </w:p>
          <w:p w14:paraId="158C859A" w14:textId="77777777" w:rsidR="00E27214" w:rsidRPr="00E2692C" w:rsidRDefault="00E27214" w:rsidP="00BF1787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03A9A11" w:rsidR="00E27214" w:rsidRPr="00E2692C" w:rsidRDefault="00E27214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>Data (okres realizacji)      i miejsce wykonywania zamówienia</w:t>
            </w:r>
          </w:p>
        </w:tc>
      </w:tr>
      <w:tr w:rsidR="00E27214" w:rsidRPr="007F68E5" w14:paraId="087DEC3C" w14:textId="77777777" w:rsidTr="00E27214">
        <w:trPr>
          <w:trHeight w:val="765"/>
          <w:jc w:val="center"/>
        </w:trPr>
        <w:tc>
          <w:tcPr>
            <w:tcW w:w="1008" w:type="dxa"/>
          </w:tcPr>
          <w:p w14:paraId="5F2E6E7B" w14:textId="77777777" w:rsidR="00E27214" w:rsidRDefault="00E27214" w:rsidP="00E27214">
            <w:pPr>
              <w:jc w:val="center"/>
              <w:rPr>
                <w:sz w:val="24"/>
                <w:szCs w:val="24"/>
              </w:rPr>
            </w:pPr>
          </w:p>
          <w:p w14:paraId="63199413" w14:textId="0563C2A2" w:rsidR="00E27214" w:rsidRPr="007F68E5" w:rsidRDefault="00E27214" w:rsidP="00E2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34" w:type="dxa"/>
          </w:tcPr>
          <w:p w14:paraId="33468E90" w14:textId="34DB7B65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D7E9A1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  <w:p w14:paraId="2D3B2D34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  <w:p w14:paraId="5241E095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</w:tr>
      <w:tr w:rsidR="00E27214" w:rsidRPr="007F68E5" w14:paraId="3854EFA9" w14:textId="77777777" w:rsidTr="00E27214">
        <w:trPr>
          <w:trHeight w:val="765"/>
          <w:jc w:val="center"/>
        </w:trPr>
        <w:tc>
          <w:tcPr>
            <w:tcW w:w="1008" w:type="dxa"/>
          </w:tcPr>
          <w:p w14:paraId="2EA3EF04" w14:textId="77777777" w:rsidR="00E27214" w:rsidRDefault="00E27214" w:rsidP="00E27214">
            <w:pPr>
              <w:jc w:val="center"/>
              <w:rPr>
                <w:sz w:val="24"/>
                <w:szCs w:val="24"/>
              </w:rPr>
            </w:pPr>
          </w:p>
          <w:p w14:paraId="67002AE0" w14:textId="30C91E80" w:rsidR="00E27214" w:rsidRPr="007F68E5" w:rsidRDefault="00E27214" w:rsidP="00E2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34" w:type="dxa"/>
          </w:tcPr>
          <w:p w14:paraId="61DC6960" w14:textId="67529A8E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FC36ED3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</w:tr>
      <w:tr w:rsidR="00E27214" w:rsidRPr="007F68E5" w14:paraId="002BD4FB" w14:textId="77777777" w:rsidTr="00E27214">
        <w:trPr>
          <w:trHeight w:val="765"/>
          <w:jc w:val="center"/>
        </w:trPr>
        <w:tc>
          <w:tcPr>
            <w:tcW w:w="1008" w:type="dxa"/>
          </w:tcPr>
          <w:p w14:paraId="61E3A332" w14:textId="77777777" w:rsidR="00E27214" w:rsidRDefault="00E27214" w:rsidP="00E27214">
            <w:pPr>
              <w:jc w:val="center"/>
              <w:rPr>
                <w:sz w:val="24"/>
                <w:szCs w:val="24"/>
              </w:rPr>
            </w:pPr>
          </w:p>
          <w:p w14:paraId="36A5BE3C" w14:textId="6215301D" w:rsidR="00E27214" w:rsidRPr="007F68E5" w:rsidRDefault="00E27214" w:rsidP="00E2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34" w:type="dxa"/>
          </w:tcPr>
          <w:p w14:paraId="101FFAFE" w14:textId="0C79C5CB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5ECAC27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39531C1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1DA28DEF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</w:tr>
      <w:tr w:rsidR="00E27214" w:rsidRPr="007F68E5" w14:paraId="7E15690C" w14:textId="77777777" w:rsidTr="00E27214">
        <w:trPr>
          <w:trHeight w:val="765"/>
          <w:jc w:val="center"/>
        </w:trPr>
        <w:tc>
          <w:tcPr>
            <w:tcW w:w="1008" w:type="dxa"/>
          </w:tcPr>
          <w:p w14:paraId="0316770D" w14:textId="77777777" w:rsidR="00E27214" w:rsidRDefault="00E27214" w:rsidP="00E27214">
            <w:pPr>
              <w:jc w:val="center"/>
              <w:rPr>
                <w:sz w:val="24"/>
                <w:szCs w:val="24"/>
              </w:rPr>
            </w:pPr>
          </w:p>
          <w:p w14:paraId="35FC582F" w14:textId="74F8AD1F" w:rsidR="00E27214" w:rsidRPr="007F68E5" w:rsidRDefault="00E27214" w:rsidP="00E27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34" w:type="dxa"/>
          </w:tcPr>
          <w:p w14:paraId="6F3EC2BB" w14:textId="0F7FD433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5C16C81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86C7258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736B7FDE" w14:textId="77777777" w:rsidR="00E27214" w:rsidRPr="007F68E5" w:rsidRDefault="00E27214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2DB22EC0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E27214">
        <w:rPr>
          <w:b/>
          <w:color w:val="00000A"/>
          <w:sz w:val="24"/>
          <w:szCs w:val="24"/>
        </w:rPr>
        <w:t>usługi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3D03980E" w14:textId="7B9944CC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65398FF2" w14:textId="20F4C7C7" w:rsidR="007066B5" w:rsidRPr="00F31927" w:rsidRDefault="00425DD9" w:rsidP="005F2BE0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D522DA" w:rsidRDefault="007806D9" w:rsidP="007806D9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DA27" w14:textId="77777777" w:rsidR="00F63C5F" w:rsidRDefault="00F63C5F">
      <w:r>
        <w:separator/>
      </w:r>
    </w:p>
  </w:endnote>
  <w:endnote w:type="continuationSeparator" w:id="0">
    <w:p w14:paraId="57E31BC8" w14:textId="77777777" w:rsidR="00F63C5F" w:rsidRDefault="00F6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253729"/>
      <w:docPartObj>
        <w:docPartGallery w:val="Page Numbers (Bottom of Page)"/>
        <w:docPartUnique/>
      </w:docPartObj>
    </w:sdtPr>
    <w:sdtEndPr/>
    <w:sdtContent>
      <w:p w14:paraId="54988419" w14:textId="215A7FFD" w:rsidR="00E27214" w:rsidRDefault="00E272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B05">
          <w:rPr>
            <w:noProof/>
          </w:rPr>
          <w:t>2</w:t>
        </w:r>
        <w:r>
          <w:fldChar w:fldCharType="end"/>
        </w:r>
      </w:p>
    </w:sdtContent>
  </w:sdt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054B" w14:textId="77777777" w:rsidR="00F63C5F" w:rsidRDefault="00F63C5F">
      <w:r>
        <w:separator/>
      </w:r>
    </w:p>
  </w:footnote>
  <w:footnote w:type="continuationSeparator" w:id="0">
    <w:p w14:paraId="0BB3CD5B" w14:textId="77777777" w:rsidR="00F63C5F" w:rsidRDefault="00F6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C433" w14:textId="7E68ACB6" w:rsidR="008A7E1D" w:rsidRDefault="008A7E1D" w:rsidP="008A7E1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341E9A" wp14:editId="397C26A1">
          <wp:simplePos x="0" y="0"/>
          <wp:positionH relativeFrom="margin">
            <wp:posOffset>4150995</wp:posOffset>
          </wp:positionH>
          <wp:positionV relativeFrom="paragraph">
            <wp:posOffset>-11430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1B297" w14:textId="1A4D59C3" w:rsidR="008A7E1D" w:rsidRPr="00D33B74" w:rsidRDefault="008A7E1D" w:rsidP="008A7E1D">
    <w:pPr>
      <w:pStyle w:val="Nagwek"/>
      <w:rPr>
        <w:color w:val="4472C4" w:themeColor="accent1"/>
        <w:sz w:val="22"/>
        <w:szCs w:val="22"/>
      </w:rPr>
    </w:pPr>
    <w:r w:rsidRPr="00D33B74">
      <w:rPr>
        <w:color w:val="4472C4" w:themeColor="accent1"/>
        <w:sz w:val="22"/>
        <w:szCs w:val="22"/>
      </w:rPr>
      <w:t xml:space="preserve">Zadanie dofinansowywane z Programu Rządowy Fundusz Polski Ład </w:t>
    </w:r>
    <w:r w:rsidRPr="00D33B74">
      <w:rPr>
        <w:color w:val="4472C4" w:themeColor="accent1"/>
        <w:sz w:val="22"/>
        <w:szCs w:val="22"/>
      </w:rPr>
      <w:br/>
    </w:r>
  </w:p>
  <w:p w14:paraId="1AC73111" w14:textId="6A73CFE0" w:rsidR="003653A1" w:rsidRDefault="00365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1695885389">
    <w:abstractNumId w:val="1"/>
  </w:num>
  <w:num w:numId="2" w16cid:durableId="375354334">
    <w:abstractNumId w:val="0"/>
  </w:num>
  <w:num w:numId="3" w16cid:durableId="366225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74648"/>
    <w:rsid w:val="000A1BF7"/>
    <w:rsid w:val="00154D22"/>
    <w:rsid w:val="001A2824"/>
    <w:rsid w:val="001A579D"/>
    <w:rsid w:val="001B4095"/>
    <w:rsid w:val="001D49D0"/>
    <w:rsid w:val="0020114A"/>
    <w:rsid w:val="00224F10"/>
    <w:rsid w:val="0026308A"/>
    <w:rsid w:val="00267808"/>
    <w:rsid w:val="00271150"/>
    <w:rsid w:val="002C6B8F"/>
    <w:rsid w:val="0031485A"/>
    <w:rsid w:val="00317DBC"/>
    <w:rsid w:val="0034108E"/>
    <w:rsid w:val="0035464C"/>
    <w:rsid w:val="003653A1"/>
    <w:rsid w:val="00376E41"/>
    <w:rsid w:val="00377FAE"/>
    <w:rsid w:val="00397DAA"/>
    <w:rsid w:val="003C4CE9"/>
    <w:rsid w:val="003C5C86"/>
    <w:rsid w:val="003D633B"/>
    <w:rsid w:val="003F65EA"/>
    <w:rsid w:val="00407635"/>
    <w:rsid w:val="00425DD9"/>
    <w:rsid w:val="00480229"/>
    <w:rsid w:val="004940E1"/>
    <w:rsid w:val="004C1C8B"/>
    <w:rsid w:val="004C2532"/>
    <w:rsid w:val="005062A7"/>
    <w:rsid w:val="00524188"/>
    <w:rsid w:val="00562F39"/>
    <w:rsid w:val="00565AA3"/>
    <w:rsid w:val="005734A2"/>
    <w:rsid w:val="005A1ED0"/>
    <w:rsid w:val="005C5B73"/>
    <w:rsid w:val="005F2BE0"/>
    <w:rsid w:val="005F5D71"/>
    <w:rsid w:val="006105E0"/>
    <w:rsid w:val="006156B3"/>
    <w:rsid w:val="00625678"/>
    <w:rsid w:val="00660C6B"/>
    <w:rsid w:val="00664625"/>
    <w:rsid w:val="006A6725"/>
    <w:rsid w:val="006B3DB7"/>
    <w:rsid w:val="007029E8"/>
    <w:rsid w:val="007066B5"/>
    <w:rsid w:val="00722019"/>
    <w:rsid w:val="00736D5B"/>
    <w:rsid w:val="00755110"/>
    <w:rsid w:val="0075587E"/>
    <w:rsid w:val="007806D9"/>
    <w:rsid w:val="00792635"/>
    <w:rsid w:val="00795DC3"/>
    <w:rsid w:val="007A3092"/>
    <w:rsid w:val="007C2696"/>
    <w:rsid w:val="007E5533"/>
    <w:rsid w:val="007F68E5"/>
    <w:rsid w:val="00850B05"/>
    <w:rsid w:val="008930D0"/>
    <w:rsid w:val="008A5CEA"/>
    <w:rsid w:val="008A7E1D"/>
    <w:rsid w:val="008F50C0"/>
    <w:rsid w:val="00912552"/>
    <w:rsid w:val="00936A32"/>
    <w:rsid w:val="0094416C"/>
    <w:rsid w:val="00985B16"/>
    <w:rsid w:val="009F70B1"/>
    <w:rsid w:val="00A1456C"/>
    <w:rsid w:val="00A43C8C"/>
    <w:rsid w:val="00A85506"/>
    <w:rsid w:val="00B73B44"/>
    <w:rsid w:val="00B826DA"/>
    <w:rsid w:val="00BC40A8"/>
    <w:rsid w:val="00C359FD"/>
    <w:rsid w:val="00C55004"/>
    <w:rsid w:val="00CC1EEE"/>
    <w:rsid w:val="00D07B0A"/>
    <w:rsid w:val="00D33B74"/>
    <w:rsid w:val="00D522DA"/>
    <w:rsid w:val="00D81BA2"/>
    <w:rsid w:val="00DC023A"/>
    <w:rsid w:val="00DD2795"/>
    <w:rsid w:val="00E2692C"/>
    <w:rsid w:val="00E27214"/>
    <w:rsid w:val="00E571ED"/>
    <w:rsid w:val="00E626D8"/>
    <w:rsid w:val="00E65ED7"/>
    <w:rsid w:val="00E878EB"/>
    <w:rsid w:val="00ED30C0"/>
    <w:rsid w:val="00EF0FC8"/>
    <w:rsid w:val="00F31927"/>
    <w:rsid w:val="00F46CE2"/>
    <w:rsid w:val="00F5074A"/>
    <w:rsid w:val="00F61607"/>
    <w:rsid w:val="00F63C5F"/>
    <w:rsid w:val="00F826E7"/>
    <w:rsid w:val="00F85E7E"/>
    <w:rsid w:val="00FA7150"/>
    <w:rsid w:val="00FD3ED2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character" w:customStyle="1" w:styleId="StopkaZnak">
    <w:name w:val="Stopka Znak"/>
    <w:basedOn w:val="Domylnaczcionkaakapitu"/>
    <w:link w:val="Stopka"/>
    <w:uiPriority w:val="99"/>
    <w:rsid w:val="00E2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149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2021-07-21T09:32:00Z</cp:lastPrinted>
  <dcterms:created xsi:type="dcterms:W3CDTF">2023-11-02T08:33:00Z</dcterms:created>
  <dcterms:modified xsi:type="dcterms:W3CDTF">2023-11-02T08:33:00Z</dcterms:modified>
</cp:coreProperties>
</file>