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F30" w14:textId="321D1D71" w:rsidR="00D665F5" w:rsidRPr="002E7BC9" w:rsidRDefault="00F833FD" w:rsidP="002E7BC9">
      <w:pPr>
        <w:spacing w:after="240"/>
        <w:jc w:val="right"/>
        <w:rPr>
          <w:sz w:val="24"/>
          <w:szCs w:val="24"/>
        </w:rPr>
      </w:pPr>
      <w:bookmarkStart w:id="0" w:name="_Hlk52197885"/>
      <w:r w:rsidRPr="002E7BC9">
        <w:rPr>
          <w:sz w:val="24"/>
          <w:szCs w:val="24"/>
        </w:rPr>
        <w:t>Rawicz</w:t>
      </w:r>
      <w:r w:rsidR="002E7BC9">
        <w:rPr>
          <w:sz w:val="24"/>
          <w:szCs w:val="24"/>
        </w:rPr>
        <w:t>,</w:t>
      </w:r>
      <w:r w:rsidR="00D665F5" w:rsidRPr="002E7BC9">
        <w:rPr>
          <w:sz w:val="24"/>
          <w:szCs w:val="24"/>
        </w:rPr>
        <w:t xml:space="preserve"> dnia</w:t>
      </w:r>
      <w:r w:rsidR="002E7BC9">
        <w:rPr>
          <w:sz w:val="24"/>
          <w:szCs w:val="24"/>
        </w:rPr>
        <w:t xml:space="preserve"> 17.11.2023 r.</w:t>
      </w:r>
    </w:p>
    <w:p w14:paraId="7A535F8C" w14:textId="77777777" w:rsidR="00D665F5" w:rsidRPr="002E7BC9" w:rsidRDefault="00F833FD" w:rsidP="00577BC6">
      <w:pPr>
        <w:spacing w:after="40"/>
        <w:rPr>
          <w:b/>
          <w:bCs/>
          <w:sz w:val="24"/>
          <w:szCs w:val="24"/>
        </w:rPr>
      </w:pPr>
      <w:r w:rsidRPr="002E7BC9">
        <w:rPr>
          <w:b/>
          <w:bCs/>
          <w:sz w:val="24"/>
          <w:szCs w:val="24"/>
        </w:rPr>
        <w:t>Powiatowe Centrum Usług Wspólnych w Rawiczu</w:t>
      </w:r>
    </w:p>
    <w:p w14:paraId="6B857944" w14:textId="77777777" w:rsidR="00D665F5" w:rsidRPr="002E7BC9" w:rsidRDefault="00F833FD" w:rsidP="00D665F5">
      <w:pPr>
        <w:rPr>
          <w:sz w:val="24"/>
          <w:szCs w:val="24"/>
        </w:rPr>
      </w:pPr>
      <w:r w:rsidRPr="002E7BC9">
        <w:rPr>
          <w:sz w:val="24"/>
          <w:szCs w:val="24"/>
        </w:rPr>
        <w:t>ul. Mikołaja Kopernika</w:t>
      </w:r>
      <w:r w:rsidR="00D665F5" w:rsidRPr="002E7BC9">
        <w:rPr>
          <w:sz w:val="24"/>
          <w:szCs w:val="24"/>
        </w:rPr>
        <w:t xml:space="preserve"> </w:t>
      </w:r>
      <w:r w:rsidRPr="002E7BC9">
        <w:rPr>
          <w:sz w:val="24"/>
          <w:szCs w:val="24"/>
        </w:rPr>
        <w:t>4</w:t>
      </w:r>
    </w:p>
    <w:p w14:paraId="31686C1C" w14:textId="6996C700" w:rsidR="00D665F5" w:rsidRPr="00D67B4B" w:rsidRDefault="00F833FD" w:rsidP="00D67B4B">
      <w:pPr>
        <w:rPr>
          <w:sz w:val="24"/>
          <w:szCs w:val="24"/>
        </w:rPr>
      </w:pPr>
      <w:r w:rsidRPr="002E7BC9">
        <w:rPr>
          <w:sz w:val="24"/>
          <w:szCs w:val="24"/>
        </w:rPr>
        <w:t>63-900</w:t>
      </w:r>
      <w:r w:rsidR="00D665F5" w:rsidRPr="002E7BC9">
        <w:rPr>
          <w:sz w:val="24"/>
          <w:szCs w:val="24"/>
        </w:rPr>
        <w:t xml:space="preserve"> </w:t>
      </w:r>
      <w:r w:rsidRPr="002E7BC9">
        <w:rPr>
          <w:sz w:val="24"/>
          <w:szCs w:val="24"/>
        </w:rPr>
        <w:t>Rawicz</w:t>
      </w:r>
    </w:p>
    <w:p w14:paraId="0E08416C" w14:textId="77777777" w:rsidR="00D665F5" w:rsidRPr="002E7BC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DC27824" w14:textId="77777777" w:rsidR="00A80738" w:rsidRPr="002E7BC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2E7BC9">
        <w:rPr>
          <w:sz w:val="24"/>
          <w:szCs w:val="24"/>
        </w:rPr>
        <w:t>Znak sprawy:</w:t>
      </w:r>
      <w:r w:rsidRPr="002E7BC9">
        <w:rPr>
          <w:b/>
          <w:sz w:val="24"/>
          <w:szCs w:val="24"/>
        </w:rPr>
        <w:t xml:space="preserve"> </w:t>
      </w:r>
      <w:r w:rsidR="00F833FD" w:rsidRPr="002E7BC9">
        <w:rPr>
          <w:b/>
          <w:sz w:val="24"/>
          <w:szCs w:val="24"/>
        </w:rPr>
        <w:t>PCUW.261.2.18.2023</w:t>
      </w:r>
      <w:r w:rsidR="00A80738" w:rsidRPr="002E7BC9">
        <w:rPr>
          <w:sz w:val="24"/>
          <w:szCs w:val="24"/>
        </w:rPr>
        <w:tab/>
        <w:t xml:space="preserve"> </w:t>
      </w:r>
    </w:p>
    <w:p w14:paraId="6CA9258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A641293" w14:textId="77777777" w:rsidR="00D67B4B" w:rsidRPr="002E7BC9" w:rsidRDefault="00D67B4B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0123DE8" w14:textId="77777777" w:rsidR="00A80738" w:rsidRPr="002E7BC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2E7BC9">
        <w:rPr>
          <w:b/>
          <w:spacing w:val="20"/>
          <w:sz w:val="28"/>
        </w:rPr>
        <w:t>INFORMACJA Z OTWARCIA OFERT</w:t>
      </w:r>
    </w:p>
    <w:p w14:paraId="46DDC339" w14:textId="77777777" w:rsidR="00A80738" w:rsidRPr="002E7BC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ACB44E5" w14:textId="51C46BC8" w:rsidR="00A80738" w:rsidRDefault="00C659E2" w:rsidP="002E7BC9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2E7BC9">
        <w:rPr>
          <w:bCs/>
          <w:sz w:val="24"/>
          <w:szCs w:val="24"/>
        </w:rPr>
        <w:t>Dotyczy</w:t>
      </w:r>
      <w:r w:rsidR="002E7BC9">
        <w:rPr>
          <w:bCs/>
          <w:sz w:val="24"/>
          <w:szCs w:val="24"/>
        </w:rPr>
        <w:t>:</w:t>
      </w:r>
      <w:r w:rsidRPr="002E7BC9">
        <w:rPr>
          <w:bCs/>
          <w:sz w:val="24"/>
          <w:szCs w:val="24"/>
        </w:rPr>
        <w:t xml:space="preserve"> </w:t>
      </w:r>
      <w:r w:rsidR="002E7BC9">
        <w:rPr>
          <w:bCs/>
          <w:sz w:val="24"/>
          <w:szCs w:val="24"/>
        </w:rPr>
        <w:tab/>
      </w:r>
      <w:r w:rsidRPr="002E7BC9">
        <w:rPr>
          <w:sz w:val="24"/>
          <w:szCs w:val="24"/>
        </w:rPr>
        <w:t>postępowania o udzielenie zamówienia publicznego prowadzonego w trybie</w:t>
      </w:r>
      <w:r w:rsidR="00F833FD" w:rsidRPr="002E7BC9">
        <w:rPr>
          <w:sz w:val="24"/>
          <w:szCs w:val="24"/>
        </w:rPr>
        <w:t xml:space="preserve"> podstawowy</w:t>
      </w:r>
      <w:r w:rsidR="002E7BC9">
        <w:rPr>
          <w:sz w:val="24"/>
          <w:szCs w:val="24"/>
        </w:rPr>
        <w:t>m</w:t>
      </w:r>
      <w:r w:rsidR="00F833FD" w:rsidRPr="002E7BC9">
        <w:rPr>
          <w:sz w:val="24"/>
          <w:szCs w:val="24"/>
        </w:rPr>
        <w:t xml:space="preserve"> z możliwością negocjacji - art. 275 pkt 2 </w:t>
      </w:r>
      <w:r w:rsidR="002E7BC9">
        <w:rPr>
          <w:sz w:val="24"/>
          <w:szCs w:val="24"/>
        </w:rPr>
        <w:t>„</w:t>
      </w:r>
      <w:r w:rsidR="00F833FD" w:rsidRPr="002E7BC9">
        <w:rPr>
          <w:sz w:val="24"/>
          <w:szCs w:val="24"/>
        </w:rPr>
        <w:t>ustawy Pzp</w:t>
      </w:r>
      <w:r w:rsidR="002E7BC9">
        <w:rPr>
          <w:sz w:val="24"/>
          <w:szCs w:val="24"/>
        </w:rPr>
        <w:t>”</w:t>
      </w:r>
      <w:r w:rsidRPr="002E7BC9">
        <w:rPr>
          <w:sz w:val="24"/>
          <w:szCs w:val="24"/>
        </w:rPr>
        <w:t xml:space="preserve"> na</w:t>
      </w:r>
      <w:r w:rsidR="002E7BC9">
        <w:rPr>
          <w:sz w:val="24"/>
          <w:szCs w:val="24"/>
        </w:rPr>
        <w:t xml:space="preserve"> zadanie pn.: </w:t>
      </w:r>
      <w:r w:rsidR="002E7BC9" w:rsidRPr="002E7BC9">
        <w:rPr>
          <w:sz w:val="24"/>
          <w:szCs w:val="24"/>
        </w:rPr>
        <w:t>„</w:t>
      </w:r>
      <w:r w:rsidR="00F833FD" w:rsidRPr="002E7BC9">
        <w:rPr>
          <w:b/>
          <w:sz w:val="24"/>
          <w:szCs w:val="24"/>
        </w:rPr>
        <w:t>Modernizacja mostu dojazdowego do budynków Domu Pomocy Społecznej w Osieku" wraz z nadzorem inwestorskim.</w:t>
      </w:r>
    </w:p>
    <w:p w14:paraId="7EC7DFBB" w14:textId="77777777" w:rsidR="002E7BC9" w:rsidRPr="002E7BC9" w:rsidRDefault="002E7BC9" w:rsidP="002E7BC9">
      <w:pPr>
        <w:spacing w:before="120" w:after="120"/>
        <w:ind w:left="1410" w:hanging="1410"/>
        <w:jc w:val="both"/>
        <w:rPr>
          <w:szCs w:val="24"/>
        </w:rPr>
      </w:pPr>
    </w:p>
    <w:p w14:paraId="640C07FC" w14:textId="396EA28A" w:rsidR="002E7BC9" w:rsidRPr="002E7BC9" w:rsidRDefault="00D665F5" w:rsidP="00D67B4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2E7BC9">
        <w:rPr>
          <w:sz w:val="24"/>
          <w:szCs w:val="24"/>
        </w:rPr>
        <w:t>Zamawiający</w:t>
      </w:r>
      <w:r w:rsidR="002E7BC9">
        <w:rPr>
          <w:sz w:val="24"/>
          <w:szCs w:val="24"/>
        </w:rPr>
        <w:t xml:space="preserve"> – Powiatowe Centrum Usług Wspólnych w Rawiczu</w:t>
      </w:r>
      <w:r w:rsidRPr="002E7BC9">
        <w:rPr>
          <w:sz w:val="24"/>
          <w:szCs w:val="24"/>
        </w:rPr>
        <w:t>, działając na podstawie art. 22</w:t>
      </w:r>
      <w:r w:rsidR="00FC7F5E" w:rsidRPr="002E7BC9">
        <w:rPr>
          <w:sz w:val="24"/>
          <w:szCs w:val="24"/>
        </w:rPr>
        <w:t>2</w:t>
      </w:r>
      <w:r w:rsidRPr="002E7BC9">
        <w:rPr>
          <w:sz w:val="24"/>
          <w:szCs w:val="24"/>
        </w:rPr>
        <w:t xml:space="preserve"> ust. 5 </w:t>
      </w:r>
      <w:r w:rsidRPr="002E7BC9">
        <w:rPr>
          <w:bCs/>
          <w:sz w:val="24"/>
          <w:szCs w:val="24"/>
        </w:rPr>
        <w:t>ustawy z dnia 11 września 2019 r. Prawo zamówień publicznych</w:t>
      </w:r>
      <w:r w:rsidRPr="002E7BC9">
        <w:rPr>
          <w:sz w:val="24"/>
          <w:szCs w:val="24"/>
        </w:rPr>
        <w:t xml:space="preserve"> </w:t>
      </w:r>
      <w:r w:rsidR="00F833FD" w:rsidRPr="002E7BC9">
        <w:rPr>
          <w:sz w:val="24"/>
          <w:szCs w:val="24"/>
        </w:rPr>
        <w:t>(t.j. Dz.U. z 202</w:t>
      </w:r>
      <w:r w:rsidR="002E7BC9">
        <w:rPr>
          <w:sz w:val="24"/>
          <w:szCs w:val="24"/>
        </w:rPr>
        <w:t xml:space="preserve">3 </w:t>
      </w:r>
      <w:r w:rsidR="00F833FD" w:rsidRPr="002E7BC9">
        <w:rPr>
          <w:sz w:val="24"/>
          <w:szCs w:val="24"/>
        </w:rPr>
        <w:t>r. poz. 1</w:t>
      </w:r>
      <w:r w:rsidR="002E7BC9">
        <w:rPr>
          <w:sz w:val="24"/>
          <w:szCs w:val="24"/>
        </w:rPr>
        <w:t>605 ze zm.</w:t>
      </w:r>
      <w:r w:rsidR="00F833FD" w:rsidRPr="002E7BC9">
        <w:rPr>
          <w:sz w:val="24"/>
          <w:szCs w:val="24"/>
        </w:rPr>
        <w:t>)</w:t>
      </w:r>
      <w:r w:rsidR="00490DC0" w:rsidRPr="002E7BC9">
        <w:rPr>
          <w:sz w:val="24"/>
          <w:szCs w:val="24"/>
        </w:rPr>
        <w:t xml:space="preserve"> </w:t>
      </w:r>
      <w:r w:rsidRPr="002E7BC9">
        <w:rPr>
          <w:sz w:val="24"/>
          <w:szCs w:val="24"/>
        </w:rPr>
        <w:t>udostępnia</w:t>
      </w:r>
      <w:r w:rsidR="00F95C33" w:rsidRPr="002E7BC9">
        <w:rPr>
          <w:sz w:val="24"/>
          <w:szCs w:val="24"/>
        </w:rPr>
        <w:t xml:space="preserve"> </w:t>
      </w:r>
      <w:r w:rsidR="004C7E9B" w:rsidRPr="002E7BC9">
        <w:rPr>
          <w:sz w:val="24"/>
          <w:szCs w:val="24"/>
        </w:rPr>
        <w:t>informacj</w:t>
      </w:r>
      <w:r w:rsidR="00577BC6" w:rsidRPr="002E7BC9">
        <w:rPr>
          <w:sz w:val="24"/>
          <w:szCs w:val="24"/>
        </w:rPr>
        <w:t>ę</w:t>
      </w:r>
      <w:r w:rsidR="00035488" w:rsidRPr="002E7BC9">
        <w:rPr>
          <w:sz w:val="24"/>
          <w:szCs w:val="24"/>
        </w:rPr>
        <w:t xml:space="preserve"> z otwarcia ofert</w:t>
      </w:r>
      <w:r w:rsidR="002E7BC9">
        <w:rPr>
          <w:sz w:val="24"/>
          <w:szCs w:val="24"/>
        </w:rPr>
        <w:t xml:space="preserve"> </w:t>
      </w:r>
      <w:r w:rsidRPr="002E7BC9">
        <w:rPr>
          <w:sz w:val="24"/>
          <w:szCs w:val="24"/>
        </w:rPr>
        <w:t>mającego miejsce</w:t>
      </w:r>
      <w:r w:rsidR="00FF4AB1" w:rsidRPr="002E7BC9">
        <w:rPr>
          <w:sz w:val="24"/>
          <w:szCs w:val="24"/>
        </w:rPr>
        <w:t xml:space="preserve"> </w:t>
      </w:r>
      <w:r w:rsidR="00D67B4B">
        <w:rPr>
          <w:sz w:val="24"/>
          <w:szCs w:val="24"/>
        </w:rPr>
        <w:br/>
      </w:r>
      <w:r w:rsidR="00FF4AB1" w:rsidRPr="002E7BC9">
        <w:rPr>
          <w:sz w:val="24"/>
          <w:szCs w:val="24"/>
        </w:rPr>
        <w:t xml:space="preserve">w dniu </w:t>
      </w:r>
      <w:r w:rsidR="00F833FD" w:rsidRPr="002E7BC9">
        <w:rPr>
          <w:sz w:val="24"/>
          <w:szCs w:val="24"/>
        </w:rPr>
        <w:t>17</w:t>
      </w:r>
      <w:r w:rsidR="002E7BC9">
        <w:rPr>
          <w:sz w:val="24"/>
          <w:szCs w:val="24"/>
        </w:rPr>
        <w:t>.</w:t>
      </w:r>
      <w:r w:rsidR="00F833FD" w:rsidRPr="002E7BC9">
        <w:rPr>
          <w:sz w:val="24"/>
          <w:szCs w:val="24"/>
        </w:rPr>
        <w:t>11</w:t>
      </w:r>
      <w:r w:rsidR="002E7BC9">
        <w:rPr>
          <w:sz w:val="24"/>
          <w:szCs w:val="24"/>
        </w:rPr>
        <w:t>.</w:t>
      </w:r>
      <w:r w:rsidR="00F833FD" w:rsidRPr="002E7BC9">
        <w:rPr>
          <w:sz w:val="24"/>
          <w:szCs w:val="24"/>
        </w:rPr>
        <w:t>2023</w:t>
      </w:r>
      <w:r w:rsidR="002E7BC9">
        <w:rPr>
          <w:sz w:val="24"/>
          <w:szCs w:val="24"/>
        </w:rPr>
        <w:t xml:space="preserve"> r.</w:t>
      </w:r>
      <w:r w:rsidR="00FF4AB1" w:rsidRPr="002E7BC9">
        <w:rPr>
          <w:sz w:val="24"/>
          <w:szCs w:val="24"/>
        </w:rPr>
        <w:t xml:space="preserve"> o godz. </w:t>
      </w:r>
      <w:r w:rsidR="00F833FD" w:rsidRPr="002E7BC9">
        <w:rPr>
          <w:sz w:val="24"/>
          <w:szCs w:val="24"/>
        </w:rPr>
        <w:t>08:10</w:t>
      </w:r>
      <w:r w:rsidRPr="002E7BC9">
        <w:rPr>
          <w:sz w:val="24"/>
          <w:szCs w:val="24"/>
        </w:rPr>
        <w:t>,</w:t>
      </w:r>
      <w:r w:rsidR="002E7BC9">
        <w:rPr>
          <w:sz w:val="24"/>
          <w:szCs w:val="24"/>
        </w:rPr>
        <w:t xml:space="preserve"> podczas którego</w:t>
      </w:r>
      <w:r w:rsidRPr="002E7BC9">
        <w:rPr>
          <w:sz w:val="24"/>
          <w:szCs w:val="24"/>
        </w:rPr>
        <w:t xml:space="preserve"> otwarte zostały oferty następujących </w:t>
      </w:r>
      <w:r w:rsidR="002E7BC9">
        <w:rPr>
          <w:sz w:val="24"/>
          <w:szCs w:val="24"/>
        </w:rPr>
        <w:t>W</w:t>
      </w:r>
      <w:r w:rsidRPr="002E7BC9">
        <w:rPr>
          <w:sz w:val="24"/>
          <w:szCs w:val="24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5103"/>
        <w:gridCol w:w="2125"/>
      </w:tblGrid>
      <w:tr w:rsidR="006B27ED" w:rsidRPr="002E7BC9" w14:paraId="7A926E17" w14:textId="77777777" w:rsidTr="002E7BC9">
        <w:trPr>
          <w:jc w:val="center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8347991" w14:textId="77777777" w:rsidR="006B27ED" w:rsidRPr="002E7BC9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28A23D" w14:textId="77777777" w:rsidR="006B27ED" w:rsidRPr="002E7BC9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Nr</w:t>
            </w:r>
            <w:r w:rsidR="00C82837" w:rsidRPr="002E7BC9">
              <w:rPr>
                <w:sz w:val="22"/>
                <w:szCs w:val="22"/>
              </w:rPr>
              <w:t xml:space="preserve"> </w:t>
            </w:r>
            <w:r w:rsidRPr="002E7BC9">
              <w:rPr>
                <w:sz w:val="22"/>
                <w:szCs w:val="22"/>
              </w:rPr>
              <w:t>zadania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1E4F3F2" w14:textId="77777777" w:rsidR="006B27ED" w:rsidRPr="002E7BC9" w:rsidRDefault="006B27ED" w:rsidP="002E7B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76F796F" w14:textId="77777777" w:rsidR="006B27ED" w:rsidRPr="002E7BC9" w:rsidRDefault="006B27ED" w:rsidP="002E7BC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Cena oferty</w:t>
            </w:r>
          </w:p>
        </w:tc>
      </w:tr>
      <w:tr w:rsidR="00F833FD" w:rsidRPr="002E7BC9" w14:paraId="2AC2FCE9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E964F3B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A7368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9DA48FA" w14:textId="6DD6F471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E7BC9">
              <w:rPr>
                <w:b/>
                <w:bCs/>
                <w:sz w:val="22"/>
                <w:szCs w:val="22"/>
                <w:lang w:val="en-US"/>
              </w:rPr>
              <w:t>OLEMAR DESIGN &amp; SUPERVISION S</w:t>
            </w:r>
            <w:r w:rsidR="002E7BC9" w:rsidRPr="002E7BC9">
              <w:rPr>
                <w:b/>
                <w:bCs/>
                <w:sz w:val="22"/>
                <w:szCs w:val="22"/>
                <w:lang w:val="en-US"/>
              </w:rPr>
              <w:t>p. z o. o.</w:t>
            </w:r>
          </w:p>
          <w:p w14:paraId="262E83C0" w14:textId="535E9069" w:rsidR="00F833FD" w:rsidRPr="002E7BC9" w:rsidRDefault="002E7BC9" w:rsidP="002E7BC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 w:rsidRPr="002E7BC9">
              <w:rPr>
                <w:sz w:val="22"/>
                <w:szCs w:val="22"/>
                <w:lang w:val="en-US"/>
              </w:rPr>
              <w:t xml:space="preserve">l. </w:t>
            </w:r>
            <w:r w:rsidR="00F833FD" w:rsidRPr="002E7BC9">
              <w:rPr>
                <w:sz w:val="22"/>
                <w:szCs w:val="22"/>
                <w:lang w:val="en-US"/>
              </w:rPr>
              <w:t>Truskawkowa 5</w:t>
            </w:r>
          </w:p>
          <w:p w14:paraId="618129ED" w14:textId="77777777" w:rsidR="00F833FD" w:rsidRPr="002E7BC9" w:rsidRDefault="00F833FD" w:rsidP="002E7BC9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2E7BC9">
              <w:rPr>
                <w:sz w:val="22"/>
                <w:szCs w:val="22"/>
                <w:lang w:val="en-US"/>
              </w:rPr>
              <w:t>55-020 Galowice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324662" w14:textId="3DB793C0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10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885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50 zł</w:t>
            </w:r>
          </w:p>
        </w:tc>
      </w:tr>
      <w:tr w:rsidR="00F833FD" w:rsidRPr="002E7BC9" w14:paraId="3F42A810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156D5249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A739E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C32379C" w14:textId="77777777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E7BC9">
              <w:rPr>
                <w:b/>
                <w:bCs/>
                <w:sz w:val="22"/>
                <w:szCs w:val="22"/>
              </w:rPr>
              <w:t>PROPONTIS Przemysław Marczak</w:t>
            </w:r>
          </w:p>
          <w:p w14:paraId="1D8C32E4" w14:textId="4C8B5D00" w:rsidR="00F833FD" w:rsidRPr="002E7BC9" w:rsidRDefault="002E7BC9" w:rsidP="002E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833FD" w:rsidRPr="002E7BC9">
              <w:rPr>
                <w:sz w:val="22"/>
                <w:szCs w:val="22"/>
              </w:rPr>
              <w:t>Wołowska 92a</w:t>
            </w:r>
          </w:p>
          <w:p w14:paraId="268918CA" w14:textId="77777777" w:rsidR="00F833FD" w:rsidRPr="002E7BC9" w:rsidRDefault="00F833FD" w:rsidP="002E7BC9">
            <w:pPr>
              <w:spacing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60-167 Poznań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88CD8E" w14:textId="56C0A8C0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12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300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00 zł</w:t>
            </w:r>
          </w:p>
        </w:tc>
      </w:tr>
      <w:tr w:rsidR="00F833FD" w:rsidRPr="002E7BC9" w14:paraId="1F147BC9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B3641CE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76D6D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7DD686" w14:textId="39A10711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E7BC9">
              <w:rPr>
                <w:b/>
                <w:bCs/>
                <w:sz w:val="22"/>
                <w:szCs w:val="22"/>
              </w:rPr>
              <w:t xml:space="preserve">BDS </w:t>
            </w:r>
            <w:r w:rsidR="002E7BC9" w:rsidRPr="002E7BC9">
              <w:rPr>
                <w:b/>
                <w:bCs/>
                <w:sz w:val="22"/>
                <w:szCs w:val="22"/>
              </w:rPr>
              <w:t>Maciej Gajowy</w:t>
            </w:r>
          </w:p>
          <w:p w14:paraId="079BAA20" w14:textId="11057761" w:rsidR="00F833FD" w:rsidRPr="002E7BC9" w:rsidRDefault="002E7BC9" w:rsidP="002E7BC9">
            <w:pPr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Podgórze 10</w:t>
            </w:r>
          </w:p>
          <w:p w14:paraId="79DA4020" w14:textId="48393839" w:rsidR="00F833FD" w:rsidRPr="002E7BC9" w:rsidRDefault="002E7BC9" w:rsidP="002E7BC9">
            <w:pPr>
              <w:spacing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63-920 Pakosław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4DAF5CC" w14:textId="615B6967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781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000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00 zł</w:t>
            </w:r>
          </w:p>
        </w:tc>
      </w:tr>
      <w:tr w:rsidR="00F833FD" w:rsidRPr="002E7BC9" w14:paraId="2D7CB07C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FDD9E57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06505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003C92" w14:textId="77777777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E7BC9">
              <w:rPr>
                <w:b/>
                <w:bCs/>
                <w:sz w:val="22"/>
                <w:szCs w:val="22"/>
              </w:rPr>
              <w:t>ITB Sp. z o.o.</w:t>
            </w:r>
          </w:p>
          <w:p w14:paraId="38207904" w14:textId="1A585CC3" w:rsidR="00F833FD" w:rsidRPr="002E7BC9" w:rsidRDefault="002E7BC9" w:rsidP="002E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833FD" w:rsidRPr="002E7BC9">
              <w:rPr>
                <w:sz w:val="22"/>
                <w:szCs w:val="22"/>
              </w:rPr>
              <w:t>Grota Roweckiego 119A</w:t>
            </w:r>
          </w:p>
          <w:p w14:paraId="50CF6F56" w14:textId="77777777" w:rsidR="00F833FD" w:rsidRPr="002E7BC9" w:rsidRDefault="00F833FD" w:rsidP="002E7BC9">
            <w:pPr>
              <w:spacing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52-232 Wrocław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EF0AC3" w14:textId="1E76EFB9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1 057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800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00 zł</w:t>
            </w:r>
          </w:p>
        </w:tc>
      </w:tr>
      <w:tr w:rsidR="00F833FD" w:rsidRPr="002E7BC9" w14:paraId="5C36AA32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38B5021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B59D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17D27A6" w14:textId="45EF1BD3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E7BC9">
              <w:rPr>
                <w:b/>
                <w:bCs/>
                <w:sz w:val="22"/>
                <w:szCs w:val="22"/>
              </w:rPr>
              <w:t xml:space="preserve">DETAL KONSTRUKCJE </w:t>
            </w:r>
            <w:r w:rsidR="002E7BC9" w:rsidRPr="002E7BC9">
              <w:rPr>
                <w:b/>
                <w:bCs/>
                <w:sz w:val="22"/>
                <w:szCs w:val="22"/>
              </w:rPr>
              <w:t>S</w:t>
            </w:r>
            <w:r w:rsidRPr="002E7BC9">
              <w:rPr>
                <w:b/>
                <w:bCs/>
                <w:sz w:val="22"/>
                <w:szCs w:val="22"/>
              </w:rPr>
              <w:t>p. z o.o.</w:t>
            </w:r>
          </w:p>
          <w:p w14:paraId="3966B617" w14:textId="1A49F347" w:rsidR="00F833FD" w:rsidRPr="002E7BC9" w:rsidRDefault="00F833FD" w:rsidP="002E7BC9">
            <w:pPr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Biertowice 26</w:t>
            </w:r>
          </w:p>
          <w:p w14:paraId="34645F55" w14:textId="77777777" w:rsidR="00F833FD" w:rsidRPr="002E7BC9" w:rsidRDefault="00F833FD" w:rsidP="002E7BC9">
            <w:pPr>
              <w:spacing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32-440 Sułkowice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9AA100E" w14:textId="35E4EF9F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995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948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84 zł</w:t>
            </w:r>
          </w:p>
        </w:tc>
      </w:tr>
      <w:tr w:rsidR="00F833FD" w:rsidRPr="002E7BC9" w14:paraId="6829AEFB" w14:textId="77777777" w:rsidTr="002E7BC9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82C3A73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B120A" w14:textId="77777777" w:rsidR="00F833FD" w:rsidRPr="002E7BC9" w:rsidRDefault="00F833FD" w:rsidP="00F03C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07FCF50" w14:textId="4307F9E1" w:rsidR="00F833FD" w:rsidRPr="002E7BC9" w:rsidRDefault="00F833FD" w:rsidP="002E7BC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E7BC9">
              <w:rPr>
                <w:b/>
                <w:bCs/>
                <w:sz w:val="22"/>
                <w:szCs w:val="22"/>
              </w:rPr>
              <w:t xml:space="preserve">SKM DRÓG </w:t>
            </w:r>
            <w:r w:rsidR="002E7BC9" w:rsidRPr="002E7BC9">
              <w:rPr>
                <w:b/>
                <w:bCs/>
                <w:sz w:val="22"/>
                <w:szCs w:val="22"/>
              </w:rPr>
              <w:t>Sp. z o. o.</w:t>
            </w:r>
          </w:p>
          <w:p w14:paraId="27145C33" w14:textId="55B05AC3" w:rsidR="00D67B4B" w:rsidRDefault="002E7BC9" w:rsidP="00D67B4B">
            <w:pPr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Słupia Kapitulna</w:t>
            </w:r>
            <w:r w:rsidR="00D67B4B">
              <w:rPr>
                <w:sz w:val="22"/>
                <w:szCs w:val="22"/>
              </w:rPr>
              <w:t>, ul. Lazurowa 44</w:t>
            </w:r>
          </w:p>
          <w:p w14:paraId="4978375D" w14:textId="5FFA7982" w:rsidR="00F833FD" w:rsidRPr="002E7BC9" w:rsidRDefault="002E7BC9" w:rsidP="00D67B4B">
            <w:pPr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63-900 Rawicz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F0CE5E" w14:textId="54B00689" w:rsidR="00F833FD" w:rsidRPr="002E7BC9" w:rsidRDefault="00F833FD" w:rsidP="002E7BC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E7BC9">
              <w:rPr>
                <w:sz w:val="22"/>
                <w:szCs w:val="22"/>
              </w:rPr>
              <w:t>656</w:t>
            </w:r>
            <w:r w:rsidR="002E7BC9">
              <w:rPr>
                <w:sz w:val="22"/>
                <w:szCs w:val="22"/>
              </w:rPr>
              <w:t> </w:t>
            </w:r>
            <w:r w:rsidRPr="002E7BC9">
              <w:rPr>
                <w:sz w:val="22"/>
                <w:szCs w:val="22"/>
              </w:rPr>
              <w:t>254</w:t>
            </w:r>
            <w:r w:rsidR="002E7BC9">
              <w:rPr>
                <w:sz w:val="22"/>
                <w:szCs w:val="22"/>
              </w:rPr>
              <w:t>,</w:t>
            </w:r>
            <w:r w:rsidRPr="002E7BC9">
              <w:rPr>
                <w:sz w:val="22"/>
                <w:szCs w:val="22"/>
              </w:rPr>
              <w:t>96 zł</w:t>
            </w:r>
          </w:p>
        </w:tc>
      </w:tr>
      <w:bookmarkEnd w:id="0"/>
    </w:tbl>
    <w:p w14:paraId="6544F525" w14:textId="77777777" w:rsidR="002E7BC9" w:rsidRPr="00D67B4B" w:rsidRDefault="002E7BC9" w:rsidP="002E7BC9"/>
    <w:p w14:paraId="62DDC8EC" w14:textId="426BE59F" w:rsidR="002E7BC9" w:rsidRPr="00D67B4B" w:rsidRDefault="002E7BC9" w:rsidP="002E7BC9">
      <w:pPr>
        <w:ind w:left="4248"/>
        <w:jc w:val="center"/>
        <w:rPr>
          <w:sz w:val="16"/>
          <w:szCs w:val="16"/>
        </w:rPr>
      </w:pPr>
      <w:r w:rsidRPr="00D67B4B">
        <w:rPr>
          <w:sz w:val="16"/>
          <w:szCs w:val="16"/>
        </w:rPr>
        <w:t>Dyrektor</w:t>
      </w:r>
      <w:r w:rsidRPr="00D67B4B">
        <w:rPr>
          <w:sz w:val="16"/>
          <w:szCs w:val="16"/>
        </w:rPr>
        <w:br/>
        <w:t>Powiatowego Centrum Usług</w:t>
      </w:r>
      <w:r w:rsidRPr="00D67B4B">
        <w:rPr>
          <w:sz w:val="16"/>
          <w:szCs w:val="16"/>
        </w:rPr>
        <w:br/>
        <w:t>Wspólnych w Rawiczu</w:t>
      </w:r>
    </w:p>
    <w:p w14:paraId="138204E5" w14:textId="77777777" w:rsidR="002E7BC9" w:rsidRPr="00D67B4B" w:rsidRDefault="002E7BC9" w:rsidP="002E7BC9">
      <w:pPr>
        <w:ind w:left="4248"/>
        <w:jc w:val="center"/>
        <w:rPr>
          <w:sz w:val="16"/>
          <w:szCs w:val="16"/>
        </w:rPr>
      </w:pPr>
    </w:p>
    <w:p w14:paraId="422C2F27" w14:textId="07DB7E97" w:rsidR="002E7BC9" w:rsidRPr="00D67B4B" w:rsidRDefault="002E7BC9" w:rsidP="002E7BC9">
      <w:pPr>
        <w:ind w:left="4248"/>
        <w:jc w:val="center"/>
        <w:rPr>
          <w:sz w:val="16"/>
          <w:szCs w:val="16"/>
        </w:rPr>
      </w:pPr>
      <w:r w:rsidRPr="00D67B4B">
        <w:rPr>
          <w:sz w:val="16"/>
          <w:szCs w:val="16"/>
        </w:rPr>
        <w:t>(-) Urszula Stefaniak</w:t>
      </w:r>
    </w:p>
    <w:sectPr w:rsidR="002E7BC9" w:rsidRPr="00D67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271B" w14:textId="77777777" w:rsidR="008B3DED" w:rsidRDefault="008B3DED">
      <w:r>
        <w:separator/>
      </w:r>
    </w:p>
  </w:endnote>
  <w:endnote w:type="continuationSeparator" w:id="0">
    <w:p w14:paraId="77917097" w14:textId="77777777" w:rsidR="008B3DED" w:rsidRDefault="008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A99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EBF90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CD13" w14:textId="02E55244" w:rsidR="009F189D" w:rsidRDefault="00C31F1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A3204F" wp14:editId="75BA308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25676862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5C1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999137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E34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4004E37" w14:textId="77777777" w:rsidR="009F189D" w:rsidRDefault="009F189D">
    <w:pPr>
      <w:pStyle w:val="Stopka"/>
      <w:tabs>
        <w:tab w:val="clear" w:pos="4536"/>
      </w:tabs>
      <w:jc w:val="center"/>
    </w:pPr>
  </w:p>
  <w:p w14:paraId="4AC57BC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71C3" w14:textId="77777777" w:rsidR="008B3DED" w:rsidRDefault="008B3DED">
      <w:r>
        <w:separator/>
      </w:r>
    </w:p>
  </w:footnote>
  <w:footnote w:type="continuationSeparator" w:id="0">
    <w:p w14:paraId="78A9A36E" w14:textId="77777777" w:rsidR="008B3DED" w:rsidRDefault="008B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1070" w14:textId="77777777" w:rsidR="00F833FD" w:rsidRDefault="00F83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CBA3" w14:textId="7D784D37" w:rsidR="00D67B4B" w:rsidRPr="00D67B4B" w:rsidRDefault="00C31F10" w:rsidP="00D67B4B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47A9E74" wp14:editId="273027EC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3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6FB6B" w14:textId="77777777" w:rsidR="00D67B4B" w:rsidRPr="00D67B4B" w:rsidRDefault="00D67B4B" w:rsidP="00D67B4B">
    <w:pPr>
      <w:pStyle w:val="Nagwek"/>
    </w:pPr>
  </w:p>
  <w:p w14:paraId="064EE260" w14:textId="7DB61538" w:rsidR="00F833FD" w:rsidRPr="00D67B4B" w:rsidRDefault="00D67B4B">
    <w:pPr>
      <w:pStyle w:val="Nagwek"/>
      <w:rPr>
        <w:color w:val="4472C4" w:themeColor="accent1"/>
      </w:rPr>
    </w:pPr>
    <w:r w:rsidRPr="00D67B4B">
      <w:rPr>
        <w:color w:val="4472C4" w:themeColor="accent1"/>
      </w:rPr>
      <w:t xml:space="preserve">Zadanie dofinansowywane z Programu Rządowy Fundusz Polski Ład </w:t>
    </w:r>
    <w:r w:rsidRPr="00D67B4B">
      <w:rPr>
        <w:color w:val="4472C4" w:themeColor="accent1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267B" w14:textId="77777777" w:rsidR="00F833FD" w:rsidRDefault="00F833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D"/>
    <w:rsid w:val="00007727"/>
    <w:rsid w:val="00017720"/>
    <w:rsid w:val="00035488"/>
    <w:rsid w:val="000D7F25"/>
    <w:rsid w:val="000E00E5"/>
    <w:rsid w:val="00173B20"/>
    <w:rsid w:val="001C69FF"/>
    <w:rsid w:val="0023318D"/>
    <w:rsid w:val="002E7BC9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466AF"/>
    <w:rsid w:val="00843263"/>
    <w:rsid w:val="00861E75"/>
    <w:rsid w:val="008B3DED"/>
    <w:rsid w:val="009D19BD"/>
    <w:rsid w:val="009F189D"/>
    <w:rsid w:val="00A80738"/>
    <w:rsid w:val="00BB547B"/>
    <w:rsid w:val="00C236D3"/>
    <w:rsid w:val="00C31F10"/>
    <w:rsid w:val="00C659E2"/>
    <w:rsid w:val="00C82837"/>
    <w:rsid w:val="00CA3D66"/>
    <w:rsid w:val="00CB0802"/>
    <w:rsid w:val="00D665F5"/>
    <w:rsid w:val="00D67B4B"/>
    <w:rsid w:val="00D7128F"/>
    <w:rsid w:val="00EA3476"/>
    <w:rsid w:val="00F16C60"/>
    <w:rsid w:val="00F833FD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52C42"/>
  <w15:chartTrackingRefBased/>
  <w15:docId w15:val="{3EF1540E-708E-47B8-BBE3-55D29065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2023-11-17T08:06:00Z</cp:lastPrinted>
  <dcterms:created xsi:type="dcterms:W3CDTF">2023-11-17T08:06:00Z</dcterms:created>
  <dcterms:modified xsi:type="dcterms:W3CDTF">2023-11-17T08:06:00Z</dcterms:modified>
</cp:coreProperties>
</file>