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07C4" w14:textId="15681EE7" w:rsidR="00FB7F50" w:rsidRPr="002245BE" w:rsidRDefault="00342BD5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342BD5">
        <w:rPr>
          <w:sz w:val="22"/>
          <w:szCs w:val="22"/>
        </w:rPr>
        <w:t>Rawicz</w:t>
      </w:r>
      <w:r w:rsidR="00AD3228">
        <w:rPr>
          <w:sz w:val="22"/>
          <w:szCs w:val="22"/>
        </w:rPr>
        <w:t>, dn. 19.12.2023 r.</w:t>
      </w:r>
    </w:p>
    <w:p w14:paraId="48419DE7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18538D7F" w14:textId="77777777" w:rsidR="00FB7F50" w:rsidRPr="002245BE" w:rsidRDefault="00342BD5" w:rsidP="00FB7F50">
      <w:pPr>
        <w:spacing w:after="40"/>
        <w:rPr>
          <w:b/>
          <w:bCs/>
          <w:sz w:val="22"/>
          <w:szCs w:val="22"/>
        </w:rPr>
      </w:pPr>
      <w:r w:rsidRPr="00342BD5">
        <w:rPr>
          <w:b/>
          <w:bCs/>
          <w:sz w:val="22"/>
          <w:szCs w:val="22"/>
        </w:rPr>
        <w:t>Powiatowe Centrum Usług Wspólnych w Rawiczu</w:t>
      </w:r>
    </w:p>
    <w:p w14:paraId="58680E29" w14:textId="77777777" w:rsidR="00FB7F50" w:rsidRPr="002245BE" w:rsidRDefault="00342BD5" w:rsidP="00FB7F50">
      <w:pPr>
        <w:rPr>
          <w:sz w:val="22"/>
          <w:szCs w:val="22"/>
        </w:rPr>
      </w:pPr>
      <w:r w:rsidRPr="00342BD5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342BD5">
        <w:rPr>
          <w:sz w:val="22"/>
          <w:szCs w:val="22"/>
        </w:rPr>
        <w:t>4</w:t>
      </w:r>
    </w:p>
    <w:p w14:paraId="2AF4309C" w14:textId="77777777" w:rsidR="00FB7F50" w:rsidRDefault="00342BD5" w:rsidP="00FB7F50">
      <w:pPr>
        <w:rPr>
          <w:sz w:val="22"/>
          <w:szCs w:val="22"/>
        </w:rPr>
      </w:pPr>
      <w:r w:rsidRPr="00342BD5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342BD5">
        <w:rPr>
          <w:sz w:val="22"/>
          <w:szCs w:val="22"/>
        </w:rPr>
        <w:t>Rawicz</w:t>
      </w:r>
    </w:p>
    <w:p w14:paraId="7F9E0939" w14:textId="77777777" w:rsidR="00AD3228" w:rsidRDefault="00AD3228" w:rsidP="00FB7F50">
      <w:pPr>
        <w:rPr>
          <w:sz w:val="22"/>
          <w:szCs w:val="22"/>
        </w:rPr>
      </w:pPr>
    </w:p>
    <w:p w14:paraId="3D2A38F2" w14:textId="2C3E8874" w:rsidR="00AD3228" w:rsidRPr="002245BE" w:rsidRDefault="00AD3228" w:rsidP="00FB7F50">
      <w:pPr>
        <w:rPr>
          <w:sz w:val="22"/>
          <w:szCs w:val="22"/>
        </w:rPr>
      </w:pPr>
      <w:r>
        <w:rPr>
          <w:bCs/>
          <w:sz w:val="22"/>
          <w:szCs w:val="22"/>
        </w:rPr>
        <w:t>Z</w:t>
      </w:r>
      <w:r w:rsidRPr="00AD3228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AD3228">
        <w:rPr>
          <w:b/>
          <w:sz w:val="22"/>
          <w:szCs w:val="22"/>
        </w:rPr>
        <w:t xml:space="preserve"> PCUW.261.2.18.2023</w:t>
      </w:r>
    </w:p>
    <w:p w14:paraId="0EFD0EC8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1D2CB552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342BD5" w:rsidRPr="00607F9B" w14:paraId="45C40397" w14:textId="77777777" w:rsidTr="003D68B9">
        <w:trPr>
          <w:trHeight w:val="638"/>
        </w:trPr>
        <w:tc>
          <w:tcPr>
            <w:tcW w:w="959" w:type="dxa"/>
            <w:shd w:val="clear" w:color="auto" w:fill="auto"/>
          </w:tcPr>
          <w:p w14:paraId="5734DA23" w14:textId="77777777" w:rsidR="00342BD5" w:rsidRPr="00607F9B" w:rsidRDefault="00342BD5" w:rsidP="003D68B9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21A15845" w14:textId="66EF224A" w:rsidR="00342BD5" w:rsidRPr="00607F9B" w:rsidRDefault="00342BD5" w:rsidP="003D68B9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342BD5">
              <w:rPr>
                <w:sz w:val="22"/>
                <w:szCs w:val="22"/>
              </w:rPr>
              <w:t xml:space="preserve"> podstawowy</w:t>
            </w:r>
            <w:r w:rsidR="00AD3228">
              <w:rPr>
                <w:sz w:val="22"/>
                <w:szCs w:val="22"/>
              </w:rPr>
              <w:t>m</w:t>
            </w:r>
            <w:r w:rsidRPr="00342BD5">
              <w:rPr>
                <w:sz w:val="22"/>
                <w:szCs w:val="22"/>
              </w:rPr>
              <w:t xml:space="preserve"> </w:t>
            </w:r>
            <w:r w:rsidR="00AD3228">
              <w:rPr>
                <w:sz w:val="22"/>
                <w:szCs w:val="22"/>
              </w:rPr>
              <w:br/>
            </w:r>
            <w:r w:rsidRPr="00342BD5">
              <w:rPr>
                <w:sz w:val="22"/>
                <w:szCs w:val="22"/>
              </w:rPr>
              <w:t>z możliwością negocjacji - art. 275 pkt 2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AD3228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="00AD3228">
              <w:rPr>
                <w:b/>
                <w:sz w:val="22"/>
                <w:szCs w:val="22"/>
              </w:rPr>
              <w:t>„</w:t>
            </w:r>
            <w:r w:rsidRPr="00342BD5">
              <w:rPr>
                <w:b/>
                <w:bCs/>
                <w:sz w:val="22"/>
                <w:szCs w:val="22"/>
              </w:rPr>
              <w:t>Modernizacja mostu dojazdowego do budynków Domu Pomocy Społecznej w Osieku</w:t>
            </w:r>
            <w:r w:rsidR="00AD3228">
              <w:rPr>
                <w:b/>
                <w:bCs/>
                <w:sz w:val="22"/>
                <w:szCs w:val="22"/>
              </w:rPr>
              <w:t xml:space="preserve">”. </w:t>
            </w:r>
          </w:p>
        </w:tc>
      </w:tr>
    </w:tbl>
    <w:p w14:paraId="0BCA9E5C" w14:textId="1DCC0876" w:rsidR="008642B3" w:rsidRDefault="00C65E53" w:rsidP="00AD322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342BD5" w:rsidRPr="00342BD5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 1 i ust. 2</w:t>
      </w:r>
      <w:r w:rsidRPr="009B2352">
        <w:rPr>
          <w:sz w:val="22"/>
          <w:szCs w:val="22"/>
        </w:rPr>
        <w:t xml:space="preserve"> ustawy z dnia 11 września 2019</w:t>
      </w:r>
      <w:r w:rsidR="00AD3228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342BD5" w:rsidRPr="00342BD5">
        <w:rPr>
          <w:sz w:val="22"/>
          <w:szCs w:val="22"/>
        </w:rPr>
        <w:t>(t.j. Dz.U. z 202</w:t>
      </w:r>
      <w:r w:rsidR="00AD3228">
        <w:rPr>
          <w:sz w:val="22"/>
          <w:szCs w:val="22"/>
        </w:rPr>
        <w:t xml:space="preserve">3 </w:t>
      </w:r>
      <w:r w:rsidR="00342BD5" w:rsidRPr="00342BD5">
        <w:rPr>
          <w:sz w:val="22"/>
          <w:szCs w:val="22"/>
        </w:rPr>
        <w:t>r. poz. 1</w:t>
      </w:r>
      <w:r w:rsidR="00AD3228">
        <w:rPr>
          <w:sz w:val="22"/>
          <w:szCs w:val="22"/>
        </w:rPr>
        <w:t>605 ze zm.</w:t>
      </w:r>
      <w:r w:rsidR="00342BD5" w:rsidRPr="00342BD5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AD3228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42BD5" w14:paraId="24FF2F2A" w14:textId="77777777" w:rsidTr="003D68B9">
        <w:trPr>
          <w:cantSplit/>
        </w:trPr>
        <w:tc>
          <w:tcPr>
            <w:tcW w:w="9498" w:type="dxa"/>
          </w:tcPr>
          <w:p w14:paraId="7729F57A" w14:textId="79047D97" w:rsidR="00342BD5" w:rsidRPr="00D26ED6" w:rsidRDefault="00AD3228" w:rsidP="00AD3228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342BD5">
              <w:rPr>
                <w:b/>
                <w:sz w:val="22"/>
                <w:szCs w:val="22"/>
              </w:rPr>
              <w:t>SKM DRÓG Sp</w:t>
            </w:r>
            <w:r>
              <w:rPr>
                <w:b/>
                <w:sz w:val="22"/>
                <w:szCs w:val="22"/>
              </w:rPr>
              <w:t>. z o. o.</w:t>
            </w:r>
          </w:p>
          <w:p w14:paraId="1FBB4328" w14:textId="07B655C1" w:rsidR="00342BD5" w:rsidRPr="009F0E5C" w:rsidRDefault="00AD3228" w:rsidP="00AD3228">
            <w:pPr>
              <w:jc w:val="center"/>
              <w:rPr>
                <w:bCs/>
                <w:sz w:val="22"/>
                <w:szCs w:val="22"/>
              </w:rPr>
            </w:pPr>
            <w:r w:rsidRPr="00342BD5">
              <w:rPr>
                <w:bCs/>
                <w:sz w:val="22"/>
                <w:szCs w:val="22"/>
              </w:rPr>
              <w:t>Słupia Kapitulna</w:t>
            </w:r>
            <w:r>
              <w:rPr>
                <w:bCs/>
                <w:sz w:val="22"/>
                <w:szCs w:val="22"/>
              </w:rPr>
              <w:t>, ul. Lazurowa 44</w:t>
            </w:r>
          </w:p>
          <w:p w14:paraId="6E0C167E" w14:textId="35778BE9" w:rsidR="00342BD5" w:rsidRPr="009F0E5C" w:rsidRDefault="00AD3228" w:rsidP="00AD3228">
            <w:pPr>
              <w:jc w:val="center"/>
              <w:rPr>
                <w:bCs/>
                <w:sz w:val="22"/>
                <w:szCs w:val="22"/>
              </w:rPr>
            </w:pPr>
            <w:r w:rsidRPr="00342BD5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342BD5">
              <w:rPr>
                <w:bCs/>
                <w:sz w:val="22"/>
                <w:szCs w:val="22"/>
              </w:rPr>
              <w:t>Rawicz</w:t>
            </w:r>
          </w:p>
          <w:p w14:paraId="2CDDB4B7" w14:textId="18EAEF35" w:rsidR="00AD3228" w:rsidRDefault="00AD3228" w:rsidP="00AD3228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</w:t>
            </w:r>
            <w:r w:rsidR="00342BD5" w:rsidRPr="00211A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 zamówienia tj.</w:t>
            </w:r>
            <w:r w:rsidR="00342BD5" w:rsidRPr="00211A34">
              <w:rPr>
                <w:sz w:val="22"/>
                <w:szCs w:val="22"/>
              </w:rPr>
              <w:t xml:space="preserve"> </w:t>
            </w:r>
            <w:r w:rsidR="00342BD5" w:rsidRPr="00342BD5">
              <w:rPr>
                <w:sz w:val="22"/>
                <w:szCs w:val="22"/>
              </w:rPr>
              <w:t xml:space="preserve">Modernizacja mostu dojazdowego do budynków Domu Pomocy Społecznej </w:t>
            </w:r>
            <w:r>
              <w:rPr>
                <w:sz w:val="22"/>
                <w:szCs w:val="22"/>
              </w:rPr>
              <w:br/>
            </w:r>
            <w:r w:rsidR="00342BD5" w:rsidRPr="00342BD5">
              <w:rPr>
                <w:sz w:val="22"/>
                <w:szCs w:val="22"/>
              </w:rPr>
              <w:t>w Osieku</w:t>
            </w:r>
          </w:p>
          <w:p w14:paraId="6BEE8DE9" w14:textId="15D368D0" w:rsidR="00342BD5" w:rsidRPr="00211A34" w:rsidRDefault="00342BD5" w:rsidP="003D68B9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AD3228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="00AD3228">
              <w:rPr>
                <w:b/>
                <w:sz w:val="22"/>
                <w:szCs w:val="22"/>
              </w:rPr>
              <w:t>649 943,64</w:t>
            </w:r>
            <w:r w:rsidRPr="00342BD5">
              <w:rPr>
                <w:b/>
                <w:sz w:val="22"/>
                <w:szCs w:val="22"/>
              </w:rPr>
              <w:t xml:space="preserve"> zł</w:t>
            </w:r>
          </w:p>
          <w:p w14:paraId="39C71CE1" w14:textId="77777777" w:rsidR="00342BD5" w:rsidRPr="00D26ED6" w:rsidRDefault="00342BD5" w:rsidP="003D68B9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26ABB9AF" w14:textId="5E57CFB0" w:rsidR="00342BD5" w:rsidRPr="00AD3228" w:rsidRDefault="00342BD5" w:rsidP="00AD3228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AD3228">
              <w:rPr>
                <w:i/>
                <w:iCs/>
              </w:rPr>
              <w:t xml:space="preserve">Oferta ww. Wykonawcy jest ofertą najkorzystniejszą cenowo, spełniającą warunki udziału </w:t>
            </w:r>
            <w:r w:rsidR="00AD3228">
              <w:rPr>
                <w:i/>
                <w:iCs/>
              </w:rPr>
              <w:br/>
            </w:r>
            <w:r w:rsidRPr="00AD3228">
              <w:rPr>
                <w:i/>
                <w:iCs/>
              </w:rPr>
              <w:t>w postępowaniu oraz nie podlegającą odrzuceniu.</w:t>
            </w:r>
          </w:p>
        </w:tc>
      </w:tr>
      <w:tr w:rsidR="00342BD5" w14:paraId="08403D39" w14:textId="77777777" w:rsidTr="003D68B9">
        <w:trPr>
          <w:cantSplit/>
        </w:trPr>
        <w:tc>
          <w:tcPr>
            <w:tcW w:w="9498" w:type="dxa"/>
          </w:tcPr>
          <w:p w14:paraId="6CC127C3" w14:textId="77777777" w:rsidR="00342BD5" w:rsidRPr="00D26ED6" w:rsidRDefault="00342BD5" w:rsidP="00AD3228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342BD5">
              <w:rPr>
                <w:b/>
                <w:sz w:val="22"/>
                <w:szCs w:val="22"/>
              </w:rPr>
              <w:t>PROPONTIS Przemysław Marczak</w:t>
            </w:r>
          </w:p>
          <w:p w14:paraId="491F44F2" w14:textId="5C4E9188" w:rsidR="00342BD5" w:rsidRPr="009F0E5C" w:rsidRDefault="00AD3228" w:rsidP="00AD32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342BD5" w:rsidRPr="00342BD5">
              <w:rPr>
                <w:bCs/>
                <w:sz w:val="22"/>
                <w:szCs w:val="22"/>
              </w:rPr>
              <w:t>Wołowska</w:t>
            </w:r>
            <w:r w:rsidR="00342BD5" w:rsidRPr="009F0E5C">
              <w:rPr>
                <w:bCs/>
                <w:sz w:val="22"/>
                <w:szCs w:val="22"/>
              </w:rPr>
              <w:t xml:space="preserve"> </w:t>
            </w:r>
            <w:r w:rsidR="00342BD5" w:rsidRPr="00342BD5">
              <w:rPr>
                <w:bCs/>
                <w:sz w:val="22"/>
                <w:szCs w:val="22"/>
              </w:rPr>
              <w:t>92a</w:t>
            </w:r>
          </w:p>
          <w:p w14:paraId="4FA4E156" w14:textId="77777777" w:rsidR="00342BD5" w:rsidRPr="009F0E5C" w:rsidRDefault="00342BD5" w:rsidP="00AD3228">
            <w:pPr>
              <w:jc w:val="center"/>
              <w:rPr>
                <w:bCs/>
                <w:sz w:val="22"/>
                <w:szCs w:val="22"/>
              </w:rPr>
            </w:pPr>
            <w:r w:rsidRPr="00342BD5">
              <w:rPr>
                <w:bCs/>
                <w:sz w:val="22"/>
                <w:szCs w:val="22"/>
              </w:rPr>
              <w:t>60-167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342BD5">
              <w:rPr>
                <w:bCs/>
                <w:sz w:val="22"/>
                <w:szCs w:val="22"/>
              </w:rPr>
              <w:t>Poznań</w:t>
            </w:r>
          </w:p>
          <w:p w14:paraId="0A6CC72B" w14:textId="0F4F1D37" w:rsidR="00AD3228" w:rsidRDefault="00AD3228" w:rsidP="00AD3228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II zamówienia tj.</w:t>
            </w:r>
            <w:r w:rsidR="00342BD5" w:rsidRPr="00211A34">
              <w:rPr>
                <w:sz w:val="22"/>
                <w:szCs w:val="22"/>
              </w:rPr>
              <w:t xml:space="preserve"> </w:t>
            </w:r>
            <w:r w:rsidR="00342BD5" w:rsidRPr="00342BD5">
              <w:rPr>
                <w:sz w:val="22"/>
                <w:szCs w:val="22"/>
              </w:rPr>
              <w:t xml:space="preserve">Pełnienie </w:t>
            </w:r>
            <w:r w:rsidRPr="00342BD5">
              <w:rPr>
                <w:sz w:val="22"/>
                <w:szCs w:val="22"/>
              </w:rPr>
              <w:t>funkcji</w:t>
            </w:r>
            <w:r w:rsidR="00342BD5" w:rsidRPr="00342BD5">
              <w:rPr>
                <w:sz w:val="22"/>
                <w:szCs w:val="22"/>
              </w:rPr>
              <w:t xml:space="preserve"> inspektora nadzoru nad realizacją zadania pn.: </w:t>
            </w:r>
            <w:r>
              <w:rPr>
                <w:sz w:val="22"/>
                <w:szCs w:val="22"/>
              </w:rPr>
              <w:br/>
              <w:t>„</w:t>
            </w:r>
            <w:r w:rsidR="00342BD5" w:rsidRPr="00342BD5">
              <w:rPr>
                <w:sz w:val="22"/>
                <w:szCs w:val="22"/>
              </w:rPr>
              <w:t>Modernizacja mostu dojazdowego do budynków Domu Pomocy Społecznej w Osieku</w:t>
            </w:r>
            <w:r>
              <w:rPr>
                <w:sz w:val="22"/>
                <w:szCs w:val="22"/>
              </w:rPr>
              <w:t>”</w:t>
            </w:r>
          </w:p>
          <w:p w14:paraId="6A4DC3AA" w14:textId="57BC7A52" w:rsidR="00342BD5" w:rsidRPr="00211A34" w:rsidRDefault="00342BD5" w:rsidP="003D68B9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AD3228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="00AD3228">
              <w:rPr>
                <w:b/>
                <w:sz w:val="22"/>
                <w:szCs w:val="22"/>
              </w:rPr>
              <w:t xml:space="preserve">8 000,00 </w:t>
            </w:r>
            <w:r w:rsidRPr="00342BD5">
              <w:rPr>
                <w:b/>
                <w:sz w:val="22"/>
                <w:szCs w:val="22"/>
              </w:rPr>
              <w:t>zł</w:t>
            </w:r>
          </w:p>
          <w:p w14:paraId="4458468C" w14:textId="77777777" w:rsidR="00342BD5" w:rsidRPr="00D26ED6" w:rsidRDefault="00342BD5" w:rsidP="003D68B9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09973105" w14:textId="2BB9E5EC" w:rsidR="00342BD5" w:rsidRPr="00AD3228" w:rsidRDefault="00342BD5" w:rsidP="00AD3228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AD3228">
              <w:rPr>
                <w:i/>
                <w:iCs/>
              </w:rPr>
              <w:t xml:space="preserve">Oferta ww. Wykonawcy jest ofertą najkorzystniejszą cenowo, spełniającą warunki udziału </w:t>
            </w:r>
            <w:r w:rsidR="00AD3228">
              <w:rPr>
                <w:i/>
                <w:iCs/>
              </w:rPr>
              <w:br/>
            </w:r>
            <w:r w:rsidRPr="00AD3228">
              <w:rPr>
                <w:i/>
                <w:iCs/>
              </w:rPr>
              <w:t>w postępowaniu oraz nie podlegającą odrzuceniu.</w:t>
            </w:r>
          </w:p>
        </w:tc>
      </w:tr>
    </w:tbl>
    <w:p w14:paraId="21A3D9E6" w14:textId="77777777" w:rsidR="00AD3228" w:rsidRDefault="00AD3228" w:rsidP="00AD3228">
      <w:pPr>
        <w:spacing w:before="240" w:after="120"/>
        <w:ind w:left="720"/>
        <w:jc w:val="both"/>
        <w:rPr>
          <w:color w:val="000000"/>
          <w:sz w:val="22"/>
          <w:szCs w:val="22"/>
        </w:rPr>
      </w:pPr>
    </w:p>
    <w:p w14:paraId="054C1062" w14:textId="77777777" w:rsidR="00AD3228" w:rsidRDefault="00AD3228" w:rsidP="00AD3228">
      <w:pPr>
        <w:spacing w:before="240" w:after="120"/>
        <w:ind w:left="720"/>
        <w:jc w:val="both"/>
        <w:rPr>
          <w:color w:val="000000"/>
          <w:sz w:val="22"/>
          <w:szCs w:val="22"/>
        </w:rPr>
      </w:pPr>
    </w:p>
    <w:p w14:paraId="23797439" w14:textId="534BE52D" w:rsidR="003A0AFC" w:rsidRPr="00756CDA" w:rsidRDefault="00915B9E" w:rsidP="00AD3228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3076"/>
        <w:gridCol w:w="2977"/>
        <w:gridCol w:w="1276"/>
      </w:tblGrid>
      <w:tr w:rsidR="00211A34" w:rsidRPr="00834EF4" w14:paraId="22FA793D" w14:textId="77777777" w:rsidTr="00AD3228">
        <w:tc>
          <w:tcPr>
            <w:tcW w:w="2169" w:type="dxa"/>
            <w:shd w:val="clear" w:color="auto" w:fill="F3F3F3"/>
            <w:vAlign w:val="center"/>
          </w:tcPr>
          <w:p w14:paraId="056C713F" w14:textId="77777777" w:rsidR="00211A34" w:rsidRPr="00211A34" w:rsidRDefault="00211A34" w:rsidP="00AD3228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3076" w:type="dxa"/>
            <w:shd w:val="clear" w:color="auto" w:fill="F3F3F3"/>
            <w:vAlign w:val="center"/>
          </w:tcPr>
          <w:p w14:paraId="2C413CC1" w14:textId="4FB0B58A" w:rsidR="00211A34" w:rsidRPr="00211A34" w:rsidRDefault="00211A34" w:rsidP="00AD3228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 xml:space="preserve">Nazwa i adres </w:t>
            </w:r>
            <w:r w:rsidR="00AD3228">
              <w:rPr>
                <w:b/>
                <w:sz w:val="20"/>
                <w:szCs w:val="20"/>
              </w:rPr>
              <w:t>W</w:t>
            </w:r>
            <w:r w:rsidRPr="00211A34">
              <w:rPr>
                <w:b/>
                <w:sz w:val="20"/>
                <w:szCs w:val="20"/>
              </w:rPr>
              <w:t>ykonawcy</w:t>
            </w:r>
          </w:p>
        </w:tc>
        <w:tc>
          <w:tcPr>
            <w:tcW w:w="2977" w:type="dxa"/>
            <w:shd w:val="clear" w:color="auto" w:fill="F3F3F3"/>
            <w:vAlign w:val="center"/>
          </w:tcPr>
          <w:p w14:paraId="5DC47ACC" w14:textId="77777777" w:rsidR="00211A34" w:rsidRPr="00211A34" w:rsidRDefault="00211A34" w:rsidP="00AD3228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276" w:type="dxa"/>
            <w:shd w:val="clear" w:color="auto" w:fill="F3F3F3"/>
            <w:vAlign w:val="center"/>
          </w:tcPr>
          <w:p w14:paraId="55A7D746" w14:textId="77777777" w:rsidR="00211A34" w:rsidRPr="00211A34" w:rsidRDefault="00211A34" w:rsidP="00AD3228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AD3228" w:rsidRPr="00834EF4" w14:paraId="3D7FDAD5" w14:textId="77777777" w:rsidTr="00AD3228">
        <w:tc>
          <w:tcPr>
            <w:tcW w:w="2169" w:type="dxa"/>
            <w:vMerge w:val="restart"/>
            <w:shd w:val="clear" w:color="auto" w:fill="auto"/>
            <w:vAlign w:val="center"/>
          </w:tcPr>
          <w:p w14:paraId="7E09E6B5" w14:textId="13888A27" w:rsidR="00AD3228" w:rsidRPr="00211A34" w:rsidRDefault="00AD3228" w:rsidP="00AD322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342BD5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- </w:t>
            </w:r>
            <w:r w:rsidRPr="00342BD5">
              <w:rPr>
                <w:sz w:val="20"/>
                <w:szCs w:val="20"/>
              </w:rPr>
              <w:t>"Modernizacja mostu dojazdowego do budynków Domu Pomocy Społecznej w Osieku"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5CE4ADE1" w14:textId="7F69B876" w:rsidR="00AD3228" w:rsidRPr="00211A34" w:rsidRDefault="00AD3228" w:rsidP="00AD322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42BD5">
              <w:rPr>
                <w:b/>
                <w:bCs/>
                <w:sz w:val="20"/>
                <w:szCs w:val="20"/>
              </w:rPr>
              <w:t xml:space="preserve">SKM DRÓG </w:t>
            </w:r>
            <w:r>
              <w:rPr>
                <w:b/>
                <w:bCs/>
                <w:sz w:val="20"/>
                <w:szCs w:val="20"/>
              </w:rPr>
              <w:t>Sp. z o. o.</w:t>
            </w:r>
          </w:p>
          <w:p w14:paraId="4BEF81F4" w14:textId="77777777" w:rsidR="00AD3228" w:rsidRPr="00211A34" w:rsidRDefault="00AD3228" w:rsidP="00AD3228">
            <w:pPr>
              <w:jc w:val="center"/>
              <w:rPr>
                <w:sz w:val="20"/>
                <w:szCs w:val="20"/>
              </w:rPr>
            </w:pPr>
            <w:r w:rsidRPr="00342BD5">
              <w:rPr>
                <w:sz w:val="20"/>
                <w:szCs w:val="20"/>
              </w:rPr>
              <w:t>SŁUPIA KAPITULNA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42BD5">
              <w:rPr>
                <w:sz w:val="20"/>
                <w:szCs w:val="20"/>
              </w:rPr>
              <w:t>147A</w:t>
            </w:r>
          </w:p>
          <w:p w14:paraId="3E595917" w14:textId="77777777" w:rsidR="00AD3228" w:rsidRPr="00211A34" w:rsidRDefault="00AD3228" w:rsidP="00AD3228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342BD5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42BD5">
              <w:rPr>
                <w:sz w:val="20"/>
                <w:szCs w:val="20"/>
              </w:rPr>
              <w:t>RAWICZ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BB8CF8" w14:textId="77777777" w:rsidR="00AD3228" w:rsidRPr="00342BD5" w:rsidRDefault="00AD3228" w:rsidP="00AD322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42BD5">
              <w:rPr>
                <w:sz w:val="20"/>
                <w:szCs w:val="20"/>
              </w:rPr>
              <w:t>1 - Cena - 60.00</w:t>
            </w:r>
          </w:p>
          <w:p w14:paraId="2A1BAFC1" w14:textId="77777777" w:rsidR="00AD3228" w:rsidRPr="00211A34" w:rsidRDefault="00AD3228" w:rsidP="00AD322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342BD5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3258A8" w14:textId="433D0858" w:rsidR="00AD3228" w:rsidRPr="00211A34" w:rsidRDefault="00AD3228" w:rsidP="00AD3228">
            <w:pPr>
              <w:jc w:val="center"/>
              <w:rPr>
                <w:color w:val="000000"/>
                <w:sz w:val="20"/>
                <w:szCs w:val="20"/>
              </w:rPr>
            </w:pPr>
            <w:r w:rsidRPr="00342BD5">
              <w:rPr>
                <w:sz w:val="20"/>
                <w:szCs w:val="20"/>
              </w:rPr>
              <w:t>100,00</w:t>
            </w:r>
          </w:p>
        </w:tc>
      </w:tr>
      <w:tr w:rsidR="00AD3228" w:rsidRPr="00834EF4" w14:paraId="597B0725" w14:textId="77777777" w:rsidTr="00AD3228">
        <w:tc>
          <w:tcPr>
            <w:tcW w:w="2169" w:type="dxa"/>
            <w:vMerge/>
            <w:shd w:val="clear" w:color="auto" w:fill="auto"/>
            <w:vAlign w:val="center"/>
          </w:tcPr>
          <w:p w14:paraId="6CFAE0E4" w14:textId="521D2BA9" w:rsidR="00AD3228" w:rsidRPr="00211A34" w:rsidRDefault="00AD3228" w:rsidP="00AD322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14:paraId="6F926E8E" w14:textId="685CBBF5" w:rsidR="00AD3228" w:rsidRPr="00211A34" w:rsidRDefault="00AD3228" w:rsidP="00AD322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42BD5">
              <w:rPr>
                <w:b/>
                <w:bCs/>
                <w:sz w:val="20"/>
                <w:szCs w:val="20"/>
              </w:rPr>
              <w:t xml:space="preserve">Detal Konstrukcje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342BD5">
              <w:rPr>
                <w:b/>
                <w:bCs/>
                <w:sz w:val="20"/>
                <w:szCs w:val="20"/>
              </w:rPr>
              <w:t>p. z o.o.</w:t>
            </w:r>
          </w:p>
          <w:p w14:paraId="5FA834CC" w14:textId="77777777" w:rsidR="00AD3228" w:rsidRPr="00211A34" w:rsidRDefault="00AD3228" w:rsidP="00AD3228">
            <w:pPr>
              <w:jc w:val="center"/>
              <w:rPr>
                <w:sz w:val="20"/>
                <w:szCs w:val="20"/>
              </w:rPr>
            </w:pPr>
            <w:r w:rsidRPr="00342BD5">
              <w:rPr>
                <w:sz w:val="20"/>
                <w:szCs w:val="20"/>
              </w:rPr>
              <w:t>Biertowice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42BD5">
              <w:rPr>
                <w:sz w:val="20"/>
                <w:szCs w:val="20"/>
              </w:rPr>
              <w:t>26</w:t>
            </w:r>
          </w:p>
          <w:p w14:paraId="52FE4FA6" w14:textId="77777777" w:rsidR="00AD3228" w:rsidRPr="00211A34" w:rsidRDefault="00AD3228" w:rsidP="00AD3228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342BD5">
              <w:rPr>
                <w:sz w:val="20"/>
                <w:szCs w:val="20"/>
              </w:rPr>
              <w:t>32-440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42BD5">
              <w:rPr>
                <w:sz w:val="20"/>
                <w:szCs w:val="20"/>
              </w:rPr>
              <w:t>Sułkowice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426F78" w14:textId="73A96A35" w:rsidR="00AD3228" w:rsidRPr="00342BD5" w:rsidRDefault="00AD3228" w:rsidP="00AD322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42BD5">
              <w:rPr>
                <w:sz w:val="20"/>
                <w:szCs w:val="20"/>
              </w:rPr>
              <w:t>1 - Cena - 39.</w:t>
            </w:r>
            <w:r>
              <w:rPr>
                <w:sz w:val="20"/>
                <w:szCs w:val="20"/>
              </w:rPr>
              <w:t>16</w:t>
            </w:r>
          </w:p>
          <w:p w14:paraId="6CBB121A" w14:textId="77777777" w:rsidR="00AD3228" w:rsidRPr="00211A34" w:rsidRDefault="00AD3228" w:rsidP="00AD322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342BD5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B26289" w14:textId="11C89C3B" w:rsidR="00AD3228" w:rsidRPr="00211A34" w:rsidRDefault="00AD3228" w:rsidP="00AD3228">
            <w:pPr>
              <w:jc w:val="center"/>
              <w:rPr>
                <w:color w:val="000000"/>
                <w:sz w:val="20"/>
                <w:szCs w:val="20"/>
              </w:rPr>
            </w:pPr>
            <w:r w:rsidRPr="00342BD5">
              <w:rPr>
                <w:sz w:val="20"/>
                <w:szCs w:val="20"/>
              </w:rPr>
              <w:t>79,</w:t>
            </w:r>
            <w:r>
              <w:rPr>
                <w:sz w:val="20"/>
                <w:szCs w:val="20"/>
              </w:rPr>
              <w:t>16</w:t>
            </w:r>
          </w:p>
        </w:tc>
      </w:tr>
      <w:tr w:rsidR="00AD3228" w:rsidRPr="00834EF4" w14:paraId="0B0E8D24" w14:textId="77777777" w:rsidTr="00AD3228">
        <w:tc>
          <w:tcPr>
            <w:tcW w:w="2169" w:type="dxa"/>
            <w:vMerge/>
            <w:shd w:val="clear" w:color="auto" w:fill="auto"/>
            <w:vAlign w:val="center"/>
          </w:tcPr>
          <w:p w14:paraId="5FCE0D6D" w14:textId="4420C4BE" w:rsidR="00AD3228" w:rsidRPr="00211A34" w:rsidRDefault="00AD3228" w:rsidP="00AD322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14:paraId="7EE5F984" w14:textId="46FE6A04" w:rsidR="00AD3228" w:rsidRPr="00211A34" w:rsidRDefault="00AD3228" w:rsidP="00AD322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42BD5">
              <w:rPr>
                <w:b/>
                <w:bCs/>
                <w:sz w:val="20"/>
                <w:szCs w:val="20"/>
              </w:rPr>
              <w:t>BDS Maciej Gajowy</w:t>
            </w:r>
          </w:p>
          <w:p w14:paraId="57A244DF" w14:textId="05461FAD" w:rsidR="00AD3228" w:rsidRPr="00211A34" w:rsidRDefault="00AD3228" w:rsidP="00AD3228">
            <w:pPr>
              <w:jc w:val="center"/>
              <w:rPr>
                <w:sz w:val="20"/>
                <w:szCs w:val="20"/>
              </w:rPr>
            </w:pPr>
            <w:r w:rsidRPr="00342BD5">
              <w:rPr>
                <w:sz w:val="20"/>
                <w:szCs w:val="20"/>
              </w:rPr>
              <w:t>Podgórze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42BD5">
              <w:rPr>
                <w:sz w:val="20"/>
                <w:szCs w:val="20"/>
              </w:rPr>
              <w:t>10</w:t>
            </w:r>
          </w:p>
          <w:p w14:paraId="07390C09" w14:textId="1A233446" w:rsidR="00AD3228" w:rsidRPr="00211A34" w:rsidRDefault="00AD3228" w:rsidP="00AD3228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342BD5">
              <w:rPr>
                <w:sz w:val="20"/>
                <w:szCs w:val="20"/>
              </w:rPr>
              <w:t>63-920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42BD5">
              <w:rPr>
                <w:sz w:val="20"/>
                <w:szCs w:val="20"/>
              </w:rPr>
              <w:t>Pakosław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8F73C3" w14:textId="77777777" w:rsidR="00AD3228" w:rsidRPr="00342BD5" w:rsidRDefault="00AD3228" w:rsidP="00AD322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42BD5">
              <w:rPr>
                <w:sz w:val="20"/>
                <w:szCs w:val="20"/>
              </w:rPr>
              <w:t>1 - Cena - 0.00</w:t>
            </w:r>
          </w:p>
          <w:p w14:paraId="4458C60C" w14:textId="77777777" w:rsidR="00AD3228" w:rsidRPr="00211A34" w:rsidRDefault="00AD3228" w:rsidP="00AD322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342BD5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B29BC5" w14:textId="235FDD26" w:rsidR="00AD3228" w:rsidRPr="00211A34" w:rsidRDefault="00AD3228" w:rsidP="00AD3228">
            <w:pPr>
              <w:jc w:val="center"/>
              <w:rPr>
                <w:color w:val="000000"/>
                <w:sz w:val="20"/>
                <w:szCs w:val="20"/>
              </w:rPr>
            </w:pPr>
            <w:r w:rsidRPr="00342BD5">
              <w:rPr>
                <w:sz w:val="20"/>
                <w:szCs w:val="20"/>
              </w:rPr>
              <w:t>0,00</w:t>
            </w:r>
          </w:p>
        </w:tc>
      </w:tr>
      <w:tr w:rsidR="00AD3228" w:rsidRPr="00834EF4" w14:paraId="41C3F5CC" w14:textId="77777777" w:rsidTr="00AD3228">
        <w:tc>
          <w:tcPr>
            <w:tcW w:w="2169" w:type="dxa"/>
            <w:vMerge/>
            <w:shd w:val="clear" w:color="auto" w:fill="auto"/>
            <w:vAlign w:val="center"/>
          </w:tcPr>
          <w:p w14:paraId="484956E0" w14:textId="38287867" w:rsidR="00AD3228" w:rsidRPr="00211A34" w:rsidRDefault="00AD3228" w:rsidP="00AD322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14:paraId="40969D13" w14:textId="77777777" w:rsidR="00AD3228" w:rsidRPr="00211A34" w:rsidRDefault="00AD3228" w:rsidP="00AD322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42BD5">
              <w:rPr>
                <w:b/>
                <w:bCs/>
                <w:sz w:val="20"/>
                <w:szCs w:val="20"/>
              </w:rPr>
              <w:t>ITB Sp. z o.o.</w:t>
            </w:r>
          </w:p>
          <w:p w14:paraId="6D14C99A" w14:textId="44415C5B" w:rsidR="00AD3228" w:rsidRPr="00211A34" w:rsidRDefault="00AD3228" w:rsidP="00AD3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342BD5">
              <w:rPr>
                <w:sz w:val="20"/>
                <w:szCs w:val="20"/>
              </w:rPr>
              <w:t>Grota- Roweckiego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42BD5">
              <w:rPr>
                <w:sz w:val="20"/>
                <w:szCs w:val="20"/>
              </w:rPr>
              <w:t>119A</w:t>
            </w:r>
          </w:p>
          <w:p w14:paraId="518701C5" w14:textId="77777777" w:rsidR="00AD3228" w:rsidRPr="00211A34" w:rsidRDefault="00AD3228" w:rsidP="00AD3228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342BD5">
              <w:rPr>
                <w:sz w:val="20"/>
                <w:szCs w:val="20"/>
              </w:rPr>
              <w:t>52-232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42BD5">
              <w:rPr>
                <w:sz w:val="20"/>
                <w:szCs w:val="20"/>
              </w:rPr>
              <w:t>Wrocław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5BC0E7" w14:textId="77777777" w:rsidR="00AD3228" w:rsidRPr="00342BD5" w:rsidRDefault="00AD3228" w:rsidP="00AD322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42BD5">
              <w:rPr>
                <w:sz w:val="20"/>
                <w:szCs w:val="20"/>
              </w:rPr>
              <w:t>1 - Cena - 0.00</w:t>
            </w:r>
          </w:p>
          <w:p w14:paraId="32042BB2" w14:textId="77777777" w:rsidR="00AD3228" w:rsidRPr="00211A34" w:rsidRDefault="00AD3228" w:rsidP="00AD322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342BD5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0D13F8" w14:textId="2FB3BDB8" w:rsidR="00AD3228" w:rsidRPr="00211A34" w:rsidRDefault="00AD3228" w:rsidP="00AD3228">
            <w:pPr>
              <w:jc w:val="center"/>
              <w:rPr>
                <w:color w:val="000000"/>
                <w:sz w:val="20"/>
                <w:szCs w:val="20"/>
              </w:rPr>
            </w:pPr>
            <w:r w:rsidRPr="00342BD5">
              <w:rPr>
                <w:sz w:val="20"/>
                <w:szCs w:val="20"/>
              </w:rPr>
              <w:t>0,00</w:t>
            </w:r>
          </w:p>
        </w:tc>
      </w:tr>
      <w:tr w:rsidR="00AD3228" w:rsidRPr="00834EF4" w14:paraId="0336153D" w14:textId="77777777" w:rsidTr="00AD3228">
        <w:tc>
          <w:tcPr>
            <w:tcW w:w="2169" w:type="dxa"/>
            <w:vMerge w:val="restart"/>
            <w:shd w:val="clear" w:color="auto" w:fill="auto"/>
            <w:vAlign w:val="center"/>
          </w:tcPr>
          <w:p w14:paraId="15B971BF" w14:textId="00CD912E" w:rsidR="00AD3228" w:rsidRPr="00211A34" w:rsidRDefault="00AD3228" w:rsidP="00AD322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342BD5">
              <w:rPr>
                <w:sz w:val="20"/>
                <w:szCs w:val="20"/>
              </w:rPr>
              <w:t xml:space="preserve">Pełnienie funkcji inspektora nadzoru nad realizacją zadania pn.: "Modernizacja mostu dojazdowego do budynków Domu Pomocy Społecznej </w:t>
            </w:r>
            <w:r>
              <w:rPr>
                <w:sz w:val="20"/>
                <w:szCs w:val="20"/>
              </w:rPr>
              <w:br/>
            </w:r>
            <w:r w:rsidRPr="00342BD5">
              <w:rPr>
                <w:sz w:val="20"/>
                <w:szCs w:val="20"/>
              </w:rPr>
              <w:t>w Osieku"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064D6FAD" w14:textId="77777777" w:rsidR="00AD3228" w:rsidRPr="00AD3228" w:rsidRDefault="00AD3228" w:rsidP="00AD3228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D3228">
              <w:rPr>
                <w:b/>
                <w:bCs/>
                <w:sz w:val="20"/>
                <w:szCs w:val="20"/>
                <w:lang w:val="en-US"/>
              </w:rPr>
              <w:t>OLEMAR DESIGN &amp; SUPERVISION SP. Z O.O.</w:t>
            </w:r>
          </w:p>
          <w:p w14:paraId="63C1F7AB" w14:textId="562678A0" w:rsidR="00AD3228" w:rsidRPr="00211A34" w:rsidRDefault="00AD3228" w:rsidP="00AD3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342BD5">
              <w:rPr>
                <w:sz w:val="20"/>
                <w:szCs w:val="20"/>
              </w:rPr>
              <w:t>Truskawkowa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42BD5">
              <w:rPr>
                <w:sz w:val="20"/>
                <w:szCs w:val="20"/>
              </w:rPr>
              <w:t>5</w:t>
            </w:r>
          </w:p>
          <w:p w14:paraId="23474153" w14:textId="77777777" w:rsidR="00AD3228" w:rsidRPr="00211A34" w:rsidRDefault="00AD3228" w:rsidP="00AD3228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342BD5">
              <w:rPr>
                <w:sz w:val="20"/>
                <w:szCs w:val="20"/>
              </w:rPr>
              <w:t>55-020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42BD5">
              <w:rPr>
                <w:sz w:val="20"/>
                <w:szCs w:val="20"/>
              </w:rPr>
              <w:t>Galowice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A1DDB2" w14:textId="6DE6311E" w:rsidR="00AD3228" w:rsidRPr="00342BD5" w:rsidRDefault="00AD3228" w:rsidP="00AD322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42BD5">
              <w:rPr>
                <w:sz w:val="20"/>
                <w:szCs w:val="20"/>
              </w:rPr>
              <w:t xml:space="preserve">1 - Cena - </w:t>
            </w:r>
            <w:r>
              <w:rPr>
                <w:sz w:val="20"/>
                <w:szCs w:val="20"/>
              </w:rPr>
              <w:t>4</w:t>
            </w:r>
            <w:r w:rsidR="00C672B2">
              <w:rPr>
                <w:sz w:val="20"/>
                <w:szCs w:val="20"/>
              </w:rPr>
              <w:t>4</w:t>
            </w:r>
            <w:r w:rsidRPr="00342BD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342BD5">
              <w:rPr>
                <w:sz w:val="20"/>
                <w:szCs w:val="20"/>
              </w:rPr>
              <w:t>0</w:t>
            </w:r>
          </w:p>
          <w:p w14:paraId="7FC2FFFA" w14:textId="77777777" w:rsidR="00AD3228" w:rsidRPr="00211A34" w:rsidRDefault="00AD3228" w:rsidP="00AD322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342BD5">
              <w:rPr>
                <w:sz w:val="20"/>
                <w:szCs w:val="20"/>
              </w:rPr>
              <w:t>2 - Doświadczenie Wykonawcy/ osoby wyznaczonej do realizacji zamówienia - 40.00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E32602" w14:textId="428E6FE2" w:rsidR="00AD3228" w:rsidRPr="00211A34" w:rsidRDefault="00AD3228" w:rsidP="00AD32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84,10</w:t>
            </w:r>
          </w:p>
        </w:tc>
      </w:tr>
      <w:tr w:rsidR="00AD3228" w:rsidRPr="00834EF4" w14:paraId="2DF284E0" w14:textId="77777777" w:rsidTr="00AD3228">
        <w:tc>
          <w:tcPr>
            <w:tcW w:w="2169" w:type="dxa"/>
            <w:vMerge/>
            <w:shd w:val="clear" w:color="auto" w:fill="auto"/>
            <w:vAlign w:val="center"/>
          </w:tcPr>
          <w:p w14:paraId="4CD97809" w14:textId="399C8221" w:rsidR="00AD3228" w:rsidRPr="00211A34" w:rsidRDefault="00AD3228" w:rsidP="00AD322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14:paraId="4DDED7EC" w14:textId="77777777" w:rsidR="00AD3228" w:rsidRPr="00211A34" w:rsidRDefault="00AD3228" w:rsidP="00AD322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42BD5">
              <w:rPr>
                <w:b/>
                <w:bCs/>
                <w:sz w:val="20"/>
                <w:szCs w:val="20"/>
              </w:rPr>
              <w:t>PROPONTIS Przemysław Marczak</w:t>
            </w:r>
          </w:p>
          <w:p w14:paraId="790E63BB" w14:textId="41F30C3D" w:rsidR="00AD3228" w:rsidRPr="00211A34" w:rsidRDefault="00AD3228" w:rsidP="00AD3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342BD5">
              <w:rPr>
                <w:sz w:val="20"/>
                <w:szCs w:val="20"/>
              </w:rPr>
              <w:t>Wołowska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42BD5">
              <w:rPr>
                <w:sz w:val="20"/>
                <w:szCs w:val="20"/>
              </w:rPr>
              <w:t>92a</w:t>
            </w:r>
          </w:p>
          <w:p w14:paraId="3814E576" w14:textId="77777777" w:rsidR="00AD3228" w:rsidRPr="00211A34" w:rsidRDefault="00AD3228" w:rsidP="00AD3228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342BD5">
              <w:rPr>
                <w:sz w:val="20"/>
                <w:szCs w:val="20"/>
              </w:rPr>
              <w:t>60-167</w:t>
            </w:r>
            <w:r w:rsidRPr="00211A34">
              <w:rPr>
                <w:sz w:val="20"/>
                <w:szCs w:val="20"/>
              </w:rPr>
              <w:t xml:space="preserve"> </w:t>
            </w:r>
            <w:r w:rsidRPr="00342BD5">
              <w:rPr>
                <w:sz w:val="20"/>
                <w:szCs w:val="20"/>
              </w:rPr>
              <w:t>Poznań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B3A255" w14:textId="487B7272" w:rsidR="00AD3228" w:rsidRPr="00342BD5" w:rsidRDefault="00AD3228" w:rsidP="00AD322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42BD5">
              <w:rPr>
                <w:sz w:val="20"/>
                <w:szCs w:val="20"/>
              </w:rPr>
              <w:t xml:space="preserve">1 - Cena - </w:t>
            </w:r>
            <w:r>
              <w:rPr>
                <w:sz w:val="20"/>
                <w:szCs w:val="20"/>
              </w:rPr>
              <w:t>60</w:t>
            </w:r>
            <w:r w:rsidRPr="00342BD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342BD5">
              <w:rPr>
                <w:sz w:val="20"/>
                <w:szCs w:val="20"/>
              </w:rPr>
              <w:t>0</w:t>
            </w:r>
          </w:p>
          <w:p w14:paraId="4A674EC6" w14:textId="77777777" w:rsidR="00AD3228" w:rsidRPr="00211A34" w:rsidRDefault="00AD3228" w:rsidP="00AD3228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342BD5">
              <w:rPr>
                <w:sz w:val="20"/>
                <w:szCs w:val="20"/>
              </w:rPr>
              <w:t>2 - Doświadczenie Wykonawcy/ osoby wyznaczonej do realizacji zamówienia - 40.00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45EF19" w14:textId="3F8D5381" w:rsidR="00AD3228" w:rsidRPr="00211A34" w:rsidRDefault="00AD3228" w:rsidP="00AD32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bookmarkEnd w:id="0"/>
    <w:p w14:paraId="352917A1" w14:textId="05AC8548" w:rsidR="00AD3228" w:rsidRPr="00AD3228" w:rsidRDefault="00AD3228" w:rsidP="00AD3228">
      <w:pPr>
        <w:tabs>
          <w:tab w:val="left" w:pos="8820"/>
        </w:tabs>
        <w:spacing w:before="360" w:after="120"/>
        <w:ind w:left="4248"/>
        <w:jc w:val="center"/>
        <w:rPr>
          <w:bCs/>
          <w:iCs/>
          <w:sz w:val="18"/>
          <w:szCs w:val="18"/>
        </w:rPr>
      </w:pPr>
      <w:r w:rsidRPr="00AD3228">
        <w:rPr>
          <w:iCs/>
          <w:sz w:val="18"/>
          <w:szCs w:val="18"/>
        </w:rPr>
        <w:t>Dyrektor</w:t>
      </w:r>
      <w:r w:rsidRPr="00AD3228">
        <w:rPr>
          <w:iCs/>
          <w:sz w:val="18"/>
          <w:szCs w:val="18"/>
        </w:rPr>
        <w:br/>
        <w:t>Powiatowego Centrum Usług</w:t>
      </w:r>
      <w:r w:rsidRPr="00AD3228">
        <w:rPr>
          <w:iCs/>
          <w:sz w:val="18"/>
          <w:szCs w:val="18"/>
        </w:rPr>
        <w:br/>
        <w:t>Wspólnych w Rawiczu</w:t>
      </w:r>
      <w:r w:rsidRPr="00AD3228">
        <w:rPr>
          <w:iCs/>
          <w:sz w:val="18"/>
          <w:szCs w:val="18"/>
        </w:rPr>
        <w:br/>
      </w:r>
      <w:r w:rsidRPr="00AD3228">
        <w:rPr>
          <w:iCs/>
          <w:sz w:val="18"/>
          <w:szCs w:val="18"/>
        </w:rPr>
        <w:br/>
        <w:t>(-) Urszula Stefaniak</w:t>
      </w:r>
    </w:p>
    <w:sectPr w:rsidR="00AD3228" w:rsidRPr="00AD3228" w:rsidSect="00211A34">
      <w:headerReference w:type="default" r:id="rId7"/>
      <w:footerReference w:type="default" r:id="rId8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8387" w14:textId="77777777" w:rsidR="00B43F07" w:rsidRDefault="00B43F07">
      <w:r>
        <w:separator/>
      </w:r>
    </w:p>
  </w:endnote>
  <w:endnote w:type="continuationSeparator" w:id="0">
    <w:p w14:paraId="2D190C1E" w14:textId="77777777" w:rsidR="00B43F07" w:rsidRDefault="00B4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7D23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139F842E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699E91BB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5ADC7" w14:textId="77777777" w:rsidR="00B43F07" w:rsidRDefault="00B43F07">
      <w:r>
        <w:separator/>
      </w:r>
    </w:p>
  </w:footnote>
  <w:footnote w:type="continuationSeparator" w:id="0">
    <w:p w14:paraId="610451D7" w14:textId="77777777" w:rsidR="00B43F07" w:rsidRDefault="00B43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9855" w14:textId="5E761240" w:rsidR="00FA725E" w:rsidRPr="00FA725E" w:rsidRDefault="00B85447" w:rsidP="00FA725E">
    <w:pPr>
      <w:tabs>
        <w:tab w:val="center" w:pos="4536"/>
        <w:tab w:val="right" w:pos="9072"/>
      </w:tabs>
      <w:suppressAutoHyphens/>
      <w:autoSpaceDN w:val="0"/>
      <w:textAlignment w:val="baseline"/>
      <w:rPr>
        <w:rFonts w:ascii="Liberation Serif" w:eastAsia="NSimSun" w:hAnsi="Liberation Serif" w:cs="Mangal"/>
        <w:color w:val="4472C4"/>
        <w:kern w:val="3"/>
        <w:sz w:val="18"/>
        <w:szCs w:val="18"/>
        <w:lang w:eastAsia="zh-CN" w:bidi="hi-IN"/>
      </w:rPr>
    </w:pPr>
    <w:r>
      <w:rPr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2B208066" wp14:editId="0C34BE52">
          <wp:simplePos x="0" y="0"/>
          <wp:positionH relativeFrom="column">
            <wp:posOffset>4024630</wp:posOffset>
          </wp:positionH>
          <wp:positionV relativeFrom="paragraph">
            <wp:posOffset>-144780</wp:posOffset>
          </wp:positionV>
          <wp:extent cx="1371600" cy="457200"/>
          <wp:effectExtent l="0" t="0" r="0" b="0"/>
          <wp:wrapTight wrapText="bothSides">
            <wp:wrapPolygon edited="0">
              <wp:start x="1500" y="0"/>
              <wp:lineTo x="0" y="900"/>
              <wp:lineTo x="0" y="14400"/>
              <wp:lineTo x="3000" y="20700"/>
              <wp:lineTo x="4200" y="20700"/>
              <wp:lineTo x="17100" y="20700"/>
              <wp:lineTo x="17100" y="14400"/>
              <wp:lineTo x="21300" y="9000"/>
              <wp:lineTo x="21300" y="0"/>
              <wp:lineTo x="150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725E" w:rsidRPr="00FA725E">
      <w:rPr>
        <w:rFonts w:ascii="Liberation Serif" w:eastAsia="NSimSun" w:hAnsi="Liberation Serif" w:cs="Mangal"/>
        <w:color w:val="4472C4"/>
        <w:kern w:val="3"/>
        <w:sz w:val="20"/>
        <w:szCs w:val="20"/>
        <w:lang w:eastAsia="zh-CN" w:bidi="hi-IN"/>
      </w:rPr>
      <w:t xml:space="preserve">Zadanie dofinansowywane z Programu Rządowy Fundusz Polski Ład   </w:t>
    </w:r>
  </w:p>
  <w:p w14:paraId="193FC054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84CB1"/>
    <w:multiLevelType w:val="hybridMultilevel"/>
    <w:tmpl w:val="5282C636"/>
    <w:lvl w:ilvl="0" w:tplc="547A5F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97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07"/>
    <w:rsid w:val="00022322"/>
    <w:rsid w:val="00042497"/>
    <w:rsid w:val="000C1E6F"/>
    <w:rsid w:val="000E4E56"/>
    <w:rsid w:val="001A1468"/>
    <w:rsid w:val="001B7815"/>
    <w:rsid w:val="00211A34"/>
    <w:rsid w:val="002B1E4F"/>
    <w:rsid w:val="002B6761"/>
    <w:rsid w:val="00342BD5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EA3"/>
    <w:rsid w:val="00596FD7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36DAF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91321"/>
    <w:rsid w:val="00AA02AC"/>
    <w:rsid w:val="00AD3228"/>
    <w:rsid w:val="00B32D12"/>
    <w:rsid w:val="00B43F07"/>
    <w:rsid w:val="00B464D3"/>
    <w:rsid w:val="00B8185B"/>
    <w:rsid w:val="00B85447"/>
    <w:rsid w:val="00BC6F7F"/>
    <w:rsid w:val="00BD2174"/>
    <w:rsid w:val="00C423DD"/>
    <w:rsid w:val="00C60D7B"/>
    <w:rsid w:val="00C65E53"/>
    <w:rsid w:val="00C672B2"/>
    <w:rsid w:val="00CA0B33"/>
    <w:rsid w:val="00CA3511"/>
    <w:rsid w:val="00CF75AF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960D7"/>
    <w:rsid w:val="00FA725E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A8D735A"/>
  <w15:chartTrackingRefBased/>
  <w15:docId w15:val="{A6F20675-4224-43A3-8DCA-1D6724A9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2023-12-19T11:54:00Z</cp:lastPrinted>
  <dcterms:created xsi:type="dcterms:W3CDTF">2023-12-19T11:54:00Z</dcterms:created>
  <dcterms:modified xsi:type="dcterms:W3CDTF">2023-12-19T11:54:00Z</dcterms:modified>
</cp:coreProperties>
</file>