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778C4F2F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1827A9">
        <w:rPr>
          <w:i/>
          <w:iCs/>
          <w:sz w:val="24"/>
          <w:szCs w:val="24"/>
        </w:rPr>
        <w:t>5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5C46F563" w:rsidR="005C5B73" w:rsidRPr="00EA320C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</w:t>
      </w:r>
      <w:r w:rsidRPr="00EA320C">
        <w:rPr>
          <w:sz w:val="24"/>
          <w:szCs w:val="24"/>
        </w:rPr>
        <w:t>wy</w:t>
      </w:r>
      <w:r w:rsidRPr="00E472A4">
        <w:rPr>
          <w:sz w:val="24"/>
          <w:szCs w:val="24"/>
        </w:rPr>
        <w:t>:</w:t>
      </w:r>
      <w:r w:rsidRPr="00E472A4">
        <w:rPr>
          <w:b/>
          <w:bCs/>
          <w:sz w:val="24"/>
          <w:szCs w:val="24"/>
        </w:rPr>
        <w:t xml:space="preserve"> </w:t>
      </w:r>
      <w:r w:rsidR="000A1BF7" w:rsidRPr="00E472A4">
        <w:rPr>
          <w:b/>
          <w:bCs/>
          <w:sz w:val="24"/>
          <w:szCs w:val="24"/>
        </w:rPr>
        <w:t>PCUW</w:t>
      </w:r>
      <w:r w:rsidR="00722019" w:rsidRPr="00E472A4">
        <w:rPr>
          <w:b/>
          <w:bCs/>
          <w:sz w:val="24"/>
          <w:szCs w:val="24"/>
        </w:rPr>
        <w:t>.2</w:t>
      </w:r>
      <w:r w:rsidR="005F2BE0" w:rsidRPr="00E472A4">
        <w:rPr>
          <w:b/>
          <w:bCs/>
          <w:sz w:val="24"/>
          <w:szCs w:val="24"/>
        </w:rPr>
        <w:t>61</w:t>
      </w:r>
      <w:r w:rsidR="00722019" w:rsidRPr="00E472A4">
        <w:rPr>
          <w:b/>
          <w:bCs/>
          <w:sz w:val="24"/>
          <w:szCs w:val="24"/>
        </w:rPr>
        <w:t>.</w:t>
      </w:r>
      <w:r w:rsidR="00F46CE2" w:rsidRPr="00E472A4">
        <w:rPr>
          <w:b/>
          <w:bCs/>
          <w:sz w:val="24"/>
          <w:szCs w:val="24"/>
        </w:rPr>
        <w:t>2.</w:t>
      </w:r>
      <w:r w:rsidR="001827A9">
        <w:rPr>
          <w:b/>
          <w:bCs/>
          <w:sz w:val="24"/>
          <w:szCs w:val="24"/>
        </w:rPr>
        <w:t>20</w:t>
      </w:r>
      <w:r w:rsidR="00F46CE2" w:rsidRPr="00E472A4">
        <w:rPr>
          <w:b/>
          <w:bCs/>
          <w:sz w:val="24"/>
          <w:szCs w:val="24"/>
        </w:rPr>
        <w:t>.202</w:t>
      </w:r>
      <w:r w:rsidR="0087180B" w:rsidRPr="00E472A4">
        <w:rPr>
          <w:b/>
          <w:bCs/>
          <w:sz w:val="24"/>
          <w:szCs w:val="24"/>
        </w:rPr>
        <w:t>3</w:t>
      </w:r>
    </w:p>
    <w:p w14:paraId="3721BE97" w14:textId="77777777" w:rsidR="0035464C" w:rsidRDefault="0035464C" w:rsidP="0035464C"/>
    <w:p w14:paraId="63581908" w14:textId="77777777" w:rsidR="001827A9" w:rsidRPr="00EA320C" w:rsidRDefault="001827A9" w:rsidP="0035464C"/>
    <w:p w14:paraId="24997A67" w14:textId="77777777" w:rsidR="005C5B73" w:rsidRPr="00EA320C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1827A9" w:rsidRDefault="00425DD9">
      <w:pPr>
        <w:pStyle w:val="Nagwek2"/>
        <w:jc w:val="center"/>
        <w:rPr>
          <w:b/>
          <w:spacing w:val="20"/>
          <w:szCs w:val="28"/>
        </w:rPr>
      </w:pPr>
      <w:r w:rsidRPr="001827A9">
        <w:rPr>
          <w:b/>
          <w:spacing w:val="20"/>
          <w:szCs w:val="28"/>
        </w:rPr>
        <w:t xml:space="preserve">WYKAZ </w:t>
      </w:r>
      <w:r w:rsidR="007A3092" w:rsidRPr="001827A9">
        <w:rPr>
          <w:b/>
          <w:spacing w:val="20"/>
          <w:szCs w:val="28"/>
        </w:rPr>
        <w:t>ROBÓT BUDOWLANYCH</w:t>
      </w:r>
    </w:p>
    <w:p w14:paraId="36E75306" w14:textId="77777777" w:rsidR="0035464C" w:rsidRPr="00EA320C" w:rsidRDefault="0035464C">
      <w:pPr>
        <w:rPr>
          <w:sz w:val="24"/>
          <w:szCs w:val="24"/>
        </w:rPr>
      </w:pPr>
    </w:p>
    <w:p w14:paraId="6912D9AB" w14:textId="49F97EE3" w:rsidR="00E2692C" w:rsidRPr="00EA320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EA320C">
        <w:rPr>
          <w:sz w:val="24"/>
          <w:szCs w:val="24"/>
        </w:rPr>
        <w:t>Składając ofertę w postępowaniu</w:t>
      </w:r>
      <w:r w:rsidR="00C359FD" w:rsidRPr="00EA320C">
        <w:rPr>
          <w:sz w:val="24"/>
          <w:szCs w:val="24"/>
        </w:rPr>
        <w:t xml:space="preserve"> o udzielenie zamówienia publicznego,</w:t>
      </w:r>
      <w:r w:rsidRPr="00EA320C">
        <w:rPr>
          <w:sz w:val="24"/>
          <w:szCs w:val="24"/>
        </w:rPr>
        <w:t xml:space="preserve"> prowadzonym w trybie </w:t>
      </w:r>
      <w:r w:rsidR="00005482" w:rsidRPr="00EA320C">
        <w:rPr>
          <w:bCs/>
          <w:sz w:val="24"/>
          <w:szCs w:val="24"/>
        </w:rPr>
        <w:t xml:space="preserve">podstawowym </w:t>
      </w:r>
      <w:r w:rsidR="00951F0B">
        <w:rPr>
          <w:bCs/>
          <w:sz w:val="24"/>
          <w:szCs w:val="24"/>
        </w:rPr>
        <w:t>bez</w:t>
      </w:r>
      <w:r w:rsidR="00562F39" w:rsidRPr="00EA320C">
        <w:rPr>
          <w:bCs/>
          <w:sz w:val="24"/>
          <w:szCs w:val="24"/>
        </w:rPr>
        <w:t xml:space="preserve"> negocjacji, na podstawie art. 275 pkt </w:t>
      </w:r>
      <w:r w:rsidR="00951F0B">
        <w:rPr>
          <w:bCs/>
          <w:sz w:val="24"/>
          <w:szCs w:val="24"/>
        </w:rPr>
        <w:t>1</w:t>
      </w:r>
      <w:r w:rsidR="00562F39" w:rsidRPr="00EA320C">
        <w:rPr>
          <w:bCs/>
          <w:sz w:val="24"/>
          <w:szCs w:val="24"/>
        </w:rPr>
        <w:t xml:space="preserve"> ustawy Prawo zamówień publicznych </w:t>
      </w:r>
      <w:r w:rsidR="001827A9">
        <w:rPr>
          <w:bCs/>
          <w:sz w:val="24"/>
          <w:szCs w:val="24"/>
        </w:rPr>
        <w:br/>
      </w:r>
      <w:r w:rsidR="00562F39" w:rsidRPr="00EA320C">
        <w:rPr>
          <w:bCs/>
          <w:sz w:val="24"/>
          <w:szCs w:val="24"/>
        </w:rPr>
        <w:t>(</w:t>
      </w:r>
      <w:r w:rsidR="001827A9" w:rsidRPr="00EA320C">
        <w:rPr>
          <w:bCs/>
          <w:sz w:val="24"/>
          <w:szCs w:val="24"/>
        </w:rPr>
        <w:t>tj.</w:t>
      </w:r>
      <w:r w:rsidR="00562F39" w:rsidRPr="00EA320C">
        <w:rPr>
          <w:bCs/>
          <w:sz w:val="24"/>
          <w:szCs w:val="24"/>
        </w:rPr>
        <w:t xml:space="preserve"> Dz.U. z 202</w:t>
      </w:r>
      <w:r w:rsidR="00951F0B">
        <w:rPr>
          <w:bCs/>
          <w:sz w:val="24"/>
          <w:szCs w:val="24"/>
        </w:rPr>
        <w:t>3</w:t>
      </w:r>
      <w:r w:rsidR="00562F39" w:rsidRPr="00EA320C">
        <w:rPr>
          <w:bCs/>
          <w:sz w:val="24"/>
          <w:szCs w:val="24"/>
        </w:rPr>
        <w:t xml:space="preserve"> r. poz. 1</w:t>
      </w:r>
      <w:r w:rsidR="00951F0B">
        <w:rPr>
          <w:bCs/>
          <w:sz w:val="24"/>
          <w:szCs w:val="24"/>
        </w:rPr>
        <w:t>605</w:t>
      </w:r>
      <w:r w:rsidR="001827A9">
        <w:rPr>
          <w:bCs/>
          <w:sz w:val="24"/>
          <w:szCs w:val="24"/>
        </w:rPr>
        <w:t xml:space="preserve"> ze zm.</w:t>
      </w:r>
      <w:r w:rsidR="00562F39" w:rsidRPr="00EA320C">
        <w:rPr>
          <w:bCs/>
          <w:sz w:val="24"/>
          <w:szCs w:val="24"/>
        </w:rPr>
        <w:t>)</w:t>
      </w:r>
      <w:r w:rsidR="006D165E" w:rsidRPr="00EA320C">
        <w:rPr>
          <w:bCs/>
          <w:sz w:val="24"/>
          <w:szCs w:val="24"/>
        </w:rPr>
        <w:t>,</w:t>
      </w:r>
      <w:r w:rsidRPr="00EA320C">
        <w:rPr>
          <w:b/>
          <w:bCs/>
          <w:sz w:val="24"/>
          <w:szCs w:val="24"/>
        </w:rPr>
        <w:t xml:space="preserve"> </w:t>
      </w:r>
      <w:r w:rsidRPr="00EA320C">
        <w:rPr>
          <w:sz w:val="24"/>
          <w:szCs w:val="24"/>
        </w:rPr>
        <w:t>na</w:t>
      </w:r>
      <w:r w:rsidR="007A3092" w:rsidRPr="00EA320C">
        <w:rPr>
          <w:sz w:val="24"/>
          <w:szCs w:val="24"/>
        </w:rPr>
        <w:t xml:space="preserve"> zadanie pn.</w:t>
      </w:r>
      <w:r w:rsidR="00562F39" w:rsidRPr="00EA320C">
        <w:rPr>
          <w:sz w:val="24"/>
          <w:szCs w:val="24"/>
        </w:rPr>
        <w:t>:</w:t>
      </w:r>
      <w:r w:rsidR="00E2692C" w:rsidRPr="00EA320C">
        <w:rPr>
          <w:sz w:val="24"/>
          <w:szCs w:val="24"/>
        </w:rPr>
        <w:t xml:space="preserve"> </w:t>
      </w:r>
    </w:p>
    <w:p w14:paraId="2C009CB1" w14:textId="77777777" w:rsidR="001827A9" w:rsidRPr="001827A9" w:rsidRDefault="001827A9" w:rsidP="001827A9">
      <w:pPr>
        <w:ind w:left="360"/>
        <w:jc w:val="center"/>
        <w:rPr>
          <w:b/>
          <w:bCs/>
          <w:sz w:val="24"/>
          <w:szCs w:val="24"/>
        </w:rPr>
      </w:pPr>
      <w:r w:rsidRPr="001827A9">
        <w:rPr>
          <w:b/>
          <w:bCs/>
          <w:sz w:val="24"/>
          <w:szCs w:val="24"/>
        </w:rPr>
        <w:t xml:space="preserve">Poprawa bezpieczeństwa niechronionych uczestników ruchu dróg powiatowych </w:t>
      </w:r>
    </w:p>
    <w:p w14:paraId="6157BEDB" w14:textId="3594FAC8" w:rsidR="00951F0B" w:rsidRDefault="001827A9" w:rsidP="001827A9">
      <w:pPr>
        <w:ind w:left="360"/>
        <w:jc w:val="center"/>
        <w:rPr>
          <w:b/>
          <w:bCs/>
          <w:sz w:val="24"/>
          <w:szCs w:val="24"/>
        </w:rPr>
      </w:pPr>
      <w:r w:rsidRPr="001827A9">
        <w:rPr>
          <w:b/>
          <w:bCs/>
          <w:sz w:val="24"/>
          <w:szCs w:val="24"/>
        </w:rPr>
        <w:t>na terenie powiatu rawickiego dla Części ………. .*</w:t>
      </w:r>
    </w:p>
    <w:p w14:paraId="1DBC6E66" w14:textId="2F098E5F" w:rsidR="001827A9" w:rsidRPr="001827A9" w:rsidRDefault="001827A9" w:rsidP="001827A9">
      <w:pPr>
        <w:ind w:left="360"/>
        <w:rPr>
          <w:sz w:val="16"/>
          <w:szCs w:val="16"/>
        </w:rPr>
      </w:pPr>
      <w:r w:rsidRPr="001827A9">
        <w:rPr>
          <w:sz w:val="18"/>
          <w:szCs w:val="18"/>
        </w:rPr>
        <w:t>*wpisać właściwe</w:t>
      </w:r>
    </w:p>
    <w:p w14:paraId="60BAB88F" w14:textId="7E41D46C" w:rsidR="00F46CE2" w:rsidRPr="00EA320C" w:rsidRDefault="00F46CE2" w:rsidP="00BF179A">
      <w:pPr>
        <w:pStyle w:val="Standarduser"/>
        <w:spacing w:after="0" w:line="240" w:lineRule="auto"/>
        <w:jc w:val="center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5474D3EC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Nazwa Zamawiającego </w:t>
            </w:r>
            <w:r w:rsidR="00983454">
              <w:rPr>
                <w:b/>
                <w:bCs/>
                <w:sz w:val="22"/>
                <w:szCs w:val="22"/>
                <w:lang w:eastAsia="ar-SA"/>
              </w:rPr>
              <w:br/>
            </w:r>
            <w:r w:rsidRPr="00983454">
              <w:rPr>
                <w:b/>
                <w:bCs/>
                <w:sz w:val="22"/>
                <w:szCs w:val="22"/>
                <w:lang w:eastAsia="ar-SA"/>
              </w:rPr>
              <w:t>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Wartość zadania </w:t>
            </w:r>
          </w:p>
          <w:p w14:paraId="158C859A" w14:textId="77777777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Data (okres </w:t>
            </w:r>
            <w:r w:rsidR="004C2532" w:rsidRPr="00983454">
              <w:rPr>
                <w:b/>
                <w:bCs/>
                <w:sz w:val="22"/>
                <w:szCs w:val="22"/>
                <w:lang w:eastAsia="ar-SA"/>
              </w:rPr>
              <w:t xml:space="preserve">realizacji)  </w:t>
            </w: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465AFB22" w:rsidR="005C5B73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</w:t>
      </w:r>
      <w:r w:rsidR="001827A9">
        <w:rPr>
          <w:sz w:val="24"/>
          <w:szCs w:val="24"/>
        </w:rPr>
        <w:t>,</w:t>
      </w:r>
      <w:r w:rsidRPr="007F68E5">
        <w:rPr>
          <w:sz w:val="24"/>
          <w:szCs w:val="24"/>
        </w:rPr>
        <w:t xml:space="preserve">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</w:t>
      </w:r>
    </w:p>
    <w:p w14:paraId="49A4B691" w14:textId="206F0476" w:rsidR="001827A9" w:rsidRPr="007F68E5" w:rsidRDefault="001827A9" w:rsidP="001827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1927">
        <w:rPr>
          <w:i/>
          <w:iCs/>
          <w:sz w:val="24"/>
          <w:szCs w:val="24"/>
          <w:vertAlign w:val="superscript"/>
        </w:rPr>
        <w:t>(podpis osoby uprawnionej do składania oświadczeń</w:t>
      </w:r>
    </w:p>
    <w:p w14:paraId="65398FF2" w14:textId="544909EE" w:rsidR="007066B5" w:rsidRPr="00F31927" w:rsidRDefault="00425DD9" w:rsidP="001827A9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woli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667447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667447">
        <w:rPr>
          <w:b/>
          <w:bCs/>
          <w:color w:val="000000"/>
          <w:sz w:val="16"/>
          <w:szCs w:val="16"/>
        </w:rPr>
        <w:t>UWAGA:</w:t>
      </w:r>
      <w:r w:rsidRPr="00667447">
        <w:rPr>
          <w:sz w:val="16"/>
          <w:szCs w:val="16"/>
        </w:rPr>
        <w:t xml:space="preserve"> </w:t>
      </w:r>
      <w:r w:rsidR="00FE4103" w:rsidRPr="00667447">
        <w:rPr>
          <w:bCs/>
          <w:color w:val="000000"/>
          <w:sz w:val="16"/>
          <w:szCs w:val="16"/>
        </w:rPr>
        <w:t>W</w:t>
      </w:r>
      <w:r w:rsidRPr="00667447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C7F2" w14:textId="77777777" w:rsidR="003A4772" w:rsidRDefault="003A4772">
      <w:r>
        <w:separator/>
      </w:r>
    </w:p>
  </w:endnote>
  <w:endnote w:type="continuationSeparator" w:id="0">
    <w:p w14:paraId="5AF534EA" w14:textId="77777777" w:rsidR="003A4772" w:rsidRDefault="003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94D8" w14:textId="77777777" w:rsidR="003A4772" w:rsidRDefault="003A4772">
      <w:r>
        <w:separator/>
      </w:r>
    </w:p>
  </w:footnote>
  <w:footnote w:type="continuationSeparator" w:id="0">
    <w:p w14:paraId="3F36830F" w14:textId="77777777" w:rsidR="003A4772" w:rsidRDefault="003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0C73CC9C" w:rsidR="008A7E1D" w:rsidRDefault="008A7E1D" w:rsidP="008A7E1D">
    <w:pPr>
      <w:pStyle w:val="Nagwek"/>
    </w:pPr>
  </w:p>
  <w:p w14:paraId="1AC73111" w14:textId="069B8461" w:rsidR="003653A1" w:rsidRPr="00BF179A" w:rsidRDefault="003653A1" w:rsidP="00BF179A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0B0B78"/>
    <w:rsid w:val="00154D22"/>
    <w:rsid w:val="001827A9"/>
    <w:rsid w:val="001A2824"/>
    <w:rsid w:val="001B02A0"/>
    <w:rsid w:val="001B5729"/>
    <w:rsid w:val="001D49D0"/>
    <w:rsid w:val="0020114A"/>
    <w:rsid w:val="00224F10"/>
    <w:rsid w:val="0026308A"/>
    <w:rsid w:val="00267808"/>
    <w:rsid w:val="002C6B8F"/>
    <w:rsid w:val="0031485A"/>
    <w:rsid w:val="0034108E"/>
    <w:rsid w:val="0035464C"/>
    <w:rsid w:val="003653A1"/>
    <w:rsid w:val="00376E41"/>
    <w:rsid w:val="00377FAE"/>
    <w:rsid w:val="003A4772"/>
    <w:rsid w:val="003C4CE9"/>
    <w:rsid w:val="003C5673"/>
    <w:rsid w:val="003C5C86"/>
    <w:rsid w:val="003D633B"/>
    <w:rsid w:val="003F65EA"/>
    <w:rsid w:val="00425DD9"/>
    <w:rsid w:val="00480229"/>
    <w:rsid w:val="004940E1"/>
    <w:rsid w:val="004C1C8B"/>
    <w:rsid w:val="004C2532"/>
    <w:rsid w:val="004D3595"/>
    <w:rsid w:val="00524188"/>
    <w:rsid w:val="005628EB"/>
    <w:rsid w:val="00562F39"/>
    <w:rsid w:val="00565AA3"/>
    <w:rsid w:val="005734A2"/>
    <w:rsid w:val="005A1ED0"/>
    <w:rsid w:val="005B13C2"/>
    <w:rsid w:val="005C5B73"/>
    <w:rsid w:val="005F2BE0"/>
    <w:rsid w:val="005F5D71"/>
    <w:rsid w:val="006105E0"/>
    <w:rsid w:val="006156B3"/>
    <w:rsid w:val="00625678"/>
    <w:rsid w:val="00660C6B"/>
    <w:rsid w:val="00664625"/>
    <w:rsid w:val="00667447"/>
    <w:rsid w:val="006A4284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30DFC"/>
    <w:rsid w:val="00845433"/>
    <w:rsid w:val="00857CD8"/>
    <w:rsid w:val="0087180B"/>
    <w:rsid w:val="008A5CEA"/>
    <w:rsid w:val="008A7E1D"/>
    <w:rsid w:val="008F50C0"/>
    <w:rsid w:val="00912552"/>
    <w:rsid w:val="0094416C"/>
    <w:rsid w:val="00951F0B"/>
    <w:rsid w:val="00983454"/>
    <w:rsid w:val="009F6526"/>
    <w:rsid w:val="009F70B1"/>
    <w:rsid w:val="00A110AF"/>
    <w:rsid w:val="00A1456C"/>
    <w:rsid w:val="00A43C8C"/>
    <w:rsid w:val="00A85506"/>
    <w:rsid w:val="00B826DA"/>
    <w:rsid w:val="00BC40A8"/>
    <w:rsid w:val="00BF179A"/>
    <w:rsid w:val="00C359FD"/>
    <w:rsid w:val="00C55004"/>
    <w:rsid w:val="00CA5783"/>
    <w:rsid w:val="00CC1EEE"/>
    <w:rsid w:val="00CE549E"/>
    <w:rsid w:val="00CE6B5F"/>
    <w:rsid w:val="00D33B74"/>
    <w:rsid w:val="00D522DA"/>
    <w:rsid w:val="00DC023A"/>
    <w:rsid w:val="00DD2404"/>
    <w:rsid w:val="00DD2795"/>
    <w:rsid w:val="00E2643B"/>
    <w:rsid w:val="00E2692C"/>
    <w:rsid w:val="00E472A4"/>
    <w:rsid w:val="00E571ED"/>
    <w:rsid w:val="00E601B6"/>
    <w:rsid w:val="00E626D8"/>
    <w:rsid w:val="00E62B00"/>
    <w:rsid w:val="00E64E50"/>
    <w:rsid w:val="00E65ED7"/>
    <w:rsid w:val="00E7495C"/>
    <w:rsid w:val="00E878EB"/>
    <w:rsid w:val="00EA320C"/>
    <w:rsid w:val="00ED30C0"/>
    <w:rsid w:val="00EF0FC8"/>
    <w:rsid w:val="00EF403E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2023-11-08T06:28:00Z</dcterms:created>
  <dcterms:modified xsi:type="dcterms:W3CDTF">2023-11-08T06:28:00Z</dcterms:modified>
</cp:coreProperties>
</file>