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DA30" w14:textId="2F0F1DD5" w:rsidR="00D665F5" w:rsidRPr="003C0792" w:rsidRDefault="00E0209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3C0792">
        <w:rPr>
          <w:sz w:val="24"/>
          <w:szCs w:val="24"/>
        </w:rPr>
        <w:t>Rawicz</w:t>
      </w:r>
      <w:r w:rsidR="003C0792">
        <w:rPr>
          <w:sz w:val="24"/>
          <w:szCs w:val="24"/>
        </w:rPr>
        <w:t>, dn. 23.11.2023 r.</w:t>
      </w:r>
    </w:p>
    <w:p w14:paraId="30346823" w14:textId="77777777" w:rsidR="00D665F5" w:rsidRPr="003C0792" w:rsidRDefault="00D665F5" w:rsidP="00D665F5">
      <w:pPr>
        <w:spacing w:after="240"/>
        <w:jc w:val="right"/>
        <w:rPr>
          <w:sz w:val="24"/>
          <w:szCs w:val="24"/>
        </w:rPr>
      </w:pPr>
    </w:p>
    <w:p w14:paraId="658BD490" w14:textId="77777777" w:rsidR="00D665F5" w:rsidRPr="003C0792" w:rsidRDefault="00E02090" w:rsidP="00577BC6">
      <w:pPr>
        <w:spacing w:after="40"/>
        <w:rPr>
          <w:b/>
          <w:bCs/>
          <w:sz w:val="24"/>
          <w:szCs w:val="24"/>
        </w:rPr>
      </w:pPr>
      <w:r w:rsidRPr="003C0792">
        <w:rPr>
          <w:b/>
          <w:bCs/>
          <w:sz w:val="24"/>
          <w:szCs w:val="24"/>
        </w:rPr>
        <w:t>Powiatowe Centrum Usług Wspólnych w Rawiczu</w:t>
      </w:r>
    </w:p>
    <w:p w14:paraId="40668DF3" w14:textId="77777777" w:rsidR="00D665F5" w:rsidRPr="003C0792" w:rsidRDefault="00E02090" w:rsidP="00D665F5">
      <w:pPr>
        <w:rPr>
          <w:sz w:val="24"/>
          <w:szCs w:val="24"/>
        </w:rPr>
      </w:pPr>
      <w:r w:rsidRPr="003C0792">
        <w:rPr>
          <w:sz w:val="24"/>
          <w:szCs w:val="24"/>
        </w:rPr>
        <w:t>ul. Mikołaja Kopernika</w:t>
      </w:r>
      <w:r w:rsidR="00D665F5" w:rsidRPr="003C0792">
        <w:rPr>
          <w:sz w:val="24"/>
          <w:szCs w:val="24"/>
        </w:rPr>
        <w:t xml:space="preserve"> </w:t>
      </w:r>
      <w:r w:rsidRPr="003C0792">
        <w:rPr>
          <w:sz w:val="24"/>
          <w:szCs w:val="24"/>
        </w:rPr>
        <w:t>4</w:t>
      </w:r>
    </w:p>
    <w:p w14:paraId="396083DC" w14:textId="77777777" w:rsidR="00D665F5" w:rsidRPr="003C0792" w:rsidRDefault="00E02090" w:rsidP="00D665F5">
      <w:pPr>
        <w:rPr>
          <w:sz w:val="24"/>
          <w:szCs w:val="24"/>
        </w:rPr>
      </w:pPr>
      <w:r w:rsidRPr="003C0792">
        <w:rPr>
          <w:sz w:val="24"/>
          <w:szCs w:val="24"/>
        </w:rPr>
        <w:t>63-900</w:t>
      </w:r>
      <w:r w:rsidR="00D665F5" w:rsidRPr="003C0792">
        <w:rPr>
          <w:sz w:val="24"/>
          <w:szCs w:val="24"/>
        </w:rPr>
        <w:t xml:space="preserve"> </w:t>
      </w:r>
      <w:r w:rsidRPr="003C0792">
        <w:rPr>
          <w:sz w:val="24"/>
          <w:szCs w:val="24"/>
        </w:rPr>
        <w:t>Rawicz</w:t>
      </w:r>
    </w:p>
    <w:p w14:paraId="21BD3D67" w14:textId="77777777" w:rsidR="00D665F5" w:rsidRPr="003C079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3E9575B" w14:textId="77777777" w:rsidR="00A80738" w:rsidRPr="003C0792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C0792">
        <w:rPr>
          <w:sz w:val="24"/>
          <w:szCs w:val="24"/>
        </w:rPr>
        <w:t>Znak sprawy:</w:t>
      </w:r>
      <w:r w:rsidRPr="003C0792">
        <w:rPr>
          <w:b/>
          <w:sz w:val="24"/>
          <w:szCs w:val="24"/>
        </w:rPr>
        <w:t xml:space="preserve"> </w:t>
      </w:r>
      <w:r w:rsidR="00E02090" w:rsidRPr="003C0792">
        <w:rPr>
          <w:b/>
          <w:sz w:val="24"/>
          <w:szCs w:val="24"/>
        </w:rPr>
        <w:t>PCUW.261.2.20.2023</w:t>
      </w:r>
      <w:r w:rsidR="00A80738" w:rsidRPr="003C0792">
        <w:rPr>
          <w:sz w:val="24"/>
          <w:szCs w:val="24"/>
        </w:rPr>
        <w:tab/>
        <w:t xml:space="preserve"> </w:t>
      </w:r>
    </w:p>
    <w:p w14:paraId="59C92E13" w14:textId="77777777" w:rsidR="00A80738" w:rsidRPr="003C07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F97E06" w14:textId="77777777" w:rsidR="00A80738" w:rsidRPr="003C07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F646DF8" w14:textId="77777777" w:rsidR="00A80738" w:rsidRPr="003C07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ADB8900" w14:textId="77777777" w:rsidR="00A80738" w:rsidRPr="003C07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C0792">
        <w:rPr>
          <w:b/>
          <w:spacing w:val="20"/>
          <w:sz w:val="28"/>
        </w:rPr>
        <w:t>INFORMACJA Z OTWARCIA OFERT</w:t>
      </w:r>
    </w:p>
    <w:p w14:paraId="0323B0E7" w14:textId="77777777" w:rsidR="00A80738" w:rsidRPr="003C07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EC3AE56" w14:textId="433E1A58" w:rsidR="00A80738" w:rsidRDefault="00C659E2" w:rsidP="003C0792">
      <w:pPr>
        <w:spacing w:before="120" w:after="120"/>
        <w:ind w:left="1410" w:hanging="1410"/>
        <w:jc w:val="both"/>
        <w:rPr>
          <w:b/>
          <w:sz w:val="24"/>
          <w:szCs w:val="24"/>
        </w:rPr>
      </w:pPr>
      <w:r w:rsidRPr="003C0792">
        <w:rPr>
          <w:bCs/>
          <w:sz w:val="24"/>
          <w:szCs w:val="24"/>
        </w:rPr>
        <w:t>Dotyczy</w:t>
      </w:r>
      <w:r w:rsidR="003C0792" w:rsidRPr="003C0792">
        <w:rPr>
          <w:bCs/>
          <w:sz w:val="24"/>
          <w:szCs w:val="24"/>
        </w:rPr>
        <w:t>:</w:t>
      </w:r>
      <w:r w:rsidRPr="003C0792">
        <w:rPr>
          <w:bCs/>
          <w:sz w:val="24"/>
          <w:szCs w:val="24"/>
        </w:rPr>
        <w:t xml:space="preserve"> </w:t>
      </w:r>
      <w:r w:rsidR="003C0792">
        <w:rPr>
          <w:bCs/>
          <w:sz w:val="24"/>
          <w:szCs w:val="24"/>
        </w:rPr>
        <w:tab/>
      </w:r>
      <w:r w:rsidRPr="003C0792">
        <w:rPr>
          <w:sz w:val="24"/>
          <w:szCs w:val="24"/>
        </w:rPr>
        <w:t>postępowania o udzielenie zamówienia publicznego prowadzonego w trybie</w:t>
      </w:r>
      <w:r w:rsidR="003C0792" w:rsidRPr="003C0792">
        <w:rPr>
          <w:sz w:val="24"/>
          <w:szCs w:val="24"/>
        </w:rPr>
        <w:t xml:space="preserve"> </w:t>
      </w:r>
      <w:r w:rsidR="00E02090" w:rsidRPr="003C0792">
        <w:rPr>
          <w:sz w:val="24"/>
          <w:szCs w:val="24"/>
        </w:rPr>
        <w:t>podstawowy</w:t>
      </w:r>
      <w:r w:rsidR="003C0792" w:rsidRPr="003C0792">
        <w:rPr>
          <w:sz w:val="24"/>
          <w:szCs w:val="24"/>
        </w:rPr>
        <w:t>m</w:t>
      </w:r>
      <w:r w:rsidR="00E02090" w:rsidRPr="003C0792">
        <w:rPr>
          <w:sz w:val="24"/>
          <w:szCs w:val="24"/>
        </w:rPr>
        <w:t xml:space="preserve"> bez negocjacji - art. 275 pkt</w:t>
      </w:r>
      <w:r w:rsidR="003C0792" w:rsidRPr="003C0792">
        <w:rPr>
          <w:sz w:val="24"/>
          <w:szCs w:val="24"/>
        </w:rPr>
        <w:t xml:space="preserve"> </w:t>
      </w:r>
      <w:r w:rsidR="00E02090" w:rsidRPr="003C0792">
        <w:rPr>
          <w:sz w:val="24"/>
          <w:szCs w:val="24"/>
        </w:rPr>
        <w:t>1 ustawy Pzp</w:t>
      </w:r>
      <w:r w:rsidRPr="003C0792">
        <w:rPr>
          <w:sz w:val="24"/>
          <w:szCs w:val="24"/>
        </w:rPr>
        <w:t xml:space="preserve"> na</w:t>
      </w:r>
      <w:r w:rsidR="003C0792" w:rsidRPr="003C0792">
        <w:rPr>
          <w:sz w:val="24"/>
          <w:szCs w:val="24"/>
        </w:rPr>
        <w:t xml:space="preserve"> zadanie pn.: </w:t>
      </w:r>
      <w:r w:rsidR="00E02090" w:rsidRPr="003C0792">
        <w:rPr>
          <w:b/>
          <w:sz w:val="24"/>
          <w:szCs w:val="24"/>
        </w:rPr>
        <w:t>Poprawa bezpieczeństwa niechronionych uczestników ruchu dróg powiatowych na terenie powiatu rawickiego.</w:t>
      </w:r>
    </w:p>
    <w:p w14:paraId="05435841" w14:textId="77777777" w:rsidR="00792911" w:rsidRPr="003C0792" w:rsidRDefault="00792911" w:rsidP="003C0792">
      <w:pPr>
        <w:spacing w:before="120" w:after="120"/>
        <w:ind w:left="1410" w:hanging="1410"/>
        <w:jc w:val="both"/>
        <w:rPr>
          <w:sz w:val="24"/>
          <w:szCs w:val="24"/>
        </w:rPr>
      </w:pPr>
    </w:p>
    <w:p w14:paraId="348E597A" w14:textId="256CC967" w:rsidR="00A80738" w:rsidRDefault="00D665F5" w:rsidP="003C0792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3C0792">
        <w:rPr>
          <w:sz w:val="24"/>
          <w:szCs w:val="24"/>
        </w:rPr>
        <w:t>Zamawiający</w:t>
      </w:r>
      <w:r w:rsidR="003C0792">
        <w:rPr>
          <w:sz w:val="24"/>
          <w:szCs w:val="24"/>
        </w:rPr>
        <w:t xml:space="preserve"> – Powiatowe Centrum Usług Wspólnych w Rawiczu</w:t>
      </w:r>
      <w:r w:rsidRPr="003C0792">
        <w:rPr>
          <w:sz w:val="24"/>
          <w:szCs w:val="24"/>
        </w:rPr>
        <w:t>, działając na podstawie art. 22</w:t>
      </w:r>
      <w:r w:rsidR="00FC7F5E" w:rsidRPr="003C0792">
        <w:rPr>
          <w:sz w:val="24"/>
          <w:szCs w:val="24"/>
        </w:rPr>
        <w:t>2</w:t>
      </w:r>
      <w:r w:rsidRPr="003C0792">
        <w:rPr>
          <w:sz w:val="24"/>
          <w:szCs w:val="24"/>
        </w:rPr>
        <w:t xml:space="preserve"> ust. 5 </w:t>
      </w:r>
      <w:r w:rsidRPr="003C0792">
        <w:rPr>
          <w:bCs/>
          <w:sz w:val="24"/>
          <w:szCs w:val="24"/>
        </w:rPr>
        <w:t>ustawy z dnia 11 września 2019 r. Prawo zamówień publicznych</w:t>
      </w:r>
      <w:r w:rsidRPr="003C0792">
        <w:rPr>
          <w:sz w:val="24"/>
          <w:szCs w:val="24"/>
        </w:rPr>
        <w:t xml:space="preserve"> </w:t>
      </w:r>
      <w:r w:rsidR="003C0792">
        <w:rPr>
          <w:sz w:val="24"/>
          <w:szCs w:val="24"/>
        </w:rPr>
        <w:br/>
      </w:r>
      <w:r w:rsidR="00E02090" w:rsidRPr="003C0792">
        <w:rPr>
          <w:sz w:val="24"/>
          <w:szCs w:val="24"/>
        </w:rPr>
        <w:t>(tj. Dz.U. z 202</w:t>
      </w:r>
      <w:r w:rsidR="003C0792">
        <w:rPr>
          <w:sz w:val="24"/>
          <w:szCs w:val="24"/>
        </w:rPr>
        <w:t xml:space="preserve">3 </w:t>
      </w:r>
      <w:r w:rsidR="00E02090" w:rsidRPr="003C0792">
        <w:rPr>
          <w:sz w:val="24"/>
          <w:szCs w:val="24"/>
        </w:rPr>
        <w:t>r. poz. 1</w:t>
      </w:r>
      <w:r w:rsidR="003C0792">
        <w:rPr>
          <w:sz w:val="24"/>
          <w:szCs w:val="24"/>
        </w:rPr>
        <w:t>605 ze zm.</w:t>
      </w:r>
      <w:r w:rsidR="00E02090" w:rsidRPr="003C0792">
        <w:rPr>
          <w:sz w:val="24"/>
          <w:szCs w:val="24"/>
        </w:rPr>
        <w:t>)</w:t>
      </w:r>
      <w:r w:rsidR="00490DC0" w:rsidRPr="003C0792">
        <w:rPr>
          <w:sz w:val="24"/>
          <w:szCs w:val="24"/>
        </w:rPr>
        <w:t xml:space="preserve"> </w:t>
      </w:r>
      <w:r w:rsidRPr="003C0792">
        <w:rPr>
          <w:sz w:val="24"/>
          <w:szCs w:val="24"/>
        </w:rPr>
        <w:t>udostępnia</w:t>
      </w:r>
      <w:r w:rsidR="00F95C33" w:rsidRPr="003C0792">
        <w:rPr>
          <w:sz w:val="24"/>
          <w:szCs w:val="24"/>
        </w:rPr>
        <w:t xml:space="preserve"> </w:t>
      </w:r>
      <w:r w:rsidR="004C7E9B" w:rsidRPr="003C0792">
        <w:rPr>
          <w:sz w:val="24"/>
          <w:szCs w:val="24"/>
        </w:rPr>
        <w:t>informacj</w:t>
      </w:r>
      <w:r w:rsidR="00577BC6" w:rsidRPr="003C0792">
        <w:rPr>
          <w:sz w:val="24"/>
          <w:szCs w:val="24"/>
        </w:rPr>
        <w:t>ę</w:t>
      </w:r>
      <w:r w:rsidR="00035488" w:rsidRPr="003C0792">
        <w:rPr>
          <w:sz w:val="24"/>
          <w:szCs w:val="24"/>
        </w:rPr>
        <w:t xml:space="preserve"> z otwarcia ofert</w:t>
      </w:r>
      <w:r w:rsidR="00792911">
        <w:rPr>
          <w:sz w:val="24"/>
          <w:szCs w:val="24"/>
        </w:rPr>
        <w:t>,</w:t>
      </w:r>
      <w:r w:rsidR="003C0792">
        <w:rPr>
          <w:sz w:val="24"/>
          <w:szCs w:val="24"/>
        </w:rPr>
        <w:t xml:space="preserve"> </w:t>
      </w:r>
      <w:r w:rsidRPr="003C0792">
        <w:rPr>
          <w:sz w:val="24"/>
          <w:szCs w:val="24"/>
        </w:rPr>
        <w:t>mającego miejsce</w:t>
      </w:r>
      <w:r w:rsidR="00FF4AB1" w:rsidRPr="003C0792">
        <w:rPr>
          <w:sz w:val="24"/>
          <w:szCs w:val="24"/>
        </w:rPr>
        <w:t xml:space="preserve"> w dniu </w:t>
      </w:r>
      <w:r w:rsidR="00E02090" w:rsidRPr="003C0792">
        <w:rPr>
          <w:sz w:val="24"/>
          <w:szCs w:val="24"/>
        </w:rPr>
        <w:t>23</w:t>
      </w:r>
      <w:r w:rsidR="003C0792">
        <w:rPr>
          <w:sz w:val="24"/>
          <w:szCs w:val="24"/>
        </w:rPr>
        <w:t>.</w:t>
      </w:r>
      <w:r w:rsidR="00E02090" w:rsidRPr="003C0792">
        <w:rPr>
          <w:sz w:val="24"/>
          <w:szCs w:val="24"/>
        </w:rPr>
        <w:t>11</w:t>
      </w:r>
      <w:r w:rsidR="003C0792">
        <w:rPr>
          <w:sz w:val="24"/>
          <w:szCs w:val="24"/>
        </w:rPr>
        <w:t>.</w:t>
      </w:r>
      <w:r w:rsidR="00E02090" w:rsidRPr="003C0792">
        <w:rPr>
          <w:sz w:val="24"/>
          <w:szCs w:val="24"/>
        </w:rPr>
        <w:t>2023</w:t>
      </w:r>
      <w:r w:rsidR="003C0792">
        <w:rPr>
          <w:sz w:val="24"/>
          <w:szCs w:val="24"/>
        </w:rPr>
        <w:t xml:space="preserve"> r.</w:t>
      </w:r>
      <w:r w:rsidR="00FF4AB1" w:rsidRPr="003C0792">
        <w:rPr>
          <w:sz w:val="24"/>
          <w:szCs w:val="24"/>
        </w:rPr>
        <w:t xml:space="preserve"> o godz. </w:t>
      </w:r>
      <w:r w:rsidR="00E02090" w:rsidRPr="003C0792">
        <w:rPr>
          <w:sz w:val="24"/>
          <w:szCs w:val="24"/>
        </w:rPr>
        <w:t>08:10</w:t>
      </w:r>
      <w:r w:rsidRPr="003C0792">
        <w:rPr>
          <w:sz w:val="24"/>
          <w:szCs w:val="24"/>
        </w:rPr>
        <w:t>,</w:t>
      </w:r>
      <w:r w:rsidR="00792911">
        <w:rPr>
          <w:sz w:val="24"/>
          <w:szCs w:val="24"/>
        </w:rPr>
        <w:t xml:space="preserve"> </w:t>
      </w:r>
      <w:r w:rsidR="003C0792">
        <w:rPr>
          <w:sz w:val="24"/>
          <w:szCs w:val="24"/>
        </w:rPr>
        <w:t>podczas którego o</w:t>
      </w:r>
      <w:r w:rsidRPr="003C0792">
        <w:rPr>
          <w:sz w:val="24"/>
          <w:szCs w:val="24"/>
        </w:rPr>
        <w:t xml:space="preserve">twarte zostały oferty następujących </w:t>
      </w:r>
      <w:r w:rsidR="003C0792">
        <w:rPr>
          <w:sz w:val="24"/>
          <w:szCs w:val="24"/>
        </w:rPr>
        <w:t>W</w:t>
      </w:r>
      <w:r w:rsidRPr="003C0792">
        <w:rPr>
          <w:sz w:val="24"/>
          <w:szCs w:val="24"/>
        </w:rPr>
        <w:t>ykonawców:</w:t>
      </w:r>
    </w:p>
    <w:p w14:paraId="1C5A18E7" w14:textId="77777777" w:rsidR="003C0792" w:rsidRPr="003C0792" w:rsidRDefault="003C0792" w:rsidP="003C0792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3C0792" w14:paraId="62773E4E" w14:textId="77777777" w:rsidTr="003C07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0B6DA4" w14:textId="77777777" w:rsidR="006B27ED" w:rsidRPr="003C0792" w:rsidRDefault="006B27ED" w:rsidP="003C07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7A21FD" w14:textId="77777777" w:rsidR="006B27ED" w:rsidRPr="003C0792" w:rsidRDefault="006B27ED" w:rsidP="003C07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Nr</w:t>
            </w:r>
            <w:r w:rsidR="00C82837" w:rsidRPr="003C0792">
              <w:rPr>
                <w:sz w:val="22"/>
                <w:szCs w:val="22"/>
              </w:rPr>
              <w:t xml:space="preserve"> </w:t>
            </w:r>
            <w:r w:rsidRPr="003C0792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976D8F3" w14:textId="77777777" w:rsidR="006B27ED" w:rsidRPr="003C0792" w:rsidRDefault="006B27ED" w:rsidP="003C07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6DCDA6" w14:textId="77777777" w:rsidR="006B27ED" w:rsidRPr="003C0792" w:rsidRDefault="006B27ED" w:rsidP="003C07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Cena oferty</w:t>
            </w:r>
          </w:p>
        </w:tc>
      </w:tr>
      <w:tr w:rsidR="003C0792" w:rsidRPr="003C0792" w14:paraId="661F6FFB" w14:textId="77777777" w:rsidTr="00481FFF">
        <w:tc>
          <w:tcPr>
            <w:tcW w:w="993" w:type="dxa"/>
            <w:vMerge w:val="restart"/>
            <w:shd w:val="clear" w:color="auto" w:fill="auto"/>
            <w:vAlign w:val="center"/>
          </w:tcPr>
          <w:p w14:paraId="139E30D9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4A7A2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0A0045B7" w14:textId="77777777" w:rsid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744B8471" w14:textId="77777777" w:rsidR="00372ACF" w:rsidRDefault="00372ACF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315FD189" w14:textId="681B2446" w:rsidR="003C0792" w:rsidRPr="003C0792" w:rsidRDefault="003C0792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C0792">
              <w:rPr>
                <w:b/>
                <w:bCs/>
                <w:sz w:val="22"/>
                <w:szCs w:val="22"/>
              </w:rPr>
              <w:t>Adrian Siecla AS-KOP</w:t>
            </w:r>
          </w:p>
          <w:p w14:paraId="43F64CE3" w14:textId="1F3B4868" w:rsidR="003C0792" w:rsidRPr="003C0792" w:rsidRDefault="00BD76AE" w:rsidP="003C0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C0792" w:rsidRPr="003C0792">
              <w:rPr>
                <w:sz w:val="22"/>
                <w:szCs w:val="22"/>
              </w:rPr>
              <w:t>Garncarska 43</w:t>
            </w:r>
          </w:p>
          <w:p w14:paraId="5AF06B51" w14:textId="7777777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63-930 Jutrosin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51EDDF" w14:textId="41CECADC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972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27 zł</w:t>
            </w:r>
          </w:p>
        </w:tc>
      </w:tr>
      <w:tr w:rsidR="003C0792" w:rsidRPr="003C0792" w14:paraId="344A9DAE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5F17E692" w14:textId="08F8F9DB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54894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06292F30" w14:textId="5AB9F0F4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03F7E9" w14:textId="7796A0E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45 zł</w:t>
            </w:r>
          </w:p>
        </w:tc>
      </w:tr>
      <w:tr w:rsidR="003C0792" w:rsidRPr="003C0792" w14:paraId="5D61CE1E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2D8FF5C0" w14:textId="5296000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D3A2EA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24780CD7" w14:textId="2A5D9F34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914DC8" w14:textId="0359C74C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302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85 zł</w:t>
            </w:r>
          </w:p>
        </w:tc>
      </w:tr>
      <w:tr w:rsidR="003C0792" w:rsidRPr="003C0792" w14:paraId="0A66B423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0C2D3449" w14:textId="5F8BF298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B90C3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17A3C34F" w14:textId="64B14A35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885D0F" w14:textId="3F44B1A0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259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337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64 zł</w:t>
            </w:r>
          </w:p>
        </w:tc>
      </w:tr>
      <w:tr w:rsidR="003C0792" w:rsidRPr="003C0792" w14:paraId="7D2870E1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21195239" w14:textId="16E69A3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419D4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29457456" w14:textId="0078B590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CD085" w14:textId="27923DA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514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492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36 zł</w:t>
            </w:r>
          </w:p>
        </w:tc>
      </w:tr>
      <w:tr w:rsidR="003C0792" w:rsidRPr="003C0792" w14:paraId="4FA8A950" w14:textId="77777777" w:rsidTr="00481FFF">
        <w:tc>
          <w:tcPr>
            <w:tcW w:w="993" w:type="dxa"/>
            <w:vMerge w:val="restart"/>
            <w:shd w:val="clear" w:color="auto" w:fill="auto"/>
            <w:vAlign w:val="center"/>
          </w:tcPr>
          <w:p w14:paraId="137F5D87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3CC34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2E688AD8" w14:textId="77777777" w:rsid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162D974C" w14:textId="7BA35296" w:rsidR="003C0792" w:rsidRPr="003C0792" w:rsidRDefault="003C0792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C0792">
              <w:rPr>
                <w:b/>
                <w:bCs/>
                <w:sz w:val="22"/>
                <w:szCs w:val="22"/>
              </w:rPr>
              <w:t xml:space="preserve">Zakład Murarsko - Betoniarski </w:t>
            </w:r>
            <w:r w:rsidRPr="003C0792">
              <w:rPr>
                <w:b/>
                <w:bCs/>
                <w:sz w:val="22"/>
                <w:szCs w:val="22"/>
              </w:rPr>
              <w:br/>
              <w:t>Krzysztof Szymkowiak</w:t>
            </w:r>
          </w:p>
          <w:p w14:paraId="6E11FF1F" w14:textId="4242C6C2" w:rsidR="003C0792" w:rsidRPr="003C0792" w:rsidRDefault="003C0792" w:rsidP="003C0792">
            <w:pPr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Osiek 10</w:t>
            </w:r>
          </w:p>
          <w:p w14:paraId="43753129" w14:textId="7777777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63-920 Pakosław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BD720" w14:textId="66F6951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00 zł</w:t>
            </w:r>
          </w:p>
        </w:tc>
      </w:tr>
      <w:tr w:rsidR="003C0792" w:rsidRPr="003C0792" w14:paraId="67A99D18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14742EDF" w14:textId="52CC80F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36CC18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22E4F369" w14:textId="305502CB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ABA4B" w14:textId="28248316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55 zł</w:t>
            </w:r>
          </w:p>
        </w:tc>
      </w:tr>
      <w:tr w:rsidR="003C0792" w:rsidRPr="003C0792" w14:paraId="63DD99E2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70FC975A" w14:textId="0A7D6BEA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75EA5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1EEA3F3C" w14:textId="485903A2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88A2E3" w14:textId="0C9CE4C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322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02 zł</w:t>
            </w:r>
          </w:p>
        </w:tc>
      </w:tr>
      <w:tr w:rsidR="003C0792" w:rsidRPr="003C0792" w14:paraId="11241F07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47654E84" w14:textId="08A1A91B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81E882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65CEC133" w14:textId="19ED282F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D6A927" w14:textId="253FA65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457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26 zł</w:t>
            </w:r>
          </w:p>
        </w:tc>
      </w:tr>
      <w:tr w:rsidR="003C0792" w:rsidRPr="003C0792" w14:paraId="178FD537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31C70B90" w14:textId="3CE13405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359BF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24C4B0D9" w14:textId="3A2B4DBE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1380B" w14:textId="1719B6A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484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50 zł</w:t>
            </w:r>
          </w:p>
        </w:tc>
      </w:tr>
      <w:tr w:rsidR="003C0792" w:rsidRPr="003C0792" w14:paraId="1A3347CE" w14:textId="77777777" w:rsidTr="00481FFF">
        <w:tc>
          <w:tcPr>
            <w:tcW w:w="993" w:type="dxa"/>
            <w:vMerge w:val="restart"/>
            <w:shd w:val="clear" w:color="auto" w:fill="auto"/>
            <w:vAlign w:val="center"/>
          </w:tcPr>
          <w:p w14:paraId="03F362F2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787BA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1C371A4F" w14:textId="77777777" w:rsid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268EABAF" w14:textId="0B74D5B4" w:rsidR="003C0792" w:rsidRPr="003C0792" w:rsidRDefault="003C0792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C0792">
              <w:rPr>
                <w:b/>
                <w:bCs/>
                <w:sz w:val="22"/>
                <w:szCs w:val="22"/>
              </w:rPr>
              <w:t>SKM DRÓG Sp. z o.o.</w:t>
            </w:r>
          </w:p>
          <w:p w14:paraId="4A5D2C7E" w14:textId="3C7F9650" w:rsidR="003C0792" w:rsidRPr="003C0792" w:rsidRDefault="003C0792" w:rsidP="003C0792">
            <w:pPr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Słupia Kapitulna</w:t>
            </w:r>
            <w:r w:rsidR="00BD76AE">
              <w:rPr>
                <w:sz w:val="22"/>
                <w:szCs w:val="22"/>
              </w:rPr>
              <w:t>, ul. Lazurowa 44</w:t>
            </w:r>
          </w:p>
          <w:p w14:paraId="7380C865" w14:textId="6F0994DA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94B6BD" w14:textId="56C63B11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58 zł</w:t>
            </w:r>
          </w:p>
        </w:tc>
      </w:tr>
      <w:tr w:rsidR="003C0792" w:rsidRPr="003C0792" w14:paraId="05EE78AE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3C5666D4" w14:textId="26F10B04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3A74F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E2C84E0" w14:textId="7B51FF40" w:rsidR="003C0792" w:rsidRP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F2492F" w14:textId="35CA858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23 zł</w:t>
            </w:r>
          </w:p>
        </w:tc>
      </w:tr>
      <w:tr w:rsidR="003C0792" w:rsidRPr="003C0792" w14:paraId="1E8A75A8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28984E34" w14:textId="084063AF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CF40F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0E9C3715" w14:textId="5080157B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F9C86B" w14:textId="2636F35A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64 zł</w:t>
            </w:r>
          </w:p>
        </w:tc>
      </w:tr>
      <w:tr w:rsidR="003C0792" w:rsidRPr="003C0792" w14:paraId="38E6E8F2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40D07E21" w14:textId="293CF22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39880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66F096C9" w14:textId="5CC4E51A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D5889E" w14:textId="4E5AC64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242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335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93 zł</w:t>
            </w:r>
          </w:p>
        </w:tc>
      </w:tr>
      <w:tr w:rsidR="003C0792" w:rsidRPr="003C0792" w14:paraId="4981DF4D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0D8353B3" w14:textId="22220015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EADF5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79C05F56" w14:textId="0895F2FC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166086" w14:textId="5D205095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460</w:t>
            </w:r>
            <w:r w:rsidR="00E405EA"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354</w:t>
            </w:r>
            <w:r w:rsidR="00E405EA"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88 zł</w:t>
            </w:r>
          </w:p>
        </w:tc>
      </w:tr>
      <w:tr w:rsidR="003C0792" w:rsidRPr="003C0792" w14:paraId="2D887818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16607906" w14:textId="0D69F78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0F8BD0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3B125D2D" w14:textId="7B976D88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8D65D5" w14:textId="5602770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580</w:t>
            </w:r>
            <w:r w:rsidR="00E405EA"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17</w:t>
            </w:r>
            <w:r w:rsidR="00792911"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21 zł</w:t>
            </w:r>
          </w:p>
        </w:tc>
      </w:tr>
      <w:tr w:rsidR="003C0792" w:rsidRPr="003C0792" w14:paraId="1B27EAF3" w14:textId="77777777" w:rsidTr="00481FFF">
        <w:tc>
          <w:tcPr>
            <w:tcW w:w="993" w:type="dxa"/>
            <w:vMerge w:val="restart"/>
            <w:shd w:val="clear" w:color="auto" w:fill="auto"/>
            <w:vAlign w:val="center"/>
          </w:tcPr>
          <w:p w14:paraId="6773F0C8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90E1B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723AE60C" w14:textId="77777777" w:rsid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315855AA" w14:textId="77777777" w:rsidR="00343ABD" w:rsidRDefault="00343ABD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38CF1FC4" w14:textId="17B5B7C9" w:rsidR="003C0792" w:rsidRPr="003C0792" w:rsidRDefault="003C0792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C0792">
              <w:rPr>
                <w:b/>
                <w:bCs/>
                <w:sz w:val="22"/>
                <w:szCs w:val="22"/>
              </w:rPr>
              <w:t>Marek Żurek- Zakład Usług Ogólnobudowlanych ,,MAŻUR,,</w:t>
            </w:r>
          </w:p>
          <w:p w14:paraId="7D0262A3" w14:textId="309D9309" w:rsidR="003C0792" w:rsidRPr="003C0792" w:rsidRDefault="00921471" w:rsidP="003C0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C0792" w:rsidRPr="003C0792">
              <w:rPr>
                <w:sz w:val="22"/>
                <w:szCs w:val="22"/>
              </w:rPr>
              <w:t>Gajowa 1</w:t>
            </w:r>
          </w:p>
          <w:p w14:paraId="5F8F0F82" w14:textId="7777777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52D7A7" w14:textId="5DB73361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23 zł</w:t>
            </w:r>
          </w:p>
        </w:tc>
      </w:tr>
      <w:tr w:rsidR="003C0792" w:rsidRPr="003C0792" w14:paraId="314CA511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656D387A" w14:textId="58983C84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C961C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52278208" w14:textId="4151E304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B455CE" w14:textId="77D0858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743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66 zł</w:t>
            </w:r>
          </w:p>
        </w:tc>
      </w:tr>
      <w:tr w:rsidR="003C0792" w:rsidRPr="003C0792" w14:paraId="2573D7E9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64653FDC" w14:textId="63566BF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FCE17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1F6EFFF2" w14:textId="7D7EEA9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5DB19F" w14:textId="0C7F18D6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003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16 zł</w:t>
            </w:r>
          </w:p>
        </w:tc>
      </w:tr>
      <w:tr w:rsidR="003C0792" w:rsidRPr="003C0792" w14:paraId="3921B0AE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682ED37F" w14:textId="0579D98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48CCC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2CB932D3" w14:textId="08FA9068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FA09E" w14:textId="60E07C9F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282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36 zł</w:t>
            </w:r>
          </w:p>
        </w:tc>
      </w:tr>
      <w:tr w:rsidR="003C0792" w:rsidRPr="003C0792" w14:paraId="4185D4B9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5C83D089" w14:textId="2E9AB2E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402FE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431F82B0" w14:textId="0F82887A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E580AA" w14:textId="75C2B634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458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53 zł</w:t>
            </w:r>
          </w:p>
        </w:tc>
      </w:tr>
      <w:tr w:rsidR="003C0792" w:rsidRPr="003C0792" w14:paraId="16319575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463E8450" w14:textId="7FCD73B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6D95C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36A12166" w14:textId="1DBA679F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8B0452" w14:textId="0B0523D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569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95 zł</w:t>
            </w:r>
          </w:p>
        </w:tc>
      </w:tr>
      <w:tr w:rsidR="003C0792" w:rsidRPr="003C0792" w14:paraId="1285B5D9" w14:textId="77777777" w:rsidTr="00481FFF">
        <w:tc>
          <w:tcPr>
            <w:tcW w:w="993" w:type="dxa"/>
            <w:vMerge w:val="restart"/>
            <w:shd w:val="clear" w:color="auto" w:fill="auto"/>
            <w:vAlign w:val="center"/>
          </w:tcPr>
          <w:p w14:paraId="073F70EA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B7875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0857561" w14:textId="77777777" w:rsidR="003C0792" w:rsidRDefault="003C0792" w:rsidP="003C0792">
            <w:pPr>
              <w:spacing w:before="80"/>
              <w:jc w:val="center"/>
              <w:rPr>
                <w:sz w:val="22"/>
                <w:szCs w:val="22"/>
              </w:rPr>
            </w:pPr>
          </w:p>
          <w:p w14:paraId="7A3BEDB5" w14:textId="77777777" w:rsidR="00372ACF" w:rsidRDefault="00372ACF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  <w:p w14:paraId="29A8E3DE" w14:textId="50A0500B" w:rsidR="003C0792" w:rsidRPr="00343ABD" w:rsidRDefault="003C0792" w:rsidP="003C079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43ABD">
              <w:rPr>
                <w:b/>
                <w:bCs/>
                <w:sz w:val="22"/>
                <w:szCs w:val="22"/>
              </w:rPr>
              <w:t>P</w:t>
            </w:r>
            <w:r w:rsidR="00792911">
              <w:rPr>
                <w:b/>
                <w:bCs/>
                <w:sz w:val="22"/>
                <w:szCs w:val="22"/>
              </w:rPr>
              <w:t>B</w:t>
            </w:r>
            <w:r w:rsidRPr="00343ABD">
              <w:rPr>
                <w:b/>
                <w:bCs/>
                <w:sz w:val="22"/>
                <w:szCs w:val="22"/>
              </w:rPr>
              <w:t xml:space="preserve"> Haus Sp</w:t>
            </w:r>
            <w:r w:rsidR="00343ABD" w:rsidRPr="00343ABD">
              <w:rPr>
                <w:b/>
                <w:bCs/>
                <w:sz w:val="22"/>
                <w:szCs w:val="22"/>
              </w:rPr>
              <w:t>. z o. o., Sp. K.</w:t>
            </w:r>
            <w:r w:rsidRPr="00343AB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F3A7A70" w14:textId="6E539047" w:rsidR="003C0792" w:rsidRPr="003C0792" w:rsidRDefault="00343ABD" w:rsidP="003C0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C0792" w:rsidRPr="003C0792">
              <w:rPr>
                <w:sz w:val="22"/>
                <w:szCs w:val="22"/>
              </w:rPr>
              <w:t>Wilkowicka 47</w:t>
            </w:r>
          </w:p>
          <w:p w14:paraId="1177FCC6" w14:textId="7777777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28E27D" w14:textId="6D7CAFD4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438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24 zł</w:t>
            </w:r>
          </w:p>
        </w:tc>
      </w:tr>
      <w:tr w:rsidR="003C0792" w:rsidRPr="003C0792" w14:paraId="4D5FBEF7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2E9DF08B" w14:textId="0A8CB203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1CC80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70793305" w14:textId="5F3BD9D9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A73316" w14:textId="1EC86FD0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234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05 zł</w:t>
            </w:r>
          </w:p>
        </w:tc>
      </w:tr>
      <w:tr w:rsidR="003C0792" w:rsidRPr="003C0792" w14:paraId="30854D6D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6D2DD9D4" w14:textId="5295D0DD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A7A87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Merge/>
            <w:shd w:val="clear" w:color="auto" w:fill="auto"/>
          </w:tcPr>
          <w:p w14:paraId="46ED78EC" w14:textId="16213A45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44E155" w14:textId="2C3C1F1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094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13 zł</w:t>
            </w:r>
          </w:p>
        </w:tc>
      </w:tr>
      <w:tr w:rsidR="003C0792" w:rsidRPr="003C0792" w14:paraId="1AD77FDA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04F81662" w14:textId="587A9BD4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F6187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</w:tcPr>
          <w:p w14:paraId="0FC7A249" w14:textId="13C513C7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A9881C" w14:textId="0D167282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379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463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49 zł</w:t>
            </w:r>
          </w:p>
        </w:tc>
      </w:tr>
      <w:tr w:rsidR="003C0792" w:rsidRPr="003C0792" w14:paraId="55AB18A8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58509467" w14:textId="72B90348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A14D4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Merge/>
            <w:shd w:val="clear" w:color="auto" w:fill="auto"/>
          </w:tcPr>
          <w:p w14:paraId="42CCB25E" w14:textId="0A94814D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E3A7D9" w14:textId="2FC683AC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757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88 zł</w:t>
            </w:r>
          </w:p>
        </w:tc>
      </w:tr>
      <w:tr w:rsidR="003C0792" w:rsidRPr="003C0792" w14:paraId="2F332523" w14:textId="77777777" w:rsidTr="00481FFF">
        <w:tc>
          <w:tcPr>
            <w:tcW w:w="993" w:type="dxa"/>
            <w:vMerge/>
            <w:shd w:val="clear" w:color="auto" w:fill="auto"/>
            <w:vAlign w:val="center"/>
          </w:tcPr>
          <w:p w14:paraId="1FDDC34B" w14:textId="3EBFD73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9DB0E" w14:textId="77777777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Merge/>
            <w:shd w:val="clear" w:color="auto" w:fill="auto"/>
          </w:tcPr>
          <w:p w14:paraId="169A7E88" w14:textId="7E312FCD" w:rsidR="003C0792" w:rsidRPr="003C0792" w:rsidRDefault="003C0792" w:rsidP="003C079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F4D8EF" w14:textId="0143A46E" w:rsidR="003C0792" w:rsidRPr="003C0792" w:rsidRDefault="003C0792" w:rsidP="003C07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C0792">
              <w:rPr>
                <w:sz w:val="22"/>
                <w:szCs w:val="22"/>
              </w:rPr>
              <w:t>968</w:t>
            </w:r>
            <w:r>
              <w:rPr>
                <w:sz w:val="22"/>
                <w:szCs w:val="22"/>
              </w:rPr>
              <w:t> </w:t>
            </w:r>
            <w:r w:rsidRPr="003C0792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,</w:t>
            </w:r>
            <w:r w:rsidRPr="003C0792">
              <w:rPr>
                <w:sz w:val="22"/>
                <w:szCs w:val="22"/>
              </w:rPr>
              <w:t>92 zł</w:t>
            </w:r>
          </w:p>
        </w:tc>
      </w:tr>
      <w:bookmarkEnd w:id="0"/>
    </w:tbl>
    <w:p w14:paraId="0B7BECBF" w14:textId="1B07B4E7" w:rsidR="00C236D3" w:rsidRDefault="00C236D3" w:rsidP="003C0792">
      <w:pPr>
        <w:rPr>
          <w:sz w:val="22"/>
          <w:szCs w:val="22"/>
        </w:rPr>
      </w:pPr>
    </w:p>
    <w:p w14:paraId="64246E69" w14:textId="77777777" w:rsidR="003C0792" w:rsidRDefault="003C0792" w:rsidP="003C0792">
      <w:pPr>
        <w:rPr>
          <w:sz w:val="22"/>
          <w:szCs w:val="22"/>
        </w:rPr>
      </w:pPr>
    </w:p>
    <w:p w14:paraId="72E8ABFE" w14:textId="77777777" w:rsidR="00792911" w:rsidRDefault="00792911" w:rsidP="003C0792">
      <w:pPr>
        <w:ind w:left="4956"/>
        <w:jc w:val="center"/>
        <w:rPr>
          <w:sz w:val="18"/>
          <w:szCs w:val="18"/>
        </w:rPr>
      </w:pPr>
    </w:p>
    <w:p w14:paraId="238EFD5D" w14:textId="77777777" w:rsidR="00792911" w:rsidRDefault="00792911" w:rsidP="003C0792">
      <w:pPr>
        <w:ind w:left="4956"/>
        <w:jc w:val="center"/>
        <w:rPr>
          <w:sz w:val="18"/>
          <w:szCs w:val="18"/>
        </w:rPr>
      </w:pPr>
    </w:p>
    <w:p w14:paraId="4FFDD51B" w14:textId="631B2608" w:rsidR="003C0792" w:rsidRPr="003C0792" w:rsidRDefault="003C0792" w:rsidP="003C0792">
      <w:pPr>
        <w:ind w:left="4956"/>
        <w:jc w:val="center"/>
        <w:rPr>
          <w:sz w:val="18"/>
          <w:szCs w:val="18"/>
        </w:rPr>
      </w:pPr>
      <w:r w:rsidRPr="003C0792">
        <w:rPr>
          <w:sz w:val="18"/>
          <w:szCs w:val="18"/>
        </w:rPr>
        <w:t>Dyrektor</w:t>
      </w:r>
      <w:r w:rsidRPr="003C0792">
        <w:rPr>
          <w:sz w:val="18"/>
          <w:szCs w:val="18"/>
        </w:rPr>
        <w:br/>
        <w:t>Powiatowego Centrum Usług</w:t>
      </w:r>
      <w:r w:rsidRPr="003C0792">
        <w:rPr>
          <w:sz w:val="18"/>
          <w:szCs w:val="18"/>
        </w:rPr>
        <w:br/>
        <w:t>Wspólnych w Rawiczu</w:t>
      </w:r>
    </w:p>
    <w:p w14:paraId="73D20723" w14:textId="77777777" w:rsidR="003C0792" w:rsidRPr="003C0792" w:rsidRDefault="003C0792" w:rsidP="003C0792">
      <w:pPr>
        <w:ind w:left="4956"/>
        <w:jc w:val="center"/>
        <w:rPr>
          <w:sz w:val="18"/>
          <w:szCs w:val="18"/>
        </w:rPr>
      </w:pPr>
    </w:p>
    <w:p w14:paraId="5A6DF847" w14:textId="736AE65B" w:rsidR="003C0792" w:rsidRPr="003C0792" w:rsidRDefault="003C0792" w:rsidP="003C0792">
      <w:pPr>
        <w:ind w:left="4956"/>
        <w:jc w:val="center"/>
        <w:rPr>
          <w:sz w:val="18"/>
          <w:szCs w:val="18"/>
        </w:rPr>
      </w:pPr>
      <w:r w:rsidRPr="003C0792">
        <w:rPr>
          <w:sz w:val="18"/>
          <w:szCs w:val="18"/>
        </w:rPr>
        <w:t>(-) Urszula Stefaniak</w:t>
      </w:r>
    </w:p>
    <w:sectPr w:rsidR="003C0792" w:rsidRPr="003C0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36A1" w14:textId="77777777" w:rsidR="006F1333" w:rsidRDefault="006F1333">
      <w:r>
        <w:separator/>
      </w:r>
    </w:p>
  </w:endnote>
  <w:endnote w:type="continuationSeparator" w:id="0">
    <w:p w14:paraId="01BF6201" w14:textId="77777777" w:rsidR="006F1333" w:rsidRDefault="006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51A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86267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87FB" w14:textId="0C97BE21" w:rsidR="009F189D" w:rsidRDefault="0019414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E35CD" wp14:editId="0450033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0539665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40D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0535CD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9893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1A1AF7" w14:textId="77777777" w:rsidR="009F189D" w:rsidRDefault="009F189D">
    <w:pPr>
      <w:pStyle w:val="Stopka"/>
      <w:tabs>
        <w:tab w:val="clear" w:pos="4536"/>
      </w:tabs>
      <w:jc w:val="center"/>
    </w:pPr>
  </w:p>
  <w:p w14:paraId="3A894E3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333F" w14:textId="77777777" w:rsidR="006F1333" w:rsidRDefault="006F1333">
      <w:r>
        <w:separator/>
      </w:r>
    </w:p>
  </w:footnote>
  <w:footnote w:type="continuationSeparator" w:id="0">
    <w:p w14:paraId="43DB1258" w14:textId="77777777" w:rsidR="006F1333" w:rsidRDefault="006F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7268" w14:textId="77777777" w:rsidR="00E02090" w:rsidRDefault="00E02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7A60" w14:textId="77777777" w:rsidR="00E02090" w:rsidRDefault="00E020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7D2" w14:textId="77777777" w:rsidR="00E02090" w:rsidRDefault="00E020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33"/>
    <w:rsid w:val="00007727"/>
    <w:rsid w:val="00017720"/>
    <w:rsid w:val="00035488"/>
    <w:rsid w:val="000D7F25"/>
    <w:rsid w:val="000E00E5"/>
    <w:rsid w:val="00173B20"/>
    <w:rsid w:val="00194145"/>
    <w:rsid w:val="001C69FF"/>
    <w:rsid w:val="0023318D"/>
    <w:rsid w:val="00343ABD"/>
    <w:rsid w:val="00372ACF"/>
    <w:rsid w:val="003C0792"/>
    <w:rsid w:val="003D72FD"/>
    <w:rsid w:val="00423179"/>
    <w:rsid w:val="004858ED"/>
    <w:rsid w:val="00490DC0"/>
    <w:rsid w:val="00493F8C"/>
    <w:rsid w:val="004C7E9B"/>
    <w:rsid w:val="005614F2"/>
    <w:rsid w:val="00577BC6"/>
    <w:rsid w:val="0069085C"/>
    <w:rsid w:val="006B27ED"/>
    <w:rsid w:val="006F1333"/>
    <w:rsid w:val="00792911"/>
    <w:rsid w:val="007A6A96"/>
    <w:rsid w:val="00843263"/>
    <w:rsid w:val="00861E75"/>
    <w:rsid w:val="00921471"/>
    <w:rsid w:val="009D19BD"/>
    <w:rsid w:val="009F189D"/>
    <w:rsid w:val="00A80738"/>
    <w:rsid w:val="00BB547B"/>
    <w:rsid w:val="00BD76AE"/>
    <w:rsid w:val="00C236D3"/>
    <w:rsid w:val="00C659E2"/>
    <w:rsid w:val="00C82837"/>
    <w:rsid w:val="00CA3D66"/>
    <w:rsid w:val="00CB0802"/>
    <w:rsid w:val="00D665F5"/>
    <w:rsid w:val="00D7128F"/>
    <w:rsid w:val="00E02090"/>
    <w:rsid w:val="00E405EA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522ED"/>
  <w15:chartTrackingRefBased/>
  <w15:docId w15:val="{7D3B31D4-5E74-4198-9D4D-288CD75D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cp:lastPrinted>2023-11-23T09:30:00Z</cp:lastPrinted>
  <dcterms:created xsi:type="dcterms:W3CDTF">2023-11-23T09:30:00Z</dcterms:created>
  <dcterms:modified xsi:type="dcterms:W3CDTF">2023-11-23T09:30:00Z</dcterms:modified>
</cp:coreProperties>
</file>