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2A1D" w14:textId="7E4BF69A" w:rsidR="00FB7F50" w:rsidRPr="002245BE" w:rsidRDefault="00DE22CE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DE22CE">
        <w:rPr>
          <w:sz w:val="22"/>
          <w:szCs w:val="22"/>
        </w:rPr>
        <w:t>Rawicz</w:t>
      </w:r>
      <w:r w:rsidR="008A3280">
        <w:rPr>
          <w:sz w:val="22"/>
          <w:szCs w:val="22"/>
        </w:rPr>
        <w:t>, dn. 06.12.2023 r.</w:t>
      </w:r>
    </w:p>
    <w:p w14:paraId="3D0F3FC6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0D0E7356" w14:textId="77777777" w:rsidR="00FB7F50" w:rsidRPr="002245BE" w:rsidRDefault="00DE22CE" w:rsidP="00FB7F50">
      <w:pPr>
        <w:spacing w:after="40"/>
        <w:rPr>
          <w:b/>
          <w:bCs/>
          <w:sz w:val="22"/>
          <w:szCs w:val="22"/>
        </w:rPr>
      </w:pPr>
      <w:r w:rsidRPr="00DE22CE">
        <w:rPr>
          <w:b/>
          <w:bCs/>
          <w:sz w:val="22"/>
          <w:szCs w:val="22"/>
        </w:rPr>
        <w:t>Powiatowe Centrum Usług Wspólnych w Rawiczu</w:t>
      </w:r>
    </w:p>
    <w:p w14:paraId="7E6B6D00" w14:textId="77777777" w:rsidR="00FB7F50" w:rsidRPr="002245BE" w:rsidRDefault="00DE22CE" w:rsidP="00FB7F50">
      <w:pPr>
        <w:rPr>
          <w:sz w:val="22"/>
          <w:szCs w:val="22"/>
        </w:rPr>
      </w:pPr>
      <w:r w:rsidRPr="00DE22CE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DE22CE">
        <w:rPr>
          <w:sz w:val="22"/>
          <w:szCs w:val="22"/>
        </w:rPr>
        <w:t>4</w:t>
      </w:r>
    </w:p>
    <w:p w14:paraId="7A419321" w14:textId="77777777" w:rsidR="00FB7F50" w:rsidRDefault="00DE22CE" w:rsidP="00FB7F50">
      <w:pPr>
        <w:rPr>
          <w:sz w:val="22"/>
          <w:szCs w:val="22"/>
        </w:rPr>
      </w:pPr>
      <w:r w:rsidRPr="00DE22CE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DE22CE">
        <w:rPr>
          <w:sz w:val="22"/>
          <w:szCs w:val="22"/>
        </w:rPr>
        <w:t>Rawicz</w:t>
      </w:r>
    </w:p>
    <w:p w14:paraId="2A0ACAD3" w14:textId="77777777" w:rsidR="008A3280" w:rsidRDefault="008A3280" w:rsidP="00FB7F50">
      <w:pPr>
        <w:rPr>
          <w:sz w:val="22"/>
          <w:szCs w:val="22"/>
        </w:rPr>
      </w:pPr>
    </w:p>
    <w:p w14:paraId="4005EFBC" w14:textId="78B64B9B" w:rsidR="008A3280" w:rsidRPr="008A3280" w:rsidRDefault="008A3280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PCUW.261.2.20.2023</w:t>
      </w:r>
    </w:p>
    <w:p w14:paraId="006C2CD9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101338F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DE22CE" w:rsidRPr="00607F9B" w14:paraId="0DEAA355" w14:textId="77777777" w:rsidTr="00852213">
        <w:trPr>
          <w:trHeight w:val="638"/>
        </w:trPr>
        <w:tc>
          <w:tcPr>
            <w:tcW w:w="959" w:type="dxa"/>
            <w:shd w:val="clear" w:color="auto" w:fill="auto"/>
          </w:tcPr>
          <w:p w14:paraId="3623CDAB" w14:textId="77777777" w:rsidR="00DE22CE" w:rsidRPr="00607F9B" w:rsidRDefault="00DE22CE" w:rsidP="0085221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695DA76" w14:textId="55BD2696" w:rsidR="00DE22CE" w:rsidRPr="00607F9B" w:rsidRDefault="00DE22CE" w:rsidP="0085221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DE22CE">
              <w:rPr>
                <w:sz w:val="22"/>
                <w:szCs w:val="22"/>
              </w:rPr>
              <w:t xml:space="preserve"> podstawowy</w:t>
            </w:r>
            <w:r w:rsidR="008A3280">
              <w:rPr>
                <w:sz w:val="22"/>
                <w:szCs w:val="22"/>
              </w:rPr>
              <w:t>m</w:t>
            </w:r>
            <w:r w:rsidRPr="00DE22CE">
              <w:rPr>
                <w:sz w:val="22"/>
                <w:szCs w:val="22"/>
              </w:rPr>
              <w:t xml:space="preserve"> bez negocjacji - art. 275 pkt</w:t>
            </w:r>
            <w:r w:rsidR="008A3280">
              <w:rPr>
                <w:sz w:val="22"/>
                <w:szCs w:val="22"/>
              </w:rPr>
              <w:t xml:space="preserve"> </w:t>
            </w:r>
            <w:r w:rsidRPr="00DE22CE">
              <w:rPr>
                <w:sz w:val="22"/>
                <w:szCs w:val="22"/>
              </w:rPr>
              <w:t xml:space="preserve">1 ustawy </w:t>
            </w:r>
            <w:proofErr w:type="spellStart"/>
            <w:r w:rsidRPr="00DE22CE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8A3280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DE22CE">
              <w:rPr>
                <w:b/>
                <w:bCs/>
                <w:sz w:val="22"/>
                <w:szCs w:val="22"/>
              </w:rPr>
              <w:t>Poprawa bezpieczeństwa niechronionych uczestników ruchu dróg powiatowych na terenie powiatu rawickiego</w:t>
            </w:r>
            <w:r w:rsidR="008A3280">
              <w:rPr>
                <w:b/>
                <w:bCs/>
                <w:sz w:val="22"/>
                <w:szCs w:val="22"/>
              </w:rPr>
              <w:t xml:space="preserve"> – dla Części II-VI zamówienia.</w:t>
            </w:r>
          </w:p>
        </w:tc>
      </w:tr>
    </w:tbl>
    <w:p w14:paraId="7D88ABC6" w14:textId="56890FE6" w:rsidR="008642B3" w:rsidRDefault="00C65E53" w:rsidP="008A328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DE22CE" w:rsidRPr="00DE22CE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pkt. 1 i ust. 2</w:t>
      </w:r>
      <w:r w:rsidRPr="009B2352">
        <w:rPr>
          <w:sz w:val="22"/>
          <w:szCs w:val="22"/>
        </w:rPr>
        <w:t xml:space="preserve"> ustawy z dnia 11 września 2019</w:t>
      </w:r>
      <w:r w:rsidR="008A3280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DE22CE" w:rsidRPr="00DE22CE">
        <w:rPr>
          <w:sz w:val="22"/>
          <w:szCs w:val="22"/>
        </w:rPr>
        <w:t>(</w:t>
      </w:r>
      <w:proofErr w:type="spellStart"/>
      <w:r w:rsidR="00DE22CE" w:rsidRPr="00DE22CE">
        <w:rPr>
          <w:sz w:val="22"/>
          <w:szCs w:val="22"/>
        </w:rPr>
        <w:t>t.j</w:t>
      </w:r>
      <w:proofErr w:type="spellEnd"/>
      <w:r w:rsidR="00DE22CE" w:rsidRPr="00DE22CE">
        <w:rPr>
          <w:sz w:val="22"/>
          <w:szCs w:val="22"/>
        </w:rPr>
        <w:t>. Dz.U. z 202</w:t>
      </w:r>
      <w:r w:rsidR="008A3280">
        <w:rPr>
          <w:sz w:val="22"/>
          <w:szCs w:val="22"/>
        </w:rPr>
        <w:t xml:space="preserve">3 </w:t>
      </w:r>
      <w:r w:rsidR="00DE22CE" w:rsidRPr="00DE22CE">
        <w:rPr>
          <w:sz w:val="22"/>
          <w:szCs w:val="22"/>
        </w:rPr>
        <w:t xml:space="preserve">r. poz. </w:t>
      </w:r>
      <w:r w:rsidR="008A3280">
        <w:rPr>
          <w:sz w:val="22"/>
          <w:szCs w:val="22"/>
        </w:rPr>
        <w:t>1605 ze zm.</w:t>
      </w:r>
      <w:r w:rsidR="00DE22CE" w:rsidRPr="00DE22CE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8A3280">
        <w:rPr>
          <w:sz w:val="22"/>
          <w:szCs w:val="22"/>
        </w:rPr>
        <w:t xml:space="preserve"> Wykonawca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E22CE" w14:paraId="012BA219" w14:textId="77777777" w:rsidTr="00852213">
        <w:trPr>
          <w:cantSplit/>
        </w:trPr>
        <w:tc>
          <w:tcPr>
            <w:tcW w:w="9498" w:type="dxa"/>
          </w:tcPr>
          <w:p w14:paraId="7F32B819" w14:textId="0234DAD8" w:rsidR="00DE22CE" w:rsidRPr="001D1EEC" w:rsidRDefault="00DE22CE" w:rsidP="008A328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E22CE">
              <w:rPr>
                <w:b/>
                <w:sz w:val="22"/>
                <w:szCs w:val="22"/>
              </w:rPr>
              <w:t xml:space="preserve">SKM DRÓG </w:t>
            </w:r>
            <w:r w:rsidR="008A3280">
              <w:rPr>
                <w:b/>
                <w:sz w:val="22"/>
                <w:szCs w:val="22"/>
              </w:rPr>
              <w:t>Sp. z o. o.</w:t>
            </w:r>
          </w:p>
          <w:p w14:paraId="57CD89F2" w14:textId="5D05E186" w:rsidR="00DE22CE" w:rsidRPr="001D1EEC" w:rsidRDefault="008A3280" w:rsidP="008A32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E22CE">
              <w:rPr>
                <w:bCs/>
                <w:sz w:val="22"/>
                <w:szCs w:val="22"/>
              </w:rPr>
              <w:t>Słupia Kapitulna</w:t>
            </w:r>
            <w:r>
              <w:rPr>
                <w:bCs/>
                <w:sz w:val="22"/>
                <w:szCs w:val="22"/>
              </w:rPr>
              <w:t xml:space="preserve">, ul. Lazurowa 44 </w:t>
            </w:r>
            <w:r>
              <w:rPr>
                <w:bCs/>
                <w:sz w:val="22"/>
                <w:szCs w:val="22"/>
              </w:rPr>
              <w:br/>
            </w:r>
            <w:r w:rsidRPr="00DE22CE">
              <w:rPr>
                <w:bCs/>
                <w:sz w:val="22"/>
                <w:szCs w:val="22"/>
              </w:rPr>
              <w:t>63-900</w:t>
            </w:r>
            <w:r w:rsidRPr="001D1EEC">
              <w:rPr>
                <w:bCs/>
                <w:sz w:val="22"/>
                <w:szCs w:val="22"/>
              </w:rPr>
              <w:t xml:space="preserve"> </w:t>
            </w:r>
            <w:r w:rsidRPr="00DE22CE">
              <w:rPr>
                <w:bCs/>
                <w:sz w:val="22"/>
                <w:szCs w:val="22"/>
              </w:rPr>
              <w:t>Rawicz</w:t>
            </w:r>
          </w:p>
          <w:p w14:paraId="20B7F5DC" w14:textId="302A3F44" w:rsidR="008A3280" w:rsidRDefault="008A3280" w:rsidP="008A3280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E22CE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II zamówienia tj. </w:t>
            </w:r>
            <w:r w:rsidR="00DE22CE" w:rsidRPr="00DE22CE">
              <w:rPr>
                <w:color w:val="000000"/>
                <w:sz w:val="22"/>
                <w:szCs w:val="22"/>
              </w:rPr>
              <w:t xml:space="preserve">Przebudowa drogi powiatowej w zakresie poprawy bezpieczeństwa na przejściu dla pieszych na drodze powiatowej nr 5494P Dłoń - Poradów w miejscowości Szkaradowo </w:t>
            </w:r>
            <w:r>
              <w:rPr>
                <w:color w:val="000000"/>
                <w:sz w:val="22"/>
                <w:szCs w:val="22"/>
              </w:rPr>
              <w:br/>
            </w:r>
            <w:r w:rsidR="00DE22CE" w:rsidRPr="00DE22CE">
              <w:rPr>
                <w:color w:val="000000"/>
                <w:sz w:val="22"/>
                <w:szCs w:val="22"/>
              </w:rPr>
              <w:t>w km 15+530</w:t>
            </w:r>
          </w:p>
          <w:p w14:paraId="6BC3DDD3" w14:textId="18525591" w:rsidR="00DE22CE" w:rsidRPr="00211A34" w:rsidRDefault="00DE22CE" w:rsidP="0085221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2CE">
              <w:rPr>
                <w:b/>
                <w:sz w:val="22"/>
                <w:szCs w:val="22"/>
              </w:rPr>
              <w:t>142</w:t>
            </w:r>
            <w:r w:rsidR="008A3280">
              <w:rPr>
                <w:b/>
                <w:sz w:val="22"/>
                <w:szCs w:val="22"/>
              </w:rPr>
              <w:t> </w:t>
            </w:r>
            <w:r w:rsidRPr="00DE22CE">
              <w:rPr>
                <w:b/>
                <w:sz w:val="22"/>
                <w:szCs w:val="22"/>
              </w:rPr>
              <w:t>004</w:t>
            </w:r>
            <w:r w:rsidR="008A3280">
              <w:rPr>
                <w:b/>
                <w:sz w:val="22"/>
                <w:szCs w:val="22"/>
              </w:rPr>
              <w:t>,</w:t>
            </w:r>
            <w:r w:rsidRPr="00DE22CE">
              <w:rPr>
                <w:b/>
                <w:sz w:val="22"/>
                <w:szCs w:val="22"/>
              </w:rPr>
              <w:t>23 zł</w:t>
            </w:r>
          </w:p>
          <w:p w14:paraId="5421D7D2" w14:textId="77777777" w:rsidR="00DE22CE" w:rsidRPr="00D168A0" w:rsidRDefault="00DE22CE" w:rsidP="00852213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316169FB" w14:textId="460A709E" w:rsidR="00DE22CE" w:rsidRPr="008A3280" w:rsidRDefault="00DE22CE" w:rsidP="0085221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8A3280">
              <w:rPr>
                <w:i/>
                <w:iCs/>
              </w:rPr>
              <w:t xml:space="preserve">Oferta ww. Wykonawcy jest ofertą najkorzystniejszą, spełniającą warunki udziału </w:t>
            </w:r>
            <w:r w:rsidR="008A3280">
              <w:rPr>
                <w:i/>
                <w:iCs/>
              </w:rPr>
              <w:br/>
            </w:r>
            <w:r w:rsidRPr="008A3280">
              <w:rPr>
                <w:i/>
                <w:iCs/>
              </w:rPr>
              <w:t>w postępowaniu oraz nie podlegającą odrzuceniu.</w:t>
            </w:r>
          </w:p>
        </w:tc>
      </w:tr>
      <w:tr w:rsidR="00DE22CE" w14:paraId="1D56ED5E" w14:textId="77777777" w:rsidTr="00852213">
        <w:trPr>
          <w:cantSplit/>
        </w:trPr>
        <w:tc>
          <w:tcPr>
            <w:tcW w:w="9498" w:type="dxa"/>
          </w:tcPr>
          <w:p w14:paraId="01F63961" w14:textId="23A3F792" w:rsidR="00DE22CE" w:rsidRPr="001D1EEC" w:rsidRDefault="00DE22CE" w:rsidP="008A328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E22CE">
              <w:rPr>
                <w:b/>
                <w:sz w:val="22"/>
                <w:szCs w:val="22"/>
              </w:rPr>
              <w:t xml:space="preserve">SKM DRÓG </w:t>
            </w:r>
            <w:r w:rsidR="008A3280">
              <w:rPr>
                <w:b/>
                <w:sz w:val="22"/>
                <w:szCs w:val="22"/>
              </w:rPr>
              <w:t>Sp. z o. o.</w:t>
            </w:r>
          </w:p>
          <w:p w14:paraId="5E03FCBA" w14:textId="6124E086" w:rsidR="00DE22CE" w:rsidRPr="001D1EEC" w:rsidRDefault="008A3280" w:rsidP="008A32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E22CE">
              <w:rPr>
                <w:bCs/>
                <w:sz w:val="22"/>
                <w:szCs w:val="22"/>
              </w:rPr>
              <w:t>Słupia Kapitulna</w:t>
            </w:r>
            <w:r>
              <w:rPr>
                <w:bCs/>
                <w:sz w:val="22"/>
                <w:szCs w:val="22"/>
              </w:rPr>
              <w:t>, ul. Lazurowa 44</w:t>
            </w:r>
            <w:r>
              <w:rPr>
                <w:bCs/>
                <w:sz w:val="22"/>
                <w:szCs w:val="22"/>
              </w:rPr>
              <w:br/>
            </w:r>
            <w:r w:rsidRPr="00DE22CE">
              <w:rPr>
                <w:bCs/>
                <w:sz w:val="22"/>
                <w:szCs w:val="22"/>
              </w:rPr>
              <w:t>63-900</w:t>
            </w:r>
            <w:r w:rsidRPr="001D1EEC">
              <w:rPr>
                <w:bCs/>
                <w:sz w:val="22"/>
                <w:szCs w:val="22"/>
              </w:rPr>
              <w:t xml:space="preserve"> </w:t>
            </w:r>
            <w:r w:rsidRPr="00DE22CE">
              <w:rPr>
                <w:bCs/>
                <w:sz w:val="22"/>
                <w:szCs w:val="22"/>
              </w:rPr>
              <w:t>Rawicz</w:t>
            </w:r>
          </w:p>
          <w:p w14:paraId="7A2F056E" w14:textId="34EA0F78" w:rsidR="008A3280" w:rsidRPr="008A3280" w:rsidRDefault="008A3280" w:rsidP="008A3280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E22CE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III zamówienia tj.</w:t>
            </w:r>
            <w:r w:rsidR="00DE22CE" w:rsidRPr="00211A34">
              <w:rPr>
                <w:sz w:val="22"/>
                <w:szCs w:val="22"/>
              </w:rPr>
              <w:t xml:space="preserve"> </w:t>
            </w:r>
            <w:r w:rsidR="00DE22CE" w:rsidRPr="00DE22CE">
              <w:rPr>
                <w:color w:val="000000"/>
                <w:sz w:val="22"/>
                <w:szCs w:val="22"/>
              </w:rPr>
              <w:t xml:space="preserve">Przebudowa drogi powiatowej w zakresie poprawy bezpieczeństwa </w:t>
            </w:r>
            <w:r>
              <w:rPr>
                <w:color w:val="000000"/>
                <w:sz w:val="22"/>
                <w:szCs w:val="22"/>
              </w:rPr>
              <w:br/>
            </w:r>
            <w:r w:rsidR="00DE22CE" w:rsidRPr="00DE22CE">
              <w:rPr>
                <w:color w:val="000000"/>
                <w:sz w:val="22"/>
                <w:szCs w:val="22"/>
              </w:rPr>
              <w:t>na przejściu dla pieszych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E22CE" w:rsidRPr="00DE22CE">
              <w:rPr>
                <w:color w:val="000000"/>
                <w:sz w:val="22"/>
                <w:szCs w:val="22"/>
              </w:rPr>
              <w:t xml:space="preserve">na drodze powiatowej nr 5496P Grąbkowo- Jutrosin w miejscowości </w:t>
            </w:r>
            <w:r>
              <w:rPr>
                <w:color w:val="000000"/>
                <w:sz w:val="22"/>
                <w:szCs w:val="22"/>
              </w:rPr>
              <w:br/>
            </w:r>
            <w:r w:rsidR="00DE22CE" w:rsidRPr="00DE22CE">
              <w:rPr>
                <w:color w:val="000000"/>
                <w:sz w:val="22"/>
                <w:szCs w:val="22"/>
              </w:rPr>
              <w:t>Grąbkowo w km 0+065</w:t>
            </w:r>
          </w:p>
          <w:p w14:paraId="0F866FD7" w14:textId="50089119" w:rsidR="00DE22CE" w:rsidRPr="00211A34" w:rsidRDefault="00DE22CE" w:rsidP="0085221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2CE">
              <w:rPr>
                <w:b/>
                <w:sz w:val="22"/>
                <w:szCs w:val="22"/>
              </w:rPr>
              <w:t>120</w:t>
            </w:r>
            <w:r w:rsidR="008A3280">
              <w:rPr>
                <w:b/>
                <w:sz w:val="22"/>
                <w:szCs w:val="22"/>
              </w:rPr>
              <w:t> </w:t>
            </w:r>
            <w:r w:rsidRPr="00DE22CE">
              <w:rPr>
                <w:b/>
                <w:sz w:val="22"/>
                <w:szCs w:val="22"/>
              </w:rPr>
              <w:t>150</w:t>
            </w:r>
            <w:r w:rsidR="008A3280">
              <w:rPr>
                <w:b/>
                <w:sz w:val="22"/>
                <w:szCs w:val="22"/>
              </w:rPr>
              <w:t>,</w:t>
            </w:r>
            <w:r w:rsidRPr="00DE22CE">
              <w:rPr>
                <w:b/>
                <w:sz w:val="22"/>
                <w:szCs w:val="22"/>
              </w:rPr>
              <w:t>64 zł</w:t>
            </w:r>
          </w:p>
          <w:p w14:paraId="337D40FB" w14:textId="77777777" w:rsidR="00DE22CE" w:rsidRPr="00D168A0" w:rsidRDefault="00DE22CE" w:rsidP="00852213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6732A7A9" w14:textId="12603973" w:rsidR="00DE22CE" w:rsidRPr="008A3280" w:rsidRDefault="00DE22CE" w:rsidP="0085221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8A3280">
              <w:rPr>
                <w:i/>
                <w:iCs/>
              </w:rPr>
              <w:t xml:space="preserve">Oferta ww. Wykonawcy jest ofertą najkorzystniejszą, spełniającą warunki udziału </w:t>
            </w:r>
            <w:r w:rsidR="008A3280" w:rsidRPr="008A3280">
              <w:rPr>
                <w:i/>
                <w:iCs/>
              </w:rPr>
              <w:br/>
            </w:r>
            <w:r w:rsidRPr="008A3280">
              <w:rPr>
                <w:i/>
                <w:iCs/>
              </w:rPr>
              <w:t>w postępowaniu oraz nie podlegającą odrzuceniu.</w:t>
            </w:r>
          </w:p>
        </w:tc>
      </w:tr>
      <w:tr w:rsidR="00DE22CE" w14:paraId="6CEDF4F0" w14:textId="77777777" w:rsidTr="00852213">
        <w:trPr>
          <w:cantSplit/>
        </w:trPr>
        <w:tc>
          <w:tcPr>
            <w:tcW w:w="9498" w:type="dxa"/>
          </w:tcPr>
          <w:p w14:paraId="2ADCE300" w14:textId="77777777" w:rsidR="00DE22CE" w:rsidRPr="001D1EEC" w:rsidRDefault="00DE22CE" w:rsidP="008A328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E22CE">
              <w:rPr>
                <w:b/>
                <w:sz w:val="22"/>
                <w:szCs w:val="22"/>
              </w:rPr>
              <w:t>Marek Żurek- Zakład Usług Ogólnobudowlanych ,,MAŻUR,,</w:t>
            </w:r>
          </w:p>
          <w:p w14:paraId="76FD4526" w14:textId="59B83BCB" w:rsidR="00DE22CE" w:rsidRPr="001D1EEC" w:rsidRDefault="008A3280" w:rsidP="008A32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DE22CE" w:rsidRPr="00DE22CE">
              <w:rPr>
                <w:bCs/>
                <w:sz w:val="22"/>
                <w:szCs w:val="22"/>
              </w:rPr>
              <w:t>Gajowa</w:t>
            </w:r>
            <w:r w:rsidR="00DE22CE" w:rsidRPr="001D1EEC">
              <w:rPr>
                <w:bCs/>
                <w:sz w:val="22"/>
                <w:szCs w:val="22"/>
              </w:rPr>
              <w:t xml:space="preserve"> </w:t>
            </w:r>
            <w:r w:rsidR="00DE22CE" w:rsidRPr="00DE22C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br/>
            </w:r>
            <w:r w:rsidR="00DE22CE" w:rsidRPr="00DE22CE">
              <w:rPr>
                <w:bCs/>
                <w:sz w:val="22"/>
                <w:szCs w:val="22"/>
              </w:rPr>
              <w:t>63-900</w:t>
            </w:r>
            <w:r w:rsidR="00DE22CE" w:rsidRPr="001D1EEC">
              <w:rPr>
                <w:bCs/>
                <w:sz w:val="22"/>
                <w:szCs w:val="22"/>
              </w:rPr>
              <w:t xml:space="preserve"> </w:t>
            </w:r>
            <w:r w:rsidR="00DE22CE" w:rsidRPr="00DE22CE">
              <w:rPr>
                <w:bCs/>
                <w:sz w:val="22"/>
                <w:szCs w:val="22"/>
              </w:rPr>
              <w:t>Rawicz</w:t>
            </w:r>
          </w:p>
          <w:p w14:paraId="7CAF93C0" w14:textId="0BDAB078" w:rsidR="008A3280" w:rsidRDefault="008A3280" w:rsidP="008A3280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E22CE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IV zamówienia tj. </w:t>
            </w:r>
            <w:r w:rsidR="00DE22CE" w:rsidRPr="00DE22CE">
              <w:rPr>
                <w:color w:val="000000"/>
                <w:sz w:val="22"/>
                <w:szCs w:val="22"/>
              </w:rPr>
              <w:t xml:space="preserve">Przebudowa drogi powiatowej  nr 5504P w miejscowości Grąbkowo </w:t>
            </w:r>
            <w:r>
              <w:rPr>
                <w:color w:val="000000"/>
                <w:sz w:val="22"/>
                <w:szCs w:val="22"/>
              </w:rPr>
              <w:br/>
            </w:r>
            <w:r w:rsidR="00DE22CE" w:rsidRPr="00DE22CE">
              <w:rPr>
                <w:color w:val="000000"/>
                <w:sz w:val="22"/>
                <w:szCs w:val="22"/>
              </w:rPr>
              <w:t>w zakresie budowy chodnika</w:t>
            </w:r>
          </w:p>
          <w:p w14:paraId="17E839E4" w14:textId="1FFD665F" w:rsidR="00DE22CE" w:rsidRPr="00211A34" w:rsidRDefault="00DE22CE" w:rsidP="0085221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2CE">
              <w:rPr>
                <w:b/>
                <w:sz w:val="22"/>
                <w:szCs w:val="22"/>
              </w:rPr>
              <w:t>237</w:t>
            </w:r>
            <w:r w:rsidR="008A3280">
              <w:rPr>
                <w:b/>
                <w:sz w:val="22"/>
                <w:szCs w:val="22"/>
              </w:rPr>
              <w:t> </w:t>
            </w:r>
            <w:r w:rsidRPr="00DE22CE">
              <w:rPr>
                <w:b/>
                <w:sz w:val="22"/>
                <w:szCs w:val="22"/>
              </w:rPr>
              <w:t>282</w:t>
            </w:r>
            <w:r w:rsidR="008A3280">
              <w:rPr>
                <w:b/>
                <w:sz w:val="22"/>
                <w:szCs w:val="22"/>
              </w:rPr>
              <w:t>,</w:t>
            </w:r>
            <w:r w:rsidRPr="00DE22CE">
              <w:rPr>
                <w:b/>
                <w:sz w:val="22"/>
                <w:szCs w:val="22"/>
              </w:rPr>
              <w:t>36 zł</w:t>
            </w:r>
          </w:p>
          <w:p w14:paraId="4301A7FC" w14:textId="77777777" w:rsidR="00DE22CE" w:rsidRPr="00D168A0" w:rsidRDefault="00DE22CE" w:rsidP="00852213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31964551" w14:textId="5FB09746" w:rsidR="00DE22CE" w:rsidRPr="008A3280" w:rsidRDefault="00DE22CE" w:rsidP="0085221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8A3280">
              <w:rPr>
                <w:i/>
                <w:iCs/>
              </w:rPr>
              <w:t xml:space="preserve">Oferta ww. Wykonawcy jest ofertą najkorzystniejszą, spełniającą warunki udziału </w:t>
            </w:r>
            <w:r w:rsidR="008A3280" w:rsidRPr="008A3280">
              <w:rPr>
                <w:i/>
                <w:iCs/>
              </w:rPr>
              <w:br/>
            </w:r>
            <w:r w:rsidRPr="008A3280">
              <w:rPr>
                <w:i/>
                <w:iCs/>
              </w:rPr>
              <w:t>w postępowaniu oraz nie podlegającą odrzuceniu.</w:t>
            </w:r>
          </w:p>
        </w:tc>
      </w:tr>
      <w:tr w:rsidR="00DE22CE" w14:paraId="35192C8C" w14:textId="77777777" w:rsidTr="00852213">
        <w:trPr>
          <w:cantSplit/>
        </w:trPr>
        <w:tc>
          <w:tcPr>
            <w:tcW w:w="9498" w:type="dxa"/>
          </w:tcPr>
          <w:p w14:paraId="7FDA8415" w14:textId="77777777" w:rsidR="00DE22CE" w:rsidRPr="001D1EEC" w:rsidRDefault="00DE22CE" w:rsidP="008A328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E22CE">
              <w:rPr>
                <w:b/>
                <w:sz w:val="22"/>
                <w:szCs w:val="22"/>
              </w:rPr>
              <w:t>Marek Żurek- Zakład Usług Ogólnobudowlanych ,,MAŻUR,,</w:t>
            </w:r>
          </w:p>
          <w:p w14:paraId="7D0A2538" w14:textId="7AD8BC6F" w:rsidR="00DE22CE" w:rsidRPr="001D1EEC" w:rsidRDefault="008A3280" w:rsidP="008A32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DE22CE" w:rsidRPr="00DE22CE">
              <w:rPr>
                <w:bCs/>
                <w:sz w:val="22"/>
                <w:szCs w:val="22"/>
              </w:rPr>
              <w:t>Gajowa</w:t>
            </w:r>
            <w:r w:rsidR="00DE22CE" w:rsidRPr="001D1EEC">
              <w:rPr>
                <w:bCs/>
                <w:sz w:val="22"/>
                <w:szCs w:val="22"/>
              </w:rPr>
              <w:t xml:space="preserve"> </w:t>
            </w:r>
            <w:r w:rsidR="00DE22CE" w:rsidRPr="00DE22C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br/>
            </w:r>
            <w:r w:rsidR="00DE22CE" w:rsidRPr="00DE22CE">
              <w:rPr>
                <w:bCs/>
                <w:sz w:val="22"/>
                <w:szCs w:val="22"/>
              </w:rPr>
              <w:t>63-900</w:t>
            </w:r>
            <w:r w:rsidR="00DE22CE" w:rsidRPr="001D1EEC">
              <w:rPr>
                <w:bCs/>
                <w:sz w:val="22"/>
                <w:szCs w:val="22"/>
              </w:rPr>
              <w:t xml:space="preserve"> </w:t>
            </w:r>
            <w:r w:rsidR="00DE22CE" w:rsidRPr="00DE22CE">
              <w:rPr>
                <w:bCs/>
                <w:sz w:val="22"/>
                <w:szCs w:val="22"/>
              </w:rPr>
              <w:t>Rawicz</w:t>
            </w:r>
          </w:p>
          <w:p w14:paraId="0E12F612" w14:textId="0876B69B" w:rsidR="008A3280" w:rsidRDefault="008A3280" w:rsidP="008A3280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Część V zamówienia tj. </w:t>
            </w:r>
            <w:r w:rsidR="00DE22CE" w:rsidRPr="00DE22CE">
              <w:rPr>
                <w:color w:val="000000"/>
                <w:sz w:val="22"/>
                <w:szCs w:val="22"/>
              </w:rPr>
              <w:t xml:space="preserve">Przebudowa drogi powiatowej w zakresie poprawy bezpieczeństwa niechronionych uczestników ruchu drogi powiatowej nr 5479P Sobiałkowo - Oczkowice </w:t>
            </w:r>
            <w:r>
              <w:rPr>
                <w:color w:val="000000"/>
                <w:sz w:val="22"/>
                <w:szCs w:val="22"/>
              </w:rPr>
              <w:br/>
            </w:r>
            <w:r w:rsidR="00DE22CE" w:rsidRPr="00DE22CE">
              <w:rPr>
                <w:color w:val="000000"/>
                <w:sz w:val="22"/>
                <w:szCs w:val="22"/>
              </w:rPr>
              <w:t>w miejscowości Sobiałkowo</w:t>
            </w:r>
          </w:p>
          <w:p w14:paraId="6091D570" w14:textId="4BE4CACB" w:rsidR="00DE22CE" w:rsidRPr="00211A34" w:rsidRDefault="00DE22CE" w:rsidP="0085221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2CE">
              <w:rPr>
                <w:b/>
                <w:sz w:val="22"/>
                <w:szCs w:val="22"/>
              </w:rPr>
              <w:t>458</w:t>
            </w:r>
            <w:r w:rsidR="00AF1DD2">
              <w:rPr>
                <w:b/>
                <w:sz w:val="22"/>
                <w:szCs w:val="22"/>
              </w:rPr>
              <w:t> </w:t>
            </w:r>
            <w:r w:rsidRPr="00DE22CE">
              <w:rPr>
                <w:b/>
                <w:sz w:val="22"/>
                <w:szCs w:val="22"/>
              </w:rPr>
              <w:t>181</w:t>
            </w:r>
            <w:r w:rsidR="00AF1DD2">
              <w:rPr>
                <w:b/>
                <w:sz w:val="22"/>
                <w:szCs w:val="22"/>
              </w:rPr>
              <w:t>,</w:t>
            </w:r>
            <w:r w:rsidRPr="00DE22CE">
              <w:rPr>
                <w:b/>
                <w:sz w:val="22"/>
                <w:szCs w:val="22"/>
              </w:rPr>
              <w:t>53 z</w:t>
            </w:r>
            <w:r w:rsidR="00AF1DD2">
              <w:rPr>
                <w:b/>
                <w:sz w:val="22"/>
                <w:szCs w:val="22"/>
              </w:rPr>
              <w:t>ł</w:t>
            </w:r>
          </w:p>
          <w:p w14:paraId="55B60D57" w14:textId="77777777" w:rsidR="00DE22CE" w:rsidRPr="00D168A0" w:rsidRDefault="00DE22CE" w:rsidP="00852213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442AB2C6" w14:textId="14A854AA" w:rsidR="00DE22CE" w:rsidRPr="008A3280" w:rsidRDefault="00DE22CE" w:rsidP="0085221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8A3280">
              <w:rPr>
                <w:i/>
                <w:iCs/>
              </w:rPr>
              <w:t xml:space="preserve">Oferta ww. Wykonawcy jest ofertą najkorzystniejszą, spełniającą warunki udziału </w:t>
            </w:r>
            <w:r w:rsidR="008A3280">
              <w:rPr>
                <w:i/>
                <w:iCs/>
              </w:rPr>
              <w:br/>
            </w:r>
            <w:r w:rsidRPr="008A3280">
              <w:rPr>
                <w:i/>
                <w:iCs/>
              </w:rPr>
              <w:t>w postępowaniu oraz nie podlegającą odrzuceniu.</w:t>
            </w:r>
          </w:p>
        </w:tc>
      </w:tr>
      <w:tr w:rsidR="00DE22CE" w14:paraId="4E9CD7DF" w14:textId="77777777" w:rsidTr="00852213">
        <w:trPr>
          <w:cantSplit/>
        </w:trPr>
        <w:tc>
          <w:tcPr>
            <w:tcW w:w="9498" w:type="dxa"/>
          </w:tcPr>
          <w:p w14:paraId="21CECFCD" w14:textId="77777777" w:rsidR="00DE22CE" w:rsidRPr="001D1EEC" w:rsidRDefault="00DE22CE" w:rsidP="008A328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E22CE">
              <w:rPr>
                <w:b/>
                <w:sz w:val="22"/>
                <w:szCs w:val="22"/>
              </w:rPr>
              <w:t>Marek Żurek- Zakład Usług Ogólnobudowlanych ,,MAŻUR,,</w:t>
            </w:r>
          </w:p>
          <w:p w14:paraId="1606B641" w14:textId="4F7C62D0" w:rsidR="00DE22CE" w:rsidRPr="001D1EEC" w:rsidRDefault="008A3280" w:rsidP="008A32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DE22CE" w:rsidRPr="00DE22CE">
              <w:rPr>
                <w:bCs/>
                <w:sz w:val="22"/>
                <w:szCs w:val="22"/>
              </w:rPr>
              <w:t>Gajowa</w:t>
            </w:r>
            <w:r w:rsidR="00DE22CE" w:rsidRPr="001D1EEC">
              <w:rPr>
                <w:bCs/>
                <w:sz w:val="22"/>
                <w:szCs w:val="22"/>
              </w:rPr>
              <w:t xml:space="preserve"> </w:t>
            </w:r>
            <w:r w:rsidR="00DE22CE" w:rsidRPr="00DE22C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br/>
            </w:r>
            <w:r w:rsidR="00DE22CE" w:rsidRPr="00DE22CE">
              <w:rPr>
                <w:bCs/>
                <w:sz w:val="22"/>
                <w:szCs w:val="22"/>
              </w:rPr>
              <w:t>63-900</w:t>
            </w:r>
            <w:r w:rsidR="00DE22CE" w:rsidRPr="001D1EEC">
              <w:rPr>
                <w:bCs/>
                <w:sz w:val="22"/>
                <w:szCs w:val="22"/>
              </w:rPr>
              <w:t xml:space="preserve"> </w:t>
            </w:r>
            <w:r w:rsidR="00DE22CE" w:rsidRPr="00DE22CE">
              <w:rPr>
                <w:bCs/>
                <w:sz w:val="22"/>
                <w:szCs w:val="22"/>
              </w:rPr>
              <w:t>Rawicz</w:t>
            </w:r>
          </w:p>
          <w:p w14:paraId="754110FC" w14:textId="71E7A757" w:rsidR="008A3280" w:rsidRPr="008A3280" w:rsidRDefault="008A3280" w:rsidP="008A328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E22CE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VI zamówienia tj. </w:t>
            </w:r>
            <w:r w:rsidR="00DE22CE" w:rsidRPr="00DE22CE">
              <w:rPr>
                <w:color w:val="000000"/>
                <w:sz w:val="22"/>
                <w:szCs w:val="22"/>
              </w:rPr>
              <w:t xml:space="preserve">Przebudowa drogi powiatowej w zakresie poprawy bezpieczeństwa niechronionych uczestników ruchu drogi powiatowej nr 4909P Gostkowo - Miejska Górka </w:t>
            </w:r>
            <w:r>
              <w:rPr>
                <w:color w:val="000000"/>
                <w:sz w:val="22"/>
                <w:szCs w:val="22"/>
              </w:rPr>
              <w:br/>
            </w:r>
            <w:r w:rsidR="00DE22CE" w:rsidRPr="00DE22CE">
              <w:rPr>
                <w:color w:val="000000"/>
                <w:sz w:val="22"/>
                <w:szCs w:val="22"/>
              </w:rPr>
              <w:t>w miejscowości Gostkowo</w:t>
            </w:r>
          </w:p>
          <w:p w14:paraId="523864AA" w14:textId="7CD75713" w:rsidR="00DE22CE" w:rsidRPr="00211A34" w:rsidRDefault="00DE22CE" w:rsidP="0085221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2CE">
              <w:rPr>
                <w:b/>
                <w:sz w:val="22"/>
                <w:szCs w:val="22"/>
              </w:rPr>
              <w:t>569</w:t>
            </w:r>
            <w:r w:rsidR="008A3280">
              <w:rPr>
                <w:b/>
                <w:sz w:val="22"/>
                <w:szCs w:val="22"/>
              </w:rPr>
              <w:t> </w:t>
            </w:r>
            <w:r w:rsidRPr="00DE22CE">
              <w:rPr>
                <w:b/>
                <w:sz w:val="22"/>
                <w:szCs w:val="22"/>
              </w:rPr>
              <w:t>316</w:t>
            </w:r>
            <w:r w:rsidR="008A3280">
              <w:rPr>
                <w:b/>
                <w:sz w:val="22"/>
                <w:szCs w:val="22"/>
              </w:rPr>
              <w:t>,</w:t>
            </w:r>
            <w:r w:rsidRPr="00DE22CE">
              <w:rPr>
                <w:b/>
                <w:sz w:val="22"/>
                <w:szCs w:val="22"/>
              </w:rPr>
              <w:t>95 zł</w:t>
            </w:r>
          </w:p>
          <w:p w14:paraId="587A9D68" w14:textId="77777777" w:rsidR="00DE22CE" w:rsidRPr="00D168A0" w:rsidRDefault="00DE22CE" w:rsidP="00852213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72F57BD7" w14:textId="6C345C20" w:rsidR="00DE22CE" w:rsidRPr="008A3280" w:rsidRDefault="00DE22CE" w:rsidP="0085221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8A3280">
              <w:rPr>
                <w:i/>
                <w:iCs/>
              </w:rPr>
              <w:t xml:space="preserve">Oferta ww. Wykonawcy jest ofertą najkorzystniejszą, spełniającą warunki udziału </w:t>
            </w:r>
            <w:r w:rsidR="008A3280" w:rsidRPr="008A3280">
              <w:rPr>
                <w:i/>
                <w:iCs/>
              </w:rPr>
              <w:br/>
            </w:r>
            <w:r w:rsidRPr="008A3280">
              <w:rPr>
                <w:i/>
                <w:iCs/>
              </w:rPr>
              <w:t>w postępowaniu oraz nie podlegającą odrzuceniu.</w:t>
            </w:r>
          </w:p>
        </w:tc>
      </w:tr>
    </w:tbl>
    <w:p w14:paraId="72126E16" w14:textId="71E11BD8" w:rsidR="003A0AFC" w:rsidRPr="00756CDA" w:rsidRDefault="00915B9E" w:rsidP="008A3280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3218"/>
        <w:gridCol w:w="2977"/>
        <w:gridCol w:w="1134"/>
      </w:tblGrid>
      <w:tr w:rsidR="00211A34" w:rsidRPr="00834EF4" w14:paraId="32D4720D" w14:textId="77777777" w:rsidTr="008A3280">
        <w:tc>
          <w:tcPr>
            <w:tcW w:w="2169" w:type="dxa"/>
            <w:shd w:val="clear" w:color="auto" w:fill="F3F3F3"/>
          </w:tcPr>
          <w:p w14:paraId="4816274C" w14:textId="77777777" w:rsidR="00211A34" w:rsidRPr="00211A34" w:rsidRDefault="00211A34" w:rsidP="008A328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218" w:type="dxa"/>
            <w:shd w:val="clear" w:color="auto" w:fill="F3F3F3"/>
          </w:tcPr>
          <w:p w14:paraId="14EE5844" w14:textId="01F041C1" w:rsidR="00211A34" w:rsidRPr="00211A34" w:rsidRDefault="00211A34" w:rsidP="008A328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8A3280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977" w:type="dxa"/>
            <w:shd w:val="clear" w:color="auto" w:fill="F3F3F3"/>
          </w:tcPr>
          <w:p w14:paraId="16BCF163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134" w:type="dxa"/>
            <w:shd w:val="clear" w:color="auto" w:fill="F3F3F3"/>
          </w:tcPr>
          <w:p w14:paraId="69851DC8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8A3280" w:rsidRPr="00834EF4" w14:paraId="7B22E535" w14:textId="77777777" w:rsidTr="008A3280">
        <w:tc>
          <w:tcPr>
            <w:tcW w:w="2169" w:type="dxa"/>
            <w:vMerge w:val="restart"/>
            <w:shd w:val="clear" w:color="auto" w:fill="auto"/>
          </w:tcPr>
          <w:p w14:paraId="1ADF694C" w14:textId="2F501C5F" w:rsidR="008A3280" w:rsidRPr="00DE22CE" w:rsidRDefault="008A3280" w:rsidP="008A32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DE22CE">
              <w:rPr>
                <w:sz w:val="20"/>
                <w:szCs w:val="20"/>
              </w:rPr>
              <w:t>Przebudowa drogi powiatowej w zakresie poprawy bezpieczeństwa na przejściu dla pieszych</w:t>
            </w:r>
          </w:p>
          <w:p w14:paraId="07D73C17" w14:textId="77777777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na drodze powiatowej nr 5494P Dłoń - Poradów w miejscowości Szkaradowo w km 15+530.</w:t>
            </w:r>
          </w:p>
        </w:tc>
        <w:tc>
          <w:tcPr>
            <w:tcW w:w="3218" w:type="dxa"/>
            <w:shd w:val="clear" w:color="auto" w:fill="auto"/>
          </w:tcPr>
          <w:p w14:paraId="6728E9A9" w14:textId="49EC56EB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 xml:space="preserve">SKM DRÓG </w:t>
            </w:r>
            <w:r>
              <w:rPr>
                <w:b/>
                <w:bCs/>
                <w:sz w:val="20"/>
                <w:szCs w:val="20"/>
              </w:rPr>
              <w:t>Sp. z o. o.</w:t>
            </w:r>
          </w:p>
          <w:p w14:paraId="2798F826" w14:textId="3722603E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Słupia Kapitulna</w:t>
            </w:r>
            <w:r>
              <w:rPr>
                <w:sz w:val="20"/>
                <w:szCs w:val="20"/>
              </w:rPr>
              <w:t>, ul. Lazurowa 44</w:t>
            </w:r>
          </w:p>
          <w:p w14:paraId="32749808" w14:textId="758D08D3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3DF936A9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- 60.00</w:t>
            </w:r>
          </w:p>
          <w:p w14:paraId="1CB2BD60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7C666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100,00</w:t>
            </w:r>
          </w:p>
        </w:tc>
      </w:tr>
      <w:tr w:rsidR="008A3280" w:rsidRPr="00834EF4" w14:paraId="245D9041" w14:textId="77777777" w:rsidTr="008A3280">
        <w:tc>
          <w:tcPr>
            <w:tcW w:w="2169" w:type="dxa"/>
            <w:vMerge/>
            <w:shd w:val="clear" w:color="auto" w:fill="auto"/>
          </w:tcPr>
          <w:p w14:paraId="5955BB7E" w14:textId="7C96C424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4906B1BB" w14:textId="77777777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Marek Żurek- Zakład Usług Ogólnobudowlanych ,,MAŻUR,,</w:t>
            </w:r>
          </w:p>
          <w:p w14:paraId="20DD2E6C" w14:textId="4A732CE9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Gajowa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1</w:t>
            </w:r>
          </w:p>
          <w:p w14:paraId="604AB6C1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2D51FBEE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- 57.67</w:t>
            </w:r>
          </w:p>
          <w:p w14:paraId="3D3AAFEE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C0878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97,67</w:t>
            </w:r>
          </w:p>
        </w:tc>
      </w:tr>
      <w:tr w:rsidR="008A3280" w:rsidRPr="00834EF4" w14:paraId="0FA81935" w14:textId="77777777" w:rsidTr="008A3280">
        <w:tc>
          <w:tcPr>
            <w:tcW w:w="2169" w:type="dxa"/>
            <w:vMerge/>
            <w:shd w:val="clear" w:color="auto" w:fill="auto"/>
          </w:tcPr>
          <w:p w14:paraId="593ECFF5" w14:textId="3EEF814E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59BCBC80" w14:textId="77777777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Adrian Siecla AS-KOP</w:t>
            </w:r>
          </w:p>
          <w:p w14:paraId="389853D1" w14:textId="77777777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Garncarska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43</w:t>
            </w:r>
          </w:p>
          <w:p w14:paraId="46D4402F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Jutrosin</w:t>
            </w:r>
          </w:p>
        </w:tc>
        <w:tc>
          <w:tcPr>
            <w:tcW w:w="2977" w:type="dxa"/>
            <w:shd w:val="clear" w:color="auto" w:fill="auto"/>
          </w:tcPr>
          <w:p w14:paraId="57AF1AF2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- 53.50</w:t>
            </w:r>
          </w:p>
          <w:p w14:paraId="73A9A7E1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A4724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93,50</w:t>
            </w:r>
          </w:p>
        </w:tc>
      </w:tr>
      <w:tr w:rsidR="008A3280" w:rsidRPr="00834EF4" w14:paraId="5C8EA567" w14:textId="77777777" w:rsidTr="008A3280">
        <w:tc>
          <w:tcPr>
            <w:tcW w:w="2169" w:type="dxa"/>
            <w:vMerge/>
            <w:shd w:val="clear" w:color="auto" w:fill="auto"/>
          </w:tcPr>
          <w:p w14:paraId="0D883716" w14:textId="05405A4B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3DB5EE8E" w14:textId="6642AE01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 xml:space="preserve">PB HAUS </w:t>
            </w:r>
            <w:r>
              <w:rPr>
                <w:b/>
                <w:bCs/>
                <w:sz w:val="20"/>
                <w:szCs w:val="20"/>
              </w:rPr>
              <w:t>Sp. z o. o., Sp. K.</w:t>
            </w:r>
          </w:p>
          <w:p w14:paraId="078D93D5" w14:textId="2563C42C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Wilkowicka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47</w:t>
            </w:r>
          </w:p>
          <w:p w14:paraId="5D6D087A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Leszno</w:t>
            </w:r>
          </w:p>
        </w:tc>
        <w:tc>
          <w:tcPr>
            <w:tcW w:w="2977" w:type="dxa"/>
            <w:shd w:val="clear" w:color="auto" w:fill="auto"/>
          </w:tcPr>
          <w:p w14:paraId="3AEB0FB4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- 36.36</w:t>
            </w:r>
          </w:p>
          <w:p w14:paraId="66C64EFF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167F9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76,36</w:t>
            </w:r>
          </w:p>
        </w:tc>
      </w:tr>
      <w:tr w:rsidR="008A3280" w:rsidRPr="00834EF4" w14:paraId="0280C3BE" w14:textId="77777777" w:rsidTr="008A3280">
        <w:tc>
          <w:tcPr>
            <w:tcW w:w="2169" w:type="dxa"/>
            <w:vMerge/>
            <w:shd w:val="clear" w:color="auto" w:fill="auto"/>
          </w:tcPr>
          <w:p w14:paraId="42D7D00A" w14:textId="05D71A60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6C54E1AD" w14:textId="77777777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Zakład Murarsko - Betoniarski Krzysztof Szymkowiak</w:t>
            </w:r>
          </w:p>
          <w:p w14:paraId="0F62A615" w14:textId="77777777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Osiek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10</w:t>
            </w:r>
          </w:p>
          <w:p w14:paraId="568A2D66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Pakosław</w:t>
            </w:r>
          </w:p>
        </w:tc>
        <w:tc>
          <w:tcPr>
            <w:tcW w:w="2977" w:type="dxa"/>
            <w:shd w:val="clear" w:color="auto" w:fill="auto"/>
          </w:tcPr>
          <w:p w14:paraId="0DFC7D9F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- 0.00</w:t>
            </w:r>
          </w:p>
          <w:p w14:paraId="2A6BEEE4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8682A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0,00</w:t>
            </w:r>
          </w:p>
        </w:tc>
      </w:tr>
      <w:tr w:rsidR="008A3280" w:rsidRPr="00834EF4" w14:paraId="4F9D7B06" w14:textId="77777777" w:rsidTr="008A3280">
        <w:tc>
          <w:tcPr>
            <w:tcW w:w="2169" w:type="dxa"/>
            <w:vMerge w:val="restart"/>
            <w:shd w:val="clear" w:color="auto" w:fill="auto"/>
          </w:tcPr>
          <w:p w14:paraId="20E1F125" w14:textId="63678245" w:rsidR="008A3280" w:rsidRPr="00DE22CE" w:rsidRDefault="008A3280" w:rsidP="008A32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DE22CE">
              <w:rPr>
                <w:sz w:val="20"/>
                <w:szCs w:val="20"/>
              </w:rPr>
              <w:t>Przebudowa drogi powiatowej w zakresie poprawy bezpieczeństwa na przejściu dla pieszych</w:t>
            </w:r>
          </w:p>
          <w:p w14:paraId="16ECD6DD" w14:textId="77777777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na drodze powiatowej nr 5496P Grąbkowo- Jutrosin w miejscowości Grąbkowo w km 0+065.</w:t>
            </w:r>
          </w:p>
        </w:tc>
        <w:tc>
          <w:tcPr>
            <w:tcW w:w="3218" w:type="dxa"/>
            <w:shd w:val="clear" w:color="auto" w:fill="auto"/>
          </w:tcPr>
          <w:p w14:paraId="47729291" w14:textId="77777777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 xml:space="preserve">SKM DRÓG </w:t>
            </w:r>
            <w:r>
              <w:rPr>
                <w:b/>
                <w:bCs/>
                <w:sz w:val="20"/>
                <w:szCs w:val="20"/>
              </w:rPr>
              <w:t>Sp. z o. o.</w:t>
            </w:r>
          </w:p>
          <w:p w14:paraId="116D9574" w14:textId="77777777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Słupia Kapitulna</w:t>
            </w:r>
            <w:r>
              <w:rPr>
                <w:sz w:val="20"/>
                <w:szCs w:val="20"/>
              </w:rPr>
              <w:t>, ul. Lazurowa 44</w:t>
            </w:r>
          </w:p>
          <w:p w14:paraId="7EC48939" w14:textId="340B2F46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54D158AD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- 60.00</w:t>
            </w:r>
          </w:p>
          <w:p w14:paraId="7E43C02F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0B507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100,00</w:t>
            </w:r>
          </w:p>
        </w:tc>
      </w:tr>
      <w:tr w:rsidR="008A3280" w:rsidRPr="00834EF4" w14:paraId="508C1D53" w14:textId="77777777" w:rsidTr="008A3280">
        <w:tc>
          <w:tcPr>
            <w:tcW w:w="2169" w:type="dxa"/>
            <w:vMerge/>
            <w:shd w:val="clear" w:color="auto" w:fill="auto"/>
          </w:tcPr>
          <w:p w14:paraId="0679738D" w14:textId="18E28BA5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7C529879" w14:textId="77777777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Marek Żurek- Zakład Usług Ogólnobudowlanych ,,MAŻUR,,</w:t>
            </w:r>
          </w:p>
          <w:p w14:paraId="07B05944" w14:textId="55FBD44A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Gajowa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1</w:t>
            </w:r>
          </w:p>
          <w:p w14:paraId="135D2A32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7828853F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- 58.14</w:t>
            </w:r>
          </w:p>
          <w:p w14:paraId="458CADDC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A105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98,14</w:t>
            </w:r>
          </w:p>
        </w:tc>
      </w:tr>
      <w:tr w:rsidR="008A3280" w:rsidRPr="00834EF4" w14:paraId="09E78B3A" w14:textId="77777777" w:rsidTr="008A3280">
        <w:tc>
          <w:tcPr>
            <w:tcW w:w="2169" w:type="dxa"/>
            <w:vMerge/>
            <w:shd w:val="clear" w:color="auto" w:fill="auto"/>
          </w:tcPr>
          <w:p w14:paraId="065F2F0E" w14:textId="461408D1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0C9CCEEE" w14:textId="77777777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Adrian Siecla AS-KOP</w:t>
            </w:r>
          </w:p>
          <w:p w14:paraId="76BB45B1" w14:textId="6EBA8A59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Garncarska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43</w:t>
            </w:r>
          </w:p>
          <w:p w14:paraId="096D9136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Jutrosin</w:t>
            </w:r>
          </w:p>
        </w:tc>
        <w:tc>
          <w:tcPr>
            <w:tcW w:w="2977" w:type="dxa"/>
            <w:shd w:val="clear" w:color="auto" w:fill="auto"/>
          </w:tcPr>
          <w:p w14:paraId="4B688C79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- 55.75</w:t>
            </w:r>
          </w:p>
          <w:p w14:paraId="04E1DF38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D11FA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95,75</w:t>
            </w:r>
          </w:p>
        </w:tc>
      </w:tr>
      <w:tr w:rsidR="008A3280" w:rsidRPr="00834EF4" w14:paraId="1A79EA73" w14:textId="77777777" w:rsidTr="008A3280">
        <w:tc>
          <w:tcPr>
            <w:tcW w:w="2169" w:type="dxa"/>
            <w:vMerge/>
            <w:shd w:val="clear" w:color="auto" w:fill="auto"/>
          </w:tcPr>
          <w:p w14:paraId="0A3BD9C7" w14:textId="09A30588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351E6C9A" w14:textId="3BCFADAF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 xml:space="preserve">PB HAUS </w:t>
            </w:r>
            <w:r>
              <w:rPr>
                <w:b/>
                <w:bCs/>
                <w:sz w:val="20"/>
                <w:szCs w:val="20"/>
              </w:rPr>
              <w:t>Sp. z o. o., Sp. K.</w:t>
            </w:r>
          </w:p>
          <w:p w14:paraId="6B392A75" w14:textId="1F994F63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Wilkowicka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47</w:t>
            </w:r>
          </w:p>
          <w:p w14:paraId="0B1EB488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Leszno</w:t>
            </w:r>
          </w:p>
        </w:tc>
        <w:tc>
          <w:tcPr>
            <w:tcW w:w="2977" w:type="dxa"/>
            <w:shd w:val="clear" w:color="auto" w:fill="auto"/>
          </w:tcPr>
          <w:p w14:paraId="340079C8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- 30.53</w:t>
            </w:r>
          </w:p>
          <w:p w14:paraId="114CC63A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D4702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70,53</w:t>
            </w:r>
          </w:p>
        </w:tc>
      </w:tr>
      <w:tr w:rsidR="008A3280" w:rsidRPr="00834EF4" w14:paraId="0ECDCF85" w14:textId="77777777" w:rsidTr="008A3280">
        <w:tc>
          <w:tcPr>
            <w:tcW w:w="2169" w:type="dxa"/>
            <w:vMerge/>
            <w:shd w:val="clear" w:color="auto" w:fill="auto"/>
          </w:tcPr>
          <w:p w14:paraId="4AF8F91C" w14:textId="4E17F072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4C79782B" w14:textId="77777777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Zakład Murarsko - Betoniarski Krzysztof Szymkowiak</w:t>
            </w:r>
          </w:p>
          <w:p w14:paraId="6B03F105" w14:textId="77777777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Osiek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10</w:t>
            </w:r>
          </w:p>
          <w:p w14:paraId="11424022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Pakosław</w:t>
            </w:r>
          </w:p>
        </w:tc>
        <w:tc>
          <w:tcPr>
            <w:tcW w:w="2977" w:type="dxa"/>
            <w:shd w:val="clear" w:color="auto" w:fill="auto"/>
          </w:tcPr>
          <w:p w14:paraId="35A320CF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- 0.00</w:t>
            </w:r>
          </w:p>
          <w:p w14:paraId="4E2E717A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42BB6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0,00</w:t>
            </w:r>
          </w:p>
        </w:tc>
      </w:tr>
      <w:tr w:rsidR="008A3280" w:rsidRPr="00834EF4" w14:paraId="6CEDF5E6" w14:textId="77777777" w:rsidTr="008A3280">
        <w:tc>
          <w:tcPr>
            <w:tcW w:w="2169" w:type="dxa"/>
            <w:vMerge w:val="restart"/>
            <w:shd w:val="clear" w:color="auto" w:fill="auto"/>
          </w:tcPr>
          <w:p w14:paraId="089ED219" w14:textId="25A01A1E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DE22CE">
              <w:rPr>
                <w:sz w:val="20"/>
                <w:szCs w:val="20"/>
              </w:rPr>
              <w:t>Przebudowa drogi powiatowej  nr 5504P w miejscowości Grąbkowo w zakresie budowy chodnika.</w:t>
            </w:r>
          </w:p>
        </w:tc>
        <w:tc>
          <w:tcPr>
            <w:tcW w:w="3218" w:type="dxa"/>
            <w:shd w:val="clear" w:color="auto" w:fill="auto"/>
          </w:tcPr>
          <w:p w14:paraId="4FEEC613" w14:textId="77777777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Marek Żurek- Zakład Usług Ogólnobudowlanych ,,MAŻUR,,</w:t>
            </w:r>
          </w:p>
          <w:p w14:paraId="16319B33" w14:textId="046D31F4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Gajowa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1</w:t>
            </w:r>
          </w:p>
          <w:p w14:paraId="081BB445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29DF6C25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- 60.00</w:t>
            </w:r>
          </w:p>
          <w:p w14:paraId="7B44A04E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6BA83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100,00</w:t>
            </w:r>
          </w:p>
        </w:tc>
      </w:tr>
      <w:tr w:rsidR="008A3280" w:rsidRPr="00834EF4" w14:paraId="2EC86CFE" w14:textId="77777777" w:rsidTr="008A3280">
        <w:tc>
          <w:tcPr>
            <w:tcW w:w="2169" w:type="dxa"/>
            <w:vMerge/>
            <w:shd w:val="clear" w:color="auto" w:fill="auto"/>
          </w:tcPr>
          <w:p w14:paraId="7FFF6F3D" w14:textId="3FC6B06C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146A1AAC" w14:textId="77777777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 xml:space="preserve">SKM DRÓG </w:t>
            </w:r>
            <w:r>
              <w:rPr>
                <w:b/>
                <w:bCs/>
                <w:sz w:val="20"/>
                <w:szCs w:val="20"/>
              </w:rPr>
              <w:t>Sp. z o. o.</w:t>
            </w:r>
          </w:p>
          <w:p w14:paraId="458DFB18" w14:textId="77777777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Słupia Kapitulna</w:t>
            </w:r>
            <w:r>
              <w:rPr>
                <w:sz w:val="20"/>
                <w:szCs w:val="20"/>
              </w:rPr>
              <w:t>, ul. Lazurowa 44</w:t>
            </w:r>
          </w:p>
          <w:p w14:paraId="698F3D82" w14:textId="72E6B3EA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3737851C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- 58.75</w:t>
            </w:r>
          </w:p>
          <w:p w14:paraId="67FA57B0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F6F3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98,75</w:t>
            </w:r>
          </w:p>
        </w:tc>
      </w:tr>
      <w:tr w:rsidR="008A3280" w:rsidRPr="00834EF4" w14:paraId="28279AA3" w14:textId="77777777" w:rsidTr="008A3280">
        <w:tc>
          <w:tcPr>
            <w:tcW w:w="2169" w:type="dxa"/>
            <w:vMerge/>
            <w:shd w:val="clear" w:color="auto" w:fill="auto"/>
          </w:tcPr>
          <w:p w14:paraId="5A0A2643" w14:textId="446AEB10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526AB7F3" w14:textId="77777777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Adrian Siecla AS-KOP</w:t>
            </w:r>
          </w:p>
          <w:p w14:paraId="631FB66C" w14:textId="111AB422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Garncarska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43</w:t>
            </w:r>
          </w:p>
          <w:p w14:paraId="52A64292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Jutrosin</w:t>
            </w:r>
          </w:p>
        </w:tc>
        <w:tc>
          <w:tcPr>
            <w:tcW w:w="2977" w:type="dxa"/>
            <w:shd w:val="clear" w:color="auto" w:fill="auto"/>
          </w:tcPr>
          <w:p w14:paraId="4F54C61C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- 54.90</w:t>
            </w:r>
          </w:p>
          <w:p w14:paraId="02410FAB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2D164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94,90</w:t>
            </w:r>
          </w:p>
        </w:tc>
      </w:tr>
      <w:tr w:rsidR="008A3280" w:rsidRPr="00834EF4" w14:paraId="5226893C" w14:textId="77777777" w:rsidTr="008A3280">
        <w:tc>
          <w:tcPr>
            <w:tcW w:w="2169" w:type="dxa"/>
            <w:vMerge/>
            <w:shd w:val="clear" w:color="auto" w:fill="auto"/>
          </w:tcPr>
          <w:p w14:paraId="12641744" w14:textId="54C897C2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24DD3A16" w14:textId="454694C9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 xml:space="preserve">PB HAUS </w:t>
            </w:r>
            <w:r>
              <w:rPr>
                <w:b/>
                <w:bCs/>
                <w:sz w:val="20"/>
                <w:szCs w:val="20"/>
              </w:rPr>
              <w:t>Sp. z o. o., Sp. K.</w:t>
            </w:r>
          </w:p>
          <w:p w14:paraId="560A222D" w14:textId="6F7007A5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Wilkowicka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47</w:t>
            </w:r>
          </w:p>
          <w:p w14:paraId="5DCDFD6D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Leszno</w:t>
            </w:r>
          </w:p>
        </w:tc>
        <w:tc>
          <w:tcPr>
            <w:tcW w:w="2977" w:type="dxa"/>
            <w:shd w:val="clear" w:color="auto" w:fill="auto"/>
          </w:tcPr>
          <w:p w14:paraId="428019B6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- 37.52</w:t>
            </w:r>
          </w:p>
          <w:p w14:paraId="47673029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F74F4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77,52</w:t>
            </w:r>
          </w:p>
        </w:tc>
      </w:tr>
      <w:tr w:rsidR="008A3280" w:rsidRPr="00834EF4" w14:paraId="64DE68EF" w14:textId="77777777" w:rsidTr="008A3280">
        <w:tc>
          <w:tcPr>
            <w:tcW w:w="2169" w:type="dxa"/>
            <w:vMerge/>
            <w:shd w:val="clear" w:color="auto" w:fill="auto"/>
          </w:tcPr>
          <w:p w14:paraId="2B6B9F69" w14:textId="2E72CA3D" w:rsidR="008A3280" w:rsidRPr="00211A34" w:rsidRDefault="008A3280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5ACF461A" w14:textId="77777777" w:rsidR="008A3280" w:rsidRPr="00211A34" w:rsidRDefault="008A3280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Zakład Murarsko - Betoniarski Krzysztof Szymkowiak</w:t>
            </w:r>
          </w:p>
          <w:p w14:paraId="5CC12DCF" w14:textId="77777777" w:rsidR="008A3280" w:rsidRPr="00211A34" w:rsidRDefault="008A3280" w:rsidP="008A3280">
            <w:pPr>
              <w:jc w:val="center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Osiek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10</w:t>
            </w:r>
          </w:p>
          <w:p w14:paraId="7A073A48" w14:textId="77777777" w:rsidR="008A3280" w:rsidRPr="00211A34" w:rsidRDefault="008A3280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Pakosław</w:t>
            </w:r>
          </w:p>
        </w:tc>
        <w:tc>
          <w:tcPr>
            <w:tcW w:w="2977" w:type="dxa"/>
            <w:shd w:val="clear" w:color="auto" w:fill="auto"/>
          </w:tcPr>
          <w:p w14:paraId="0253E56E" w14:textId="77777777" w:rsidR="008A3280" w:rsidRPr="00DE22CE" w:rsidRDefault="008A3280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- 0.00</w:t>
            </w:r>
          </w:p>
          <w:p w14:paraId="67955771" w14:textId="77777777" w:rsidR="008A3280" w:rsidRPr="00211A34" w:rsidRDefault="008A3280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889E1" w14:textId="77777777" w:rsidR="008A3280" w:rsidRPr="00211A34" w:rsidRDefault="008A3280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0,00</w:t>
            </w:r>
          </w:p>
        </w:tc>
      </w:tr>
      <w:tr w:rsidR="00A5739E" w:rsidRPr="00834EF4" w14:paraId="4D4803F8" w14:textId="77777777" w:rsidTr="008A3280">
        <w:tc>
          <w:tcPr>
            <w:tcW w:w="2169" w:type="dxa"/>
            <w:vMerge w:val="restart"/>
            <w:shd w:val="clear" w:color="auto" w:fill="auto"/>
          </w:tcPr>
          <w:p w14:paraId="436C7DC1" w14:textId="4D8F4DC3" w:rsidR="00A5739E" w:rsidRPr="00211A34" w:rsidRDefault="00A5739E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DE22CE">
              <w:rPr>
                <w:sz w:val="20"/>
                <w:szCs w:val="20"/>
              </w:rPr>
              <w:t>Przebudowa drogi powiatowej w zakresie poprawy bezpieczeństwa niechronionych uczestników ruchu drogi powiatowej nr 5479P Sobiałkowo - Oczkowice w miejscowości Sobiałkowo.</w:t>
            </w:r>
          </w:p>
        </w:tc>
        <w:tc>
          <w:tcPr>
            <w:tcW w:w="3218" w:type="dxa"/>
            <w:shd w:val="clear" w:color="auto" w:fill="auto"/>
          </w:tcPr>
          <w:p w14:paraId="3421224A" w14:textId="77777777" w:rsidR="00A5739E" w:rsidRPr="00211A34" w:rsidRDefault="00A5739E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Marek Żurek- Zakład Usług Ogólnobudowlanych ,,MAŻUR,,</w:t>
            </w:r>
          </w:p>
          <w:p w14:paraId="762D4E2A" w14:textId="47DE7149" w:rsidR="00A5739E" w:rsidRPr="00211A34" w:rsidRDefault="00A5739E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Gajowa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1</w:t>
            </w:r>
          </w:p>
          <w:p w14:paraId="431CA6EE" w14:textId="77777777" w:rsidR="00A5739E" w:rsidRPr="00211A34" w:rsidRDefault="00A5739E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3D3CD419" w14:textId="77777777" w:rsidR="00A5739E" w:rsidRPr="00DE22CE" w:rsidRDefault="00A5739E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- 60.00</w:t>
            </w:r>
          </w:p>
          <w:p w14:paraId="61A1A28A" w14:textId="77777777" w:rsidR="00A5739E" w:rsidRPr="00211A34" w:rsidRDefault="00A5739E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571B6" w14:textId="77777777" w:rsidR="00A5739E" w:rsidRPr="00211A34" w:rsidRDefault="00A5739E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100,00</w:t>
            </w:r>
          </w:p>
        </w:tc>
      </w:tr>
      <w:tr w:rsidR="00A5739E" w:rsidRPr="00834EF4" w14:paraId="044CC414" w14:textId="77777777" w:rsidTr="008A3280">
        <w:tc>
          <w:tcPr>
            <w:tcW w:w="2169" w:type="dxa"/>
            <w:vMerge/>
            <w:shd w:val="clear" w:color="auto" w:fill="auto"/>
          </w:tcPr>
          <w:p w14:paraId="5ECD2B6A" w14:textId="0DA6FF9E" w:rsidR="00A5739E" w:rsidRPr="00211A34" w:rsidRDefault="00A5739E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70FF93E4" w14:textId="77777777" w:rsidR="00A5739E" w:rsidRPr="00211A34" w:rsidRDefault="00A5739E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 xml:space="preserve">SKM DRÓG </w:t>
            </w:r>
            <w:r>
              <w:rPr>
                <w:b/>
                <w:bCs/>
                <w:sz w:val="20"/>
                <w:szCs w:val="20"/>
              </w:rPr>
              <w:t>Sp. z o. o.</w:t>
            </w:r>
          </w:p>
          <w:p w14:paraId="17D99841" w14:textId="77777777" w:rsidR="00A5739E" w:rsidRPr="00211A34" w:rsidRDefault="00A5739E" w:rsidP="008A3280">
            <w:pPr>
              <w:jc w:val="center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Słupia Kapitulna</w:t>
            </w:r>
            <w:r>
              <w:rPr>
                <w:sz w:val="20"/>
                <w:szCs w:val="20"/>
              </w:rPr>
              <w:t>, ul. Lazurowa 44</w:t>
            </w:r>
          </w:p>
          <w:p w14:paraId="29CB66E1" w14:textId="11B2A3FF" w:rsidR="00A5739E" w:rsidRPr="00211A34" w:rsidRDefault="00A5739E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7B3697A2" w14:textId="77777777" w:rsidR="00A5739E" w:rsidRPr="00DE22CE" w:rsidRDefault="00A5739E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- 59.72</w:t>
            </w:r>
          </w:p>
          <w:p w14:paraId="78641025" w14:textId="77777777" w:rsidR="00A5739E" w:rsidRPr="00211A34" w:rsidRDefault="00A5739E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C43AB" w14:textId="77777777" w:rsidR="00A5739E" w:rsidRPr="00211A34" w:rsidRDefault="00A5739E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99,72</w:t>
            </w:r>
          </w:p>
        </w:tc>
      </w:tr>
      <w:tr w:rsidR="00A5739E" w:rsidRPr="00834EF4" w14:paraId="0711AA1E" w14:textId="77777777" w:rsidTr="008A3280">
        <w:tc>
          <w:tcPr>
            <w:tcW w:w="2169" w:type="dxa"/>
            <w:vMerge/>
            <w:shd w:val="clear" w:color="auto" w:fill="auto"/>
          </w:tcPr>
          <w:p w14:paraId="100AD549" w14:textId="76C917E0" w:rsidR="00A5739E" w:rsidRPr="00211A34" w:rsidRDefault="00A5739E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0AA516D5" w14:textId="77777777" w:rsidR="00A5739E" w:rsidRPr="00211A34" w:rsidRDefault="00A5739E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Adrian Siecla AS-KOP</w:t>
            </w:r>
          </w:p>
          <w:p w14:paraId="7A699D87" w14:textId="67675981" w:rsidR="00A5739E" w:rsidRPr="00211A34" w:rsidRDefault="00A5739E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Garncarska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43</w:t>
            </w:r>
          </w:p>
          <w:p w14:paraId="40CD2E11" w14:textId="77777777" w:rsidR="00A5739E" w:rsidRPr="00211A34" w:rsidRDefault="00A5739E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Jutrosin</w:t>
            </w:r>
          </w:p>
        </w:tc>
        <w:tc>
          <w:tcPr>
            <w:tcW w:w="2977" w:type="dxa"/>
            <w:shd w:val="clear" w:color="auto" w:fill="auto"/>
          </w:tcPr>
          <w:p w14:paraId="1A6D1CEB" w14:textId="77777777" w:rsidR="00A5739E" w:rsidRPr="00DE22CE" w:rsidRDefault="00A5739E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- 53.43</w:t>
            </w:r>
          </w:p>
          <w:p w14:paraId="66FB1592" w14:textId="77777777" w:rsidR="00A5739E" w:rsidRPr="00211A34" w:rsidRDefault="00A5739E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776B4" w14:textId="77777777" w:rsidR="00A5739E" w:rsidRPr="00211A34" w:rsidRDefault="00A5739E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93,43</w:t>
            </w:r>
          </w:p>
        </w:tc>
      </w:tr>
      <w:tr w:rsidR="00A5739E" w:rsidRPr="00834EF4" w14:paraId="05C47B7B" w14:textId="77777777" w:rsidTr="008A3280">
        <w:tc>
          <w:tcPr>
            <w:tcW w:w="2169" w:type="dxa"/>
            <w:vMerge/>
            <w:shd w:val="clear" w:color="auto" w:fill="auto"/>
          </w:tcPr>
          <w:p w14:paraId="4BB7E264" w14:textId="1BA5D833" w:rsidR="00A5739E" w:rsidRPr="00211A34" w:rsidRDefault="00A5739E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6874F795" w14:textId="2DCB9969" w:rsidR="00A5739E" w:rsidRPr="00211A34" w:rsidRDefault="00A5739E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 xml:space="preserve">PB HAUS </w:t>
            </w:r>
            <w:r>
              <w:rPr>
                <w:b/>
                <w:bCs/>
                <w:sz w:val="20"/>
                <w:szCs w:val="20"/>
              </w:rPr>
              <w:t>Sp. z o. o., Sp. K.</w:t>
            </w:r>
          </w:p>
          <w:p w14:paraId="6A4B067D" w14:textId="5B6319A4" w:rsidR="00A5739E" w:rsidRPr="00211A34" w:rsidRDefault="00A5739E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Wilkowicka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47</w:t>
            </w:r>
          </w:p>
          <w:p w14:paraId="5B44D0CF" w14:textId="77777777" w:rsidR="00A5739E" w:rsidRPr="00211A34" w:rsidRDefault="00A5739E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Leszno</w:t>
            </w:r>
          </w:p>
        </w:tc>
        <w:tc>
          <w:tcPr>
            <w:tcW w:w="2977" w:type="dxa"/>
            <w:shd w:val="clear" w:color="auto" w:fill="auto"/>
          </w:tcPr>
          <w:p w14:paraId="7A0B8883" w14:textId="77777777" w:rsidR="00A5739E" w:rsidRPr="00DE22CE" w:rsidRDefault="00A5739E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- 36.29</w:t>
            </w:r>
          </w:p>
          <w:p w14:paraId="2780F856" w14:textId="77777777" w:rsidR="00A5739E" w:rsidRPr="00211A34" w:rsidRDefault="00A5739E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3C0B4" w14:textId="77777777" w:rsidR="00A5739E" w:rsidRPr="00211A34" w:rsidRDefault="00A5739E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76,29</w:t>
            </w:r>
          </w:p>
        </w:tc>
      </w:tr>
      <w:tr w:rsidR="00A5739E" w:rsidRPr="00834EF4" w14:paraId="1B034DEF" w14:textId="77777777" w:rsidTr="008A3280">
        <w:tc>
          <w:tcPr>
            <w:tcW w:w="2169" w:type="dxa"/>
            <w:vMerge/>
            <w:shd w:val="clear" w:color="auto" w:fill="auto"/>
          </w:tcPr>
          <w:p w14:paraId="5DC1D91A" w14:textId="4463DEB0" w:rsidR="00A5739E" w:rsidRPr="00211A34" w:rsidRDefault="00A5739E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70B295DB" w14:textId="77777777" w:rsidR="00A5739E" w:rsidRPr="00211A34" w:rsidRDefault="00A5739E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Zakład Murarsko - Betoniarski Krzysztof Szymkowiak</w:t>
            </w:r>
          </w:p>
          <w:p w14:paraId="0E2BE37B" w14:textId="77777777" w:rsidR="00A5739E" w:rsidRPr="00211A34" w:rsidRDefault="00A5739E" w:rsidP="008A3280">
            <w:pPr>
              <w:jc w:val="center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Osiek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10</w:t>
            </w:r>
          </w:p>
          <w:p w14:paraId="44C28EF8" w14:textId="77777777" w:rsidR="00A5739E" w:rsidRPr="00211A34" w:rsidRDefault="00A5739E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Pakosław</w:t>
            </w:r>
          </w:p>
        </w:tc>
        <w:tc>
          <w:tcPr>
            <w:tcW w:w="2977" w:type="dxa"/>
            <w:shd w:val="clear" w:color="auto" w:fill="auto"/>
          </w:tcPr>
          <w:p w14:paraId="76F39D27" w14:textId="77777777" w:rsidR="00A5739E" w:rsidRPr="00DE22CE" w:rsidRDefault="00A5739E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- 0.00</w:t>
            </w:r>
          </w:p>
          <w:p w14:paraId="7AE0D1EF" w14:textId="77777777" w:rsidR="00A5739E" w:rsidRPr="00211A34" w:rsidRDefault="00A5739E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2A5E7" w14:textId="77777777" w:rsidR="00A5739E" w:rsidRPr="00211A34" w:rsidRDefault="00A5739E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0,00</w:t>
            </w:r>
          </w:p>
        </w:tc>
      </w:tr>
      <w:tr w:rsidR="00460AF8" w:rsidRPr="00834EF4" w14:paraId="231BFAF6" w14:textId="77777777" w:rsidTr="008A3280">
        <w:tc>
          <w:tcPr>
            <w:tcW w:w="2169" w:type="dxa"/>
            <w:vMerge w:val="restart"/>
            <w:shd w:val="clear" w:color="auto" w:fill="auto"/>
          </w:tcPr>
          <w:p w14:paraId="68D19A72" w14:textId="1F78B4BF" w:rsidR="00460AF8" w:rsidRPr="00211A34" w:rsidRDefault="00460AF8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DE22CE">
              <w:rPr>
                <w:sz w:val="20"/>
                <w:szCs w:val="20"/>
              </w:rPr>
              <w:t>Przebudowa drogi powiatowej w zakresie poprawy bezpieczeństwa niechronionych uczestników ruchu drogi powiatowej nr 4909P Gostkowo - Miejska Górka w miejscowości Gostkowo.</w:t>
            </w:r>
          </w:p>
        </w:tc>
        <w:tc>
          <w:tcPr>
            <w:tcW w:w="3218" w:type="dxa"/>
            <w:shd w:val="clear" w:color="auto" w:fill="auto"/>
          </w:tcPr>
          <w:p w14:paraId="4C1EF256" w14:textId="77777777" w:rsidR="00460AF8" w:rsidRPr="00211A34" w:rsidRDefault="00460AF8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>Marek Żurek- Zakład Usług Ogólnobudowlanych ,,MAŻUR,,</w:t>
            </w:r>
          </w:p>
          <w:p w14:paraId="5A43AECC" w14:textId="3951AD37" w:rsidR="00460AF8" w:rsidRPr="00211A34" w:rsidRDefault="00460AF8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Gajowa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1</w:t>
            </w:r>
          </w:p>
          <w:p w14:paraId="7195B4FA" w14:textId="77777777" w:rsidR="00460AF8" w:rsidRPr="00211A34" w:rsidRDefault="00460AF8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174CD81A" w14:textId="77777777" w:rsidR="00460AF8" w:rsidRPr="00DE22CE" w:rsidRDefault="00460AF8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- 60.00</w:t>
            </w:r>
          </w:p>
          <w:p w14:paraId="7A0B2BE4" w14:textId="77777777" w:rsidR="00460AF8" w:rsidRPr="00211A34" w:rsidRDefault="00460AF8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FD0DA" w14:textId="77777777" w:rsidR="00460AF8" w:rsidRPr="00211A34" w:rsidRDefault="00460AF8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100,00</w:t>
            </w:r>
          </w:p>
        </w:tc>
      </w:tr>
      <w:tr w:rsidR="00460AF8" w:rsidRPr="00834EF4" w14:paraId="7D4C3570" w14:textId="77777777" w:rsidTr="008A3280">
        <w:tc>
          <w:tcPr>
            <w:tcW w:w="2169" w:type="dxa"/>
            <w:vMerge/>
            <w:shd w:val="clear" w:color="auto" w:fill="auto"/>
          </w:tcPr>
          <w:p w14:paraId="037778F3" w14:textId="16B4FFC9" w:rsidR="00460AF8" w:rsidRPr="00211A34" w:rsidRDefault="00460AF8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66E3BAA9" w14:textId="77777777" w:rsidR="00460AF8" w:rsidRPr="00211A34" w:rsidRDefault="00460AF8" w:rsidP="00460AF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 xml:space="preserve">SKM DRÓG </w:t>
            </w:r>
            <w:r>
              <w:rPr>
                <w:b/>
                <w:bCs/>
                <w:sz w:val="20"/>
                <w:szCs w:val="20"/>
              </w:rPr>
              <w:t>Sp. z o. o.</w:t>
            </w:r>
          </w:p>
          <w:p w14:paraId="497CE36C" w14:textId="77777777" w:rsidR="00460AF8" w:rsidRPr="00211A34" w:rsidRDefault="00460AF8" w:rsidP="00460AF8">
            <w:pPr>
              <w:jc w:val="center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Słupia Kapitulna</w:t>
            </w:r>
            <w:r>
              <w:rPr>
                <w:sz w:val="20"/>
                <w:szCs w:val="20"/>
              </w:rPr>
              <w:t>, ul. Lazurowa 44</w:t>
            </w:r>
          </w:p>
          <w:p w14:paraId="11B355A3" w14:textId="572D9401" w:rsidR="00460AF8" w:rsidRPr="00211A34" w:rsidRDefault="00460AF8" w:rsidP="00460AF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27E916E6" w14:textId="77777777" w:rsidR="00460AF8" w:rsidRPr="00DE22CE" w:rsidRDefault="00460AF8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- 58.88</w:t>
            </w:r>
          </w:p>
          <w:p w14:paraId="34203060" w14:textId="77777777" w:rsidR="00460AF8" w:rsidRPr="00211A34" w:rsidRDefault="00460AF8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C9CE7" w14:textId="77777777" w:rsidR="00460AF8" w:rsidRPr="00211A34" w:rsidRDefault="00460AF8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98,88</w:t>
            </w:r>
          </w:p>
        </w:tc>
      </w:tr>
      <w:tr w:rsidR="00460AF8" w:rsidRPr="00834EF4" w14:paraId="19BE8D03" w14:textId="77777777" w:rsidTr="008A3280">
        <w:tc>
          <w:tcPr>
            <w:tcW w:w="2169" w:type="dxa"/>
            <w:vMerge/>
            <w:shd w:val="clear" w:color="auto" w:fill="auto"/>
          </w:tcPr>
          <w:p w14:paraId="6FAAFCA0" w14:textId="38C5830F" w:rsidR="00460AF8" w:rsidRPr="00211A34" w:rsidRDefault="00460AF8" w:rsidP="008A328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0DAA788B" w14:textId="574FDCAE" w:rsidR="00460AF8" w:rsidRPr="00211A34" w:rsidRDefault="00460AF8" w:rsidP="008A328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E22CE">
              <w:rPr>
                <w:b/>
                <w:bCs/>
                <w:sz w:val="20"/>
                <w:szCs w:val="20"/>
              </w:rPr>
              <w:t xml:space="preserve">PB HAUS </w:t>
            </w:r>
            <w:r>
              <w:rPr>
                <w:b/>
                <w:bCs/>
                <w:sz w:val="20"/>
                <w:szCs w:val="20"/>
              </w:rPr>
              <w:t>Sp. z o. o., Sp. K.</w:t>
            </w:r>
          </w:p>
          <w:p w14:paraId="5FDF2E0F" w14:textId="1E95FB47" w:rsidR="00460AF8" w:rsidRPr="00211A34" w:rsidRDefault="00460AF8" w:rsidP="008A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DE22CE">
              <w:rPr>
                <w:sz w:val="20"/>
                <w:szCs w:val="20"/>
              </w:rPr>
              <w:t>Wilkowicka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47</w:t>
            </w:r>
          </w:p>
          <w:p w14:paraId="0FF6CCD2" w14:textId="77777777" w:rsidR="00460AF8" w:rsidRPr="00211A34" w:rsidRDefault="00460AF8" w:rsidP="008A328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DE22CE">
              <w:rPr>
                <w:sz w:val="20"/>
                <w:szCs w:val="20"/>
              </w:rPr>
              <w:t>Leszno</w:t>
            </w:r>
          </w:p>
        </w:tc>
        <w:tc>
          <w:tcPr>
            <w:tcW w:w="2977" w:type="dxa"/>
            <w:shd w:val="clear" w:color="auto" w:fill="auto"/>
          </w:tcPr>
          <w:p w14:paraId="0A1C3FD3" w14:textId="77777777" w:rsidR="00460AF8" w:rsidRPr="00DE22CE" w:rsidRDefault="00460AF8" w:rsidP="00852213">
            <w:pPr>
              <w:spacing w:before="40" w:after="40"/>
              <w:rPr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1 - Cena - 35.28</w:t>
            </w:r>
          </w:p>
          <w:p w14:paraId="78C94995" w14:textId="77777777" w:rsidR="00460AF8" w:rsidRPr="00211A34" w:rsidRDefault="00460AF8" w:rsidP="0085221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8C15A" w14:textId="77777777" w:rsidR="00460AF8" w:rsidRPr="00211A34" w:rsidRDefault="00460AF8" w:rsidP="00852213">
            <w:pPr>
              <w:jc w:val="center"/>
              <w:rPr>
                <w:color w:val="000000"/>
                <w:sz w:val="20"/>
                <w:szCs w:val="20"/>
              </w:rPr>
            </w:pPr>
            <w:r w:rsidRPr="00DE22CE">
              <w:rPr>
                <w:sz w:val="20"/>
                <w:szCs w:val="20"/>
              </w:rPr>
              <w:t xml:space="preserve">  75,28</w:t>
            </w:r>
          </w:p>
        </w:tc>
      </w:tr>
      <w:bookmarkEnd w:id="0"/>
    </w:tbl>
    <w:p w14:paraId="056022BC" w14:textId="77777777" w:rsidR="008A3280" w:rsidRDefault="008A3280" w:rsidP="008A3280">
      <w:pPr>
        <w:rPr>
          <w:i/>
          <w:sz w:val="22"/>
          <w:szCs w:val="22"/>
        </w:rPr>
      </w:pPr>
    </w:p>
    <w:p w14:paraId="5834D2EA" w14:textId="3993B2FD" w:rsidR="008A3280" w:rsidRPr="008A3280" w:rsidRDefault="008A3280" w:rsidP="008A3280">
      <w:pPr>
        <w:ind w:left="4248"/>
        <w:jc w:val="center"/>
        <w:rPr>
          <w:iCs/>
          <w:sz w:val="18"/>
          <w:szCs w:val="18"/>
        </w:rPr>
      </w:pPr>
      <w:r w:rsidRPr="008A3280">
        <w:rPr>
          <w:iCs/>
          <w:sz w:val="18"/>
          <w:szCs w:val="18"/>
        </w:rPr>
        <w:t>Dyrektor</w:t>
      </w:r>
      <w:r w:rsidRPr="008A3280">
        <w:rPr>
          <w:iCs/>
          <w:sz w:val="18"/>
          <w:szCs w:val="18"/>
        </w:rPr>
        <w:br/>
        <w:t>Powiatowego Centrum Usług</w:t>
      </w:r>
      <w:r w:rsidRPr="008A3280">
        <w:rPr>
          <w:iCs/>
          <w:sz w:val="18"/>
          <w:szCs w:val="18"/>
        </w:rPr>
        <w:br/>
        <w:t>Wspólnych w Rawiczu</w:t>
      </w:r>
    </w:p>
    <w:p w14:paraId="4F2DF3E0" w14:textId="77777777" w:rsidR="008A3280" w:rsidRPr="008A3280" w:rsidRDefault="008A3280" w:rsidP="008A3280">
      <w:pPr>
        <w:ind w:left="4248"/>
        <w:jc w:val="center"/>
        <w:rPr>
          <w:iCs/>
          <w:sz w:val="18"/>
          <w:szCs w:val="18"/>
        </w:rPr>
      </w:pPr>
    </w:p>
    <w:p w14:paraId="0FF092D3" w14:textId="30F1A76D" w:rsidR="008A3280" w:rsidRPr="008A3280" w:rsidRDefault="008A3280" w:rsidP="008A3280">
      <w:pPr>
        <w:ind w:left="4248"/>
        <w:jc w:val="center"/>
        <w:rPr>
          <w:iCs/>
        </w:rPr>
      </w:pPr>
      <w:r w:rsidRPr="008A3280">
        <w:rPr>
          <w:iCs/>
          <w:sz w:val="18"/>
          <w:szCs w:val="18"/>
        </w:rPr>
        <w:t>(-) Urszula Stefaniak</w:t>
      </w:r>
    </w:p>
    <w:sectPr w:rsidR="008A3280" w:rsidRPr="008A3280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3712" w14:textId="77777777" w:rsidR="009E5B0B" w:rsidRDefault="009E5B0B">
      <w:r>
        <w:separator/>
      </w:r>
    </w:p>
  </w:endnote>
  <w:endnote w:type="continuationSeparator" w:id="0">
    <w:p w14:paraId="14F95C7D" w14:textId="77777777" w:rsidR="009E5B0B" w:rsidRDefault="009E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29D0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F66B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82F2C07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74B8FB7B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r>
      <w:rPr>
        <w:rFonts w:ascii="Arial" w:hAnsi="Arial"/>
        <w:sz w:val="18"/>
        <w:szCs w:val="18"/>
      </w:rPr>
      <w:t>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AD15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8019" w14:textId="77777777" w:rsidR="009E5B0B" w:rsidRDefault="009E5B0B">
      <w:r>
        <w:separator/>
      </w:r>
    </w:p>
  </w:footnote>
  <w:footnote w:type="continuationSeparator" w:id="0">
    <w:p w14:paraId="6A7FFF50" w14:textId="77777777" w:rsidR="009E5B0B" w:rsidRDefault="009E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72ED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B4B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3745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D797A"/>
    <w:multiLevelType w:val="hybridMultilevel"/>
    <w:tmpl w:val="E8A6F040"/>
    <w:lvl w:ilvl="0" w:tplc="D0249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0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0B"/>
    <w:rsid w:val="00022322"/>
    <w:rsid w:val="00042497"/>
    <w:rsid w:val="000C1E6F"/>
    <w:rsid w:val="000E4E56"/>
    <w:rsid w:val="001A1468"/>
    <w:rsid w:val="001B7815"/>
    <w:rsid w:val="001D1EEC"/>
    <w:rsid w:val="00211A34"/>
    <w:rsid w:val="002B1E4F"/>
    <w:rsid w:val="002B6761"/>
    <w:rsid w:val="003445A0"/>
    <w:rsid w:val="003A0AFC"/>
    <w:rsid w:val="003D611C"/>
    <w:rsid w:val="00431C0B"/>
    <w:rsid w:val="00437CAD"/>
    <w:rsid w:val="00460AF8"/>
    <w:rsid w:val="004657DA"/>
    <w:rsid w:val="004830FD"/>
    <w:rsid w:val="004B2665"/>
    <w:rsid w:val="004C3459"/>
    <w:rsid w:val="004E324A"/>
    <w:rsid w:val="004E7234"/>
    <w:rsid w:val="00514919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3280"/>
    <w:rsid w:val="008A6C10"/>
    <w:rsid w:val="008E5102"/>
    <w:rsid w:val="00915B9E"/>
    <w:rsid w:val="00952256"/>
    <w:rsid w:val="0097748A"/>
    <w:rsid w:val="009E5B0B"/>
    <w:rsid w:val="009F0E5C"/>
    <w:rsid w:val="00A029B8"/>
    <w:rsid w:val="00A5739E"/>
    <w:rsid w:val="00A91321"/>
    <w:rsid w:val="00AA02AC"/>
    <w:rsid w:val="00AF1DD2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168A0"/>
    <w:rsid w:val="00D26ED6"/>
    <w:rsid w:val="00D42C90"/>
    <w:rsid w:val="00D8427E"/>
    <w:rsid w:val="00DE22CE"/>
    <w:rsid w:val="00DF1765"/>
    <w:rsid w:val="00E30B2D"/>
    <w:rsid w:val="00E62859"/>
    <w:rsid w:val="00E85D70"/>
    <w:rsid w:val="00F223E4"/>
    <w:rsid w:val="00F33C66"/>
    <w:rsid w:val="00F960D7"/>
    <w:rsid w:val="00FB7F50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A0EDD"/>
  <w15:chartTrackingRefBased/>
  <w15:docId w15:val="{C5617392-FF4A-446B-A167-FB59484D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1899-12-31T23:00:00Z</cp:lastPrinted>
  <dcterms:created xsi:type="dcterms:W3CDTF">2023-12-06T13:55:00Z</dcterms:created>
  <dcterms:modified xsi:type="dcterms:W3CDTF">2023-12-06T13:55:00Z</dcterms:modified>
</cp:coreProperties>
</file>